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06B74" w14:textId="70495B36" w:rsidR="006B73A1" w:rsidRDefault="000B7E64" w:rsidP="003D1EFF">
      <w:pPr>
        <w:pStyle w:val="Heading1"/>
      </w:pPr>
      <w:bookmarkStart w:id="0" w:name="_GoBack"/>
      <w:r>
        <w:t>Etiology and Pathogenesis of Diabetes Mellitus</w:t>
      </w:r>
    </w:p>
    <w:bookmarkEnd w:id="0"/>
    <w:p w14:paraId="1334C93A" w14:textId="77777777" w:rsidR="00391974" w:rsidRDefault="00391974">
      <w:pPr>
        <w:spacing w:before="36"/>
        <w:ind w:left="120" w:right="1443"/>
        <w:rPr>
          <w:b/>
          <w:sz w:val="28"/>
        </w:rPr>
      </w:pPr>
    </w:p>
    <w:p w14:paraId="6257253E" w14:textId="77777777" w:rsidR="006B73A1" w:rsidRDefault="006B73A1">
      <w:pPr>
        <w:pStyle w:val="BodyText"/>
        <w:rPr>
          <w:b/>
        </w:rPr>
      </w:pPr>
    </w:p>
    <w:p w14:paraId="6717B5F8" w14:textId="7ED851A4" w:rsidR="000F40CF" w:rsidRDefault="0090678F" w:rsidP="0090678F">
      <w:pPr>
        <w:ind w:left="120" w:right="85"/>
        <w:rPr>
          <w:sz w:val="24"/>
          <w:szCs w:val="24"/>
        </w:rPr>
      </w:pPr>
      <w:r w:rsidRPr="00C62A78">
        <w:rPr>
          <w:b/>
          <w:sz w:val="24"/>
          <w:szCs w:val="24"/>
        </w:rPr>
        <w:t>Mabel Yau MD</w:t>
      </w:r>
      <w:r w:rsidRPr="00C62A78">
        <w:rPr>
          <w:sz w:val="24"/>
          <w:szCs w:val="24"/>
        </w:rPr>
        <w:t xml:space="preserve"> </w:t>
      </w:r>
    </w:p>
    <w:p w14:paraId="13ACC649" w14:textId="77777777" w:rsidR="000F40CF" w:rsidRDefault="000F40CF" w:rsidP="000F40CF">
      <w:pPr>
        <w:ind w:left="120" w:right="85"/>
        <w:rPr>
          <w:sz w:val="20"/>
        </w:rPr>
      </w:pPr>
      <w:r>
        <w:rPr>
          <w:sz w:val="20"/>
        </w:rPr>
        <w:t>Assistant Professor of Pediatrics, Division of Pediatric Endocrinology and Diabetes, Icahn School of Medicine at Mount Sinai, New York, NY 10029</w:t>
      </w:r>
    </w:p>
    <w:p w14:paraId="663F942B" w14:textId="77777777" w:rsidR="000F40CF" w:rsidRPr="00C62A78" w:rsidRDefault="000F40CF" w:rsidP="0090678F">
      <w:pPr>
        <w:ind w:left="120" w:right="85"/>
        <w:rPr>
          <w:sz w:val="24"/>
          <w:szCs w:val="24"/>
        </w:rPr>
      </w:pPr>
    </w:p>
    <w:p w14:paraId="3024118F" w14:textId="77777777" w:rsidR="006B73A1" w:rsidRDefault="000F40CF" w:rsidP="00993C16">
      <w:pPr>
        <w:ind w:left="120" w:right="85"/>
      </w:pPr>
      <w:r>
        <w:tab/>
      </w:r>
    </w:p>
    <w:p w14:paraId="72C26FEA" w14:textId="77777777" w:rsidR="0090678F" w:rsidRDefault="00542C1A">
      <w:pPr>
        <w:ind w:left="120" w:right="85"/>
        <w:rPr>
          <w:b/>
          <w:sz w:val="24"/>
        </w:rPr>
      </w:pPr>
      <w:r>
        <w:rPr>
          <w:b/>
          <w:sz w:val="24"/>
        </w:rPr>
        <w:t>Noel K. Maclaren, MD</w:t>
      </w:r>
    </w:p>
    <w:p w14:paraId="15907EA9" w14:textId="4BC0FBFC" w:rsidR="00875818" w:rsidRDefault="00542C1A">
      <w:pPr>
        <w:ind w:left="120" w:right="85"/>
        <w:rPr>
          <w:b/>
          <w:sz w:val="24"/>
          <w:szCs w:val="24"/>
        </w:rPr>
      </w:pPr>
      <w:r>
        <w:rPr>
          <w:sz w:val="20"/>
        </w:rPr>
        <w:t>Professor of Pediatrics, Weill Cornell Medical College, New York, NY 10021, and Bioseek Endocrinology, New York, NY 10019</w:t>
      </w:r>
    </w:p>
    <w:p w14:paraId="6357D63C" w14:textId="77777777" w:rsidR="001F49C2" w:rsidRPr="00C62A78" w:rsidRDefault="001F49C2" w:rsidP="001F49C2">
      <w:pPr>
        <w:ind w:left="120" w:right="85"/>
        <w:rPr>
          <w:b/>
          <w:sz w:val="24"/>
          <w:szCs w:val="24"/>
        </w:rPr>
      </w:pPr>
    </w:p>
    <w:p w14:paraId="35C7BF4C" w14:textId="458FD2AE" w:rsidR="000F40CF" w:rsidRDefault="001F49C2" w:rsidP="001F49C2">
      <w:pPr>
        <w:ind w:left="120" w:right="85"/>
        <w:rPr>
          <w:b/>
          <w:sz w:val="24"/>
          <w:szCs w:val="24"/>
        </w:rPr>
      </w:pPr>
      <w:r w:rsidRPr="00C62A78">
        <w:rPr>
          <w:b/>
          <w:sz w:val="24"/>
          <w:szCs w:val="24"/>
        </w:rPr>
        <w:t xml:space="preserve">Mark A Sperling MD </w:t>
      </w:r>
    </w:p>
    <w:p w14:paraId="4B029D4D" w14:textId="77777777" w:rsidR="000F40CF" w:rsidRDefault="000F40CF" w:rsidP="000F40CF">
      <w:pPr>
        <w:ind w:left="120" w:right="85"/>
        <w:rPr>
          <w:sz w:val="20"/>
        </w:rPr>
      </w:pPr>
      <w:r>
        <w:rPr>
          <w:sz w:val="20"/>
        </w:rPr>
        <w:t>Professorial Lecturer, Division of Pediatric Endocrinology and Diabetes, Icahn School of Medicine at Mount Sinai, New York, NY 10029</w:t>
      </w:r>
    </w:p>
    <w:p w14:paraId="3E5972E2" w14:textId="77777777" w:rsidR="000F40CF" w:rsidRDefault="000F40CF" w:rsidP="000F40CF">
      <w:pPr>
        <w:ind w:left="120" w:right="85"/>
        <w:rPr>
          <w:sz w:val="20"/>
        </w:rPr>
      </w:pPr>
      <w:r>
        <w:rPr>
          <w:sz w:val="20"/>
        </w:rPr>
        <w:t>Emeritus Professor and Chair, Department of Pediatrics, University of Pittsburgh</w:t>
      </w:r>
    </w:p>
    <w:p w14:paraId="08990EC3" w14:textId="77777777" w:rsidR="000F40CF" w:rsidRPr="00C62A78" w:rsidRDefault="000F40CF" w:rsidP="001F49C2">
      <w:pPr>
        <w:ind w:left="120" w:right="85"/>
        <w:rPr>
          <w:b/>
          <w:sz w:val="24"/>
          <w:szCs w:val="24"/>
        </w:rPr>
      </w:pPr>
    </w:p>
    <w:p w14:paraId="72D80D54" w14:textId="7A536E79" w:rsidR="006B73A1" w:rsidRDefault="006B73A1" w:rsidP="00993C16">
      <w:pPr>
        <w:ind w:left="120" w:right="85"/>
      </w:pPr>
    </w:p>
    <w:p w14:paraId="6DC20F2A" w14:textId="48CCBE29" w:rsidR="00221CA0" w:rsidRDefault="00221CA0" w:rsidP="00993C16">
      <w:pPr>
        <w:ind w:left="120" w:right="85"/>
      </w:pPr>
    </w:p>
    <w:p w14:paraId="56266DD4" w14:textId="77777777" w:rsidR="00221CA0" w:rsidRDefault="00221CA0" w:rsidP="003D1EFF">
      <w:pPr>
        <w:pStyle w:val="Heading2"/>
      </w:pPr>
      <w:r>
        <w:t>ABSTRACT</w:t>
      </w:r>
    </w:p>
    <w:p w14:paraId="1B504D23" w14:textId="77777777" w:rsidR="00221CA0" w:rsidRDefault="00221CA0" w:rsidP="00221CA0">
      <w:pPr>
        <w:pStyle w:val="BodyText"/>
        <w:spacing w:before="6"/>
        <w:rPr>
          <w:b/>
          <w:sz w:val="24"/>
        </w:rPr>
      </w:pPr>
    </w:p>
    <w:p w14:paraId="72ABF980" w14:textId="77777777" w:rsidR="00221CA0" w:rsidRDefault="00221CA0" w:rsidP="00221CA0">
      <w:pPr>
        <w:pStyle w:val="BodyText"/>
        <w:ind w:left="100" w:right="97"/>
      </w:pPr>
      <w:r>
        <w:t>In this chapter, we review T1DM, with particular emphasis on the most common immune mediated form. Whereas T2DM appears to be an increasing price paid for societal affluence, there is also evidence worldwide of a rising tide of T1DM. The increase in understanding of the pathogenesis of T1DM has made it possible to consider interventions to slow the autoimmune disease process in an attempt to delay or even prevent the onset of hyperglycemia. Although the prevention of T1DM is still at the stage of research trials, the trials are often mentioned in the lay press.. Current investigations will determine if antigen based therapies can in fact abrogate ongoing autoimmunity via immuno-stimulation and</w:t>
      </w:r>
    </w:p>
    <w:p w14:paraId="4A8F8FC5" w14:textId="77777777" w:rsidR="00221CA0" w:rsidRDefault="00221CA0" w:rsidP="00221CA0">
      <w:pPr>
        <w:pStyle w:val="BodyText"/>
        <w:spacing w:before="57"/>
        <w:ind w:left="100" w:right="166"/>
      </w:pPr>
      <w:r>
        <w:t>ultimately prevent diabetes in humans without the risks of general immunosuppression.</w:t>
      </w:r>
    </w:p>
    <w:p w14:paraId="71A80721" w14:textId="77777777" w:rsidR="00221CA0" w:rsidRDefault="00221CA0" w:rsidP="00993C16">
      <w:pPr>
        <w:ind w:left="120" w:right="85"/>
      </w:pPr>
    </w:p>
    <w:p w14:paraId="65843C16" w14:textId="77777777" w:rsidR="006B73A1" w:rsidRDefault="006B73A1">
      <w:pPr>
        <w:pStyle w:val="BodyText"/>
        <w:spacing w:before="10"/>
        <w:rPr>
          <w:sz w:val="23"/>
        </w:rPr>
      </w:pPr>
    </w:p>
    <w:p w14:paraId="1D01F97A" w14:textId="399238C6" w:rsidR="006B73A1" w:rsidRDefault="00542C1A" w:rsidP="003D1EFF">
      <w:pPr>
        <w:pStyle w:val="Heading2"/>
      </w:pPr>
      <w:r>
        <w:t>INTRODUCTION</w:t>
      </w:r>
    </w:p>
    <w:p w14:paraId="6FCC7CDB" w14:textId="3998DC6C" w:rsidR="001F49C2" w:rsidRDefault="001F49C2">
      <w:pPr>
        <w:pStyle w:val="BodyText"/>
        <w:spacing w:before="10"/>
        <w:ind w:left="120" w:right="85"/>
      </w:pPr>
      <w:r>
        <w:t>Diabetes Mellitus</w:t>
      </w:r>
      <w:r w:rsidR="00071E5F">
        <w:t xml:space="preserve"> (DM)</w:t>
      </w:r>
      <w:r>
        <w:t xml:space="preserve"> is a syndrome of disturbed metabolism involving carbohydrate, protein and fat which results from the degree of insulin deficiency (absolute or relative) and tissue sensitivity to its actions. The c</w:t>
      </w:r>
      <w:r w:rsidR="002A5F8E">
        <w:t>ombination(s) of insulin deficiency and sensitivity to its actions bring about distinct clinical phenotypes with varying severity of disturbed metabolism, most conveniently monitored by the degree of hyperglycemia. Absolute insulin deficiency</w:t>
      </w:r>
      <w:r w:rsidR="00071E5F">
        <w:t xml:space="preserve"> (Type 1 DM)</w:t>
      </w:r>
      <w:r w:rsidR="002A5F8E">
        <w:t xml:space="preserve"> occurs with autoimmune</w:t>
      </w:r>
      <w:r w:rsidR="00071E5F">
        <w:t xml:space="preserve"> destruction of insulin secreting </w:t>
      </w:r>
      <w:r w:rsidR="00071E5F">
        <w:rPr>
          <w:rFonts w:ascii="Book Antiqua" w:hAnsi="Book Antiqua"/>
        </w:rPr>
        <w:t>β</w:t>
      </w:r>
      <w:r w:rsidR="00071E5F">
        <w:t>-cells (Type1A) and other congenital (genetic defects in the formation or function of the endocrine pancreas)</w:t>
      </w:r>
      <w:r w:rsidR="00912BEC">
        <w:t>,</w:t>
      </w:r>
      <w:r w:rsidR="00071E5F">
        <w:t xml:space="preserve"> or acquired </w:t>
      </w:r>
      <w:r w:rsidR="00912BEC">
        <w:t>(relapsing pancreatitis and pancreatectomy)</w:t>
      </w:r>
      <w:r w:rsidR="00DC0F75" w:rsidRPr="00DC0F75">
        <w:t xml:space="preserve"> </w:t>
      </w:r>
      <w:r w:rsidR="00DC0F75">
        <w:t>conditions</w:t>
      </w:r>
      <w:r w:rsidR="00912BEC">
        <w:t>.</w:t>
      </w:r>
      <w:r w:rsidR="0057291E">
        <w:t xml:space="preserve"> </w:t>
      </w:r>
      <w:r w:rsidR="00912BEC">
        <w:t xml:space="preserve">Absolute deficiency of insulin action also can occur in the total absence of insulin receptors, a rare event. Relative insulin deficiency occurs with genetic or acquired defects in insulin </w:t>
      </w:r>
      <w:r w:rsidR="00BC2C14">
        <w:t xml:space="preserve">synthesis or </w:t>
      </w:r>
      <w:r w:rsidR="00912BEC">
        <w:t>secretion that are inadequa</w:t>
      </w:r>
      <w:r w:rsidR="0057291E">
        <w:t>t</w:t>
      </w:r>
      <w:r w:rsidR="00912BEC">
        <w:t>e to overcome the resistance caused by fewer functioning insulin receptors,</w:t>
      </w:r>
      <w:r w:rsidR="00DB6CB6">
        <w:t xml:space="preserve"> </w:t>
      </w:r>
      <w:r w:rsidR="00B35B81">
        <w:t>or resistance to insulin action induced by stress, drugs and most commonly obesity(Type2</w:t>
      </w:r>
      <w:r w:rsidR="00C335FF">
        <w:t xml:space="preserve"> </w:t>
      </w:r>
      <w:r w:rsidR="00B35B81">
        <w:t>DM).The acute clinical manifestat</w:t>
      </w:r>
      <w:r w:rsidR="00C335FF">
        <w:t>i</w:t>
      </w:r>
      <w:r w:rsidR="00B35B81">
        <w:t>ons are those related to hyperglycemia which exceeds renal threshold</w:t>
      </w:r>
      <w:r w:rsidR="00912BEC">
        <w:t xml:space="preserve"> </w:t>
      </w:r>
      <w:r w:rsidR="00B35B81">
        <w:t>to result in polyuria,</w:t>
      </w:r>
      <w:r w:rsidR="0057291E">
        <w:t xml:space="preserve"> </w:t>
      </w:r>
      <w:r w:rsidR="00B35B81">
        <w:t>increased thirst, dehydration, electrolyte disturbances, weight loss and metabolic</w:t>
      </w:r>
      <w:r w:rsidR="00071E5F">
        <w:t xml:space="preserve"> </w:t>
      </w:r>
      <w:r w:rsidR="00B35B81">
        <w:t>decompensation</w:t>
      </w:r>
      <w:r w:rsidR="00BC2C14">
        <w:t>, in extreme degree</w:t>
      </w:r>
      <w:r w:rsidR="00B35B81">
        <w:t xml:space="preserve"> known as diabetic ketoacidosis and non-ketotic hyperosmolar coma.</w:t>
      </w:r>
      <w:r w:rsidR="00DB6CB6">
        <w:t xml:space="preserve"> </w:t>
      </w:r>
      <w:r w:rsidR="00B35B81">
        <w:t>The chronic complications include macrovascular (CAD,</w:t>
      </w:r>
      <w:r w:rsidR="0057291E">
        <w:t xml:space="preserve"> </w:t>
      </w:r>
      <w:r w:rsidR="00B35B81">
        <w:t xml:space="preserve">amputations) and </w:t>
      </w:r>
      <w:r w:rsidR="00B35B81">
        <w:lastRenderedPageBreak/>
        <w:t>microvascular (retinopathy</w:t>
      </w:r>
      <w:r w:rsidR="002D6AC8">
        <w:t>,</w:t>
      </w:r>
      <w:r w:rsidR="0057291E">
        <w:t xml:space="preserve"> </w:t>
      </w:r>
      <w:r w:rsidR="002D6AC8">
        <w:t>nephropathy, neuropathy) lesions.</w:t>
      </w:r>
      <w:r w:rsidR="00C335FF">
        <w:t xml:space="preserve">  </w:t>
      </w:r>
      <w:r w:rsidR="002D6AC8">
        <w:t>Both the acute and chronic complications are inversely related to the degree of metabolic control achieved</w:t>
      </w:r>
      <w:r w:rsidR="00D547AD">
        <w:t>.</w:t>
      </w:r>
      <w:r w:rsidR="00C335FF">
        <w:t xml:space="preserve">  </w:t>
      </w:r>
      <w:r w:rsidR="00D547AD">
        <w:t>These brief introductory comments form the basis for the etiology,</w:t>
      </w:r>
      <w:r w:rsidR="00DB6CB6">
        <w:t xml:space="preserve"> </w:t>
      </w:r>
      <w:r w:rsidR="00D547AD">
        <w:t>pathogenesis, classification and diagnosis of diabetes mellitus.</w:t>
      </w:r>
    </w:p>
    <w:p w14:paraId="12DEDEF6" w14:textId="77777777" w:rsidR="0057291E" w:rsidRDefault="0057291E">
      <w:pPr>
        <w:pStyle w:val="BodyText"/>
        <w:spacing w:before="10"/>
        <w:ind w:left="120" w:right="85"/>
      </w:pPr>
    </w:p>
    <w:p w14:paraId="77DA405B" w14:textId="3695B38E" w:rsidR="00D42DB8" w:rsidRDefault="00D42DB8" w:rsidP="003D1EFF">
      <w:pPr>
        <w:pStyle w:val="Heading3"/>
      </w:pPr>
      <w:r>
        <w:t>Classification and diagnosis of diabetes</w:t>
      </w:r>
    </w:p>
    <w:p w14:paraId="02BA9602" w14:textId="77777777" w:rsidR="0090678F" w:rsidRDefault="0090678F" w:rsidP="00C335FF">
      <w:pPr>
        <w:pStyle w:val="BodyText"/>
        <w:spacing w:before="10"/>
        <w:ind w:left="120" w:right="85"/>
      </w:pPr>
    </w:p>
    <w:p w14:paraId="75373153" w14:textId="54FEBB32" w:rsidR="00C335FF" w:rsidRDefault="009C6EE4" w:rsidP="00C335FF">
      <w:pPr>
        <w:pStyle w:val="BodyText"/>
        <w:spacing w:before="10"/>
        <w:ind w:left="120" w:right="85"/>
      </w:pPr>
      <w:r w:rsidRPr="004A2335">
        <w:t>The American Diabetes Association Standards of Medical Care for Diabetes 2017</w:t>
      </w:r>
      <w:r w:rsidR="00BB7021">
        <w:fldChar w:fldCharType="begin"/>
      </w:r>
      <w:r w:rsidR="00BE06CD">
        <w:instrText xml:space="preserve"> ADDIN EN.CITE &lt;EndNote&gt;&lt;Cite&gt;&lt;Author&gt;American Diabetes&lt;/Author&gt;&lt;Year&gt;2017&lt;/Year&gt;&lt;RecNum&gt;323&lt;/RecNum&gt;&lt;DisplayText&gt;&lt;style face="superscript"&gt;1&lt;/style&gt;&lt;/DisplayText&gt;&lt;record&gt;&lt;rec-number&gt;323&lt;/rec-number&gt;&lt;foreign-keys&gt;&lt;key app="EN" db-id="v5we55d2hr5d2ae0v94xzpdozweza9r92v2r" timestamp="1494548544"&gt;323&lt;/key&gt;&lt;/foreign-keys&gt;&lt;ref-type name="Journal Article"&gt;17&lt;/ref-type&gt;&lt;contributors&gt;&lt;authors&gt;&lt;author&gt;American Diabetes, Association&lt;/author&gt;&lt;/authors&gt;&lt;/contributors&gt;&lt;titles&gt;&lt;title&gt;2. Classification and Diagnosis of Diabetes&lt;/title&gt;&lt;secondary-title&gt;Diabetes Care&lt;/secondary-title&gt;&lt;/titles&gt;&lt;periodical&gt;&lt;full-title&gt;Diabetes Care&lt;/full-title&gt;&lt;/periodical&gt;&lt;pages&gt;S11-S24&lt;/pages&gt;&lt;volume&gt;40&lt;/volume&gt;&lt;number&gt;Suppl 1&lt;/number&gt;&lt;dates&gt;&lt;year&gt;2017&lt;/year&gt;&lt;pub-dates&gt;&lt;date&gt;Jan&lt;/date&gt;&lt;/pub-dates&gt;&lt;/dates&gt;&lt;isbn&gt;1935-5548 (Electronic)&amp;#xD;0149-5992 (Linking)&lt;/isbn&gt;&lt;accession-num&gt;27979889&lt;/accession-num&gt;&lt;urls&gt;&lt;related-urls&gt;&lt;url&gt;https://www.ncbi.nlm.nih.gov/pubmed/27979889&lt;/url&gt;&lt;/related-urls&gt;&lt;/urls&gt;&lt;electronic-resource-num&gt;10.2337/dc17-S005&lt;/electronic-resource-num&gt;&lt;/record&gt;&lt;/Cite&gt;&lt;/EndNote&gt;</w:instrText>
      </w:r>
      <w:r w:rsidR="00BB7021">
        <w:fldChar w:fldCharType="separate"/>
      </w:r>
      <w:r w:rsidR="00BE06CD" w:rsidRPr="00BE06CD">
        <w:rPr>
          <w:noProof/>
          <w:vertAlign w:val="superscript"/>
        </w:rPr>
        <w:t>1</w:t>
      </w:r>
      <w:r w:rsidR="00BB7021">
        <w:fldChar w:fldCharType="end"/>
      </w:r>
      <w:r w:rsidR="00581920" w:rsidRPr="004A2335">
        <w:t>proposes the following classification (Table 1)</w:t>
      </w:r>
    </w:p>
    <w:tbl>
      <w:tblPr>
        <w:tblW w:w="0" w:type="auto"/>
        <w:tblInd w:w="115" w:type="dxa"/>
        <w:tblLayout w:type="fixed"/>
        <w:tblCellMar>
          <w:left w:w="0" w:type="dxa"/>
          <w:right w:w="0" w:type="dxa"/>
        </w:tblCellMar>
        <w:tblLook w:val="01E0" w:firstRow="1" w:lastRow="1" w:firstColumn="1" w:lastColumn="1" w:noHBand="0" w:noVBand="0"/>
      </w:tblPr>
      <w:tblGrid>
        <w:gridCol w:w="8163"/>
      </w:tblGrid>
      <w:tr w:rsidR="00DD59B1" w14:paraId="223427EE" w14:textId="77777777" w:rsidTr="00993C16">
        <w:trPr>
          <w:trHeight w:hRule="exact" w:val="341"/>
        </w:trPr>
        <w:tc>
          <w:tcPr>
            <w:tcW w:w="8163" w:type="dxa"/>
            <w:shd w:val="clear" w:color="auto" w:fill="99CCFF"/>
          </w:tcPr>
          <w:p w14:paraId="6819007A" w14:textId="18E0D1F8" w:rsidR="00DD59B1" w:rsidRDefault="00DD59B1" w:rsidP="00993C16">
            <w:pPr>
              <w:pStyle w:val="TableParagraph"/>
              <w:spacing w:before="53"/>
              <w:ind w:left="0"/>
              <w:rPr>
                <w:b/>
              </w:rPr>
            </w:pPr>
          </w:p>
        </w:tc>
      </w:tr>
      <w:tr w:rsidR="00DD59B1" w14:paraId="6EBD1CFE" w14:textId="77777777" w:rsidTr="00993C16">
        <w:trPr>
          <w:trHeight w:hRule="exact" w:val="341"/>
        </w:trPr>
        <w:tc>
          <w:tcPr>
            <w:tcW w:w="8163" w:type="dxa"/>
            <w:shd w:val="clear" w:color="auto" w:fill="99CCFF"/>
          </w:tcPr>
          <w:p w14:paraId="67241817" w14:textId="5E29A5E0" w:rsidR="00DD59B1" w:rsidRDefault="00DD59B1" w:rsidP="00993C16">
            <w:pPr>
              <w:pStyle w:val="TableParagraph"/>
              <w:spacing w:before="53"/>
              <w:ind w:left="0"/>
              <w:rPr>
                <w:b/>
              </w:rPr>
            </w:pPr>
            <w:r>
              <w:rPr>
                <w:b/>
              </w:rPr>
              <w:t>Table 1 Classification and diagnosis of diabetes</w:t>
            </w:r>
          </w:p>
        </w:tc>
      </w:tr>
    </w:tbl>
    <w:p w14:paraId="42ECC383" w14:textId="77777777" w:rsidR="001116E7" w:rsidRPr="0090678F" w:rsidRDefault="00C335FF" w:rsidP="00AE4CE2">
      <w:pPr>
        <w:pStyle w:val="BodyText"/>
        <w:numPr>
          <w:ilvl w:val="0"/>
          <w:numId w:val="8"/>
        </w:numPr>
        <w:spacing w:before="10"/>
        <w:ind w:right="85"/>
      </w:pPr>
      <w:r w:rsidRPr="0090678F">
        <w:t xml:space="preserve">Type 1 Diabetes </w:t>
      </w:r>
      <w:r w:rsidR="00184EC1" w:rsidRPr="0090678F">
        <w:t xml:space="preserve">owing to autoimmune destruction of insulin secreting </w:t>
      </w:r>
      <w:r w:rsidR="00184EC1" w:rsidRPr="0090678F">
        <w:rPr>
          <w:rFonts w:ascii="Book Antiqua" w:hAnsi="Book Antiqua"/>
        </w:rPr>
        <w:t>β</w:t>
      </w:r>
      <w:r w:rsidR="00184EC1" w:rsidRPr="0090678F">
        <w:t>-cells leading to insulin deficiency</w:t>
      </w:r>
    </w:p>
    <w:p w14:paraId="101547CB" w14:textId="77777777" w:rsidR="001116E7" w:rsidRPr="0090678F" w:rsidRDefault="00C335FF" w:rsidP="00AE4CE2">
      <w:pPr>
        <w:pStyle w:val="BodyText"/>
        <w:numPr>
          <w:ilvl w:val="0"/>
          <w:numId w:val="8"/>
        </w:numPr>
        <w:spacing w:before="10"/>
        <w:ind w:right="85"/>
      </w:pPr>
      <w:r w:rsidRPr="0090678F">
        <w:t>Type 2 Diabetes</w:t>
      </w:r>
      <w:r w:rsidR="00184EC1" w:rsidRPr="0090678F">
        <w:t xml:space="preserve"> owing to inadequate insulin secretion that cannot overcome the insulin resistance </w:t>
      </w:r>
    </w:p>
    <w:p w14:paraId="1B6FEA00" w14:textId="77777777" w:rsidR="001116E7" w:rsidRPr="0090678F" w:rsidRDefault="00C335FF" w:rsidP="00AE4CE2">
      <w:pPr>
        <w:pStyle w:val="BodyText"/>
        <w:numPr>
          <w:ilvl w:val="0"/>
          <w:numId w:val="8"/>
        </w:numPr>
        <w:spacing w:before="10"/>
        <w:ind w:right="85"/>
      </w:pPr>
      <w:r w:rsidRPr="0090678F">
        <w:t>Gestational diabetes</w:t>
      </w:r>
      <w:r w:rsidR="00184EC1" w:rsidRPr="0090678F">
        <w:t xml:space="preserve"> (diabetes diagnosed in the second or third trimester of pregnant that is not clearly overt diabetes)</w:t>
      </w:r>
    </w:p>
    <w:p w14:paraId="2F70BEC5" w14:textId="77777777" w:rsidR="001116E7" w:rsidRPr="0090678F" w:rsidRDefault="00184EC1" w:rsidP="00AE4CE2">
      <w:pPr>
        <w:pStyle w:val="BodyText"/>
        <w:numPr>
          <w:ilvl w:val="0"/>
          <w:numId w:val="8"/>
        </w:numPr>
        <w:spacing w:before="10"/>
        <w:ind w:right="85"/>
      </w:pPr>
      <w:r w:rsidRPr="0090678F">
        <w:t xml:space="preserve">Diabetes owing to other causes </w:t>
      </w:r>
    </w:p>
    <w:p w14:paraId="13534AF5" w14:textId="77777777" w:rsidR="001116E7" w:rsidRPr="0090678F" w:rsidRDefault="00184EC1" w:rsidP="00AE4CE2">
      <w:pPr>
        <w:pStyle w:val="BodyText"/>
        <w:numPr>
          <w:ilvl w:val="0"/>
          <w:numId w:val="9"/>
        </w:numPr>
        <w:spacing w:before="10"/>
        <w:ind w:right="85"/>
      </w:pPr>
      <w:r w:rsidRPr="0090678F">
        <w:t>Monogentic diabetes syndrome (neonatal diabetes, maturity-onset diabetes of the young [MODY])</w:t>
      </w:r>
    </w:p>
    <w:p w14:paraId="7D6F661A" w14:textId="77777777" w:rsidR="001116E7" w:rsidRPr="0090678F" w:rsidRDefault="00184EC1" w:rsidP="00AE4CE2">
      <w:pPr>
        <w:pStyle w:val="BodyText"/>
        <w:numPr>
          <w:ilvl w:val="0"/>
          <w:numId w:val="9"/>
        </w:numPr>
        <w:spacing w:before="10"/>
        <w:ind w:right="85"/>
      </w:pPr>
      <w:r w:rsidRPr="0090678F">
        <w:t>Disease of the exocrine pancreas (cystic fibrobsis, pancreatitis, pancreatectomy)</w:t>
      </w:r>
    </w:p>
    <w:p w14:paraId="35ACF020" w14:textId="77777777" w:rsidR="001116E7" w:rsidRPr="0090678F" w:rsidRDefault="00184EC1" w:rsidP="00AE4CE2">
      <w:pPr>
        <w:pStyle w:val="BodyText"/>
        <w:numPr>
          <w:ilvl w:val="0"/>
          <w:numId w:val="9"/>
        </w:numPr>
        <w:spacing w:before="10"/>
        <w:ind w:right="85"/>
      </w:pPr>
      <w:r w:rsidRPr="0090678F">
        <w:t>Medication induced (glucocorticoids, treatment of HIV/AIDS, immunosuppressants, chemotherapeutic agents)</w:t>
      </w:r>
    </w:p>
    <w:p w14:paraId="4684DF0E" w14:textId="77777777" w:rsidR="001116E7" w:rsidRDefault="001116E7" w:rsidP="00AE4CE2">
      <w:pPr>
        <w:pStyle w:val="BodyText"/>
        <w:spacing w:before="10"/>
        <w:ind w:left="360" w:right="85"/>
      </w:pPr>
    </w:p>
    <w:p w14:paraId="726DF759" w14:textId="77777777" w:rsidR="0057291E" w:rsidRDefault="0057291E">
      <w:pPr>
        <w:pStyle w:val="BodyText"/>
        <w:ind w:left="119" w:right="98"/>
      </w:pPr>
    </w:p>
    <w:p w14:paraId="7FB6F44F" w14:textId="77777777" w:rsidR="0057291E" w:rsidRPr="008C21E2" w:rsidRDefault="0057291E" w:rsidP="003D1EFF">
      <w:pPr>
        <w:pStyle w:val="Heading3"/>
      </w:pPr>
      <w:r w:rsidRPr="008C21E2">
        <w:t xml:space="preserve">Criteria for the Diagnosis of Diabetes Mellitus </w:t>
      </w:r>
    </w:p>
    <w:p w14:paraId="5B30C007" w14:textId="77777777" w:rsidR="003D1EFF" w:rsidRDefault="003D1EFF">
      <w:pPr>
        <w:pStyle w:val="BodyText"/>
        <w:ind w:left="119" w:right="98"/>
      </w:pPr>
    </w:p>
    <w:p w14:paraId="28C778F5" w14:textId="6A04F4D0" w:rsidR="006B73A1" w:rsidRDefault="00542C1A">
      <w:pPr>
        <w:pStyle w:val="BodyText"/>
        <w:ind w:left="119" w:right="98"/>
      </w:pPr>
      <w:r>
        <w:t>The Expert Committee on the Diagnosis and Classification of Diabetes Mellitus</w:t>
      </w:r>
      <w:r w:rsidR="00873B22">
        <w:t xml:space="preserve"> recommends the following criteria </w:t>
      </w:r>
      <w:r w:rsidR="0057291E">
        <w:t>f</w:t>
      </w:r>
      <w:r w:rsidR="00873B22">
        <w:t>or diagnosing DM</w:t>
      </w:r>
      <w:r>
        <w:t>.</w:t>
      </w:r>
      <w:r w:rsidR="00DD59B1">
        <w:fldChar w:fldCharType="begin"/>
      </w:r>
      <w:r w:rsidR="00BE06CD">
        <w:instrText xml:space="preserve"> ADDIN EN.CITE &lt;EndNote&gt;&lt;Cite&gt;&lt;Year&gt;2017&lt;/Year&gt;&lt;RecNum&gt;324&lt;/RecNum&gt;&lt;DisplayText&gt;&lt;style face="superscript"&gt;2&lt;/style&gt;&lt;/DisplayText&gt;&lt;record&gt;&lt;rec-number&gt;324&lt;/rec-number&gt;&lt;foreign-keys&gt;&lt;key app="EN" db-id="v5we55d2hr5d2ae0v94xzpdozweza9r92v2r" timestamp="1494548808"&gt;324&lt;/key&gt;&lt;/foreign-keys&gt;&lt;ref-type name="Journal Article"&gt;17&lt;/ref-type&gt;&lt;contributors&gt;&lt;/contributors&gt;&lt;titles&gt;&lt;title&gt;Standards of Medical Care in Diabetes-2017: Summary of Revisions&lt;/title&gt;&lt;secondary-title&gt;Diabetes Care&lt;/secondary-title&gt;&lt;/titles&gt;&lt;periodical&gt;&lt;full-title&gt;Diabetes Care&lt;/full-title&gt;&lt;/periodical&gt;&lt;pages&gt;S4-S5&lt;/pages&gt;&lt;volume&gt;40&lt;/volume&gt;&lt;number&gt;Suppl 1&lt;/number&gt;&lt;dates&gt;&lt;year&gt;2017&lt;/year&gt;&lt;pub-dates&gt;&lt;date&gt;Jan&lt;/date&gt;&lt;/pub-dates&gt;&lt;/dates&gt;&lt;isbn&gt;1935-5548 (Electronic)&amp;#xD;0149-5992 (Linking)&lt;/isbn&gt;&lt;accession-num&gt;27979887&lt;/accession-num&gt;&lt;urls&gt;&lt;related-urls&gt;&lt;url&gt;https://www.ncbi.nlm.nih.gov/pubmed/27979887&lt;/url&gt;&lt;/related-urls&gt;&lt;/urls&gt;&lt;electronic-resource-num&gt;10.2337/dc17-S003&lt;/electronic-resource-num&gt;&lt;/record&gt;&lt;/Cite&gt;&lt;/EndNote&gt;</w:instrText>
      </w:r>
      <w:r w:rsidR="00DD59B1">
        <w:fldChar w:fldCharType="separate"/>
      </w:r>
      <w:r w:rsidR="00BE06CD" w:rsidRPr="00BE06CD">
        <w:rPr>
          <w:noProof/>
          <w:vertAlign w:val="superscript"/>
        </w:rPr>
        <w:t>2</w:t>
      </w:r>
      <w:r w:rsidR="00DD59B1">
        <w:fldChar w:fldCharType="end"/>
      </w:r>
      <w:r>
        <w:t xml:space="preserve"> Two replicate fasting </w:t>
      </w:r>
      <w:r w:rsidR="00873B22">
        <w:t xml:space="preserve">glucose </w:t>
      </w:r>
      <w:r>
        <w:t xml:space="preserve">levels that exceed 126 mg/dl (&gt;7 mmol/L) </w:t>
      </w:r>
      <w:r w:rsidR="000F5967">
        <w:t xml:space="preserve">is consistent with </w:t>
      </w:r>
      <w:r>
        <w:t xml:space="preserve">diabetes </w:t>
      </w:r>
      <w:r w:rsidR="00DC0F75">
        <w:t>eve</w:t>
      </w:r>
      <w:r w:rsidR="000F5967">
        <w:t xml:space="preserve">n </w:t>
      </w:r>
      <w:r>
        <w:t xml:space="preserve">in the absence of symptoms. </w:t>
      </w:r>
      <w:r w:rsidR="00873B22">
        <w:t>N</w:t>
      </w:r>
      <w:r>
        <w:t xml:space="preserve">ormal fasting blood glucose levels of 100 mg/dl or above </w:t>
      </w:r>
      <w:r w:rsidR="00873B22">
        <w:t>are considered</w:t>
      </w:r>
      <w:r>
        <w:t xml:space="preserve"> impaired fasting glucose (IFG). Persons with IFG levels (FPG= 100-125 mg/dl (5.66.9 mmol/l) and/or with impaired glucose tolerance test (IGT) (2hour post-load glucose 140-199 mg/dl (78.8 mmol/L-11.1 mmol/L) are at risk of diabetes and should be observed periodically to detect hyperglycemic progression. Replicate, two-hour glycemic responses &gt;200 mg/dl (&gt;11.1 mmol/L) after a standard oral glucose tolerance test also indicate diabetes.</w:t>
      </w:r>
      <w:r w:rsidR="000F5967">
        <w:t xml:space="preserve"> </w:t>
      </w:r>
      <w:r w:rsidR="00873B22">
        <w:t>T</w:t>
      </w:r>
      <w:r>
        <w:t>his stage is often reached before the fasting glucose levels rise in T2DM</w:t>
      </w:r>
      <w:r w:rsidR="00873B22">
        <w:t xml:space="preserve"> and</w:t>
      </w:r>
      <w:r>
        <w:t xml:space="preserve"> post-prandial hyperglycemia may precede fasting hyperglycemia by months to years.</w:t>
      </w:r>
      <w:r w:rsidR="000F5967">
        <w:t xml:space="preserve"> </w:t>
      </w:r>
      <w:r w:rsidR="00873B22">
        <w:t>T</w:t>
      </w:r>
      <w:r>
        <w:t xml:space="preserve">he reliance on only fasting glucose levels is generally </w:t>
      </w:r>
      <w:r w:rsidR="00873B22">
        <w:t xml:space="preserve">more </w:t>
      </w:r>
      <w:r>
        <w:t>useful for identification of impending T1D but not for T2D.</w:t>
      </w:r>
    </w:p>
    <w:p w14:paraId="07780508" w14:textId="77777777" w:rsidR="006B73A1" w:rsidRDefault="006B73A1">
      <w:pPr>
        <w:pStyle w:val="BodyText"/>
      </w:pPr>
    </w:p>
    <w:p w14:paraId="2265B5F6" w14:textId="095FA323" w:rsidR="006B73A1" w:rsidRDefault="00873B22">
      <w:pPr>
        <w:pStyle w:val="BodyText"/>
        <w:ind w:left="119" w:right="318"/>
      </w:pPr>
      <w:r>
        <w:t>T</w:t>
      </w:r>
      <w:r w:rsidR="00542C1A">
        <w:t xml:space="preserve">he ADA </w:t>
      </w:r>
      <w:r>
        <w:t xml:space="preserve">now recommends </w:t>
      </w:r>
      <w:r w:rsidR="00542C1A">
        <w:t xml:space="preserve">that measurement of HbA1c levels can be used in clinical practice for the diagnosis of diabetes, since the onset is seldom so acute that it will not be reflected in elevated HbA1c levels Table </w:t>
      </w:r>
      <w:r>
        <w:t>2</w:t>
      </w:r>
      <w:r w:rsidR="0090678F">
        <w:t>.</w:t>
      </w:r>
      <w:r>
        <w:t xml:space="preserve"> </w:t>
      </w:r>
      <w:r w:rsidR="005D4D57">
        <w:fldChar w:fldCharType="begin"/>
      </w:r>
      <w:r w:rsidR="00BE06CD">
        <w:instrText xml:space="preserve"> ADDIN EN.CITE &lt;EndNote&gt;&lt;Cite&gt;&lt;Author&gt;American Diabetes&lt;/Author&gt;&lt;Year&gt;2017&lt;/Year&gt;&lt;RecNum&gt;323&lt;/RecNum&gt;&lt;DisplayText&gt;&lt;style face="superscript"&gt;1,2&lt;/style&gt;&lt;/DisplayText&gt;&lt;record&gt;&lt;rec-number&gt;323&lt;/rec-number&gt;&lt;foreign-keys&gt;&lt;key app="EN" db-id="v5we55d2hr5d2ae0v94xzpdozweza9r92v2r" timestamp="1494548544"&gt;323&lt;/key&gt;&lt;/foreign-keys&gt;&lt;ref-type name="Journal Article"&gt;17&lt;/ref-type&gt;&lt;contributors&gt;&lt;authors&gt;&lt;author&gt;American Diabetes, Association&lt;/author&gt;&lt;/authors&gt;&lt;/contributors&gt;&lt;titles&gt;&lt;title&gt;2. Classification and Diagnosis of Diabetes&lt;/title&gt;&lt;secondary-title&gt;Diabetes Care&lt;/secondary-title&gt;&lt;/titles&gt;&lt;periodical&gt;&lt;full-title&gt;Diabetes Care&lt;/full-title&gt;&lt;/periodical&gt;&lt;pages&gt;S11-S24&lt;/pages&gt;&lt;volume&gt;40&lt;/volume&gt;&lt;number&gt;Suppl 1&lt;/number&gt;&lt;dates&gt;&lt;year&gt;2017&lt;/year&gt;&lt;pub-dates&gt;&lt;date&gt;Jan&lt;/date&gt;&lt;/pub-dates&gt;&lt;/dates&gt;&lt;isbn&gt;1935-5548 (Electronic)&amp;#xD;0149-5992 (Linking)&lt;/isbn&gt;&lt;accession-num&gt;27979889&lt;/accession-num&gt;&lt;urls&gt;&lt;related-urls&gt;&lt;url&gt;https://www.ncbi.nlm.nih.gov/pubmed/27979889&lt;/url&gt;&lt;/related-urls&gt;&lt;/urls&gt;&lt;electronic-resource-num&gt;10.2337/dc17-S005&lt;/electronic-resource-num&gt;&lt;/record&gt;&lt;/Cite&gt;&lt;Cite&gt;&lt;Year&gt;2017&lt;/Year&gt;&lt;RecNum&gt;324&lt;/RecNum&gt;&lt;record&gt;&lt;rec-number&gt;324&lt;/rec-number&gt;&lt;foreign-keys&gt;&lt;key app="EN" db-id="v5we55d2hr5d2ae0v94xzpdozweza9r92v2r" timestamp="1494548808"&gt;324&lt;/key&gt;&lt;/foreign-keys&gt;&lt;ref-type name="Journal Article"&gt;17&lt;/ref-type&gt;&lt;contributors&gt;&lt;/contributors&gt;&lt;titles&gt;&lt;title&gt;Standards of Medical Care in Diabetes-2017: Summary of Revisions&lt;/title&gt;&lt;secondary-title&gt;Diabetes Care&lt;/secondary-title&gt;&lt;/titles&gt;&lt;periodical&gt;&lt;full-title&gt;Diabetes Care&lt;/full-title&gt;&lt;/periodical&gt;&lt;pages&gt;S4-S5&lt;/pages&gt;&lt;volume&gt;40&lt;/volume&gt;&lt;number&gt;Suppl 1&lt;/number&gt;&lt;dates&gt;&lt;year&gt;2017&lt;/year&gt;&lt;pub-dates&gt;&lt;date&gt;Jan&lt;/date&gt;&lt;/pub-dates&gt;&lt;/dates&gt;&lt;isbn&gt;1935-5548 (Electronic)&amp;#xD;0149-5992 (Linking)&lt;/isbn&gt;&lt;accession-num&gt;27979887&lt;/accession-num&gt;&lt;urls&gt;&lt;related-urls&gt;&lt;url&gt;https://www.ncbi.nlm.nih.gov/pubmed/27979887&lt;/url&gt;&lt;/related-urls&gt;&lt;/urls&gt;&lt;electronic-resource-num&gt;10.2337/dc17-S003&lt;/electronic-resource-num&gt;&lt;/record&gt;&lt;/Cite&gt;&lt;/EndNote&gt;</w:instrText>
      </w:r>
      <w:r w:rsidR="005D4D57">
        <w:fldChar w:fldCharType="separate"/>
      </w:r>
      <w:r w:rsidR="00BE06CD" w:rsidRPr="00BE06CD">
        <w:rPr>
          <w:noProof/>
          <w:vertAlign w:val="superscript"/>
        </w:rPr>
        <w:t>1,2</w:t>
      </w:r>
      <w:r w:rsidR="005D4D57">
        <w:fldChar w:fldCharType="end"/>
      </w:r>
    </w:p>
    <w:p w14:paraId="33025EBB" w14:textId="77777777" w:rsidR="006B73A1" w:rsidRDefault="006B73A1">
      <w:pPr>
        <w:pStyle w:val="BodyText"/>
        <w:spacing w:before="4"/>
      </w:pPr>
    </w:p>
    <w:tbl>
      <w:tblPr>
        <w:tblW w:w="0" w:type="auto"/>
        <w:tblInd w:w="115" w:type="dxa"/>
        <w:tblLayout w:type="fixed"/>
        <w:tblCellMar>
          <w:left w:w="0" w:type="dxa"/>
          <w:right w:w="0" w:type="dxa"/>
        </w:tblCellMar>
        <w:tblLook w:val="01E0" w:firstRow="1" w:lastRow="1" w:firstColumn="1" w:lastColumn="1" w:noHBand="0" w:noVBand="0"/>
      </w:tblPr>
      <w:tblGrid>
        <w:gridCol w:w="8534"/>
      </w:tblGrid>
      <w:tr w:rsidR="00A25C44" w14:paraId="788A6CA9" w14:textId="77777777" w:rsidTr="00AE4CE2">
        <w:trPr>
          <w:trHeight w:hRule="exact" w:val="703"/>
        </w:trPr>
        <w:tc>
          <w:tcPr>
            <w:tcW w:w="8534" w:type="dxa"/>
            <w:shd w:val="clear" w:color="auto" w:fill="99CCFF"/>
          </w:tcPr>
          <w:p w14:paraId="7CF906E5" w14:textId="4D3159AD" w:rsidR="006B73A1" w:rsidRDefault="00542C1A" w:rsidP="00873B22">
            <w:pPr>
              <w:pStyle w:val="TableParagraph"/>
              <w:spacing w:before="53"/>
              <w:ind w:left="57"/>
              <w:rPr>
                <w:b/>
              </w:rPr>
            </w:pPr>
            <w:r>
              <w:rPr>
                <w:b/>
              </w:rPr>
              <w:t xml:space="preserve">Table </w:t>
            </w:r>
            <w:r w:rsidR="00873B22">
              <w:rPr>
                <w:b/>
              </w:rPr>
              <w:t>2</w:t>
            </w:r>
            <w:r w:rsidR="00A609A3">
              <w:rPr>
                <w:b/>
              </w:rPr>
              <w:t>:</w:t>
            </w:r>
            <w:r w:rsidR="00873B22">
              <w:rPr>
                <w:b/>
              </w:rPr>
              <w:t xml:space="preserve"> </w:t>
            </w:r>
            <w:r>
              <w:rPr>
                <w:b/>
              </w:rPr>
              <w:t>The American Diabetes Association Diagnostic Guidelines</w:t>
            </w:r>
            <w:r w:rsidR="004A2335">
              <w:rPr>
                <w:b/>
              </w:rPr>
              <w:t xml:space="preserve"> </w:t>
            </w:r>
            <w:r w:rsidR="00DD59B1">
              <w:rPr>
                <w:b/>
              </w:rPr>
              <w:fldChar w:fldCharType="begin"/>
            </w:r>
            <w:r w:rsidR="00BE06CD">
              <w:rPr>
                <w:b/>
              </w:rPr>
              <w:instrText xml:space="preserve"> ADDIN EN.CITE &lt;EndNote&gt;&lt;Cite&gt;&lt;Author&gt;American Diabetes&lt;/Author&gt;&lt;Year&gt;2017&lt;/Year&gt;&lt;RecNum&gt;323&lt;/RecNum&gt;&lt;DisplayText&gt;&lt;style face="superscript"&gt;1&lt;/style&gt;&lt;/DisplayText&gt;&lt;record&gt;&lt;rec-number&gt;323&lt;/rec-number&gt;&lt;foreign-keys&gt;&lt;key app="EN" db-id="v5we55d2hr5d2ae0v94xzpdozweza9r92v2r" timestamp="1494548544"&gt;323&lt;/key&gt;&lt;/foreign-keys&gt;&lt;ref-type name="Journal Article"&gt;17&lt;/ref-type&gt;&lt;contributors&gt;&lt;authors&gt;&lt;author&gt;American Diabetes, Association&lt;/author&gt;&lt;/authors&gt;&lt;/contributors&gt;&lt;titles&gt;&lt;title&gt;2. Classification and Diagnosis of Diabetes&lt;/title&gt;&lt;secondary-title&gt;Diabetes Care&lt;/secondary-title&gt;&lt;/titles&gt;&lt;periodical&gt;&lt;full-title&gt;Diabetes Care&lt;/full-title&gt;&lt;/periodical&gt;&lt;pages&gt;S11-S24&lt;/pages&gt;&lt;volume&gt;40&lt;/volume&gt;&lt;number&gt;Suppl 1&lt;/number&gt;&lt;dates&gt;&lt;year&gt;2017&lt;/year&gt;&lt;pub-dates&gt;&lt;date&gt;Jan&lt;/date&gt;&lt;/pub-dates&gt;&lt;/dates&gt;&lt;isbn&gt;1935-5548 (Electronic)&amp;#xD;0149-5992 (Linking)&lt;/isbn&gt;&lt;accession-num&gt;27979889&lt;/accession-num&gt;&lt;urls&gt;&lt;related-urls&gt;&lt;url&gt;https://www.ncbi.nlm.nih.gov/pubmed/27979889&lt;/url&gt;&lt;/related-urls&gt;&lt;/urls&gt;&lt;electronic-resource-num&gt;10.2337/dc17-S005&lt;/electronic-resource-num&gt;&lt;/record&gt;&lt;/Cite&gt;&lt;/EndNote&gt;</w:instrText>
            </w:r>
            <w:r w:rsidR="00DD59B1">
              <w:rPr>
                <w:b/>
              </w:rPr>
              <w:fldChar w:fldCharType="separate"/>
            </w:r>
            <w:r w:rsidR="00BE06CD" w:rsidRPr="00BE06CD">
              <w:rPr>
                <w:b/>
                <w:noProof/>
                <w:vertAlign w:val="superscript"/>
              </w:rPr>
              <w:t>1</w:t>
            </w:r>
            <w:r w:rsidR="00DD59B1">
              <w:rPr>
                <w:b/>
              </w:rPr>
              <w:fldChar w:fldCharType="end"/>
            </w:r>
          </w:p>
        </w:tc>
      </w:tr>
    </w:tbl>
    <w:tbl>
      <w:tblPr>
        <w:tblStyle w:val="TableGrid"/>
        <w:tblW w:w="0" w:type="auto"/>
        <w:tblInd w:w="119" w:type="dxa"/>
        <w:tblLayout w:type="fixed"/>
        <w:tblLook w:val="04A0" w:firstRow="1" w:lastRow="0" w:firstColumn="1" w:lastColumn="0" w:noHBand="0" w:noVBand="1"/>
      </w:tblPr>
      <w:tblGrid>
        <w:gridCol w:w="2358"/>
        <w:gridCol w:w="2358"/>
        <w:gridCol w:w="2357"/>
        <w:gridCol w:w="2358"/>
      </w:tblGrid>
      <w:tr w:rsidR="00A609A3" w14:paraId="75E5A013" w14:textId="77777777" w:rsidTr="00977A82">
        <w:tc>
          <w:tcPr>
            <w:tcW w:w="2358" w:type="dxa"/>
          </w:tcPr>
          <w:p w14:paraId="61176958" w14:textId="77777777" w:rsidR="00A609A3" w:rsidRDefault="00A609A3" w:rsidP="00977A82">
            <w:pPr>
              <w:pStyle w:val="BodyText"/>
              <w:ind w:right="318"/>
            </w:pPr>
            <w:r>
              <w:t>Stage</w:t>
            </w:r>
          </w:p>
        </w:tc>
        <w:tc>
          <w:tcPr>
            <w:tcW w:w="2358" w:type="dxa"/>
          </w:tcPr>
          <w:p w14:paraId="5A312FB5" w14:textId="77777777" w:rsidR="00A609A3" w:rsidRDefault="00A609A3" w:rsidP="00977A82">
            <w:pPr>
              <w:pStyle w:val="BodyText"/>
              <w:ind w:right="318"/>
            </w:pPr>
            <w:r>
              <w:t>Latent</w:t>
            </w:r>
          </w:p>
        </w:tc>
        <w:tc>
          <w:tcPr>
            <w:tcW w:w="2357" w:type="dxa"/>
          </w:tcPr>
          <w:p w14:paraId="2C000B52" w14:textId="77777777" w:rsidR="00A609A3" w:rsidRDefault="00A609A3" w:rsidP="00977A82">
            <w:pPr>
              <w:pStyle w:val="BodyText"/>
              <w:ind w:right="318"/>
            </w:pPr>
            <w:r>
              <w:t>Impaired glucose tolerance</w:t>
            </w:r>
          </w:p>
        </w:tc>
        <w:tc>
          <w:tcPr>
            <w:tcW w:w="2358" w:type="dxa"/>
          </w:tcPr>
          <w:p w14:paraId="18BF1718" w14:textId="77777777" w:rsidR="00A609A3" w:rsidRDefault="00A609A3" w:rsidP="00977A82">
            <w:pPr>
              <w:pStyle w:val="BodyText"/>
              <w:ind w:right="318"/>
            </w:pPr>
            <w:r>
              <w:t>Diabetes</w:t>
            </w:r>
          </w:p>
        </w:tc>
      </w:tr>
      <w:tr w:rsidR="00A609A3" w14:paraId="5F30F193" w14:textId="77777777" w:rsidTr="00977A82">
        <w:tc>
          <w:tcPr>
            <w:tcW w:w="2358" w:type="dxa"/>
          </w:tcPr>
          <w:p w14:paraId="053AE720" w14:textId="77777777" w:rsidR="00A609A3" w:rsidRDefault="00A609A3" w:rsidP="00977A82">
            <w:pPr>
              <w:pStyle w:val="BodyText"/>
              <w:ind w:right="318"/>
            </w:pPr>
            <w:r>
              <w:t>Diagnostic criteria</w:t>
            </w:r>
          </w:p>
        </w:tc>
        <w:tc>
          <w:tcPr>
            <w:tcW w:w="2358" w:type="dxa"/>
          </w:tcPr>
          <w:p w14:paraId="3FC17198" w14:textId="77777777" w:rsidR="00A609A3" w:rsidRDefault="00A609A3" w:rsidP="00977A82">
            <w:pPr>
              <w:pStyle w:val="BodyText"/>
              <w:ind w:right="318"/>
            </w:pPr>
            <w:r>
              <w:t xml:space="preserve">Presence of 2 or </w:t>
            </w:r>
            <w:r>
              <w:lastRenderedPageBreak/>
              <w:t>more autoantibodies</w:t>
            </w:r>
          </w:p>
          <w:p w14:paraId="7B2FAC2E" w14:textId="77777777" w:rsidR="00A609A3" w:rsidRDefault="00A609A3" w:rsidP="00977A82">
            <w:pPr>
              <w:pStyle w:val="BodyText"/>
              <w:ind w:right="318"/>
            </w:pPr>
            <w:r>
              <w:t>AND</w:t>
            </w:r>
          </w:p>
          <w:p w14:paraId="6EED6A5A" w14:textId="77777777" w:rsidR="00A609A3" w:rsidRDefault="00A609A3" w:rsidP="00977A82">
            <w:pPr>
              <w:pStyle w:val="BodyText"/>
              <w:ind w:right="318"/>
            </w:pPr>
            <w:r>
              <w:t>Normal glucose levels</w:t>
            </w:r>
          </w:p>
        </w:tc>
        <w:tc>
          <w:tcPr>
            <w:tcW w:w="2357" w:type="dxa"/>
          </w:tcPr>
          <w:p w14:paraId="2515F276" w14:textId="77777777" w:rsidR="00A609A3" w:rsidRDefault="00A609A3" w:rsidP="00977A82">
            <w:pPr>
              <w:pStyle w:val="BodyText"/>
              <w:ind w:right="318"/>
            </w:pPr>
            <w:r>
              <w:lastRenderedPageBreak/>
              <w:t xml:space="preserve">Fasting plasma </w:t>
            </w:r>
            <w:r>
              <w:lastRenderedPageBreak/>
              <w:t>glucose: 100-125 mg/dl</w:t>
            </w:r>
          </w:p>
          <w:p w14:paraId="560364C5" w14:textId="77777777" w:rsidR="00A609A3" w:rsidRDefault="00A609A3" w:rsidP="00977A82">
            <w:pPr>
              <w:pStyle w:val="BodyText"/>
              <w:ind w:right="318"/>
            </w:pPr>
            <w:r>
              <w:t>OR</w:t>
            </w:r>
          </w:p>
          <w:p w14:paraId="5B3DB37B" w14:textId="77777777" w:rsidR="00A609A3" w:rsidRDefault="00A609A3" w:rsidP="00977A82">
            <w:pPr>
              <w:pStyle w:val="BodyText"/>
              <w:ind w:right="318"/>
            </w:pPr>
            <w:r>
              <w:t>2 hour plasma glucose during OGTT*: 140-199 mg/dl</w:t>
            </w:r>
          </w:p>
          <w:p w14:paraId="691B4E52" w14:textId="77777777" w:rsidR="00A609A3" w:rsidRDefault="00A609A3" w:rsidP="00977A82">
            <w:pPr>
              <w:pStyle w:val="BodyText"/>
              <w:ind w:right="318"/>
            </w:pPr>
            <w:r>
              <w:t>OR</w:t>
            </w:r>
          </w:p>
          <w:p w14:paraId="57989B6B" w14:textId="77777777" w:rsidR="00A609A3" w:rsidRDefault="00A609A3" w:rsidP="00977A82">
            <w:pPr>
              <w:pStyle w:val="BodyText"/>
              <w:ind w:right="318"/>
            </w:pPr>
            <w:r>
              <w:t>HbA1C</w:t>
            </w:r>
            <w:r w:rsidRPr="00FB327F">
              <w:rPr>
                <w:vertAlign w:val="superscript"/>
              </w:rPr>
              <w:t>+</w:t>
            </w:r>
            <w:r>
              <w:t>: 5.7-6.4%</w:t>
            </w:r>
          </w:p>
        </w:tc>
        <w:tc>
          <w:tcPr>
            <w:tcW w:w="2358" w:type="dxa"/>
          </w:tcPr>
          <w:p w14:paraId="148F4CD6" w14:textId="77777777" w:rsidR="00A609A3" w:rsidRDefault="00A609A3" w:rsidP="00977A82">
            <w:pPr>
              <w:pStyle w:val="TableParagraph"/>
              <w:spacing w:before="49"/>
              <w:ind w:left="57"/>
            </w:pPr>
            <w:r>
              <w:lastRenderedPageBreak/>
              <w:t xml:space="preserve">Fasting plasma </w:t>
            </w:r>
            <w:r>
              <w:lastRenderedPageBreak/>
              <w:t>glucose: ≥126 mg/dL</w:t>
            </w:r>
          </w:p>
          <w:p w14:paraId="588375F9" w14:textId="77777777" w:rsidR="00A609A3" w:rsidRDefault="00A609A3" w:rsidP="00977A82">
            <w:pPr>
              <w:pStyle w:val="TableParagraph"/>
              <w:spacing w:before="49"/>
              <w:ind w:left="57"/>
            </w:pPr>
            <w:r>
              <w:t xml:space="preserve">OR </w:t>
            </w:r>
          </w:p>
          <w:p w14:paraId="4651AF31" w14:textId="77777777" w:rsidR="00A609A3" w:rsidRDefault="00A609A3" w:rsidP="00977A82">
            <w:pPr>
              <w:pStyle w:val="TableParagraph"/>
              <w:spacing w:before="49"/>
              <w:ind w:left="57"/>
            </w:pPr>
            <w:r>
              <w:t xml:space="preserve">2 hour plasma glucose during OGTT*: ≥200 mg/dl </w:t>
            </w:r>
          </w:p>
          <w:p w14:paraId="46BACD8E" w14:textId="77777777" w:rsidR="00A609A3" w:rsidRDefault="00A609A3" w:rsidP="00977A82">
            <w:pPr>
              <w:pStyle w:val="TableParagraph"/>
              <w:spacing w:before="49"/>
              <w:ind w:left="57"/>
            </w:pPr>
            <w:r>
              <w:t>OR</w:t>
            </w:r>
          </w:p>
          <w:p w14:paraId="076CA9DD" w14:textId="77777777" w:rsidR="00A609A3" w:rsidRDefault="00A609A3" w:rsidP="00977A82">
            <w:pPr>
              <w:pStyle w:val="TableParagraph"/>
              <w:spacing w:before="49"/>
              <w:ind w:left="57"/>
            </w:pPr>
            <w:r>
              <w:t>Random plasma glucose: ≥200 mg/dl with symptoms of polyuria, and weight loss.</w:t>
            </w:r>
          </w:p>
          <w:p w14:paraId="6EBD3EA0" w14:textId="77777777" w:rsidR="00A609A3" w:rsidRDefault="00A609A3" w:rsidP="00977A82">
            <w:pPr>
              <w:pStyle w:val="TableParagraph"/>
              <w:spacing w:before="49"/>
              <w:ind w:left="57"/>
            </w:pPr>
            <w:r>
              <w:t>OR</w:t>
            </w:r>
          </w:p>
          <w:p w14:paraId="6D187AEE" w14:textId="77777777" w:rsidR="00A609A3" w:rsidRDefault="00A609A3" w:rsidP="00977A82">
            <w:pPr>
              <w:pStyle w:val="TableParagraph"/>
              <w:spacing w:before="49"/>
              <w:ind w:left="57"/>
            </w:pPr>
            <w:r>
              <w:t>HbA1C</w:t>
            </w:r>
            <w:r w:rsidRPr="00FB327F">
              <w:rPr>
                <w:vertAlign w:val="superscript"/>
              </w:rPr>
              <w:t>+</w:t>
            </w:r>
            <w:r>
              <w:t xml:space="preserve"> ≥6.5%. </w:t>
            </w:r>
          </w:p>
        </w:tc>
      </w:tr>
    </w:tbl>
    <w:p w14:paraId="6B4BB5BB" w14:textId="77777777" w:rsidR="00A609A3" w:rsidRDefault="00A609A3" w:rsidP="00993C16">
      <w:pPr>
        <w:pStyle w:val="ListParagraph"/>
        <w:tabs>
          <w:tab w:val="left" w:pos="267"/>
        </w:tabs>
        <w:spacing w:line="242" w:lineRule="auto"/>
        <w:ind w:left="120" w:right="306" w:firstLine="0"/>
      </w:pPr>
    </w:p>
    <w:p w14:paraId="4ABE8AA0" w14:textId="52B7ABEE" w:rsidR="006B73A1" w:rsidRDefault="00542C1A">
      <w:pPr>
        <w:pStyle w:val="ListParagraph"/>
        <w:numPr>
          <w:ilvl w:val="0"/>
          <w:numId w:val="6"/>
        </w:numPr>
        <w:tabs>
          <w:tab w:val="left" w:pos="267"/>
        </w:tabs>
        <w:spacing w:line="242" w:lineRule="auto"/>
        <w:ind w:right="306" w:firstLine="0"/>
      </w:pPr>
      <w:r>
        <w:t>The OGTT should be performed as described by the World Health Organization (1.75 gm/kg up to 75 gm, using a glucose load containing anhydrous glucose dissolved in</w:t>
      </w:r>
      <w:r>
        <w:rPr>
          <w:spacing w:val="-29"/>
        </w:rPr>
        <w:t xml:space="preserve"> </w:t>
      </w:r>
      <w:r>
        <w:t>water).</w:t>
      </w:r>
    </w:p>
    <w:p w14:paraId="0AD8FF09" w14:textId="77777777" w:rsidR="006B73A1" w:rsidRDefault="006B73A1">
      <w:pPr>
        <w:pStyle w:val="BodyText"/>
      </w:pPr>
    </w:p>
    <w:p w14:paraId="41BCA6C1" w14:textId="77777777" w:rsidR="006B73A1" w:rsidRDefault="006B73A1">
      <w:pPr>
        <w:pStyle w:val="BodyText"/>
        <w:spacing w:before="8"/>
        <w:rPr>
          <w:sz w:val="21"/>
        </w:rPr>
      </w:pPr>
    </w:p>
    <w:p w14:paraId="6A39E9F5" w14:textId="77777777" w:rsidR="006B73A1" w:rsidRDefault="006B73A1">
      <w:pPr>
        <w:pStyle w:val="BodyText"/>
        <w:spacing w:before="10"/>
        <w:rPr>
          <w:sz w:val="23"/>
        </w:rPr>
      </w:pPr>
    </w:p>
    <w:p w14:paraId="4AD14A13" w14:textId="77777777" w:rsidR="006B73A1" w:rsidRDefault="00542C1A" w:rsidP="003D1EFF">
      <w:pPr>
        <w:pStyle w:val="Heading2"/>
      </w:pPr>
      <w:bookmarkStart w:id="1" w:name="ETIOLOGIC_CLASSIFICATION"/>
      <w:bookmarkEnd w:id="1"/>
      <w:r>
        <w:t>ETIOLOGIC CLASSIFICATION</w:t>
      </w:r>
    </w:p>
    <w:p w14:paraId="5A138E39" w14:textId="77777777" w:rsidR="006B73A1" w:rsidRDefault="006B73A1">
      <w:pPr>
        <w:pStyle w:val="BodyText"/>
        <w:spacing w:before="6"/>
        <w:rPr>
          <w:b/>
          <w:sz w:val="24"/>
        </w:rPr>
      </w:pPr>
    </w:p>
    <w:p w14:paraId="3B43F9F2" w14:textId="77777777" w:rsidR="006B73A1" w:rsidRDefault="00542C1A" w:rsidP="003D1EFF">
      <w:pPr>
        <w:pStyle w:val="Heading3"/>
      </w:pPr>
      <w:bookmarkStart w:id="2" w:name="Type_1_Diabetes_Mellitus"/>
      <w:bookmarkEnd w:id="2"/>
      <w:r>
        <w:t>Type 1 Diabetes Mellitus</w:t>
      </w:r>
    </w:p>
    <w:p w14:paraId="39D89F91" w14:textId="77777777" w:rsidR="006B73A1" w:rsidRDefault="006B73A1">
      <w:pPr>
        <w:pStyle w:val="BodyText"/>
        <w:spacing w:before="6"/>
        <w:rPr>
          <w:b/>
          <w:sz w:val="24"/>
        </w:rPr>
      </w:pPr>
    </w:p>
    <w:p w14:paraId="466E51AC" w14:textId="77777777" w:rsidR="006B73A1" w:rsidRDefault="00542C1A">
      <w:pPr>
        <w:pStyle w:val="BodyText"/>
        <w:ind w:left="119" w:right="143"/>
      </w:pPr>
      <w:r>
        <w:t xml:space="preserve">Type 1 diabetes mellitus (T1DM) comprises several diseases of the pancreatic ß cells which lead to an absolute insulin deficiency. This is usually </w:t>
      </w:r>
      <w:r w:rsidR="00DC0F75">
        <w:t xml:space="preserve">considered to be </w:t>
      </w:r>
      <w:r>
        <w:t>the result of an autoimmune destruction of the pancreatic ß cells (type 1A). Some patients with T1DM with no evidence of ß cell autoimmunity have underlying defects in insulin secretion often from inherited defects in pancreatic ß cell glucose sensing</w:t>
      </w:r>
      <w:r w:rsidR="00C24774">
        <w:t xml:space="preserve"> and from other genetic or acquired diseases</w:t>
      </w:r>
      <w:r>
        <w:t>.</w:t>
      </w:r>
    </w:p>
    <w:p w14:paraId="113FFEB7" w14:textId="77777777" w:rsidR="006B73A1" w:rsidRDefault="006B73A1">
      <w:pPr>
        <w:pStyle w:val="BodyText"/>
        <w:spacing w:before="1"/>
        <w:rPr>
          <w:sz w:val="24"/>
        </w:rPr>
      </w:pPr>
    </w:p>
    <w:p w14:paraId="5F1B740B" w14:textId="77777777" w:rsidR="006B73A1" w:rsidRDefault="00542C1A" w:rsidP="003D1EFF">
      <w:pPr>
        <w:pStyle w:val="Heading3"/>
      </w:pPr>
      <w:bookmarkStart w:id="3" w:name="Type_2_Diabetes_Mellitus"/>
      <w:bookmarkEnd w:id="3"/>
      <w:r>
        <w:t>Type 2 Diabetes Mellitus</w:t>
      </w:r>
    </w:p>
    <w:p w14:paraId="3B3FA15D" w14:textId="77777777" w:rsidR="006B73A1" w:rsidRDefault="006B73A1">
      <w:pPr>
        <w:pStyle w:val="BodyText"/>
        <w:spacing w:before="6"/>
        <w:rPr>
          <w:b/>
          <w:sz w:val="24"/>
        </w:rPr>
      </w:pPr>
    </w:p>
    <w:p w14:paraId="131E3EAF" w14:textId="77777777" w:rsidR="00A139F3" w:rsidRDefault="00542C1A" w:rsidP="00875818">
      <w:pPr>
        <w:pStyle w:val="BodyText"/>
        <w:ind w:left="119" w:right="95"/>
      </w:pPr>
      <w:r>
        <w:t>Type 2 diabetes mellitus (T2DM) is by far the more common type of diabetes and is characterized by insulin resistance resulting from defects in the action of insulin on its target tissues (muscle, liver, and fat), but complicated by varying and usually progressive failure of beta cells’ insulin secretary capacity. Most patients with T2DM in the US and Europe are obese, however in India and China, most T2DM patients have a</w:t>
      </w:r>
      <w:r w:rsidR="00C24774">
        <w:t xml:space="preserve"> </w:t>
      </w:r>
      <w:r>
        <w:t>lean body mass index (BMI), albeit with increased visceral</w:t>
      </w:r>
      <w:r w:rsidR="00C24774">
        <w:t xml:space="preserve"> and hepatic</w:t>
      </w:r>
      <w:r>
        <w:t xml:space="preserve"> fat.</w:t>
      </w:r>
    </w:p>
    <w:p w14:paraId="0A578782" w14:textId="77777777" w:rsidR="00A139F3" w:rsidRDefault="00A139F3" w:rsidP="00875818">
      <w:pPr>
        <w:pStyle w:val="BodyText"/>
        <w:ind w:left="119" w:right="95"/>
      </w:pPr>
    </w:p>
    <w:p w14:paraId="5AF64816" w14:textId="77777777" w:rsidR="00A139F3" w:rsidRPr="00993C16" w:rsidRDefault="00A139F3" w:rsidP="003D1EFF">
      <w:pPr>
        <w:pStyle w:val="Heading3"/>
      </w:pPr>
      <w:r w:rsidRPr="00993C16">
        <w:t>Monogenic Diabetes</w:t>
      </w:r>
    </w:p>
    <w:p w14:paraId="3538673C" w14:textId="77777777" w:rsidR="00A139F3" w:rsidRDefault="00A139F3" w:rsidP="00875818">
      <w:pPr>
        <w:pStyle w:val="BodyText"/>
        <w:ind w:left="119" w:right="95"/>
      </w:pPr>
    </w:p>
    <w:p w14:paraId="33F9904D" w14:textId="7256105A" w:rsidR="006B73A1" w:rsidRPr="00542A08" w:rsidRDefault="00A139F3" w:rsidP="00993C16">
      <w:pPr>
        <w:pStyle w:val="Heading1"/>
        <w:ind w:left="0"/>
        <w:jc w:val="both"/>
        <w:rPr>
          <w:b w:val="0"/>
        </w:rPr>
      </w:pPr>
      <w:r w:rsidRPr="00542A08">
        <w:rPr>
          <w:b w:val="0"/>
        </w:rPr>
        <w:t xml:space="preserve">Monogenic forms of diabetes are characterized by impaired secretion of insulin from pancreatic β cells caused by a single gene mutation. These forms comprise a genetically heterogenous group of diabetes including, maturity onset diabetes of the young (MODY), permanent or transient neonatal diabetes, and mitochondrial diabetes. MODY is the most common form of monogenic diabetes, with autosomal dominant transmission of </w:t>
      </w:r>
      <w:r w:rsidR="00594F44" w:rsidRPr="00542A08">
        <w:rPr>
          <w:b w:val="0"/>
        </w:rPr>
        <w:t xml:space="preserve">one of several </w:t>
      </w:r>
      <w:r w:rsidRPr="00542A08">
        <w:rPr>
          <w:b w:val="0"/>
        </w:rPr>
        <w:t>gene</w:t>
      </w:r>
      <w:r w:rsidR="00594F44" w:rsidRPr="00542A08">
        <w:rPr>
          <w:b w:val="0"/>
        </w:rPr>
        <w:t>s</w:t>
      </w:r>
      <w:r w:rsidRPr="00542A08">
        <w:rPr>
          <w:b w:val="0"/>
        </w:rPr>
        <w:t xml:space="preserve"> encoding a primary defect in insulin secretion.</w:t>
      </w:r>
      <w:r w:rsidR="0008620B" w:rsidRPr="00542A08" w:rsidDel="0008620B">
        <w:rPr>
          <w:b w:val="0"/>
        </w:rPr>
        <w:t xml:space="preserve"> </w:t>
      </w:r>
      <w:bookmarkStart w:id="4" w:name="Genetic_Defects_of_ß-cell_Function_(Mono"/>
      <w:bookmarkStart w:id="5" w:name="Genetic_Defects_in_Insulin_Action"/>
      <w:bookmarkStart w:id="6" w:name="Endocrinopathies"/>
      <w:bookmarkStart w:id="7" w:name="Drug-_or_Chemical-induced_Diabetes"/>
      <w:bookmarkStart w:id="8" w:name="Viral_Infections"/>
      <w:bookmarkStart w:id="9" w:name="Uncommon_forms_of_Immune-mediated_Diabet"/>
      <w:bookmarkStart w:id="10" w:name="TYPE-1_DIABETES"/>
      <w:bookmarkEnd w:id="4"/>
      <w:bookmarkEnd w:id="5"/>
      <w:bookmarkEnd w:id="6"/>
      <w:bookmarkEnd w:id="7"/>
      <w:bookmarkEnd w:id="8"/>
      <w:bookmarkEnd w:id="9"/>
      <w:bookmarkEnd w:id="10"/>
    </w:p>
    <w:p w14:paraId="08219804" w14:textId="77777777" w:rsidR="006B73A1" w:rsidRDefault="00542C1A" w:rsidP="003D1EFF">
      <w:pPr>
        <w:pStyle w:val="Heading3"/>
      </w:pPr>
      <w:bookmarkStart w:id="11" w:name="Epidemiology_of_Type-1_Diabetes_Mellitus"/>
      <w:bookmarkEnd w:id="11"/>
      <w:r>
        <w:t>Epidemiology of Type-1 Diabetes Mellitus</w:t>
      </w:r>
    </w:p>
    <w:p w14:paraId="0BD19438" w14:textId="77777777" w:rsidR="006B73A1" w:rsidRDefault="006B73A1">
      <w:pPr>
        <w:pStyle w:val="BodyText"/>
        <w:rPr>
          <w:b/>
        </w:rPr>
      </w:pPr>
    </w:p>
    <w:p w14:paraId="022FD5C1" w14:textId="006ED17E" w:rsidR="006B73A1" w:rsidRDefault="00542C1A">
      <w:pPr>
        <w:pStyle w:val="BodyText"/>
        <w:spacing w:before="195"/>
        <w:ind w:left="120" w:right="757"/>
        <w:jc w:val="both"/>
      </w:pPr>
      <w:r>
        <w:lastRenderedPageBreak/>
        <w:t xml:space="preserve">T1DM is one of the most common chronic diseases of childhood </w:t>
      </w:r>
      <w:r w:rsidR="00DF2B0C">
        <w:t>and is classified as an autoimmune disease</w:t>
      </w:r>
      <w:r>
        <w:t xml:space="preserve">. </w:t>
      </w:r>
      <w:r w:rsidR="00DF2B0C">
        <w:t>M</w:t>
      </w:r>
      <w:r>
        <w:t xml:space="preserve">ost common autoimmune disorders </w:t>
      </w:r>
      <w:r w:rsidR="00594F44">
        <w:t xml:space="preserve">predominantly </w:t>
      </w:r>
      <w:r>
        <w:t xml:space="preserve">affect females, </w:t>
      </w:r>
      <w:r w:rsidR="00DF2B0C">
        <w:t>but,</w:t>
      </w:r>
      <w:r>
        <w:t>T1DM equally affects males and females with a slight male predominance in younger children.</w:t>
      </w:r>
      <w:r w:rsidR="0008620B">
        <w:t xml:space="preserve"> </w:t>
      </w:r>
      <w:r w:rsidR="00DF2B0C">
        <w:t>This and other inconsistencies have raised questions as to whether T1DM is a “pure” auto-immune disease or whether the auto-immune component is a marker of a separate primary trigger</w:t>
      </w:r>
      <w:r w:rsidR="00541C25">
        <w:t xml:space="preserve"> </w:t>
      </w:r>
      <w:r w:rsidR="00803DE8">
        <w:t>.</w:t>
      </w:r>
      <w:r w:rsidR="00787A34">
        <w:fldChar w:fldCharType="begin">
          <w:fldData xml:space="preserve">PEVuZE5vdGU+PENpdGU+PEF1dGhvcj5Tb2xlaW1hbnBvdXI8L0F1dGhvcj48WWVhcj4yMDEzPC9Z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</w:fldData>
        </w:fldChar>
      </w:r>
      <w:r w:rsidR="00BE06CD">
        <w:instrText xml:space="preserve"> ADDIN EN.CITE </w:instrText>
      </w:r>
      <w:r w:rsidR="00BE06CD">
        <w:fldChar w:fldCharType="begin">
          <w:fldData xml:space="preserve">PEVuZE5vdGU+PENpdGU+PEF1dGhvcj5Tb2xlaW1hbnBvdXI8L0F1dGhvcj48WWVhcj4yMDEzPC9Z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</w:fldData>
        </w:fldChar>
      </w:r>
      <w:r w:rsidR="00BE06CD">
        <w:instrText xml:space="preserve"> ADDIN EN.CITE.DATA </w:instrText>
      </w:r>
      <w:r w:rsidR="00BE06CD">
        <w:fldChar w:fldCharType="end"/>
      </w:r>
      <w:r w:rsidR="00787A34">
        <w:fldChar w:fldCharType="separate"/>
      </w:r>
      <w:r w:rsidR="00BE06CD" w:rsidRPr="00BE06CD">
        <w:rPr>
          <w:noProof/>
          <w:vertAlign w:val="superscript"/>
        </w:rPr>
        <w:t>3,4</w:t>
      </w:r>
      <w:r w:rsidR="00787A34">
        <w:fldChar w:fldCharType="end"/>
      </w:r>
      <w:r w:rsidR="00542A08">
        <w:t xml:space="preserve">  </w:t>
      </w:r>
      <w:r w:rsidR="00803DE8">
        <w:t>We discuss these issues later in this review.</w:t>
      </w:r>
      <w:r w:rsidR="00DF2B0C">
        <w:t xml:space="preserve">  </w:t>
      </w:r>
    </w:p>
    <w:p w14:paraId="00280371" w14:textId="77777777" w:rsidR="006B73A1" w:rsidRDefault="006B73A1">
      <w:pPr>
        <w:pStyle w:val="BodyText"/>
        <w:spacing w:before="6"/>
        <w:rPr>
          <w:sz w:val="24"/>
        </w:rPr>
      </w:pPr>
    </w:p>
    <w:p w14:paraId="264F2F54" w14:textId="2257ACC6" w:rsidR="006B73A1" w:rsidRDefault="00542C1A" w:rsidP="00993C16">
      <w:pPr>
        <w:pStyle w:val="BodyText"/>
        <w:spacing w:before="1"/>
        <w:ind w:right="763"/>
        <w:jc w:val="both"/>
      </w:pPr>
      <w:r>
        <w:t xml:space="preserve">The incidence and prevalence of T1DM vary by age, season, geographic location, and within different racial and ethnic groups. Of cases diagnosed before the age of 20, however, two peaks of T1DM presentation are observed; one between 5 and 7 years of age, and the other </w:t>
      </w:r>
      <w:r w:rsidR="00803DE8">
        <w:t xml:space="preserve">during puberty </w:t>
      </w:r>
      <w:r>
        <w:t>at the mid</w:t>
      </w:r>
      <w:r w:rsidR="00803DE8">
        <w:t>-</w:t>
      </w:r>
      <w:r>
        <w:t>teens.</w:t>
      </w:r>
      <w:r w:rsidR="00787A34">
        <w:fldChar w:fldCharType="begin"/>
      </w:r>
      <w:r w:rsidR="00BE06CD">
        <w:instrText xml:space="preserve"> ADDIN EN.CITE &lt;EndNote&gt;&lt;Cite&gt;&lt;Author&gt;Harjutsalo&lt;/Author&gt;&lt;Year&gt;2008&lt;/Year&gt;&lt;RecNum&gt;51&lt;/RecNum&gt;&lt;DisplayText&gt;&lt;style face="superscript"&gt;5&lt;/style&gt;&lt;/DisplayText&gt;&lt;record&gt;&lt;rec-number&gt;51&lt;/rec-number&gt;&lt;foreign-keys&gt;&lt;key app="EN" db-id="v5we55d2hr5d2ae0v94xzpdozweza9r92v2r" timestamp="1490697285"&gt;51&lt;/key&gt;&lt;/foreign-keys&gt;&lt;ref-type name="Journal Article"&gt;17&lt;/ref-type&gt;&lt;contributors&gt;&lt;authors&gt;&lt;author&gt;Harjutsalo, V.&lt;/author&gt;&lt;author&gt;Sjoberg, L.&lt;/author&gt;&lt;author&gt;Tuomilehto, J.&lt;/author&gt;&lt;/authors&gt;&lt;/contributors&gt;&lt;auth-address&gt;Diabetes Unit, Department of Health Promotion and Chronic Disease Prevention, National Public Health Institute, Helsinki, Finland. valma.harjutsalo@ktl.fi&lt;/auth-address&gt;&lt;titles&gt;&lt;title&gt;Time trends in the incidence of type 1 diabetes in Finnish children: a cohort study&lt;/title&gt;&lt;secondary-title&gt;Lancet&lt;/secondary-title&gt;&lt;/titles&gt;&lt;periodical&gt;&lt;full-title&gt;Lancet&lt;/full-title&gt;&lt;/periodical&gt;&lt;pages&gt;1777-82&lt;/pages&gt;&lt;volume&gt;371&lt;/volume&gt;&lt;number&gt;9626&lt;/number&gt;&lt;keywords&gt;&lt;keyword&gt;Adolescent&lt;/keyword&gt;&lt;keyword&gt;Age Distribution&lt;/keyword&gt;&lt;keyword&gt;Child&lt;/keyword&gt;&lt;keyword&gt;Child, Preschool&lt;/keyword&gt;&lt;keyword&gt;Cohort Studies&lt;/keyword&gt;&lt;keyword&gt;Diabetes Mellitus, Type 1/*epidemiology&lt;/keyword&gt;&lt;keyword&gt;Female&lt;/keyword&gt;&lt;keyword&gt;Finland/epidemiology&lt;/keyword&gt;&lt;keyword&gt;Humans&lt;/keyword&gt;&lt;keyword&gt;Incidence&lt;/keyword&gt;&lt;keyword&gt;Infant&lt;/keyword&gt;&lt;keyword&gt;Infant, Newborn&lt;/keyword&gt;&lt;keyword&gt;Male&lt;/keyword&gt;&lt;keyword&gt;Population Surveillance/*methods&lt;/keyword&gt;&lt;keyword&gt;Registries&lt;/keyword&gt;&lt;keyword&gt;Sex Distribution&lt;/keyword&gt;&lt;keyword&gt;Time Factors&lt;/keyword&gt;&lt;/keywords&gt;&lt;dates&gt;&lt;year&gt;2008&lt;/year&gt;&lt;pub-dates&gt;&lt;date&gt;May 24&lt;/date&gt;&lt;/pub-dates&gt;&lt;/dates&gt;&lt;isbn&gt;1474-547X (Electronic)&amp;#xD;0140-6736 (Linking)&lt;/isbn&gt;&lt;accession-num&gt;18502302&lt;/accession-num&gt;&lt;urls&gt;&lt;related-urls&gt;&lt;url&gt;https://www.ncbi.nlm.nih.gov/pubmed/18502302&lt;/url&gt;&lt;/related-urls&gt;&lt;/urls&gt;&lt;electronic-resource-num&gt;10.1016/S0140-6736(08)60765-5&lt;/electronic-resource-num&gt;&lt;/record&gt;&lt;/Cite&gt;&lt;/EndNote&gt;</w:instrText>
      </w:r>
      <w:r w:rsidR="00787A34">
        <w:fldChar w:fldCharType="separate"/>
      </w:r>
      <w:r w:rsidR="00BE06CD" w:rsidRPr="00BE06CD">
        <w:rPr>
          <w:noProof/>
          <w:vertAlign w:val="superscript"/>
        </w:rPr>
        <w:t>5</w:t>
      </w:r>
      <w:r w:rsidR="00787A34">
        <w:fldChar w:fldCharType="end"/>
      </w:r>
      <w:r>
        <w:t xml:space="preserve"> However, first presentation of T1DM actually is as common in adulthood </w:t>
      </w:r>
      <w:r w:rsidR="00803DE8">
        <w:t xml:space="preserve">as </w:t>
      </w:r>
      <w:r>
        <w:t>it is in childhood</w:t>
      </w:r>
      <w:r w:rsidR="00594F44">
        <w:t xml:space="preserve"> and is characterized by a milder course; the term LADA, (Latent, Auto-immune, Diabetes of Adults) is used to describe this entity. </w:t>
      </w:r>
      <w:r>
        <w:t>A seasonal variation in the incidence of T1DM is also observed</w:t>
      </w:r>
      <w:r w:rsidR="00265F58">
        <w:t>;</w:t>
      </w:r>
      <w:r>
        <w:t xml:space="preserve"> the majority of new cases of T1DM are diagnosed mostly in autumn and winter.</w:t>
      </w:r>
      <w:r w:rsidR="00787A34">
        <w:fldChar w:fldCharType="begin"/>
      </w:r>
      <w:r w:rsidR="00BE06CD">
        <w:instrText xml:space="preserve"> ADDIN EN.CITE &lt;EndNote&gt;&lt;Cite&gt;&lt;Author&gt;Moltchanova&lt;/Author&gt;&lt;Year&gt;2009&lt;/Year&gt;&lt;RecNum&gt;52&lt;/RecNum&gt;&lt;DisplayText&gt;&lt;style face="superscript"&gt;6&lt;/style&gt;&lt;/DisplayText&gt;&lt;record&gt;&lt;rec-number&gt;52&lt;/rec-number&gt;&lt;foreign-keys&gt;&lt;key app="EN" db-id="v5we55d2hr5d2ae0v94xzpdozweza9r92v2r" timestamp="1490697311"&gt;52&lt;/key&gt;&lt;/foreign-keys&gt;&lt;ref-type name="Journal Article"&gt;17&lt;/ref-type&gt;&lt;contributors&gt;&lt;authors&gt;&lt;author&gt;Moltchanova, E. V.&lt;/author&gt;&lt;author&gt;Schreier, N.&lt;/author&gt;&lt;author&gt;Lammi, N.&lt;/author&gt;&lt;author&gt;Karvonen, M.&lt;/author&gt;&lt;/authors&gt;&lt;/contributors&gt;&lt;auth-address&gt;National Institute for Health and Welfare, Dept of Chronic Disease Prevention, Diabetes Prevention Unit, Helsinki, Finland. Elena.Moltchanova@ktl.fi&lt;/auth-address&gt;&lt;titles&gt;&lt;title&gt;Seasonal variation of diagnosis of Type 1 diabetes mellitus in children worldwide&lt;/title&gt;&lt;secondary-title&gt;Diabet Med&lt;/secondary-title&gt;&lt;/titles&gt;&lt;periodical&gt;&lt;full-title&gt;Diabet Med&lt;/full-title&gt;&lt;/periodical&gt;&lt;pages&gt;673-8&lt;/pages&gt;&lt;volume&gt;26&lt;/volume&gt;&lt;number&gt;7&lt;/number&gt;&lt;keywords&gt;&lt;keyword&gt;Adolescent&lt;/keyword&gt;&lt;keyword&gt;Child&lt;/keyword&gt;&lt;keyword&gt;Child, Preschool&lt;/keyword&gt;&lt;keyword&gt;Diabetes Mellitus, Type 1/*epidemiology&lt;/keyword&gt;&lt;keyword&gt;Epidemiologic Methods&lt;/keyword&gt;&lt;keyword&gt;*Global Health&lt;/keyword&gt;&lt;keyword&gt;Humans&lt;/keyword&gt;&lt;keyword&gt;Infant&lt;/keyword&gt;&lt;keyword&gt;Male&lt;/keyword&gt;&lt;keyword&gt;*Seasons&lt;/keyword&gt;&lt;keyword&gt;World Health Organization&lt;/keyword&gt;&lt;/keywords&gt;&lt;dates&gt;&lt;year&gt;2009&lt;/year&gt;&lt;pub-dates&gt;&lt;date&gt;Jul&lt;/date&gt;&lt;/pub-dates&gt;&lt;/dates&gt;&lt;isbn&gt;1464-5491 (Electronic)&amp;#xD;0742-3071 (Linking)&lt;/isbn&gt;&lt;accession-num&gt;19573115&lt;/accession-num&gt;&lt;urls&gt;&lt;related-urls&gt;&lt;url&gt;https://www.ncbi.nlm.nih.gov/pubmed/19573115&lt;/url&gt;&lt;/related-urls&gt;&lt;/urls&gt;&lt;electronic-resource-num&gt;10.1111/j.1464-5491.2009.02743.x&lt;/electronic-resource-num&gt;&lt;/record&gt;&lt;/Cite&gt;&lt;/EndNote&gt;</w:instrText>
      </w:r>
      <w:r w:rsidR="00787A34">
        <w:fldChar w:fldCharType="separate"/>
      </w:r>
      <w:r w:rsidR="00BE06CD" w:rsidRPr="00BE06CD">
        <w:rPr>
          <w:noProof/>
          <w:vertAlign w:val="superscript"/>
        </w:rPr>
        <w:t>6</w:t>
      </w:r>
      <w:r w:rsidR="00787A34">
        <w:fldChar w:fldCharType="end"/>
      </w:r>
      <w:r w:rsidR="00D42DB8">
        <w:t xml:space="preserve">  </w:t>
      </w:r>
      <w:r w:rsidR="00265F58">
        <w:t>F</w:t>
      </w:r>
      <w:r>
        <w:t>indings from large T1DM registry studies such as the World Health Organization Multinational Project for Childhood Diabetes, known as the DIAMOND Project</w:t>
      </w:r>
      <w:r w:rsidR="0090678F">
        <w:t>,</w:t>
      </w:r>
      <w:r>
        <w:t xml:space="preserve"> EURODIAB </w:t>
      </w:r>
      <w:r w:rsidR="00265F58">
        <w:t xml:space="preserve"> </w:t>
      </w:r>
      <w:r w:rsidR="00B4689D">
        <w:t xml:space="preserve"> and others </w:t>
      </w:r>
      <w:r w:rsidR="00265F58">
        <w:t xml:space="preserve">monitor incidence and other epidemiological markers </w:t>
      </w:r>
      <w:r>
        <w:t>.</w:t>
      </w:r>
    </w:p>
    <w:p w14:paraId="46D76E26" w14:textId="77777777" w:rsidR="006B73A1" w:rsidRDefault="006B73A1">
      <w:pPr>
        <w:pStyle w:val="BodyText"/>
        <w:spacing w:before="4"/>
        <w:rPr>
          <w:sz w:val="19"/>
        </w:rPr>
      </w:pPr>
    </w:p>
    <w:p w14:paraId="51A99054" w14:textId="21092FD0" w:rsidR="009A257A" w:rsidRPr="00B4689D" w:rsidRDefault="00542C1A" w:rsidP="009A257A">
      <w:pPr>
        <w:pStyle w:val="ListParagraph"/>
        <w:widowControl/>
        <w:numPr>
          <w:ilvl w:val="0"/>
          <w:numId w:val="7"/>
        </w:numPr>
        <w:contextualSpacing/>
        <w:rPr>
          <w:rFonts w:eastAsia="Times New Roman"/>
        </w:rPr>
      </w:pPr>
      <w:r>
        <w:t>The World Health Organization Multinational Project for Childhood Diabetes, known as the DIAMOND Project (in 50 countries), EURODIAB (in Europe), and SEARCH for Diabetes in Youth (in the USA) were established to address the implications of diabetes in youth and describe the incidence of T1DM. Wide variations in incidence of T1DM exist throughout the world, lowest in China and Venezuela (0.1 per 100,000 per year) and highest in Finland and Sardinia (</w:t>
      </w:r>
      <w:r w:rsidR="00265F58">
        <w:t>50-60</w:t>
      </w:r>
      <w:r>
        <w:t>per 100,000 per year) (55).</w:t>
      </w:r>
      <w:r w:rsidR="00787A34">
        <w:fldChar w:fldCharType="begin"/>
      </w:r>
      <w:r w:rsidR="00BE06CD">
        <w:instrText xml:space="preserve"> ADDIN EN.CITE &lt;EndNote&gt;&lt;Cite&gt;&lt;Author&gt;Group&lt;/Author&gt;&lt;Year&gt;2006&lt;/Year&gt;&lt;RecNum&gt;272&lt;/RecNum&gt;&lt;DisplayText&gt;&lt;style face="superscript"&gt;7&lt;/style&gt;&lt;/DisplayText&gt;&lt;record&gt;&lt;rec-number&gt;272&lt;/rec-number&gt;&lt;foreign-keys&gt;&lt;key app="EN" db-id="v5we55d2hr5d2ae0v94xzpdozweza9r92v2r" timestamp="1490751848"&gt;272&lt;/key&gt;&lt;/foreign-keys&gt;&lt;ref-type name="Journal Article"&gt;17&lt;/ref-type&gt;&lt;contributors&gt;&lt;authors&gt;&lt;author&gt;Group, DP&lt;/author&gt;&lt;/authors&gt;&lt;/contributors&gt;&lt;titles&gt;&lt;title&gt;Incidence and trends of childhood Type 1 diabetes worldwide 1990- 1999&lt;/title&gt;&lt;secondary-title&gt;Diabet Med&lt;/secondary-title&gt;&lt;/titles&gt;&lt;periodical&gt;&lt;full-title&gt;Diabet Med&lt;/full-title&gt;&lt;/periodical&gt;&lt;pages&gt;857-866&lt;/pages&gt;&lt;volume&gt;23&lt;/volume&gt;&lt;dates&gt;&lt;year&gt;2006&lt;/year&gt;&lt;/dates&gt;&lt;urls&gt;&lt;/urls&gt;&lt;/record&gt;&lt;/Cite&gt;&lt;/EndNote&gt;</w:instrText>
      </w:r>
      <w:r w:rsidR="00787A34">
        <w:fldChar w:fldCharType="separate"/>
      </w:r>
      <w:r w:rsidR="00BE06CD" w:rsidRPr="00BE06CD">
        <w:rPr>
          <w:noProof/>
          <w:vertAlign w:val="superscript"/>
        </w:rPr>
        <w:t>7</w:t>
      </w:r>
      <w:r w:rsidR="00787A34">
        <w:fldChar w:fldCharType="end"/>
      </w:r>
      <w:r>
        <w:t xml:space="preserve"> </w:t>
      </w:r>
      <w:r w:rsidR="00564BE6">
        <w:t xml:space="preserve">A </w:t>
      </w:r>
      <w:r>
        <w:t xml:space="preserve">multicenter study focusing on identifying the prevalence and incidence of diabetes by type, age, gender, and ethnicity found a </w:t>
      </w:r>
      <w:r w:rsidR="00564BE6">
        <w:t>1.8% annual</w:t>
      </w:r>
      <w:r>
        <w:t xml:space="preserve"> increase in the prevalence of T1DM among American youth from 200</w:t>
      </w:r>
      <w:r w:rsidR="00564BE6">
        <w:t>2-2003 to 2011-</w:t>
      </w:r>
      <w:r>
        <w:t>20</w:t>
      </w:r>
      <w:r w:rsidR="00564BE6">
        <w:t>12</w:t>
      </w:r>
      <w:r>
        <w:t>, wh</w:t>
      </w:r>
      <w:r w:rsidR="00265F58">
        <w:t>ereas</w:t>
      </w:r>
      <w:r>
        <w:t xml:space="preserve"> T2DM had increased </w:t>
      </w:r>
      <w:r w:rsidR="00564BE6">
        <w:t>4.8% annually from 2002-2003 to 2011-2012</w:t>
      </w:r>
      <w:r>
        <w:t xml:space="preserve"> </w:t>
      </w:r>
      <w:r w:rsidR="00DD59B1">
        <w:t>(</w:t>
      </w:r>
      <w:r>
        <w:t xml:space="preserve">Table </w:t>
      </w:r>
      <w:r w:rsidR="00DD59B1">
        <w:t>3)</w:t>
      </w:r>
      <w:r>
        <w:t>.</w:t>
      </w:r>
      <w:r w:rsidR="005D4D57">
        <w:t xml:space="preserve"> </w:t>
      </w:r>
      <w:r w:rsidR="00564BE6">
        <w:fldChar w:fldCharType="begin">
          <w:fldData xml:space="preserve">PEVuZE5vdGU+PENpdGU+PEF1dGhvcj5NYXllci1EYXZpczwvQXV0aG9yPjxZZWFyPjIwMTc8L1ll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</w:fldData>
        </w:fldChar>
      </w:r>
      <w:r w:rsidR="00BE06CD">
        <w:instrText xml:space="preserve"> ADDIN EN.CITE </w:instrText>
      </w:r>
      <w:r w:rsidR="00BE06CD">
        <w:fldChar w:fldCharType="begin">
          <w:fldData xml:space="preserve">PEVuZE5vdGU+PENpdGU+PEF1dGhvcj5NYXllci1EYXZpczwvQXV0aG9yPjxZZWFyPjIwMTc8L1ll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</w:fldData>
        </w:fldChar>
      </w:r>
      <w:r w:rsidR="00BE06CD">
        <w:instrText xml:space="preserve"> ADDIN EN.CITE.DATA </w:instrText>
      </w:r>
      <w:r w:rsidR="00BE06CD">
        <w:fldChar w:fldCharType="end"/>
      </w:r>
      <w:r w:rsidR="00564BE6">
        <w:fldChar w:fldCharType="separate"/>
      </w:r>
      <w:r w:rsidR="00BE06CD" w:rsidRPr="00BE06CD">
        <w:rPr>
          <w:noProof/>
          <w:vertAlign w:val="superscript"/>
        </w:rPr>
        <w:t>8</w:t>
      </w:r>
      <w:r w:rsidR="00564BE6">
        <w:fldChar w:fldCharType="end"/>
      </w:r>
      <w:r w:rsidR="00564BE6">
        <w:t xml:space="preserve">  </w:t>
      </w:r>
      <w:r w:rsidR="005D4D57">
        <w:t>The</w:t>
      </w:r>
      <w:r>
        <w:t xml:space="preserve"> greatest increase </w:t>
      </w:r>
      <w:r w:rsidR="005D4D57">
        <w:t xml:space="preserve">was seen </w:t>
      </w:r>
      <w:r>
        <w:t>in youth of minority racial/ethnic groups</w:t>
      </w:r>
      <w:r w:rsidR="005D4D57">
        <w:t>.</w:t>
      </w:r>
      <w:r w:rsidR="005D4D57">
        <w:fldChar w:fldCharType="begin">
          <w:fldData xml:space="preserve">PEVuZE5vdGU+PENpdGU+PEF1dGhvcj5NYXllci1EYXZpczwvQXV0aG9yPjxZZWFyPjIwMTc8L1ll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</w:fldData>
        </w:fldChar>
      </w:r>
      <w:r w:rsidR="00BE06CD">
        <w:instrText xml:space="preserve"> ADDIN EN.CITE </w:instrText>
      </w:r>
      <w:r w:rsidR="00BE06CD">
        <w:fldChar w:fldCharType="begin">
          <w:fldData xml:space="preserve">PEVuZE5vdGU+PENpdGU+PEF1dGhvcj5NYXllci1EYXZpczwvQXV0aG9yPjxZZWFyPjIwMTc8L1ll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</w:fldData>
        </w:fldChar>
      </w:r>
      <w:r w:rsidR="00BE06CD">
        <w:instrText xml:space="preserve"> ADDIN EN.CITE.DATA </w:instrText>
      </w:r>
      <w:r w:rsidR="00BE06CD">
        <w:fldChar w:fldCharType="end"/>
      </w:r>
      <w:r w:rsidR="005D4D57">
        <w:fldChar w:fldCharType="separate"/>
      </w:r>
      <w:r w:rsidR="00BE06CD" w:rsidRPr="00BE06CD">
        <w:rPr>
          <w:noProof/>
          <w:vertAlign w:val="superscript"/>
        </w:rPr>
        <w:t>8</w:t>
      </w:r>
      <w:r w:rsidR="005D4D57">
        <w:fldChar w:fldCharType="end"/>
      </w:r>
      <w:r>
        <w:rPr>
          <w:spacing w:val="-27"/>
        </w:rPr>
        <w:t xml:space="preserve"> </w:t>
      </w:r>
      <w:r w:rsidR="00787A34" w:rsidRPr="00993C16">
        <w:rPr>
          <w:rFonts w:eastAsiaTheme="minorEastAsia"/>
          <w:bCs/>
          <w:kern w:val="24"/>
        </w:rPr>
        <w:t>Similar  rates of increase in T2DM in teens are reported from the UK, India , China and Japan</w:t>
      </w:r>
      <w:r w:rsidR="00B4689D">
        <w:rPr>
          <w:rFonts w:eastAsiaTheme="minorEastAsia"/>
          <w:bCs/>
          <w:kern w:val="24"/>
        </w:rPr>
        <w:t>.</w:t>
      </w:r>
    </w:p>
    <w:p w14:paraId="7112CF43" w14:textId="77777777" w:rsidR="006B73A1" w:rsidRPr="00B4689D" w:rsidRDefault="006B73A1">
      <w:pPr>
        <w:pStyle w:val="BodyText"/>
        <w:ind w:left="120" w:right="756"/>
        <w:jc w:val="both"/>
      </w:pPr>
    </w:p>
    <w:p w14:paraId="79A63AFE" w14:textId="77777777" w:rsidR="006B73A1" w:rsidRDefault="006B73A1">
      <w:pPr>
        <w:pStyle w:val="BodyText"/>
        <w:rPr>
          <w:sz w:val="20"/>
        </w:rPr>
      </w:pPr>
    </w:p>
    <w:p w14:paraId="793213A3" w14:textId="77777777" w:rsidR="006B73A1" w:rsidRDefault="006B73A1">
      <w:pPr>
        <w:pStyle w:val="BodyText"/>
        <w:rPr>
          <w:sz w:val="20"/>
        </w:rPr>
      </w:pPr>
    </w:p>
    <w:p w14:paraId="11284DAD" w14:textId="77777777" w:rsidR="006B73A1" w:rsidRDefault="006B73A1">
      <w:pPr>
        <w:pStyle w:val="BodyText"/>
        <w:rPr>
          <w:sz w:val="20"/>
        </w:rPr>
      </w:pPr>
    </w:p>
    <w:p w14:paraId="5238AA42" w14:textId="77777777" w:rsidR="006B73A1" w:rsidRDefault="006B73A1">
      <w:pPr>
        <w:pStyle w:val="BodyText"/>
        <w:rPr>
          <w:sz w:val="20"/>
        </w:rPr>
      </w:pPr>
    </w:p>
    <w:p w14:paraId="62E87998" w14:textId="77777777" w:rsidR="006B73A1" w:rsidRDefault="006B73A1">
      <w:pPr>
        <w:pStyle w:val="BodyText"/>
        <w:rPr>
          <w:sz w:val="20"/>
        </w:rPr>
      </w:pPr>
    </w:p>
    <w:p w14:paraId="0B8DB156" w14:textId="77777777" w:rsidR="006B73A1" w:rsidRDefault="006B73A1">
      <w:pPr>
        <w:pStyle w:val="BodyText"/>
        <w:rPr>
          <w:sz w:val="20"/>
        </w:rPr>
      </w:pPr>
    </w:p>
    <w:p w14:paraId="55D8E00C" w14:textId="77777777" w:rsidR="006B73A1" w:rsidRDefault="006B73A1">
      <w:pPr>
        <w:pStyle w:val="BodyText"/>
        <w:spacing w:before="6"/>
        <w:rPr>
          <w:sz w:val="24"/>
        </w:rPr>
      </w:pPr>
    </w:p>
    <w:tbl>
      <w:tblPr>
        <w:tblW w:w="0" w:type="auto"/>
        <w:tblInd w:w="105" w:type="dxa"/>
        <w:tblBorders>
          <w:top w:val="double" w:sz="4" w:space="0" w:color="C1C1C1"/>
          <w:left w:val="double" w:sz="4" w:space="0" w:color="C1C1C1"/>
          <w:bottom w:val="double" w:sz="4" w:space="0" w:color="C1C1C1"/>
          <w:right w:val="double" w:sz="4" w:space="0" w:color="C1C1C1"/>
          <w:insideH w:val="double" w:sz="4" w:space="0" w:color="C1C1C1"/>
          <w:insideV w:val="double" w:sz="4" w:space="0" w:color="C1C1C1"/>
        </w:tblBorders>
        <w:tblLayout w:type="fixed"/>
        <w:tblCellMar>
          <w:left w:w="0" w:type="dxa"/>
          <w:right w:w="0" w:type="dxa"/>
        </w:tblCellMar>
        <w:tblLook w:val="01E0" w:firstRow="1" w:lastRow="1" w:firstColumn="1" w:lastColumn="1" w:noHBand="0" w:noVBand="0"/>
      </w:tblPr>
      <w:tblGrid>
        <w:gridCol w:w="4248"/>
        <w:gridCol w:w="1402"/>
        <w:gridCol w:w="1363"/>
        <w:gridCol w:w="1440"/>
        <w:gridCol w:w="1519"/>
        <w:gridCol w:w="7"/>
      </w:tblGrid>
      <w:tr w:rsidR="006B73A1" w14:paraId="400BEBB3" w14:textId="77777777">
        <w:trPr>
          <w:trHeight w:hRule="exact" w:val="523"/>
        </w:trPr>
        <w:tc>
          <w:tcPr>
            <w:tcW w:w="9979" w:type="dxa"/>
            <w:gridSpan w:val="6"/>
            <w:shd w:val="clear" w:color="auto" w:fill="99CCFF"/>
          </w:tcPr>
          <w:p w14:paraId="7C1801D9" w14:textId="1DFF1EFA" w:rsidR="006B73A1" w:rsidRDefault="00542C1A">
            <w:pPr>
              <w:pStyle w:val="TableParagraph"/>
              <w:ind w:left="45"/>
            </w:pPr>
            <w:r>
              <w:rPr>
                <w:b/>
              </w:rPr>
              <w:t xml:space="preserve">Table </w:t>
            </w:r>
            <w:r w:rsidR="0090678F">
              <w:rPr>
                <w:b/>
              </w:rPr>
              <w:t>3</w:t>
            </w:r>
            <w:r w:rsidR="00A609A3">
              <w:rPr>
                <w:b/>
              </w:rPr>
              <w:t>:</w:t>
            </w:r>
            <w:r>
              <w:rPr>
                <w:b/>
              </w:rPr>
              <w:t xml:space="preserve"> Incidence ofT1DM </w:t>
            </w:r>
            <w:r w:rsidR="009A257A">
              <w:rPr>
                <w:b/>
              </w:rPr>
              <w:t>in the USA</w:t>
            </w:r>
            <w:r>
              <w:rPr>
                <w:b/>
              </w:rPr>
              <w:t xml:space="preserve">(per 100,000/year) </w:t>
            </w:r>
          </w:p>
        </w:tc>
      </w:tr>
      <w:tr w:rsidR="006B73A1" w14:paraId="41DF17EF" w14:textId="77777777">
        <w:trPr>
          <w:trHeight w:hRule="exact" w:val="523"/>
        </w:trPr>
        <w:tc>
          <w:tcPr>
            <w:tcW w:w="4248" w:type="dxa"/>
            <w:shd w:val="clear" w:color="auto" w:fill="99CCFF"/>
          </w:tcPr>
          <w:p w14:paraId="245E1443" w14:textId="77777777" w:rsidR="006B73A1" w:rsidRDefault="006B73A1"/>
        </w:tc>
        <w:tc>
          <w:tcPr>
            <w:tcW w:w="5731" w:type="dxa"/>
            <w:gridSpan w:val="5"/>
            <w:shd w:val="clear" w:color="auto" w:fill="99CCFF"/>
          </w:tcPr>
          <w:p w14:paraId="483C06D6" w14:textId="77777777" w:rsidR="006B73A1" w:rsidRDefault="00542C1A">
            <w:pPr>
              <w:pStyle w:val="TableParagraph"/>
              <w:ind w:left="2259" w:right="2266"/>
              <w:jc w:val="center"/>
              <w:rPr>
                <w:b/>
              </w:rPr>
            </w:pPr>
            <w:r>
              <w:rPr>
                <w:b/>
              </w:rPr>
              <w:t>Age Group</w:t>
            </w:r>
          </w:p>
        </w:tc>
      </w:tr>
      <w:tr w:rsidR="006B73A1" w14:paraId="52061466" w14:textId="77777777">
        <w:trPr>
          <w:gridAfter w:val="1"/>
          <w:wAfter w:w="7" w:type="dxa"/>
          <w:trHeight w:hRule="exact" w:val="523"/>
        </w:trPr>
        <w:tc>
          <w:tcPr>
            <w:tcW w:w="4248" w:type="dxa"/>
            <w:shd w:val="clear" w:color="auto" w:fill="99CCFF"/>
          </w:tcPr>
          <w:p w14:paraId="26A5FDA6" w14:textId="77777777" w:rsidR="006B73A1" w:rsidRDefault="006B73A1"/>
        </w:tc>
        <w:tc>
          <w:tcPr>
            <w:tcW w:w="1402" w:type="dxa"/>
            <w:shd w:val="clear" w:color="auto" w:fill="99CCFF"/>
          </w:tcPr>
          <w:p w14:paraId="49008A44" w14:textId="77777777" w:rsidR="006B73A1" w:rsidRDefault="00542C1A">
            <w:pPr>
              <w:pStyle w:val="TableParagraph"/>
              <w:ind w:left="45"/>
              <w:rPr>
                <w:b/>
              </w:rPr>
            </w:pPr>
            <w:r>
              <w:rPr>
                <w:b/>
              </w:rPr>
              <w:t>0-4 yr</w:t>
            </w:r>
          </w:p>
        </w:tc>
        <w:tc>
          <w:tcPr>
            <w:tcW w:w="1363" w:type="dxa"/>
            <w:shd w:val="clear" w:color="auto" w:fill="99CCFF"/>
          </w:tcPr>
          <w:p w14:paraId="34C53F0D" w14:textId="77777777" w:rsidR="006B73A1" w:rsidRDefault="00542C1A">
            <w:pPr>
              <w:pStyle w:val="TableParagraph"/>
              <w:ind w:left="45"/>
              <w:rPr>
                <w:b/>
              </w:rPr>
            </w:pPr>
            <w:r>
              <w:rPr>
                <w:b/>
              </w:rPr>
              <w:t>5-9 yr</w:t>
            </w:r>
          </w:p>
        </w:tc>
        <w:tc>
          <w:tcPr>
            <w:tcW w:w="1440" w:type="dxa"/>
            <w:shd w:val="clear" w:color="auto" w:fill="99CCFF"/>
          </w:tcPr>
          <w:p w14:paraId="0E10A23A" w14:textId="77777777" w:rsidR="006B73A1" w:rsidRDefault="00542C1A">
            <w:pPr>
              <w:pStyle w:val="TableParagraph"/>
              <w:ind w:left="45"/>
              <w:rPr>
                <w:b/>
              </w:rPr>
            </w:pPr>
            <w:r>
              <w:rPr>
                <w:b/>
              </w:rPr>
              <w:t>10-14 yr</w:t>
            </w:r>
          </w:p>
        </w:tc>
        <w:tc>
          <w:tcPr>
            <w:tcW w:w="1519" w:type="dxa"/>
            <w:shd w:val="clear" w:color="auto" w:fill="99CCFF"/>
          </w:tcPr>
          <w:p w14:paraId="2F2C5001" w14:textId="77777777" w:rsidR="006B73A1" w:rsidRDefault="00542C1A">
            <w:pPr>
              <w:pStyle w:val="TableParagraph"/>
              <w:ind w:left="45"/>
              <w:rPr>
                <w:b/>
              </w:rPr>
            </w:pPr>
            <w:r>
              <w:rPr>
                <w:b/>
              </w:rPr>
              <w:t>15-19 yr</w:t>
            </w:r>
          </w:p>
        </w:tc>
      </w:tr>
      <w:tr w:rsidR="006B73A1" w14:paraId="6322E61F" w14:textId="77777777">
        <w:trPr>
          <w:gridAfter w:val="1"/>
          <w:wAfter w:w="7" w:type="dxa"/>
          <w:trHeight w:hRule="exact" w:val="614"/>
        </w:trPr>
        <w:tc>
          <w:tcPr>
            <w:tcW w:w="4248" w:type="dxa"/>
          </w:tcPr>
          <w:p w14:paraId="4E496552" w14:textId="77777777" w:rsidR="006B73A1" w:rsidRDefault="00542C1A">
            <w:pPr>
              <w:pStyle w:val="TableParagraph"/>
              <w:ind w:left="45"/>
            </w:pPr>
            <w:r>
              <w:t>Non-Hispanic White</w:t>
            </w:r>
          </w:p>
        </w:tc>
        <w:tc>
          <w:tcPr>
            <w:tcW w:w="1402" w:type="dxa"/>
          </w:tcPr>
          <w:p w14:paraId="70C0D394" w14:textId="77777777" w:rsidR="006B73A1" w:rsidRDefault="00542C1A">
            <w:pPr>
              <w:pStyle w:val="TableParagraph"/>
              <w:ind w:left="45"/>
            </w:pPr>
            <w:r>
              <w:t>18.6</w:t>
            </w:r>
          </w:p>
        </w:tc>
        <w:tc>
          <w:tcPr>
            <w:tcW w:w="1363" w:type="dxa"/>
          </w:tcPr>
          <w:p w14:paraId="3081B7F9" w14:textId="77777777" w:rsidR="006B73A1" w:rsidRDefault="00542C1A">
            <w:pPr>
              <w:pStyle w:val="TableParagraph"/>
              <w:ind w:left="45"/>
            </w:pPr>
            <w:r>
              <w:t>28.1</w:t>
            </w:r>
          </w:p>
        </w:tc>
        <w:tc>
          <w:tcPr>
            <w:tcW w:w="1440" w:type="dxa"/>
          </w:tcPr>
          <w:p w14:paraId="7B7B91D0" w14:textId="77777777" w:rsidR="006B73A1" w:rsidRDefault="00542C1A">
            <w:pPr>
              <w:pStyle w:val="TableParagraph"/>
              <w:ind w:left="45"/>
            </w:pPr>
            <w:r>
              <w:t>32.9</w:t>
            </w:r>
          </w:p>
        </w:tc>
        <w:tc>
          <w:tcPr>
            <w:tcW w:w="1519" w:type="dxa"/>
          </w:tcPr>
          <w:p w14:paraId="4E95C7E8" w14:textId="77777777" w:rsidR="006B73A1" w:rsidRDefault="00542C1A">
            <w:pPr>
              <w:pStyle w:val="TableParagraph"/>
              <w:ind w:left="45"/>
            </w:pPr>
            <w:r>
              <w:t>15.1</w:t>
            </w:r>
          </w:p>
        </w:tc>
      </w:tr>
      <w:tr w:rsidR="006B73A1" w14:paraId="4D81F618" w14:textId="77777777">
        <w:trPr>
          <w:gridAfter w:val="1"/>
          <w:wAfter w:w="7" w:type="dxa"/>
          <w:trHeight w:hRule="exact" w:val="614"/>
        </w:trPr>
        <w:tc>
          <w:tcPr>
            <w:tcW w:w="4248" w:type="dxa"/>
          </w:tcPr>
          <w:p w14:paraId="4CE3211B" w14:textId="77777777" w:rsidR="006B73A1" w:rsidRDefault="00542C1A">
            <w:pPr>
              <w:pStyle w:val="TableParagraph"/>
              <w:spacing w:before="60"/>
              <w:ind w:left="45"/>
            </w:pPr>
            <w:r>
              <w:t>African American</w:t>
            </w:r>
          </w:p>
        </w:tc>
        <w:tc>
          <w:tcPr>
            <w:tcW w:w="1402" w:type="dxa"/>
          </w:tcPr>
          <w:p w14:paraId="4079ED96" w14:textId="77777777" w:rsidR="006B73A1" w:rsidRDefault="00542C1A">
            <w:pPr>
              <w:pStyle w:val="TableParagraph"/>
              <w:spacing w:before="60"/>
              <w:ind w:left="45"/>
            </w:pPr>
            <w:r>
              <w:t>9.7</w:t>
            </w:r>
          </w:p>
        </w:tc>
        <w:tc>
          <w:tcPr>
            <w:tcW w:w="1363" w:type="dxa"/>
          </w:tcPr>
          <w:p w14:paraId="209C7919" w14:textId="77777777" w:rsidR="006B73A1" w:rsidRDefault="00542C1A">
            <w:pPr>
              <w:pStyle w:val="TableParagraph"/>
              <w:spacing w:before="60"/>
              <w:ind w:left="45"/>
            </w:pPr>
            <w:r>
              <w:t>16.2</w:t>
            </w:r>
          </w:p>
        </w:tc>
        <w:tc>
          <w:tcPr>
            <w:tcW w:w="1440" w:type="dxa"/>
          </w:tcPr>
          <w:p w14:paraId="2DDE733F" w14:textId="77777777" w:rsidR="006B73A1" w:rsidRDefault="00542C1A">
            <w:pPr>
              <w:pStyle w:val="TableParagraph"/>
              <w:spacing w:before="60"/>
              <w:ind w:left="45"/>
            </w:pPr>
            <w:r>
              <w:t>19.2</w:t>
            </w:r>
          </w:p>
        </w:tc>
        <w:tc>
          <w:tcPr>
            <w:tcW w:w="1519" w:type="dxa"/>
          </w:tcPr>
          <w:p w14:paraId="49F81672" w14:textId="77777777" w:rsidR="006B73A1" w:rsidRDefault="00542C1A">
            <w:pPr>
              <w:pStyle w:val="TableParagraph"/>
              <w:spacing w:before="60"/>
              <w:ind w:left="45"/>
            </w:pPr>
            <w:r>
              <w:t>11.1</w:t>
            </w:r>
          </w:p>
        </w:tc>
      </w:tr>
      <w:tr w:rsidR="006B73A1" w14:paraId="18A075B1" w14:textId="77777777">
        <w:trPr>
          <w:gridAfter w:val="1"/>
          <w:wAfter w:w="7" w:type="dxa"/>
          <w:trHeight w:hRule="exact" w:val="617"/>
        </w:trPr>
        <w:tc>
          <w:tcPr>
            <w:tcW w:w="4248" w:type="dxa"/>
          </w:tcPr>
          <w:p w14:paraId="0DCAD907" w14:textId="77777777" w:rsidR="006B73A1" w:rsidRDefault="00542C1A">
            <w:pPr>
              <w:pStyle w:val="TableParagraph"/>
              <w:spacing w:before="60"/>
              <w:ind w:left="45"/>
            </w:pPr>
            <w:r>
              <w:t>Hispanic American</w:t>
            </w:r>
          </w:p>
        </w:tc>
        <w:tc>
          <w:tcPr>
            <w:tcW w:w="1402" w:type="dxa"/>
          </w:tcPr>
          <w:p w14:paraId="39F4A102" w14:textId="77777777" w:rsidR="006B73A1" w:rsidRDefault="00542C1A">
            <w:pPr>
              <w:pStyle w:val="TableParagraph"/>
              <w:spacing w:before="60"/>
              <w:ind w:left="45"/>
            </w:pPr>
            <w:r>
              <w:t>9.1</w:t>
            </w:r>
          </w:p>
        </w:tc>
        <w:tc>
          <w:tcPr>
            <w:tcW w:w="1363" w:type="dxa"/>
          </w:tcPr>
          <w:p w14:paraId="78D19DCB" w14:textId="77777777" w:rsidR="006B73A1" w:rsidRDefault="00542C1A">
            <w:pPr>
              <w:pStyle w:val="TableParagraph"/>
              <w:spacing w:before="60"/>
              <w:ind w:left="45"/>
            </w:pPr>
            <w:r>
              <w:t>15.7</w:t>
            </w:r>
          </w:p>
        </w:tc>
        <w:tc>
          <w:tcPr>
            <w:tcW w:w="1440" w:type="dxa"/>
          </w:tcPr>
          <w:p w14:paraId="1C9F6D4F" w14:textId="77777777" w:rsidR="006B73A1" w:rsidRDefault="00542C1A">
            <w:pPr>
              <w:pStyle w:val="TableParagraph"/>
              <w:spacing w:before="60"/>
              <w:ind w:left="45"/>
            </w:pPr>
            <w:r>
              <w:t>17.6</w:t>
            </w:r>
          </w:p>
        </w:tc>
        <w:tc>
          <w:tcPr>
            <w:tcW w:w="1519" w:type="dxa"/>
          </w:tcPr>
          <w:p w14:paraId="2B312D38" w14:textId="77777777" w:rsidR="006B73A1" w:rsidRDefault="00542C1A">
            <w:pPr>
              <w:pStyle w:val="TableParagraph"/>
              <w:spacing w:before="60"/>
              <w:ind w:left="45"/>
            </w:pPr>
            <w:r>
              <w:t>12.1</w:t>
            </w:r>
          </w:p>
        </w:tc>
      </w:tr>
      <w:tr w:rsidR="006B73A1" w14:paraId="248776CC" w14:textId="77777777">
        <w:trPr>
          <w:gridAfter w:val="1"/>
          <w:wAfter w:w="7" w:type="dxa"/>
          <w:trHeight w:hRule="exact" w:val="614"/>
        </w:trPr>
        <w:tc>
          <w:tcPr>
            <w:tcW w:w="4248" w:type="dxa"/>
          </w:tcPr>
          <w:p w14:paraId="5ECFD18E" w14:textId="77777777" w:rsidR="006B73A1" w:rsidRDefault="00542C1A">
            <w:pPr>
              <w:pStyle w:val="TableParagraph"/>
              <w:ind w:left="45"/>
            </w:pPr>
            <w:r>
              <w:lastRenderedPageBreak/>
              <w:t>American Indian</w:t>
            </w:r>
          </w:p>
        </w:tc>
        <w:tc>
          <w:tcPr>
            <w:tcW w:w="1402" w:type="dxa"/>
          </w:tcPr>
          <w:p w14:paraId="65A70EA6" w14:textId="77777777" w:rsidR="006B73A1" w:rsidRDefault="00542C1A">
            <w:pPr>
              <w:pStyle w:val="TableParagraph"/>
              <w:ind w:left="45"/>
            </w:pPr>
            <w:r>
              <w:t>4.1</w:t>
            </w:r>
          </w:p>
        </w:tc>
        <w:tc>
          <w:tcPr>
            <w:tcW w:w="1363" w:type="dxa"/>
          </w:tcPr>
          <w:p w14:paraId="54E9DCE1" w14:textId="77777777" w:rsidR="006B73A1" w:rsidRDefault="00542C1A">
            <w:pPr>
              <w:pStyle w:val="TableParagraph"/>
              <w:ind w:left="45"/>
            </w:pPr>
            <w:r>
              <w:t>5.5</w:t>
            </w:r>
          </w:p>
        </w:tc>
        <w:tc>
          <w:tcPr>
            <w:tcW w:w="1440" w:type="dxa"/>
          </w:tcPr>
          <w:p w14:paraId="2ACB9721" w14:textId="77777777" w:rsidR="006B73A1" w:rsidRDefault="00542C1A">
            <w:pPr>
              <w:pStyle w:val="TableParagraph"/>
              <w:ind w:left="45"/>
            </w:pPr>
            <w:r>
              <w:t>7.1</w:t>
            </w:r>
          </w:p>
        </w:tc>
        <w:tc>
          <w:tcPr>
            <w:tcW w:w="1519" w:type="dxa"/>
          </w:tcPr>
          <w:p w14:paraId="5F719C56" w14:textId="77777777" w:rsidR="006B73A1" w:rsidRDefault="00542C1A">
            <w:pPr>
              <w:pStyle w:val="TableParagraph"/>
              <w:ind w:left="45"/>
            </w:pPr>
            <w:r>
              <w:t>4.8</w:t>
            </w:r>
          </w:p>
        </w:tc>
      </w:tr>
      <w:tr w:rsidR="006B73A1" w14:paraId="122BB791" w14:textId="77777777">
        <w:trPr>
          <w:gridAfter w:val="1"/>
          <w:wAfter w:w="7" w:type="dxa"/>
          <w:trHeight w:hRule="exact" w:val="706"/>
        </w:trPr>
        <w:tc>
          <w:tcPr>
            <w:tcW w:w="4248" w:type="dxa"/>
          </w:tcPr>
          <w:p w14:paraId="7BE524A1" w14:textId="77777777" w:rsidR="006B73A1" w:rsidRDefault="00542C1A">
            <w:pPr>
              <w:pStyle w:val="TableParagraph"/>
              <w:ind w:left="45"/>
            </w:pPr>
            <w:r>
              <w:t>Asian and Pacific Islander American</w:t>
            </w:r>
          </w:p>
        </w:tc>
        <w:tc>
          <w:tcPr>
            <w:tcW w:w="1402" w:type="dxa"/>
          </w:tcPr>
          <w:p w14:paraId="20BB415B" w14:textId="77777777" w:rsidR="006B73A1" w:rsidRDefault="00542C1A">
            <w:pPr>
              <w:pStyle w:val="TableParagraph"/>
              <w:ind w:left="45"/>
            </w:pPr>
            <w:r>
              <w:t>6.1</w:t>
            </w:r>
          </w:p>
        </w:tc>
        <w:tc>
          <w:tcPr>
            <w:tcW w:w="1363" w:type="dxa"/>
          </w:tcPr>
          <w:p w14:paraId="4AC7061E" w14:textId="77777777" w:rsidR="006B73A1" w:rsidRDefault="00542C1A">
            <w:pPr>
              <w:pStyle w:val="TableParagraph"/>
              <w:ind w:left="45"/>
            </w:pPr>
            <w:r>
              <w:t>8.0</w:t>
            </w:r>
          </w:p>
        </w:tc>
        <w:tc>
          <w:tcPr>
            <w:tcW w:w="1440" w:type="dxa"/>
          </w:tcPr>
          <w:p w14:paraId="5042805E" w14:textId="77777777" w:rsidR="006B73A1" w:rsidRDefault="00542C1A">
            <w:pPr>
              <w:pStyle w:val="TableParagraph"/>
              <w:ind w:left="45"/>
            </w:pPr>
            <w:r>
              <w:t>8.3</w:t>
            </w:r>
          </w:p>
        </w:tc>
        <w:tc>
          <w:tcPr>
            <w:tcW w:w="1519" w:type="dxa"/>
          </w:tcPr>
          <w:p w14:paraId="22437D54" w14:textId="77777777" w:rsidR="006B73A1" w:rsidRDefault="00542C1A">
            <w:pPr>
              <w:pStyle w:val="TableParagraph"/>
              <w:ind w:left="45"/>
            </w:pPr>
            <w:r>
              <w:t>6.8</w:t>
            </w:r>
          </w:p>
        </w:tc>
      </w:tr>
      <w:tr w:rsidR="006B73A1" w14:paraId="2D6DAC79" w14:textId="77777777">
        <w:trPr>
          <w:gridAfter w:val="1"/>
          <w:wAfter w:w="7" w:type="dxa"/>
          <w:trHeight w:hRule="exact" w:val="631"/>
        </w:trPr>
        <w:tc>
          <w:tcPr>
            <w:tcW w:w="4248" w:type="dxa"/>
          </w:tcPr>
          <w:p w14:paraId="322DE40F" w14:textId="77777777" w:rsidR="006B73A1" w:rsidRDefault="00542C1A">
            <w:pPr>
              <w:pStyle w:val="TableParagraph"/>
              <w:ind w:left="45"/>
            </w:pPr>
            <w:r>
              <w:t>All</w:t>
            </w:r>
          </w:p>
        </w:tc>
        <w:tc>
          <w:tcPr>
            <w:tcW w:w="1402" w:type="dxa"/>
          </w:tcPr>
          <w:p w14:paraId="2592D7A3" w14:textId="77777777" w:rsidR="006B73A1" w:rsidRDefault="00542C1A">
            <w:pPr>
              <w:pStyle w:val="TableParagraph"/>
              <w:ind w:left="45"/>
            </w:pPr>
            <w:r>
              <w:t>14.3</w:t>
            </w:r>
          </w:p>
        </w:tc>
        <w:tc>
          <w:tcPr>
            <w:tcW w:w="1363" w:type="dxa"/>
          </w:tcPr>
          <w:p w14:paraId="0D6746EF" w14:textId="77777777" w:rsidR="006B73A1" w:rsidRDefault="00542C1A">
            <w:pPr>
              <w:pStyle w:val="TableParagraph"/>
              <w:ind w:left="45"/>
            </w:pPr>
            <w:r>
              <w:t>22.1</w:t>
            </w:r>
          </w:p>
        </w:tc>
        <w:tc>
          <w:tcPr>
            <w:tcW w:w="1440" w:type="dxa"/>
          </w:tcPr>
          <w:p w14:paraId="4E18F393" w14:textId="77777777" w:rsidR="006B73A1" w:rsidRDefault="00542C1A">
            <w:pPr>
              <w:pStyle w:val="TableParagraph"/>
              <w:ind w:left="45"/>
            </w:pPr>
            <w:r>
              <w:t>25.9</w:t>
            </w:r>
          </w:p>
        </w:tc>
        <w:tc>
          <w:tcPr>
            <w:tcW w:w="1519" w:type="dxa"/>
          </w:tcPr>
          <w:p w14:paraId="2E452373" w14:textId="77777777" w:rsidR="006B73A1" w:rsidRDefault="00542C1A">
            <w:pPr>
              <w:pStyle w:val="TableParagraph"/>
              <w:ind w:left="45"/>
            </w:pPr>
            <w:r>
              <w:t>33.1</w:t>
            </w:r>
          </w:p>
        </w:tc>
      </w:tr>
    </w:tbl>
    <w:p w14:paraId="637E728D" w14:textId="77777777" w:rsidR="006B73A1" w:rsidRDefault="006B73A1">
      <w:pPr>
        <w:pStyle w:val="BodyText"/>
        <w:rPr>
          <w:sz w:val="20"/>
        </w:rPr>
      </w:pPr>
    </w:p>
    <w:p w14:paraId="04FD67D7" w14:textId="77777777" w:rsidR="006B73A1" w:rsidRDefault="006B73A1">
      <w:pPr>
        <w:pStyle w:val="BodyText"/>
        <w:rPr>
          <w:sz w:val="20"/>
        </w:rPr>
      </w:pPr>
    </w:p>
    <w:p w14:paraId="088543B4" w14:textId="77777777" w:rsidR="006B73A1" w:rsidRDefault="006B73A1">
      <w:pPr>
        <w:pStyle w:val="BodyText"/>
        <w:spacing w:before="10"/>
        <w:rPr>
          <w:sz w:val="20"/>
        </w:rPr>
      </w:pPr>
    </w:p>
    <w:p w14:paraId="7B830463" w14:textId="44C2FD59" w:rsidR="006B73A1" w:rsidRDefault="00542C1A">
      <w:pPr>
        <w:pStyle w:val="BodyText"/>
        <w:spacing w:before="1"/>
        <w:ind w:left="120" w:right="793"/>
      </w:pPr>
      <w:r>
        <w:t>Although, there is a wide variance in the incidence and prevalence of diabetes throughout the world, the number of youth who are being diagnosed with T1DM has been growing at an annual rate of about 3 percent</w:t>
      </w:r>
      <w:r w:rsidR="009A257A">
        <w:t xml:space="preserve"> </w:t>
      </w:r>
      <w:r w:rsidR="00787A34">
        <w:fldChar w:fldCharType="begin">
          <w:fldData xml:space="preserve">PEVuZE5vdGU+PENpdGU+PEF1dGhvcj5QYXR0ZXJzb248L0F1dGhvcj48WWVhcj4yMDEyPC9ZZWFy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</w:fldData>
        </w:fldChar>
      </w:r>
      <w:r w:rsidR="00BE06CD">
        <w:instrText xml:space="preserve"> ADDIN EN.CITE </w:instrText>
      </w:r>
      <w:r w:rsidR="00BE06CD">
        <w:fldChar w:fldCharType="begin">
          <w:fldData xml:space="preserve">PEVuZE5vdGU+PENpdGU+PEF1dGhvcj5QYXR0ZXJzb248L0F1dGhvcj48WWVhcj4yMDEyPC9ZZWFy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</w:fldData>
        </w:fldChar>
      </w:r>
      <w:r w:rsidR="00BE06CD">
        <w:instrText xml:space="preserve"> ADDIN EN.CITE.DATA </w:instrText>
      </w:r>
      <w:r w:rsidR="00BE06CD">
        <w:fldChar w:fldCharType="end"/>
      </w:r>
      <w:r w:rsidR="00787A34">
        <w:fldChar w:fldCharType="separate"/>
      </w:r>
      <w:r w:rsidR="00BE06CD" w:rsidRPr="00BE06CD">
        <w:rPr>
          <w:noProof/>
          <w:vertAlign w:val="superscript"/>
        </w:rPr>
        <w:t>9</w:t>
      </w:r>
      <w:r w:rsidR="00787A34">
        <w:fldChar w:fldCharType="end"/>
      </w:r>
      <w:r w:rsidR="009A257A">
        <w:t>and a</w:t>
      </w:r>
      <w:r>
        <w:t xml:space="preserve"> similar </w:t>
      </w:r>
      <w:r w:rsidR="009A257A">
        <w:t xml:space="preserve">increased </w:t>
      </w:r>
      <w:r>
        <w:t xml:space="preserve">annual rate was </w:t>
      </w:r>
      <w:r w:rsidR="009A257A">
        <w:t xml:space="preserve">also </w:t>
      </w:r>
      <w:r>
        <w:t xml:space="preserve">observed among U.S. youth. </w:t>
      </w:r>
      <w:r w:rsidR="005D4D57">
        <w:fldChar w:fldCharType="begin">
          <w:fldData xml:space="preserve">PEVuZE5vdGU+PENpdGU+PEF1dGhvcj5JbXBlcmF0b3JlPC9BdXRob3I+PFllYXI+MjAxMjwvWWVh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</w:fldData>
        </w:fldChar>
      </w:r>
      <w:r w:rsidR="00BE06CD">
        <w:instrText xml:space="preserve"> ADDIN EN.CITE </w:instrText>
      </w:r>
      <w:r w:rsidR="00BE06CD">
        <w:fldChar w:fldCharType="begin">
          <w:fldData xml:space="preserve">PEVuZE5vdGU+PENpdGU+PEF1dGhvcj5JbXBlcmF0b3JlPC9BdXRob3I+PFllYXI+MjAxMjwvWWVh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</w:fldData>
        </w:fldChar>
      </w:r>
      <w:r w:rsidR="00BE06CD">
        <w:instrText xml:space="preserve"> ADDIN EN.CITE.DATA </w:instrText>
      </w:r>
      <w:r w:rsidR="00BE06CD">
        <w:fldChar w:fldCharType="end"/>
      </w:r>
      <w:r w:rsidR="005D4D57">
        <w:fldChar w:fldCharType="separate"/>
      </w:r>
      <w:r w:rsidR="00BE06CD" w:rsidRPr="00BE06CD">
        <w:rPr>
          <w:noProof/>
          <w:vertAlign w:val="superscript"/>
        </w:rPr>
        <w:t>10</w:t>
      </w:r>
      <w:r w:rsidR="005D4D57">
        <w:fldChar w:fldCharType="end"/>
      </w:r>
      <w:r w:rsidR="0090678F">
        <w:t xml:space="preserve"> </w:t>
      </w:r>
      <w:r>
        <w:t>Th</w:t>
      </w:r>
      <w:r w:rsidR="00BA17BF">
        <w:t>is</w:t>
      </w:r>
      <w:r>
        <w:t xml:space="preserve"> rising incidence of T1DM in children across the world in a short period of time </w:t>
      </w:r>
      <w:r w:rsidR="00BA17BF">
        <w:t xml:space="preserve">clearly </w:t>
      </w:r>
      <w:r>
        <w:t>cannot be explained by genetic factors. Analytical epidemiological studies suggest that environmental risk factors</w:t>
      </w:r>
      <w:r w:rsidR="00BA17BF">
        <w:t>,</w:t>
      </w:r>
      <w:r>
        <w:t xml:space="preserve"> operating early in life</w:t>
      </w:r>
      <w:r w:rsidR="00BA17BF">
        <w:t>,</w:t>
      </w:r>
      <w:r>
        <w:t xml:space="preserve"> might </w:t>
      </w:r>
      <w:r w:rsidR="00BA17BF">
        <w:t xml:space="preserve">be </w:t>
      </w:r>
      <w:r>
        <w:t>contribut</w:t>
      </w:r>
      <w:r w:rsidR="00BA17BF">
        <w:t>ing</w:t>
      </w:r>
      <w:r>
        <w:t xml:space="preserve"> to the increasing trend in incidence of T1DM.</w:t>
      </w:r>
      <w:r w:rsidR="00787A34">
        <w:fldChar w:fldCharType="begin">
          <w:fldData xml:space="preserve">PEVuZE5vdGU+PENpdGU+PEF1dGhvcj5HaWxsZXNwaWU8L0F1dGhvcj48WWVhcj4yMDA0PC9ZZWFy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</w:fldData>
        </w:fldChar>
      </w:r>
      <w:r w:rsidR="00BE06CD">
        <w:instrText xml:space="preserve"> ADDIN EN.CITE </w:instrText>
      </w:r>
      <w:r w:rsidR="00BE06CD">
        <w:fldChar w:fldCharType="begin">
          <w:fldData xml:space="preserve">PEVuZE5vdGU+PENpdGU+PEF1dGhvcj5HaWxsZXNwaWU8L0F1dGhvcj48WWVhcj4yMDA0PC9ZZWFy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11,12</w:t>
      </w:r>
      <w:r w:rsidR="00787A34">
        <w:fldChar w:fldCharType="end"/>
      </w:r>
    </w:p>
    <w:p w14:paraId="6C4C4C6A" w14:textId="77777777" w:rsidR="006B73A1" w:rsidRDefault="006B73A1">
      <w:pPr>
        <w:pStyle w:val="BodyText"/>
      </w:pPr>
    </w:p>
    <w:p w14:paraId="0447F64A" w14:textId="1B98A6DC" w:rsidR="006B73A1" w:rsidRDefault="008409F0">
      <w:pPr>
        <w:pStyle w:val="BodyText"/>
        <w:spacing w:before="1"/>
        <w:ind w:left="120" w:right="1087"/>
      </w:pPr>
      <w:r>
        <w:t>On the basis of estimates for the number of people with diabetes in 2014</w:t>
      </w:r>
      <w:r w:rsidDel="008409F0">
        <w:t xml:space="preserve"> </w:t>
      </w:r>
      <w:r>
        <w:t>,</w:t>
      </w:r>
      <w:r w:rsidR="00542C1A">
        <w:t xml:space="preserve">the cost of health care of diabetes in the US is estimated to </w:t>
      </w:r>
      <w:r>
        <w:t xml:space="preserve">be </w:t>
      </w:r>
      <w:r w:rsidR="00542C1A">
        <w:t>$</w:t>
      </w:r>
      <w:r>
        <w:t>105</w:t>
      </w:r>
      <w:r w:rsidR="00E70D38">
        <w:t xml:space="preserve"> </w:t>
      </w:r>
      <w:r w:rsidR="00542C1A">
        <w:t>billion per annum</w:t>
      </w:r>
      <w:r>
        <w:t xml:space="preserve"> and the direct annual cost of diabetes in the world is Intl$825 billion</w:t>
      </w:r>
      <w:r w:rsidR="00542C1A">
        <w:t>.</w:t>
      </w:r>
      <w:r>
        <w:fldChar w:fldCharType="begin"/>
      </w:r>
      <w:r w:rsidR="00BE06CD">
        <w:instrText xml:space="preserve"> ADDIN EN.CITE &lt;EndNote&gt;&lt;Cite&gt;&lt;Author&gt;Collaboration&lt;/Author&gt;&lt;Year&gt;2016&lt;/Year&gt;&lt;RecNum&gt;326&lt;/RecNum&gt;&lt;DisplayText&gt;&lt;style face="superscript"&gt;13&lt;/style&gt;&lt;/DisplayText&gt;&lt;record&gt;&lt;rec-number&gt;326&lt;/rec-number&gt;&lt;foreign-keys&gt;&lt;key app="EN" db-id="v5we55d2hr5d2ae0v94xzpdozweza9r92v2r" timestamp="1494550660"&gt;326&lt;/key&gt;&lt;/foreign-keys&gt;&lt;ref-type name="Journal Article"&gt;17&lt;/ref-type&gt;&lt;contributors&gt;&lt;authors&gt;&lt;author&gt;N. C. D. Risk Factor Collaboration&lt;/author&gt;&lt;/authors&gt;&lt;/contributors&gt;&lt;titles&gt;&lt;title&gt;Worldwide trends in diabetes since 1980: a pooled analysis of 751 population-based studies with 4.4 million participants&lt;/title&gt;&lt;secondary-title&gt;Lancet&lt;/secondary-title&gt;&lt;/titles&gt;&lt;periodical&gt;&lt;full-title&gt;Lancet&lt;/full-title&gt;&lt;/periodical&gt;&lt;pages&gt;1513-30&lt;/pages&gt;&lt;volume&gt;387&lt;/volume&gt;&lt;number&gt;10027&lt;/number&gt;&lt;keywords&gt;&lt;keyword&gt;Adult&lt;/keyword&gt;&lt;keyword&gt;Age Distribution&lt;/keyword&gt;&lt;keyword&gt;Age of Onset&lt;/keyword&gt;&lt;keyword&gt;Bayes Theorem&lt;/keyword&gt;&lt;keyword&gt;Blood Glucose/metabolism&lt;/keyword&gt;&lt;keyword&gt;*Cost of Illness&lt;/keyword&gt;&lt;keyword&gt;Developing Countries/*statistics &amp;amp; numerical data&lt;/keyword&gt;&lt;keyword&gt;Diabetes Mellitus/blood/*drug therapy/*epidemiology&lt;/keyword&gt;&lt;keyword&gt;Female&lt;/keyword&gt;&lt;keyword&gt;*Global Health&lt;/keyword&gt;&lt;keyword&gt;Health Surveys&lt;/keyword&gt;&lt;keyword&gt;Humans&lt;/keyword&gt;&lt;keyword&gt;Hypoglycemic Agents/*therapeutic use&lt;/keyword&gt;&lt;keyword&gt;Incidence&lt;/keyword&gt;&lt;keyword&gt;Insulin/therapeutic use&lt;/keyword&gt;&lt;keyword&gt;Male&lt;/keyword&gt;&lt;keyword&gt;Prevalence&lt;/keyword&gt;&lt;keyword&gt;Research Report/standards&lt;/keyword&gt;&lt;keyword&gt;Sex Distribution&lt;/keyword&gt;&lt;/keywords&gt;&lt;dates&gt;&lt;year&gt;2016&lt;/year&gt;&lt;pub-dates&gt;&lt;date&gt;Apr 09&lt;/date&gt;&lt;/pub-dates&gt;&lt;/dates&gt;&lt;isbn&gt;1474-547X (Electronic)&amp;#xD;0140-6736 (Linking)&lt;/isbn&gt;&lt;accession-num&gt;27061677&lt;/accession-num&gt;&lt;urls&gt;&lt;related-urls&gt;&lt;url&gt;https://www.ncbi.nlm.nih.gov/pubmed/27061677&lt;/url&gt;&lt;/related-urls&gt;&lt;/urls&gt;&lt;custom2&gt;PMC5081106&lt;/custom2&gt;&lt;electronic-resource-num&gt;10.1016/S0140-6736(16)00618-8&lt;/electronic-resource-num&gt;&lt;/record&gt;&lt;/Cite&gt;&lt;/EndNote&gt;</w:instrText>
      </w:r>
      <w:r>
        <w:fldChar w:fldCharType="separate"/>
      </w:r>
      <w:r w:rsidR="00BE06CD" w:rsidRPr="00BE06CD">
        <w:rPr>
          <w:noProof/>
          <w:vertAlign w:val="superscript"/>
        </w:rPr>
        <w:t>13</w:t>
      </w:r>
      <w:r>
        <w:fldChar w:fldCharType="end"/>
      </w:r>
      <w:r w:rsidR="00542C1A">
        <w:t xml:space="preserve"> </w:t>
      </w:r>
      <w:r w:rsidR="0090678F">
        <w:t xml:space="preserve"> </w:t>
      </w:r>
      <w:r w:rsidR="00542C1A">
        <w:t xml:space="preserve">However studies indicate that many more diabetic adults </w:t>
      </w:r>
      <w:r w:rsidR="00BA17BF">
        <w:t>diagnosed as having</w:t>
      </w:r>
      <w:r w:rsidR="00542C1A">
        <w:t xml:space="preserve"> T2DM phenotype actually have T1DM </w:t>
      </w:r>
      <w:r w:rsidR="00781E44">
        <w:t xml:space="preserve"> as defined by the presence of antibodies to islet cell components</w:t>
      </w:r>
      <w:r w:rsidR="00F509AF">
        <w:fldChar w:fldCharType="begin"/>
      </w:r>
      <w:r w:rsidR="00BE06CD">
        <w:instrText xml:space="preserve"> ADDIN EN.CITE &lt;EndNote&gt;&lt;Cite&gt;&lt;Author&gt;American Diabetes&lt;/Author&gt;&lt;Year&gt;2017&lt;/Year&gt;&lt;RecNum&gt;323&lt;/RecNum&gt;&lt;DisplayText&gt;&lt;style face="superscript"&gt;1,2&lt;/style&gt;&lt;/DisplayText&gt;&lt;record&gt;&lt;rec-number&gt;323&lt;/rec-number&gt;&lt;foreign-keys&gt;&lt;key app="EN" db-id="v5we55d2hr5d2ae0v94xzpdozweza9r92v2r" timestamp="1494548544"&gt;323&lt;/key&gt;&lt;/foreign-keys&gt;&lt;ref-type name="Journal Article"&gt;17&lt;/ref-type&gt;&lt;contributors&gt;&lt;authors&gt;&lt;author&gt;American Diabetes, Association&lt;/author&gt;&lt;/authors&gt;&lt;/contributors&gt;&lt;titles&gt;&lt;title&gt;2. Classification and Diagnosis of Diabetes&lt;/title&gt;&lt;secondary-title&gt;Diabetes Care&lt;/secondary-title&gt;&lt;/titles&gt;&lt;periodical&gt;&lt;full-title&gt;Diabetes Care&lt;/full-title&gt;&lt;/periodical&gt;&lt;pages&gt;S11-S24&lt;/pages&gt;&lt;volume&gt;40&lt;/volume&gt;&lt;number&gt;Suppl 1&lt;/number&gt;&lt;dates&gt;&lt;year&gt;2017&lt;/year&gt;&lt;pub-dates&gt;&lt;date&gt;Jan&lt;/date&gt;&lt;/pub-dates&gt;&lt;/dates&gt;&lt;isbn&gt;1935-5548 (Electronic)&amp;#xD;0149-5992 (Linking)&lt;/isbn&gt;&lt;accession-num&gt;27979889&lt;/accession-num&gt;&lt;urls&gt;&lt;related-urls&gt;&lt;url&gt;https://www.ncbi.nlm.nih.gov/pubmed/27979889&lt;/url&gt;&lt;/related-urls&gt;&lt;/urls&gt;&lt;electronic-resource-num&gt;10.2337/dc17-S005&lt;/electronic-resource-num&gt;&lt;/record&gt;&lt;/Cite&gt;&lt;Cite&gt;&lt;Year&gt;2017&lt;/Year&gt;&lt;RecNum&gt;324&lt;/RecNum&gt;&lt;record&gt;&lt;rec-number&gt;324&lt;/rec-number&gt;&lt;foreign-keys&gt;&lt;key app="EN" db-id="v5we55d2hr5d2ae0v94xzpdozweza9r92v2r" timestamp="1494548808"&gt;324&lt;/key&gt;&lt;/foreign-keys&gt;&lt;ref-type name="Journal Article"&gt;17&lt;/ref-type&gt;&lt;contributors&gt;&lt;/contributors&gt;&lt;titles&gt;&lt;title&gt;Standards of Medical Care in Diabetes-2017: Summary of Revisions&lt;/title&gt;&lt;secondary-title&gt;Diabetes Care&lt;/secondary-title&gt;&lt;/titles&gt;&lt;periodical&gt;&lt;full-title&gt;Diabetes Care&lt;/full-title&gt;&lt;/periodical&gt;&lt;pages&gt;S4-S5&lt;/pages&gt;&lt;volume&gt;40&lt;/volume&gt;&lt;number&gt;Suppl 1&lt;/number&gt;&lt;dates&gt;&lt;year&gt;2017&lt;/year&gt;&lt;pub-dates&gt;&lt;date&gt;Jan&lt;/date&gt;&lt;/pub-dates&gt;&lt;/dates&gt;&lt;isbn&gt;1935-5548 (Electronic)&amp;#xD;0149-5992 (Linking)&lt;/isbn&gt;&lt;accession-num&gt;27979887&lt;/accession-num&gt;&lt;urls&gt;&lt;related-urls&gt;&lt;url&gt;https://www.ncbi.nlm.nih.gov/pubmed/27979887&lt;/url&gt;&lt;/related-urls&gt;&lt;/urls&gt;&lt;electronic-resource-num&gt;10.2337/dc17-S003&lt;/electronic-resource-num&gt;&lt;/record&gt;&lt;/Cite&gt;&lt;/EndNote&gt;</w:instrText>
      </w:r>
      <w:r w:rsidR="00F509AF">
        <w:fldChar w:fldCharType="separate"/>
      </w:r>
      <w:r w:rsidR="00BE06CD" w:rsidRPr="00BE06CD">
        <w:rPr>
          <w:noProof/>
          <w:vertAlign w:val="superscript"/>
        </w:rPr>
        <w:t>1,2</w:t>
      </w:r>
      <w:r w:rsidR="00F509AF">
        <w:fldChar w:fldCharType="end"/>
      </w:r>
      <w:r w:rsidR="00781E44">
        <w:t>;</w:t>
      </w:r>
      <w:r w:rsidR="0057291E">
        <w:t xml:space="preserve"> </w:t>
      </w:r>
      <w:r w:rsidR="00781E44">
        <w:t>the term LADA,</w:t>
      </w:r>
      <w:r w:rsidR="0057291E">
        <w:t xml:space="preserve"> </w:t>
      </w:r>
      <w:r w:rsidR="00781E44">
        <w:t>Latent Autoimmune Diabetes of Adults</w:t>
      </w:r>
      <w:r w:rsidR="00E70D38">
        <w:t>,</w:t>
      </w:r>
      <w:r w:rsidR="00781E44">
        <w:t xml:space="preserve"> is </w:t>
      </w:r>
      <w:r w:rsidR="00E70D38">
        <w:t>often used to describe this group</w:t>
      </w:r>
      <w:r w:rsidR="00542C1A">
        <w:t>.</w:t>
      </w:r>
      <w:r w:rsidR="00B4689D">
        <w:t xml:space="preserve"> </w:t>
      </w:r>
      <w:r w:rsidR="00787A34">
        <w:fldChar w:fldCharType="begin"/>
      </w:r>
      <w:r w:rsidR="00BE06CD">
        <w:instrText xml:space="preserve"> ADDIN EN.CITE &lt;EndNote&gt;&lt;Cite&gt;&lt;Author&gt;Ostergaard&lt;/Author&gt;&lt;Year&gt;2016&lt;/Year&gt;&lt;RecNum&gt;278&lt;/RecNum&gt;&lt;DisplayText&gt;&lt;style face="superscript"&gt;14&lt;/style&gt;&lt;/DisplayText&gt;&lt;record&gt;&lt;rec-number&gt;278&lt;/rec-number&gt;&lt;foreign-keys&gt;&lt;key app="EN" db-id="v5we55d2hr5d2ae0v94xzpdozweza9r92v2r" timestamp="1490754114"&gt;278&lt;/key&gt;&lt;/foreign-keys&gt;&lt;ref-type name="Journal Article"&gt;17&lt;/ref-type&gt;&lt;contributors&gt;&lt;authors&gt;&lt;author&gt;Ostergaard, J. A.&lt;/author&gt;&lt;author&gt;Laugesen, E.&lt;/author&gt;&lt;author&gt;Leslie, R. D.&lt;/author&gt;&lt;/authors&gt;&lt;/contributors&gt;&lt;auth-address&gt;Department of Clinical Medicine, Aarhus University &amp;amp; Department of Endocrinology and Internal Medicine, Aarhus University Hospital, Aarhus &amp;amp; The Danish Diabetes Academy, Odense, Denmark.&amp;#xD;Centre for Diabetes, The Blizard Institute, London, UK. r.d.g.leslie@qmul.ac.uk.&lt;/auth-address&gt;&lt;titles&gt;&lt;title&gt;Should There be Concern About Autoimmune Diabetes in Adults? Current Evidence and Controversies&lt;/title&gt;&lt;secondary-title&gt;Curr Diab Rep&lt;/secondary-title&gt;&lt;/titles&gt;&lt;periodical&gt;&lt;full-title&gt;Curr Diab Rep&lt;/full-title&gt;&lt;/periodical&gt;&lt;pages&gt;82&lt;/pages&gt;&lt;volume&gt;16&lt;/volume&gt;&lt;number&gt;9&lt;/number&gt;&lt;keywords&gt;&lt;keyword&gt;Adult&lt;/keyword&gt;&lt;keyword&gt;Autoimmune diseases&lt;/keyword&gt;&lt;keyword&gt;Autoimmunity&lt;/keyword&gt;&lt;keyword&gt;Diabetes mellitus&lt;/keyword&gt;&lt;keyword&gt;Diagnosis&lt;/keyword&gt;&lt;/keywords&gt;&lt;dates&gt;&lt;year&gt;2016&lt;/year&gt;&lt;pub-dates&gt;&lt;date&gt;Sep&lt;/date&gt;&lt;/pub-dates&gt;&lt;/dates&gt;&lt;isbn&gt;1539-0829 (Electronic)&amp;#xD;1534-4827 (Linking)&lt;/isbn&gt;&lt;accession-num&gt;27457237&lt;/accession-num&gt;&lt;urls&gt;&lt;related-urls&gt;&lt;url&gt;https://www.ncbi.nlm.nih.gov/pubmed/27457237&lt;/url&gt;&lt;/related-urls&gt;&lt;/urls&gt;&lt;electronic-resource-num&gt;10.1007/s11892-016-0780-0&lt;/electronic-resource-num&gt;&lt;/record&gt;&lt;/Cite&gt;&lt;/EndNote&gt;</w:instrText>
      </w:r>
      <w:r w:rsidR="00787A34">
        <w:fldChar w:fldCharType="separate"/>
      </w:r>
      <w:r w:rsidR="00BE06CD" w:rsidRPr="00BE06CD">
        <w:rPr>
          <w:noProof/>
          <w:vertAlign w:val="superscript"/>
        </w:rPr>
        <w:t>14</w:t>
      </w:r>
      <w:r w:rsidR="00787A34">
        <w:fldChar w:fldCharType="end"/>
      </w:r>
    </w:p>
    <w:p w14:paraId="57C01FF7" w14:textId="1E5674F8" w:rsidR="006B73A1" w:rsidRDefault="006B73A1">
      <w:pPr>
        <w:pStyle w:val="BodyText"/>
        <w:spacing w:before="1"/>
        <w:rPr>
          <w:sz w:val="24"/>
        </w:rPr>
      </w:pPr>
    </w:p>
    <w:p w14:paraId="75D201CB" w14:textId="7049C7D2" w:rsidR="00D42DB8" w:rsidRPr="00993C16" w:rsidRDefault="00D42DB8" w:rsidP="003D1EFF">
      <w:pPr>
        <w:pStyle w:val="Heading2"/>
      </w:pPr>
      <w:r w:rsidRPr="00993C16">
        <w:t>NATURAL HISTORY OF TYPE 1 DIABETES MELLITUS</w:t>
      </w:r>
    </w:p>
    <w:p w14:paraId="374587DE" w14:textId="77777777" w:rsidR="00D42DB8" w:rsidRDefault="00D42DB8" w:rsidP="00993C16">
      <w:pPr>
        <w:pStyle w:val="BodyText"/>
        <w:spacing w:before="57"/>
        <w:ind w:right="541"/>
      </w:pPr>
      <w:bookmarkStart w:id="12" w:name="NATURAL_HISTORY_OF_Type-1_Diabetes_Melli"/>
      <w:bookmarkEnd w:id="12"/>
    </w:p>
    <w:p w14:paraId="198E5B4F" w14:textId="504E049D" w:rsidR="00D42DB8" w:rsidRPr="00993C16" w:rsidRDefault="003D1EFF" w:rsidP="003D1EFF">
      <w:pPr>
        <w:pStyle w:val="Heading3"/>
        <w:numPr>
          <w:ilvl w:val="0"/>
          <w:numId w:val="11"/>
        </w:numPr>
      </w:pPr>
      <w:bookmarkStart w:id="13" w:name="a)._Structure_and_Functions_of_The_Pancr"/>
      <w:bookmarkEnd w:id="13"/>
      <w:r>
        <w:t xml:space="preserve"> </w:t>
      </w:r>
      <w:r w:rsidR="00D42DB8" w:rsidRPr="00993C16">
        <w:t>Structure and Functions of the Pancreas</w:t>
      </w:r>
    </w:p>
    <w:p w14:paraId="576768DE" w14:textId="02F6AF0A" w:rsidR="006B73A1" w:rsidRDefault="00BE0B52" w:rsidP="00993C16">
      <w:pPr>
        <w:pStyle w:val="BodyText"/>
        <w:spacing w:before="57"/>
        <w:ind w:right="541"/>
      </w:pPr>
      <w:r>
        <w:rPr>
          <w:noProof/>
        </w:rPr>
        <mc:AlternateContent>
          <mc:Choice Requires="wps">
            <w:drawing>
              <wp:anchor distT="4294967295" distB="4294967295" distL="114300" distR="114300" simplePos="0" relativeHeight="251656192" behindDoc="1" locked="0" layoutInCell="1" allowOverlap="1" wp14:anchorId="145C0896" wp14:editId="29C21C57">
                <wp:simplePos x="0" y="0"/>
                <wp:positionH relativeFrom="page">
                  <wp:posOffset>4250690</wp:posOffset>
                </wp:positionH>
                <wp:positionV relativeFrom="paragraph">
                  <wp:posOffset>1069339</wp:posOffset>
                </wp:positionV>
                <wp:extent cx="46990" cy="0"/>
                <wp:effectExtent l="0" t="0" r="10160" b="0"/>
                <wp:wrapNone/>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DA6E8" id="Line 28" o:spid="_x0000_s1026" style="position:absolute;z-index:-251660288;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 from="334.7pt,84.2pt" to="338.4pt,8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" strokeweight=".21131mm">
                <w10:wrap anchorx="page"/>
              </v:line>
            </w:pict>
          </mc:Fallback>
        </mc:AlternateContent>
      </w:r>
      <w:r w:rsidR="00542C1A">
        <w:t xml:space="preserve">Pancreatic ß cells secrete insulin </w:t>
      </w:r>
      <w:r w:rsidR="006A4802">
        <w:t xml:space="preserve">and </w:t>
      </w:r>
      <w:r w:rsidR="00542C1A">
        <w:t xml:space="preserve">are found in the islets of Langerhans. These </w:t>
      </w:r>
      <w:r w:rsidR="006A4802">
        <w:t xml:space="preserve">islets </w:t>
      </w:r>
      <w:r w:rsidR="00542C1A">
        <w:t xml:space="preserve">are specialized groups of a few hundred to a few thousand endocrine cells that are anatomically and functionally </w:t>
      </w:r>
      <w:r w:rsidR="006A4802">
        <w:t xml:space="preserve">discrete </w:t>
      </w:r>
      <w:r w:rsidR="00542C1A">
        <w:t>from pancreatic exocrine tissue</w:t>
      </w:r>
      <w:r w:rsidR="006A4802">
        <w:t>,</w:t>
      </w:r>
      <w:r w:rsidR="00542C1A">
        <w:t xml:space="preserve"> th</w:t>
      </w:r>
      <w:r w:rsidR="006A4802">
        <w:t>e</w:t>
      </w:r>
      <w:r w:rsidR="00542C1A">
        <w:t xml:space="preserve"> primary </w:t>
      </w:r>
      <w:r w:rsidR="006A4802">
        <w:t xml:space="preserve">function of which is to </w:t>
      </w:r>
      <w:r w:rsidR="00542C1A">
        <w:t xml:space="preserve">secrete pancreatic enzymes into the duodenum. Normal subjects have about one million islets, which in total weigh </w:t>
      </w:r>
      <w:r w:rsidR="006A4802">
        <w:t xml:space="preserve">only </w:t>
      </w:r>
      <w:r w:rsidR="00542C1A">
        <w:t>1-2 grams and constitute less than 1% of the mass of the pancreas. Furthermore, islets are composed of various types of cells</w:t>
      </w:r>
      <w:r w:rsidR="006A4802">
        <w:t xml:space="preserve"> that are interconnected as a regulatory network to regulate the disposition of nutrients and their utilization for energy use and tissue growth and repair</w:t>
      </w:r>
      <w:r w:rsidR="00542C1A">
        <w:t>. At least 70% are ß cells  localized in the core of the islets, surrounded by α-cells that secrete glucagon, δ-cells that secrete somatostatin and</w:t>
      </w:r>
      <w:r w:rsidR="00542C1A">
        <w:rPr>
          <w:spacing w:val="-30"/>
        </w:rPr>
        <w:t xml:space="preserve"> </w:t>
      </w:r>
      <w:r w:rsidR="00542C1A">
        <w:t>P</w:t>
      </w:r>
      <w:r w:rsidR="006B050B">
        <w:t>P</w:t>
      </w:r>
      <w:r w:rsidR="00BE6A11">
        <w:t xml:space="preserve"> </w:t>
      </w:r>
      <w:r w:rsidR="00BB2368">
        <w:t>cells that secrete pancreatic polypeptide.</w:t>
      </w:r>
      <w:r w:rsidR="00BB2368" w:rsidDel="00412926">
        <w:t xml:space="preserve"> </w:t>
      </w:r>
      <w:r w:rsidR="00BB2368">
        <w:t xml:space="preserve"> </w:t>
      </w:r>
      <w:r w:rsidR="00542C1A">
        <w:t>All the cells communicate with each other through their extracellular spaces and through gap junctions</w:t>
      </w:r>
      <w:r w:rsidR="006A4802">
        <w:t>; communication is further modulated by a rich network of sympathetic and para sympathetic innervation.</w:t>
      </w:r>
    </w:p>
    <w:p w14:paraId="352EF134" w14:textId="77777777" w:rsidR="006B73A1" w:rsidRDefault="006B73A1">
      <w:pPr>
        <w:pStyle w:val="BodyText"/>
        <w:spacing w:before="3"/>
        <w:rPr>
          <w:sz w:val="24"/>
        </w:rPr>
      </w:pPr>
    </w:p>
    <w:p w14:paraId="64E82896" w14:textId="74417332" w:rsidR="006B73A1" w:rsidRDefault="00542C1A">
      <w:pPr>
        <w:pStyle w:val="BodyText"/>
        <w:spacing w:before="1"/>
        <w:ind w:left="100" w:right="131"/>
      </w:pPr>
      <w:r>
        <w:t xml:space="preserve">Insulin, a peptide hormone composed of 51 amino acids is synthesized, packaged and secreted in pancreatic ß cells. Insulin is synthesized as preproinsulin in the ribosomes of rough endoplasmic reticulum. The preproinsulin is then cleaved to proinsulin that is transported to the Golgi apparatus where it is packaged into secretory granules. Most of the proinsulin is cleaved into equimolar amounts of insulin and connecting </w:t>
      </w:r>
      <w:r w:rsidR="006A4802">
        <w:t>(</w:t>
      </w:r>
      <w:r>
        <w:t>or C</w:t>
      </w:r>
      <w:r w:rsidR="006A4802">
        <w:t>)</w:t>
      </w:r>
      <w:r>
        <w:t xml:space="preserve">-peptide in the secretory granules. </w:t>
      </w:r>
      <w:r w:rsidR="006A4802">
        <w:t>Because the C-peptide sequence differs from that of insulin</w:t>
      </w:r>
      <w:r w:rsidR="007B398B">
        <w:t xml:space="preserve">, and because, unlike insulin, it is not extracted by the liver, </w:t>
      </w:r>
      <w:r>
        <w:t>it is possible to estimate β-cell insulin secret</w:t>
      </w:r>
      <w:r w:rsidR="007B398B">
        <w:t>ion</w:t>
      </w:r>
      <w:r>
        <w:t xml:space="preserve"> by measur</w:t>
      </w:r>
      <w:r w:rsidR="007B398B">
        <w:t>ing</w:t>
      </w:r>
      <w:r>
        <w:t xml:space="preserve"> C-</w:t>
      </w:r>
      <w:r>
        <w:lastRenderedPageBreak/>
        <w:t>peptide</w:t>
      </w:r>
      <w:r w:rsidR="007B398B">
        <w:t>, even</w:t>
      </w:r>
      <w:r>
        <w:t xml:space="preserve"> in the presence of insulin antibodies resulting from insulin replacement therapy that impair the ability to measure insulin</w:t>
      </w:r>
      <w:r>
        <w:rPr>
          <w:spacing w:val="-12"/>
        </w:rPr>
        <w:t xml:space="preserve"> </w:t>
      </w:r>
      <w:r>
        <w:t>directly.</w:t>
      </w:r>
      <w:r w:rsidR="007B398B">
        <w:t xml:space="preserve"> Similarly,</w:t>
      </w:r>
      <w:r w:rsidR="0057291E">
        <w:t xml:space="preserve"> </w:t>
      </w:r>
      <w:r w:rsidR="007B398B">
        <w:t>because C-peptide is an index of endogenous insulin secretion,</w:t>
      </w:r>
      <w:r w:rsidR="0057291E">
        <w:t xml:space="preserve"> </w:t>
      </w:r>
      <w:r w:rsidR="007B398B">
        <w:t>and because C-peptide is not extracted by the liver, the ratio of C-peptide:</w:t>
      </w:r>
      <w:r w:rsidR="00C20DCA">
        <w:t xml:space="preserve"> </w:t>
      </w:r>
      <w:r w:rsidR="007B398B">
        <w:t>insulin should exceed 1;</w:t>
      </w:r>
      <w:r w:rsidR="00C20DCA">
        <w:t xml:space="preserve"> </w:t>
      </w:r>
      <w:r w:rsidR="007B398B">
        <w:t>when it is less than 1,</w:t>
      </w:r>
      <w:r w:rsidR="00BB2368">
        <w:t xml:space="preserve"> </w:t>
      </w:r>
      <w:r w:rsidR="007B398B">
        <w:t>implying a high insulin value,</w:t>
      </w:r>
      <w:r w:rsidR="00BB2368">
        <w:t xml:space="preserve"> </w:t>
      </w:r>
      <w:r w:rsidR="007B398B">
        <w:t>exogenous insulin may have been used.</w:t>
      </w:r>
      <w:r w:rsidR="00BB2368">
        <w:t xml:space="preserve"> </w:t>
      </w:r>
      <w:r w:rsidR="007B398B">
        <w:t>This has diagnostic and forensic utility in diagnosing causes of hypoglycemia.</w:t>
      </w:r>
    </w:p>
    <w:p w14:paraId="00013A39" w14:textId="77777777" w:rsidR="00D42DB8" w:rsidRDefault="00D42DB8">
      <w:pPr>
        <w:pStyle w:val="BodyText"/>
        <w:spacing w:before="1"/>
        <w:ind w:left="100" w:right="131"/>
      </w:pPr>
    </w:p>
    <w:p w14:paraId="64531383" w14:textId="27510BC0" w:rsidR="006B73A1" w:rsidRDefault="00542C1A">
      <w:pPr>
        <w:pStyle w:val="BodyText"/>
      </w:pPr>
      <w:r>
        <w:t xml:space="preserve">Glucose is </w:t>
      </w:r>
      <w:r w:rsidR="00895743">
        <w:t xml:space="preserve">a </w:t>
      </w:r>
      <w:r>
        <w:t>major regulator of insulin secretion</w:t>
      </w:r>
      <w:r w:rsidR="0090678F">
        <w:t xml:space="preserve"> (Figure 1)</w:t>
      </w:r>
      <w:r>
        <w:t xml:space="preserve">. When extracellular fluid glucose concentrations </w:t>
      </w:r>
      <w:r w:rsidR="00895743">
        <w:t>rise after a meal</w:t>
      </w:r>
      <w:r>
        <w:t>, glucose is taken up by the ß cells via glucose transporters, GLUT2 and GLUT1. Glucose is then phosphorylated into glucose-6-phosphate by islet specific glucokinase</w:t>
      </w:r>
      <w:r w:rsidR="00895743">
        <w:t xml:space="preserve"> and metabolized ther</w:t>
      </w:r>
      <w:r w:rsidR="00C45BEF">
        <w:t>e</w:t>
      </w:r>
      <w:r w:rsidR="00895743">
        <w:t>by</w:t>
      </w:r>
      <w:r>
        <w:t xml:space="preserve"> increas</w:t>
      </w:r>
      <w:r w:rsidR="00895743">
        <w:t>ing</w:t>
      </w:r>
      <w:r>
        <w:t xml:space="preserve"> cellular ATP concentrations</w:t>
      </w:r>
      <w:r w:rsidR="00895743">
        <w:t>.</w:t>
      </w:r>
      <w:r w:rsidR="00C45BEF">
        <w:t xml:space="preserve"> </w:t>
      </w:r>
      <w:r w:rsidR="00895743">
        <w:t xml:space="preserve">The rise in ATP alters the resting ratio of ATP:ADP, </w:t>
      </w:r>
      <w:r>
        <w:t xml:space="preserve"> </w:t>
      </w:r>
      <w:r w:rsidR="00C45BEF">
        <w:t xml:space="preserve">that </w:t>
      </w:r>
      <w:r>
        <w:t xml:space="preserve">closes potassium- dependent ATP (K-ATP) channels in the β-cell membrane, </w:t>
      </w:r>
      <w:r w:rsidR="00C45BEF">
        <w:t xml:space="preserve"> resulting in</w:t>
      </w:r>
      <w:r w:rsidR="00895743">
        <w:t xml:space="preserve"> </w:t>
      </w:r>
      <w:r w:rsidR="00C45BEF">
        <w:t xml:space="preserve">accumulation </w:t>
      </w:r>
      <w:r w:rsidR="00895743">
        <w:t xml:space="preserve">of </w:t>
      </w:r>
      <w:r w:rsidR="00C45BEF">
        <w:t xml:space="preserve">intracellular </w:t>
      </w:r>
      <w:r w:rsidR="00895743">
        <w:t xml:space="preserve">potassium that </w:t>
      </w:r>
      <w:r>
        <w:t>caus</w:t>
      </w:r>
      <w:r w:rsidR="00895743">
        <w:t>es</w:t>
      </w:r>
      <w:r>
        <w:t xml:space="preserve"> membrane depolarization and influx of calcium</w:t>
      </w:r>
      <w:r w:rsidR="00895743">
        <w:t xml:space="preserve"> via a voltage gated calcium channel</w:t>
      </w:r>
      <w:r>
        <w:t>. The rise in intracellular free calcium in ß-cells promotes margination of the secretory granules, their fusion with the cell membrane, and release of cell contents which include insulin into the extracellular space.</w:t>
      </w:r>
      <w:r w:rsidR="00764E42">
        <w:t xml:space="preserve"> </w:t>
      </w:r>
      <w:r w:rsidR="00895743">
        <w:t xml:space="preserve">An immediately releasable pool of insulin granules </w:t>
      </w:r>
      <w:r w:rsidR="00764E42">
        <w:t>adjacent to the plasma membrane is responsible for an acute (first phase) insulin response; with ongoing stimulation, a pool of granules in the interior of the cell is mobilized and released as the “second phase” response.</w:t>
      </w:r>
      <w:r w:rsidR="00C45BEF">
        <w:t xml:space="preserve"> </w:t>
      </w:r>
      <w:r w:rsidR="00764E42">
        <w:t>Amino acids also stimulate insulin release  by a similar mechanism that involves the enzyme glutamate dehydrogenase which enables metabolism and ATP production</w:t>
      </w:r>
      <w:r w:rsidR="00C20DCA">
        <w:t xml:space="preserve"> by certain amino acids</w:t>
      </w:r>
      <w:r w:rsidR="00764E42">
        <w:t>.</w:t>
      </w:r>
      <w:r w:rsidR="00C20DCA">
        <w:t xml:space="preserve"> </w:t>
      </w:r>
      <w:r w:rsidR="00764E42">
        <w:t>Defects in the genes regulating these processes may result in diabetes if the KATP channel is prevented fr</w:t>
      </w:r>
      <w:r w:rsidR="00C20DCA">
        <w:t>o</w:t>
      </w:r>
      <w:r w:rsidR="00764E42">
        <w:t xml:space="preserve">m closing normally (activating mutations) or syndromes of hyperinsulinemic hypoglycemia if the KATP channel is prevented from </w:t>
      </w:r>
      <w:commentRangeStart w:id="14"/>
      <w:r w:rsidR="00764E42">
        <w:t>opening</w:t>
      </w:r>
      <w:commentRangeEnd w:id="14"/>
      <w:r w:rsidR="00C45BEF">
        <w:rPr>
          <w:rStyle w:val="CommentReference"/>
          <w:rFonts w:ascii="Calibri" w:eastAsia="Times New Roman" w:hAnsi="Calibri" w:cs="Mangal"/>
          <w:szCs w:val="20"/>
          <w:lang w:bidi="hi-IN"/>
        </w:rPr>
        <w:commentReference w:id="14"/>
      </w:r>
      <w:r w:rsidR="00C45BEF">
        <w:t xml:space="preserve"> </w:t>
      </w:r>
      <w:r w:rsidR="00764E42">
        <w:t>(inactivating mutations)These</w:t>
      </w:r>
      <w:r w:rsidR="00C20DCA">
        <w:t xml:space="preserve"> </w:t>
      </w:r>
      <w:r w:rsidR="00764E42">
        <w:t>aspects are discu</w:t>
      </w:r>
      <w:r w:rsidR="0090678F">
        <w:t>s</w:t>
      </w:r>
      <w:r w:rsidR="00764E42">
        <w:t>sed in greater detail in the section on Monogenic forms of diabetes(see below).</w:t>
      </w:r>
    </w:p>
    <w:p w14:paraId="62208259" w14:textId="77777777" w:rsidR="0090678F" w:rsidRDefault="0090678F" w:rsidP="00AE4CE2">
      <w:pPr>
        <w:pStyle w:val="BodyText"/>
        <w:spacing w:before="1"/>
        <w:ind w:left="100" w:right="102"/>
      </w:pPr>
    </w:p>
    <w:p w14:paraId="20C54FB2" w14:textId="77777777" w:rsidR="0090678F" w:rsidRDefault="0090678F">
      <w:pPr>
        <w:pStyle w:val="BodyText"/>
        <w:spacing w:before="2"/>
        <w:rPr>
          <w:sz w:val="24"/>
        </w:rPr>
      </w:pPr>
    </w:p>
    <w:p w14:paraId="4C8F32FC" w14:textId="77777777" w:rsidR="0090678F" w:rsidRDefault="0090678F">
      <w:pPr>
        <w:pStyle w:val="BodyText"/>
        <w:spacing w:before="2"/>
        <w:rPr>
          <w:sz w:val="24"/>
        </w:rPr>
      </w:pPr>
    </w:p>
    <w:p w14:paraId="2CA3C6CA" w14:textId="77777777" w:rsidR="0090678F" w:rsidRDefault="0090678F">
      <w:pPr>
        <w:pStyle w:val="BodyText"/>
        <w:spacing w:before="2"/>
        <w:rPr>
          <w:noProof/>
          <w:sz w:val="24"/>
        </w:rPr>
      </w:pPr>
    </w:p>
    <w:p w14:paraId="220DF3AC" w14:textId="77777777" w:rsidR="0090678F" w:rsidRDefault="0090678F">
      <w:pPr>
        <w:pStyle w:val="BodyText"/>
        <w:spacing w:before="2"/>
        <w:rPr>
          <w:noProof/>
          <w:sz w:val="24"/>
        </w:rPr>
      </w:pPr>
    </w:p>
    <w:p w14:paraId="0C49E17C" w14:textId="77777777" w:rsidR="0090678F" w:rsidRDefault="0090678F">
      <w:pPr>
        <w:pStyle w:val="BodyText"/>
        <w:spacing w:before="2"/>
        <w:rPr>
          <w:noProof/>
          <w:sz w:val="24"/>
        </w:rPr>
      </w:pPr>
    </w:p>
    <w:p w14:paraId="095BF6EA" w14:textId="77777777" w:rsidR="006B73A1" w:rsidRDefault="001116E7">
      <w:pPr>
        <w:pStyle w:val="BodyText"/>
        <w:spacing w:before="2"/>
        <w:rPr>
          <w:sz w:val="24"/>
        </w:rPr>
      </w:pPr>
      <w:r>
        <w:rPr>
          <w:noProof/>
          <w:sz w:val="24"/>
        </w:rPr>
        <w:lastRenderedPageBreak/>
        <w:drawing>
          <wp:inline distT="0" distB="0" distL="0" distR="0" wp14:anchorId="16C5F1C7" wp14:editId="42D90D4D">
            <wp:extent cx="6057900" cy="4543425"/>
            <wp:effectExtent l="19050" t="0" r="0" b="0"/>
            <wp:docPr id="2" name="Picture 1" descr="BetaC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aCell.jpg"/>
                    <pic:cNvPicPr/>
                  </pic:nvPicPr>
                  <pic:blipFill>
                    <a:blip r:embed="rId11" cstate="print"/>
                    <a:stretch>
                      <a:fillRect/>
                    </a:stretch>
                  </pic:blipFill>
                  <pic:spPr>
                    <a:xfrm>
                      <a:off x="0" y="0"/>
                      <a:ext cx="6057900" cy="4543425"/>
                    </a:xfrm>
                    <a:prstGeom prst="rect">
                      <a:avLst/>
                    </a:prstGeom>
                  </pic:spPr>
                </pic:pic>
              </a:graphicData>
            </a:graphic>
          </wp:inline>
        </w:drawing>
      </w:r>
    </w:p>
    <w:p w14:paraId="281C3092" w14:textId="77777777" w:rsidR="0090678F" w:rsidRPr="00993C16" w:rsidRDefault="0090678F" w:rsidP="0090678F">
      <w:pPr>
        <w:pStyle w:val="BodyText"/>
        <w:spacing w:before="1"/>
        <w:ind w:left="100" w:right="102"/>
        <w:rPr>
          <w:b/>
        </w:rPr>
      </w:pPr>
      <w:bookmarkStart w:id="15" w:name="b)._Metabolic_Derangements_of_Type-1_Dia"/>
      <w:bookmarkEnd w:id="15"/>
      <w:r w:rsidRPr="00993C16">
        <w:rPr>
          <w:b/>
        </w:rPr>
        <w:t>Figure 1: Insulin secretion by Pancreatic β cell</w:t>
      </w:r>
    </w:p>
    <w:p w14:paraId="5C802867" w14:textId="77777777" w:rsidR="0090678F" w:rsidRDefault="0090678F" w:rsidP="0090678F">
      <w:pPr>
        <w:pStyle w:val="BodyText"/>
        <w:spacing w:before="1"/>
        <w:ind w:left="100" w:right="102"/>
      </w:pPr>
      <w:r>
        <w:t xml:space="preserve">In the stimulated state, glucose is transported into the β cell by the GLUT2 transporter which undergoes phosphorylation by glucokinase and glucose is then metabolized.  This results in an increase in the ATP/ADP ratio and initiation of a cascade of events that is characterized by closure of the KATP channel, decreased flux of potassium across the membrane, membrane depolarization, and calcium influx.  This cascade ultimately results in insulin release from storage granules.  The KATP channel shown is composed of four small subunits, Kir6.2, that surround a central pore and four larger regulatory subunits constituting SUR1.  In the resting state, the potassium channel is open, modulated by the ratio of ATP to ADP.  </w:t>
      </w:r>
    </w:p>
    <w:p w14:paraId="3B9AEFAE" w14:textId="77777777" w:rsidR="0090678F" w:rsidRDefault="0090678F" w:rsidP="0090678F">
      <w:pPr>
        <w:pStyle w:val="BodyText"/>
        <w:spacing w:before="1"/>
        <w:ind w:left="100" w:right="102"/>
      </w:pPr>
      <w:r>
        <w:t xml:space="preserve">Leucine also stimulates insulin secretion by allosterically activating GDH and by increasing the oxidation of glutamate; this then increases the ATPADP ratio leading to the cascade of events beginning with closure of the KATP channel.  </w:t>
      </w:r>
    </w:p>
    <w:p w14:paraId="41E9AE24" w14:textId="77777777" w:rsidR="0090678F" w:rsidRDefault="0090678F" w:rsidP="0090678F">
      <w:pPr>
        <w:pStyle w:val="BodyText"/>
        <w:spacing w:before="1"/>
        <w:ind w:left="100" w:right="102"/>
      </w:pPr>
      <w:r>
        <w:t xml:space="preserve">MCT-1: Monocarboxylate transporter-1, SCHAD: </w:t>
      </w:r>
      <w:r w:rsidRPr="0090678F">
        <w:t>S</w:t>
      </w:r>
      <w:r w:rsidRPr="00993C16">
        <w:rPr>
          <w:rStyle w:val="Strong"/>
          <w:b w:val="0"/>
          <w:color w:val="000000"/>
          <w:shd w:val="clear" w:color="auto" w:fill="FFFFFF"/>
        </w:rPr>
        <w:t>hort chain 3-hydroxyacyl-CoA dehydrogenase</w:t>
      </w:r>
      <w:r>
        <w:rPr>
          <w:rStyle w:val="Strong"/>
          <w:b w:val="0"/>
          <w:color w:val="000000"/>
          <w:shd w:val="clear" w:color="auto" w:fill="FFFFFF"/>
        </w:rPr>
        <w:t>,</w:t>
      </w:r>
      <w:r>
        <w:rPr>
          <w:rStyle w:val="Strong"/>
          <w:color w:val="000000"/>
          <w:sz w:val="18"/>
          <w:szCs w:val="18"/>
          <w:shd w:val="clear" w:color="auto" w:fill="FFFFFF"/>
        </w:rPr>
        <w:t xml:space="preserve"> </w:t>
      </w:r>
      <w:r>
        <w:t>SUR1: SulfonylUrea receptor 1, Kir 6.2: Potassium Inward Rectifying Channel 6.2, UCP-2: Uncoupling protein 2, HNF4α: Hepatocyte Nuclear Factor 4α, HNF1</w:t>
      </w:r>
      <w:r w:rsidRPr="0090678F">
        <w:t xml:space="preserve"> </w:t>
      </w:r>
      <w:r>
        <w:t>α: Hepatocyte Nuclear Factor 4α, K+: Potassium, ATP: Adenosine Triphosphate, GDH: Glutamate Dehydrogenase, GLUT-2: Glucose Transporter 2</w:t>
      </w:r>
    </w:p>
    <w:p w14:paraId="3CCA834E" w14:textId="77777777" w:rsidR="0090678F" w:rsidRDefault="0090678F" w:rsidP="00993C16">
      <w:pPr>
        <w:pStyle w:val="Heading1"/>
        <w:tabs>
          <w:tab w:val="left" w:pos="432"/>
        </w:tabs>
        <w:ind w:left="431"/>
      </w:pPr>
    </w:p>
    <w:p w14:paraId="401C1436" w14:textId="67714B9C" w:rsidR="006B73A1" w:rsidRDefault="00542C1A" w:rsidP="003D1EFF">
      <w:pPr>
        <w:pStyle w:val="Heading3"/>
        <w:numPr>
          <w:ilvl w:val="0"/>
          <w:numId w:val="11"/>
        </w:numPr>
      </w:pPr>
      <w:r>
        <w:t>Metabolic Derangements of Type-1 Diabetes</w:t>
      </w:r>
      <w:r w:rsidRPr="0090678F">
        <w:rPr>
          <w:spacing w:val="-21"/>
        </w:rPr>
        <w:t xml:space="preserve"> </w:t>
      </w:r>
      <w:r>
        <w:t>Mellitus</w:t>
      </w:r>
    </w:p>
    <w:p w14:paraId="10404365" w14:textId="77777777" w:rsidR="006B73A1" w:rsidRDefault="006B73A1">
      <w:pPr>
        <w:pStyle w:val="BodyText"/>
        <w:spacing w:before="6"/>
        <w:rPr>
          <w:b/>
          <w:sz w:val="24"/>
        </w:rPr>
      </w:pPr>
    </w:p>
    <w:p w14:paraId="0C664320" w14:textId="2E5BC574" w:rsidR="006B73A1" w:rsidRDefault="00542C1A">
      <w:pPr>
        <w:pStyle w:val="BodyText"/>
        <w:ind w:left="100" w:right="113"/>
      </w:pPr>
      <w:r>
        <w:t>As the pancreatic ß cell mass declines in an islet cell antibody (ICA) positive person, the first metabolic abnormality discernable is a decline in the first phase of insulin release (FPIR) to an IVGTT.</w:t>
      </w:r>
      <w:r w:rsidR="00787A34">
        <w:fldChar w:fldCharType="begin"/>
      </w:r>
      <w:r w:rsidR="00BE06CD">
        <w:instrText xml:space="preserve"> ADDIN EN.CITE &lt;EndNote&gt;&lt;Cite&gt;&lt;Author&gt;Ganda&lt;/Author&gt;&lt;Year&gt;1984&lt;/Year&gt;&lt;RecNum&gt;57&lt;/RecNum&gt;&lt;DisplayText&gt;&lt;style face="superscript"&gt;15&lt;/style&gt;&lt;/DisplayText&gt;&lt;record&gt;&lt;rec-number&gt;57&lt;/rec-number&gt;&lt;foreign-keys&gt;&lt;key app="EN" db-id="v5we55d2hr5d2ae0v94xzpdozweza9r92v2r" timestamp="1490697643"&gt;57&lt;/key&gt;&lt;/foreign-keys&gt;&lt;ref-type name="Journal Article"&gt;17&lt;/ref-type&gt;&lt;contributors&gt;&lt;authors&gt;&lt;author&gt;Ganda, O. P.&lt;/author&gt;&lt;author&gt;Srikanta, S.&lt;/author&gt;&lt;author&gt;Brink, S. J.&lt;/author&gt;&lt;author&gt;Morris, M. A.&lt;/author&gt;&lt;author&gt;Gleason, R. E.&lt;/author&gt;&lt;author&gt;Soeldner, J. S.&lt;/author&gt;&lt;author&gt;Eisenbarth, G. S.&lt;/author&gt;&lt;/authors&gt;&lt;/contributors&gt;&lt;titles&gt;&lt;title&gt;Differential sensitivity to beta-cell secretagogues in &amp;quot;early,&amp;quot; type I diabetes mellitus&lt;/title&gt;&lt;secondary-title&gt;Diabetes&lt;/secondary-title&gt;&lt;/titles&gt;&lt;periodical&gt;&lt;full-title&gt;Diabetes&lt;/full-title&gt;&lt;/periodical&gt;&lt;pages&gt;516-21&lt;/pages&gt;&lt;volume&gt;33&lt;/volume&gt;&lt;number&gt;6&lt;/number&gt;&lt;keywords&gt;&lt;keyword&gt;Arginine/pharmacology&lt;/keyword&gt;&lt;keyword&gt;Child&lt;/keyword&gt;&lt;keyword&gt;Diabetes Mellitus, Type 1/*metabolism&lt;/keyword&gt;&lt;keyword&gt;Female&lt;/keyword&gt;&lt;keyword&gt;Glucagon/pharmacology&lt;/keyword&gt;&lt;keyword&gt;Glucose/pharmacology&lt;/keyword&gt;&lt;keyword&gt;Humans&lt;/keyword&gt;&lt;keyword&gt;Insulin/*secretion&lt;/keyword&gt;&lt;keyword&gt;Islets of Langerhans/*drug effects/secretion&lt;/keyword&gt;&lt;keyword&gt;Male&lt;/keyword&gt;&lt;keyword&gt;Tolbutamide/pharmacology&lt;/keyword&gt;&lt;/keywords&gt;&lt;dates&gt;&lt;year&gt;1984&lt;/year&gt;&lt;pub-dates&gt;&lt;date&gt;Jun&lt;/date&gt;&lt;/pub-dates&gt;&lt;/dates&gt;&lt;isbn&gt;0012-1797 (Print)&amp;#xD;0012-1797 (Linking)&lt;/isbn&gt;&lt;accession-num&gt;6373458&lt;/accession-num&gt;&lt;urls&gt;&lt;related-urls&gt;&lt;url&gt;https://www.ncbi.nlm.nih.gov/pubmed/6373458&lt;/url&gt;&lt;/related-urls&gt;&lt;/urls&gt;&lt;/record&gt;&lt;/Cite&gt;&lt;/EndNote&gt;</w:instrText>
      </w:r>
      <w:r w:rsidR="00787A34">
        <w:fldChar w:fldCharType="separate"/>
      </w:r>
      <w:r w:rsidR="00BE06CD" w:rsidRPr="00BE06CD">
        <w:rPr>
          <w:noProof/>
          <w:vertAlign w:val="superscript"/>
        </w:rPr>
        <w:t>15</w:t>
      </w:r>
      <w:r w:rsidR="00787A34">
        <w:fldChar w:fldCharType="end"/>
      </w:r>
      <w:r>
        <w:t xml:space="preserve"> The insulin level after a 3-4 minute infusion of glucose at 0.5Gms/kg rises abruptly in </w:t>
      </w:r>
      <w:r>
        <w:lastRenderedPageBreak/>
        <w:t>normal children at about 8 years of age, perhaps coincident with the onset of adrenarche.</w:t>
      </w:r>
      <w:r w:rsidR="00787A34">
        <w:fldChar w:fldCharType="begin">
          <w:fldData xml:space="preserve">PEVuZE5vdGU+PENpdGU+PEF1dGhvcj5DYW50b3I8L0F1dGhvcj48WWVhcj4xOTk1PC9ZZWFyPjxS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</w:fldData>
        </w:fldChar>
      </w:r>
      <w:r w:rsidR="00BE06CD">
        <w:instrText xml:space="preserve"> ADDIN EN.CITE </w:instrText>
      </w:r>
      <w:r w:rsidR="00BE06CD">
        <w:fldChar w:fldCharType="begin">
          <w:fldData xml:space="preserve">PEVuZE5vdGU+PENpdGU+PEF1dGhvcj5DYW50b3I8L0F1dGhvcj48WWVhcj4xOTk1PC9ZZWFyPjxS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16</w:t>
      </w:r>
      <w:r w:rsidR="00787A34">
        <w:fldChar w:fldCharType="end"/>
      </w:r>
      <w:r>
        <w:t xml:space="preserve"> In the relatives and children from the general population with positive ICA, a decline in the FPIR is a strong predictive marker of </w:t>
      </w:r>
      <w:r w:rsidR="00C20DCA">
        <w:t xml:space="preserve">evolving </w:t>
      </w:r>
      <w:r>
        <w:t>diabetes.</w:t>
      </w:r>
      <w:r w:rsidR="00787A34">
        <w:fldChar w:fldCharType="begin">
          <w:fldData xml:space="preserve">PEVuZE5vdGU+PENpdGU+PEF1dGhvcj5DYW50b3I8L0F1dGhvcj48WWVhcj4xOTk1PC9ZZWFyPjxS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</w:fldData>
        </w:fldChar>
      </w:r>
      <w:r w:rsidR="00BE06CD">
        <w:instrText xml:space="preserve"> ADDIN EN.CITE </w:instrText>
      </w:r>
      <w:r w:rsidR="00BE06CD">
        <w:fldChar w:fldCharType="begin">
          <w:fldData xml:space="preserve">PEVuZE5vdGU+PENpdGU+PEF1dGhvcj5DYW50b3I8L0F1dGhvcj48WWVhcj4xOTk1PC9ZZWFyPjxS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16-18</w:t>
      </w:r>
      <w:r w:rsidR="00787A34">
        <w:fldChar w:fldCharType="end"/>
      </w:r>
    </w:p>
    <w:p w14:paraId="6C3E80D9" w14:textId="3FEF8055" w:rsidR="006B73A1" w:rsidRDefault="00542C1A" w:rsidP="00993C16">
      <w:pPr>
        <w:pStyle w:val="BodyText"/>
        <w:spacing w:before="57"/>
        <w:ind w:right="226"/>
      </w:pPr>
      <w:r>
        <w:t>Subsequently, in evolving T1DM there is a rise in the fasting glucose level followed by an inability to keep the two-hour, post-OGTT glucose level below 200mg/dl</w:t>
      </w:r>
      <w:r w:rsidR="00C20DCA">
        <w:t xml:space="preserve"> (11.1mM)</w:t>
      </w:r>
      <w:r>
        <w:t xml:space="preserve">. Transient insulin resistance also </w:t>
      </w:r>
      <w:r w:rsidR="005701FD">
        <w:t>occurs</w:t>
      </w:r>
      <w:r>
        <w:t xml:space="preserve"> in untreated T1DM </w:t>
      </w:r>
      <w:r w:rsidR="005701FD">
        <w:t xml:space="preserve">and </w:t>
      </w:r>
      <w:r>
        <w:t xml:space="preserve">is due to raised levels of free fatty acids (FFAs) from uncontrolled lipolysis </w:t>
      </w:r>
      <w:r w:rsidR="00787A34">
        <w:fldChar w:fldCharType="begin"/>
      </w:r>
      <w:r w:rsidR="00BE06CD">
        <w:instrText xml:space="preserve"> ADDIN EN.CITE &lt;EndNote&gt;&lt;Cite&gt;&lt;Author&gt;Randle&lt;/Author&gt;&lt;Year&gt;1988&lt;/Year&gt;&lt;RecNum&gt;61&lt;/RecNum&gt;&lt;DisplayText&gt;&lt;style face="superscript"&gt;19&lt;/style&gt;&lt;/DisplayText&gt;&lt;record&gt;&lt;rec-number&gt;61&lt;/rec-number&gt;&lt;foreign-keys&gt;&lt;key app="EN" db-id="v5we55d2hr5d2ae0v94xzpdozweza9r92v2r" timestamp="1490697731"&gt;61&lt;/key&gt;&lt;/foreign-keys&gt;&lt;ref-type name="Journal Article"&gt;17&lt;/ref-type&gt;&lt;contributors&gt;&lt;authors&gt;&lt;author&gt;Randle, P. J.&lt;/author&gt;&lt;author&gt;Kerbey, A. L.&lt;/author&gt;&lt;author&gt;Espinal, J.&lt;/author&gt;&lt;/authors&gt;&lt;/contributors&gt;&lt;auth-address&gt;Nuffield Department of Clinical Biochemistry, University of Oxford, John Radcliffe Hospital, United Kingdom.&lt;/auth-address&gt;&lt;titles&gt;&lt;title&gt;Mechanisms decreasing glucose oxidation in diabetes and starvation: role of lipid fuels and hormones&lt;/title&gt;&lt;secondary-title&gt;Diabetes Metab Rev&lt;/secondary-title&gt;&lt;/titles&gt;&lt;periodical&gt;&lt;full-title&gt;Diabetes Metab Rev&lt;/full-title&gt;&lt;/periodical&gt;&lt;pages&gt;623-38&lt;/pages&gt;&lt;volume&gt;4&lt;/volume&gt;&lt;number&gt;7&lt;/number&gt;&lt;keywords&gt;&lt;keyword&gt;Animals&lt;/keyword&gt;&lt;keyword&gt;Diabetes Mellitus/*metabolism&lt;/keyword&gt;&lt;keyword&gt;Glucose/*metabolism&lt;/keyword&gt;&lt;keyword&gt;Glycolysis&lt;/keyword&gt;&lt;keyword&gt;Hormones/*physiology&lt;/keyword&gt;&lt;keyword&gt;Humans&lt;/keyword&gt;&lt;keyword&gt;*Lipid Metabolism&lt;/keyword&gt;&lt;keyword&gt;Oxidation-Reduction&lt;/keyword&gt;&lt;keyword&gt;Starvation/*metabolism&lt;/keyword&gt;&lt;/keywords&gt;&lt;dates&gt;&lt;year&gt;1988&lt;/year&gt;&lt;pub-dates&gt;&lt;date&gt;Nov&lt;/date&gt;&lt;/pub-dates&gt;&lt;/dates&gt;&lt;isbn&gt;0742-4221 (Print)&amp;#xD;0742-4221 (Linking)&lt;/isbn&gt;&lt;accession-num&gt;3069395&lt;/accession-num&gt;&lt;urls&gt;&lt;related-urls&gt;&lt;url&gt;https://www.ncbi.nlm.nih.gov/pubmed/3069395&lt;/url&gt;&lt;/related-urls&gt;&lt;/urls&gt;&lt;/record&gt;&lt;/Cite&gt;&lt;/EndNote&gt;</w:instrText>
      </w:r>
      <w:r w:rsidR="00787A34">
        <w:fldChar w:fldCharType="separate"/>
      </w:r>
      <w:r w:rsidR="00BE06CD" w:rsidRPr="00BE06CD">
        <w:rPr>
          <w:noProof/>
          <w:vertAlign w:val="superscript"/>
        </w:rPr>
        <w:t>19</w:t>
      </w:r>
      <w:r w:rsidR="00787A34">
        <w:fldChar w:fldCharType="end"/>
      </w:r>
      <w:r>
        <w:t xml:space="preserve">, </w:t>
      </w:r>
      <w:r w:rsidR="005701FD">
        <w:t>as well as</w:t>
      </w:r>
      <w:r>
        <w:t xml:space="preserve"> decreased levels of hepatic glucokinase and </w:t>
      </w:r>
      <w:r w:rsidR="005701FD">
        <w:t xml:space="preserve">insulin regulated </w:t>
      </w:r>
      <w:r>
        <w:t xml:space="preserve">GLUT 4 glucose transporters in adipocytes which </w:t>
      </w:r>
      <w:r w:rsidR="005701FD">
        <w:t xml:space="preserve">contribute </w:t>
      </w:r>
      <w:r>
        <w:t>to  the onset of symptomatic diabetes.</w:t>
      </w:r>
      <w:r w:rsidR="00787A34">
        <w:fldChar w:fldCharType="begin">
          <w:fldData xml:space="preserve">PEVuZE5vdGU+PENpdGU+PEF1dGhvcj5FeHRvbjwvQXV0aG9yPjxZZWFyPjE5ODc8L1llYXI+PFJl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</w:fldData>
        </w:fldChar>
      </w:r>
      <w:r w:rsidR="00BE06CD">
        <w:instrText xml:space="preserve"> ADDIN EN.CITE </w:instrText>
      </w:r>
      <w:r w:rsidR="00BE06CD">
        <w:fldChar w:fldCharType="begin">
          <w:fldData xml:space="preserve">PEVuZE5vdGU+PENpdGU+PEF1dGhvcj5FeHRvbjwvQXV0aG9yPjxZZWFyPjE5ODc8L1llYXI+PFJl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</w:fldData>
        </w:fldChar>
      </w:r>
      <w:r w:rsidR="00BE06CD">
        <w:instrText xml:space="preserve"> ADDIN EN.CITE.DATA </w:instrText>
      </w:r>
      <w:r w:rsidR="00BE06CD">
        <w:fldChar w:fldCharType="end"/>
      </w:r>
      <w:r w:rsidR="00787A34">
        <w:fldChar w:fldCharType="separate"/>
      </w:r>
      <w:r w:rsidR="00BE06CD" w:rsidRPr="00BE06CD">
        <w:rPr>
          <w:noProof/>
          <w:vertAlign w:val="superscript"/>
        </w:rPr>
        <w:t>20-22</w:t>
      </w:r>
      <w:r w:rsidR="00787A34">
        <w:fldChar w:fldCharType="end"/>
      </w:r>
      <w:r>
        <w:t xml:space="preserve"> </w:t>
      </w:r>
      <w:r w:rsidR="005701FD">
        <w:t>Prolonged hyperglycemia itself likely impairs the ability to secrete insulin and  when</w:t>
      </w:r>
      <w:r>
        <w:t xml:space="preserve"> insulin replacement therapy begins, there is usually some recovery in the patient's ability to secrete insulin (the "honeymoon" period)</w:t>
      </w:r>
      <w:r w:rsidR="005701FD">
        <w:t>.</w:t>
      </w:r>
      <w:r>
        <w:t xml:space="preserve"> </w:t>
      </w:r>
      <w:r w:rsidR="005701FD">
        <w:t>However,</w:t>
      </w:r>
      <w:r>
        <w:t xml:space="preserve"> within months to years, this partial recovery in endogenous insulin secretion ultimately fails.</w:t>
      </w:r>
      <w:r w:rsidR="005701FD">
        <w:t xml:space="preserve"> If it does not fail after 2 years, another form of diabetes, such as MODY should be suspected. </w:t>
      </w:r>
      <w:r>
        <w:t xml:space="preserve"> Initially, the glucagon secreting cells within the pancreatic islets </w:t>
      </w:r>
      <w:r w:rsidR="005701FD">
        <w:t xml:space="preserve">remain </w:t>
      </w:r>
      <w:r>
        <w:t>relatively preserved</w:t>
      </w:r>
      <w:r w:rsidR="005701FD">
        <w:t>,</w:t>
      </w:r>
      <w:r>
        <w:t xml:space="preserve"> </w:t>
      </w:r>
      <w:r w:rsidR="005701FD">
        <w:t xml:space="preserve">resulting in </w:t>
      </w:r>
      <w:r>
        <w:t>excessive secretion of glucagon relative to insulin after protein meals.</w:t>
      </w:r>
      <w:r w:rsidR="00787A34">
        <w:fldChar w:fldCharType="begin"/>
      </w:r>
      <w:r w:rsidR="00BE06CD">
        <w:instrText xml:space="preserve"> ADDIN EN.CITE &lt;EndNote&gt;&lt;Cite&gt;&lt;Author&gt;Cryer&lt;/Author&gt;&lt;Year&gt;2012&lt;/Year&gt;&lt;RecNum&gt;279&lt;/RecNum&gt;&lt;DisplayText&gt;&lt;style face="superscript"&gt;23&lt;/style&gt;&lt;/DisplayText&gt;&lt;record&gt;&lt;rec-number&gt;279&lt;/rec-number&gt;&lt;foreign-keys&gt;&lt;key app="EN" db-id="v5we55d2hr5d2ae0v94xzpdozweza9r92v2r" timestamp="1490754789"&gt;279&lt;/key&gt;&lt;/foreign-keys&gt;&lt;ref-type name="Journal Article"&gt;17&lt;/ref-type&gt;&lt;contributors&gt;&lt;authors&gt;&lt;author&gt;Cryer, P. E.&lt;/author&gt;&lt;/authors&gt;&lt;/contributors&gt;&lt;auth-address&gt;Division of Endocrinology, Metabolism, and Lipid Research, Washington University, St. Louis, Missouri 63110, USA. pcryer@wustl.edu&lt;/auth-address&gt;&lt;titles&gt;&lt;title&gt;Minireview: Glucagon in the pathogenesis of hypoglycemia and hyperglycemia in diabetes&lt;/title&gt;&lt;secondary-title&gt;Endocrinology&lt;/secondary-title&gt;&lt;/titles&gt;&lt;periodical&gt;&lt;full-title&gt;Endocrinology&lt;/full-title&gt;&lt;/periodical&gt;&lt;pages&gt;1039-48&lt;/pages&gt;&lt;volume&gt;153&lt;/volume&gt;&lt;number&gt;3&lt;/number&gt;&lt;keywords&gt;&lt;keyword&gt;Animals&lt;/keyword&gt;&lt;keyword&gt;Diabetes Mellitus/*genetics/metabolism&lt;/keyword&gt;&lt;keyword&gt;Diabetes Mellitus, Type 1/metabolism&lt;/keyword&gt;&lt;keyword&gt;Diabetes Mellitus, Type 2/metabolism&lt;/keyword&gt;&lt;keyword&gt;Glucagon/*metabolism/secretion&lt;/keyword&gt;&lt;keyword&gt;Glucagon-Secreting Cells/cytology&lt;/keyword&gt;&lt;keyword&gt;Humans&lt;/keyword&gt;&lt;keyword&gt;Hyperglycemia/*metabolism&lt;/keyword&gt;&lt;keyword&gt;Hypoglycemia/*metabolism&lt;/keyword&gt;&lt;keyword&gt;Insulin/metabolism&lt;/keyword&gt;&lt;keyword&gt;Mice&lt;/keyword&gt;&lt;keyword&gt;Models, Biological&lt;/keyword&gt;&lt;keyword&gt;Rats&lt;/keyword&gt;&lt;keyword&gt;Somatostatin/metabolism&lt;/keyword&gt;&lt;/keywords&gt;&lt;dates&gt;&lt;year&gt;2012&lt;/year&gt;&lt;pub-dates&gt;&lt;date&gt;Mar&lt;/date&gt;&lt;/pub-dates&gt;&lt;/dates&gt;&lt;isbn&gt;1945-7170 (Electronic)&amp;#xD;0013-7227 (Linking)&lt;/isbn&gt;&lt;accession-num&gt;22166985&lt;/accession-num&gt;&lt;urls&gt;&lt;related-urls&gt;&lt;url&gt;https://www.ncbi.nlm.nih.gov/pubmed/22166985&lt;/url&gt;&lt;/related-urls&gt;&lt;/urls&gt;&lt;custom2&gt;PMC3281526&lt;/custom2&gt;&lt;electronic-resource-num&gt;10.1210/en.2011-1499&lt;/electronic-resource-num&gt;&lt;/record&gt;&lt;/Cite&gt;&lt;/EndNote&gt;</w:instrText>
      </w:r>
      <w:r w:rsidR="00787A34">
        <w:fldChar w:fldCharType="separate"/>
      </w:r>
      <w:r w:rsidR="00BE06CD" w:rsidRPr="00BE06CD">
        <w:rPr>
          <w:noProof/>
          <w:vertAlign w:val="superscript"/>
        </w:rPr>
        <w:t>23</w:t>
      </w:r>
      <w:r w:rsidR="00787A34">
        <w:fldChar w:fldCharType="end"/>
      </w:r>
      <w:r>
        <w:t xml:space="preserve"> These elevated glucagon levels exacerbate the effects of the insulin deficiency, and promote lipolysis and keto</w:t>
      </w:r>
      <w:r w:rsidR="005701FD">
        <w:t xml:space="preserve">genesis </w:t>
      </w:r>
      <w:r>
        <w:t>, effects that can be partially reversed by an infusion of somatostatin.</w:t>
      </w:r>
      <w:r w:rsidR="00787A34">
        <w:fldChar w:fldCharType="begin"/>
      </w:r>
      <w:r w:rsidR="00BE06CD">
        <w:instrText xml:space="preserve"> ADDIN EN.CITE &lt;EndNote&gt;&lt;Cite&gt;&lt;Author&gt;Gerich&lt;/Author&gt;&lt;Year&gt;1973&lt;/Year&gt;&lt;RecNum&gt;66&lt;/RecNum&gt;&lt;DisplayText&gt;&lt;style face="superscript"&gt;24&lt;/style&gt;&lt;/DisplayText&gt;&lt;record&gt;&lt;rec-number&gt;66&lt;/rec-number&gt;&lt;foreign-keys&gt;&lt;key app="EN" db-id="v5we55d2hr5d2ae0v94xzpdozweza9r92v2r" timestamp="1490697923"&gt;66&lt;/key&gt;&lt;/foreign-keys&gt;&lt;ref-type name="Journal Article"&gt;17&lt;/ref-type&gt;&lt;contributors&gt;&lt;authors&gt;&lt;author&gt;Gerich, J. E.&lt;/author&gt;&lt;author&gt;Langlois, M.&lt;/author&gt;&lt;author&gt;Noacco, C.&lt;/author&gt;&lt;author&gt;Karam, J. H.&lt;/author&gt;&lt;author&gt;Forsham, P. H.&lt;/author&gt;&lt;/authors&gt;&lt;/contributors&gt;&lt;titles&gt;&lt;title&gt;Lack of glucagon response to hypoglycemia in diabetes: evidence for an intrinsic pancreatic alpha cell defect&lt;/title&gt;&lt;secondary-title&gt;Science&lt;/secondary-title&gt;&lt;/titles&gt;&lt;periodical&gt;&lt;full-title&gt;Science&lt;/full-title&gt;&lt;/periodical&gt;&lt;pages&gt;171-3&lt;/pages&gt;&lt;volume&gt;182&lt;/volume&gt;&lt;number&gt;4108&lt;/number&gt;&lt;keywords&gt;&lt;keyword&gt;Adolescent&lt;/keyword&gt;&lt;keyword&gt;Adult&lt;/keyword&gt;&lt;keyword&gt;Aged&lt;/keyword&gt;&lt;keyword&gt;Arginine/pharmacology&lt;/keyword&gt;&lt;keyword&gt;Blood Glucose&lt;/keyword&gt;&lt;keyword&gt;Diabetes Mellitus, Type 1/*metabolism&lt;/keyword&gt;&lt;keyword&gt;Female&lt;/keyword&gt;&lt;keyword&gt;Glucagon/blood/*secretion&lt;/keyword&gt;&lt;keyword&gt;Growth Hormone/blood&lt;/keyword&gt;&lt;keyword&gt;Humans&lt;/keyword&gt;&lt;keyword&gt;Hydrocortisone/blood&lt;/keyword&gt;&lt;keyword&gt;Hypoglycemia/chemically induced/*metabolism&lt;/keyword&gt;&lt;keyword&gt;Insulin/pharmacology&lt;/keyword&gt;&lt;keyword&gt;Islets of Langerhans/*secretion&lt;/keyword&gt;&lt;keyword&gt;Male&lt;/keyword&gt;&lt;keyword&gt;Middle Aged&lt;/keyword&gt;&lt;/keywords&gt;&lt;dates&gt;&lt;year&gt;1973&lt;/year&gt;&lt;pub-dates&gt;&lt;date&gt;Oct 12&lt;/date&gt;&lt;/pub-dates&gt;&lt;/dates&gt;&lt;isbn&gt;0036-8075 (Print)&amp;#xD;0036-8075 (Linking)&lt;/isbn&gt;&lt;accession-num&gt;4581053&lt;/accession-num&gt;&lt;urls&gt;&lt;related-urls&gt;&lt;url&gt;https://www.ncbi.nlm.nih.gov/pubmed/4581053&lt;/url&gt;&lt;/related-urls&gt;&lt;/urls&gt;&lt;/record&gt;&lt;/Cite&gt;&lt;/EndNote&gt;</w:instrText>
      </w:r>
      <w:r w:rsidR="00787A34">
        <w:fldChar w:fldCharType="separate"/>
      </w:r>
      <w:r w:rsidR="00BE06CD" w:rsidRPr="00BE06CD">
        <w:rPr>
          <w:noProof/>
          <w:vertAlign w:val="superscript"/>
        </w:rPr>
        <w:t>24</w:t>
      </w:r>
      <w:r w:rsidR="00787A34">
        <w:fldChar w:fldCharType="end"/>
      </w:r>
      <w:r>
        <w:t xml:space="preserve">. As the </w:t>
      </w:r>
      <w:r w:rsidR="00D84F28">
        <w:t xml:space="preserve">mass of </w:t>
      </w:r>
      <w:r>
        <w:t>islet cells decline, there is also loss</w:t>
      </w:r>
      <w:r>
        <w:rPr>
          <w:spacing w:val="-30"/>
        </w:rPr>
        <w:t xml:space="preserve"> </w:t>
      </w:r>
      <w:r>
        <w:t>of amylin, an islet cell hormone that down-regulates glucagon secretion. Thus, an analogue of amylin (pramlintide</w:t>
      </w:r>
      <w:r w:rsidR="005701FD">
        <w:t>-</w:t>
      </w:r>
      <w:r>
        <w:t xml:space="preserve"> marketed under the trade name Symlin) can be </w:t>
      </w:r>
      <w:r w:rsidR="005701FD">
        <w:t xml:space="preserve">used </w:t>
      </w:r>
      <w:r>
        <w:t xml:space="preserve">as adjunctive therapy </w:t>
      </w:r>
      <w:r w:rsidR="005701FD">
        <w:t>with</w:t>
      </w:r>
      <w:r>
        <w:t xml:space="preserve"> insulin replacement. </w:t>
      </w:r>
      <w:r w:rsidR="00D84F28">
        <w:t xml:space="preserve">In </w:t>
      </w:r>
      <w:r>
        <w:t xml:space="preserve">time, </w:t>
      </w:r>
      <w:r w:rsidR="00D84F28">
        <w:t xml:space="preserve">with </w:t>
      </w:r>
      <w:r>
        <w:t>continued loss of islets, glucagon deficiency</w:t>
      </w:r>
      <w:r w:rsidR="00D84F28">
        <w:t xml:space="preserve"> develops</w:t>
      </w:r>
      <w:r>
        <w:t xml:space="preserve"> in established long standing T1DM, </w:t>
      </w:r>
      <w:r w:rsidR="00D84F28">
        <w:t xml:space="preserve">rendering </w:t>
      </w:r>
      <w:r>
        <w:t>patients more susceptible to insulin</w:t>
      </w:r>
      <w:r w:rsidR="00D84F28">
        <w:t>-</w:t>
      </w:r>
      <w:r>
        <w:t>induced hypoglycemia.</w:t>
      </w:r>
      <w:r w:rsidR="00F509AF">
        <w:fldChar w:fldCharType="begin">
          <w:fldData xml:space="preserve">PEVuZE5vdGU+PENpdGU+PEF1dGhvcj5DcnllcjwvQXV0aG9yPjxZZWFyPjIwMTI8L1llYXI+PFJl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</w:fldData>
        </w:fldChar>
      </w:r>
      <w:r w:rsidR="00BE06CD">
        <w:instrText xml:space="preserve"> ADDIN EN.CITE </w:instrText>
      </w:r>
      <w:r w:rsidR="00BE06CD">
        <w:fldChar w:fldCharType="begin">
          <w:fldData xml:space="preserve">PEVuZE5vdGU+PENpdGU+PEF1dGhvcj5DcnllcjwvQXV0aG9yPjxZZWFyPjIwMTI8L1llYXI+PFJl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</w:fldData>
        </w:fldChar>
      </w:r>
      <w:r w:rsidR="00BE06CD">
        <w:instrText xml:space="preserve"> ADDIN EN.CITE.DATA </w:instrText>
      </w:r>
      <w:r w:rsidR="00BE06CD">
        <w:fldChar w:fldCharType="end"/>
      </w:r>
      <w:r w:rsidR="00F509AF">
        <w:fldChar w:fldCharType="separate"/>
      </w:r>
      <w:r w:rsidR="00BE06CD" w:rsidRPr="00BE06CD">
        <w:rPr>
          <w:noProof/>
          <w:vertAlign w:val="superscript"/>
        </w:rPr>
        <w:t>23,25</w:t>
      </w:r>
      <w:r w:rsidR="00F509AF">
        <w:fldChar w:fldCharType="end"/>
      </w:r>
      <w:r w:rsidR="0008620B" w:rsidDel="0008620B">
        <w:t xml:space="preserve"> </w:t>
      </w:r>
      <w:r w:rsidR="00431F4B">
        <w:t xml:space="preserve"> </w:t>
      </w:r>
      <w:r>
        <w:t xml:space="preserve">Insulin is the hormone of "feasting", promoting </w:t>
      </w:r>
      <w:r w:rsidR="00D84F28">
        <w:t xml:space="preserve">utilization and </w:t>
      </w:r>
      <w:r>
        <w:t>deposition of ingested nutrients into body stores</w:t>
      </w:r>
      <w:r w:rsidR="00D84F28">
        <w:t>,</w:t>
      </w:r>
      <w:r>
        <w:t xml:space="preserve"> </w:t>
      </w:r>
      <w:r w:rsidR="00D84F28">
        <w:t xml:space="preserve">as well as </w:t>
      </w:r>
      <w:r>
        <w:t xml:space="preserve">having multiple anabolic effects in </w:t>
      </w:r>
      <w:r w:rsidR="00D84F28">
        <w:t xml:space="preserve">many </w:t>
      </w:r>
      <w:r>
        <w:t xml:space="preserve">tissues. </w:t>
      </w:r>
      <w:r w:rsidR="00D84F28">
        <w:t>Progressive i</w:t>
      </w:r>
      <w:r>
        <w:t xml:space="preserve">nsulin deficiency thus induces a starvation like state, associated with excessive hepatic and renal gluconeogenesis, decreased peripheral utilization of glucose, </w:t>
      </w:r>
      <w:r w:rsidR="00D84F28">
        <w:t xml:space="preserve">hyperglycemia </w:t>
      </w:r>
      <w:r>
        <w:t xml:space="preserve">with </w:t>
      </w:r>
      <w:r w:rsidR="00D84F28">
        <w:t xml:space="preserve">resultant </w:t>
      </w:r>
      <w:r>
        <w:t>glycosuria, loss of water and sodium salts, and proteolysis in muscle liberating amino acids such as alanine and glutamine as substrates for gluconeogenesis.</w:t>
      </w:r>
      <w:r w:rsidR="00787A34">
        <w:fldChar w:fldCharType="begin">
          <w:fldData xml:space="preserve">PEVuZE5vdGU+PENpdGU+PEF1dGhvcj5LaW1iYWxsPC9BdXRob3I+PFllYXI+MTk4ODwvWWVhcj48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</w:fldData>
        </w:fldChar>
      </w:r>
      <w:r w:rsidR="00BE06CD">
        <w:instrText xml:space="preserve"> ADDIN EN.CITE </w:instrText>
      </w:r>
      <w:r w:rsidR="00BE06CD">
        <w:fldChar w:fldCharType="begin">
          <w:fldData xml:space="preserve">PEVuZE5vdGU+PENpdGU+PEF1dGhvcj5LaW1iYWxsPC9BdXRob3I+PFllYXI+MTk4ODwvWWVhcj48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</w:fldData>
        </w:fldChar>
      </w:r>
      <w:r w:rsidR="00BE06CD">
        <w:instrText xml:space="preserve"> ADDIN EN.CITE.DATA </w:instrText>
      </w:r>
      <w:r w:rsidR="00BE06CD">
        <w:fldChar w:fldCharType="end"/>
      </w:r>
      <w:r w:rsidR="00787A34">
        <w:fldChar w:fldCharType="separate"/>
      </w:r>
      <w:r w:rsidR="00BE06CD" w:rsidRPr="00BE06CD">
        <w:rPr>
          <w:noProof/>
          <w:vertAlign w:val="superscript"/>
        </w:rPr>
        <w:t>26-28</w:t>
      </w:r>
      <w:r w:rsidR="00787A34">
        <w:fldChar w:fldCharType="end"/>
      </w:r>
      <w:r>
        <w:t xml:space="preserve"> Uncontrolled lipolysis </w:t>
      </w:r>
      <w:r w:rsidR="006803B9">
        <w:t xml:space="preserve"> leads to</w:t>
      </w:r>
      <w:r>
        <w:t xml:space="preserve"> rapid mobilization of triglycerides and increased formation of very low density lipoprotein (VLDL) and fatty acids, </w:t>
      </w:r>
      <w:r w:rsidR="00D84F28">
        <w:t>which are metabolized to yield beta hydroxybutyric and aceto-acet</w:t>
      </w:r>
      <w:r w:rsidR="008F7F58">
        <w:t>ic acids</w:t>
      </w:r>
      <w:r w:rsidR="006803B9">
        <w:t>(ketone bodies)</w:t>
      </w:r>
      <w:r w:rsidR="008F7F58">
        <w:t xml:space="preserve"> and contribute to keto-acidosis</w:t>
      </w:r>
      <w:r>
        <w:t xml:space="preserve"> </w:t>
      </w:r>
      <w:r w:rsidR="008F7F58">
        <w:t>(</w:t>
      </w:r>
      <w:r>
        <w:t xml:space="preserve">. </w:t>
      </w:r>
      <w:r w:rsidR="006803B9">
        <w:t>Ketoacidosis is a life threatening metabolic decompensation that is characterized by hyperglycemia, dehydration,</w:t>
      </w:r>
      <w:r w:rsidR="00692443">
        <w:t xml:space="preserve"> </w:t>
      </w:r>
      <w:r w:rsidR="006803B9">
        <w:t>metabolic acidosis and ketosis,</w:t>
      </w:r>
      <w:r w:rsidR="00692443">
        <w:t xml:space="preserve"> </w:t>
      </w:r>
      <w:r w:rsidR="006803B9">
        <w:t xml:space="preserve">all the result of the effects of severe insulin deficiency. </w:t>
      </w:r>
      <w:r>
        <w:t>Specifically, hepatic glucokinase levels fall with insulinopenia, synthesis of hepatic triglyceride and glycogen levels decline, malonyl CoA falls and thereby carnitine palmitoyltransferase-I levels rise promoting the transport of fatty acyl-CoA into mitochondria with the formation of acetyl-CoA.</w:t>
      </w:r>
      <w:r w:rsidR="00431F4B">
        <w:fldChar w:fldCharType="begin">
          <w:fldData xml:space="preserve">PEVuZE5vdGU+PENpdGU+PEF1dGhvcj5NY0dhcnJ5PC9BdXRob3I+PFllYXI+MTk3OTwvWWVhcj48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</w:fldData>
        </w:fldChar>
      </w:r>
      <w:r w:rsidR="00BE06CD">
        <w:instrText xml:space="preserve"> ADDIN EN.CITE </w:instrText>
      </w:r>
      <w:r w:rsidR="00BE06CD">
        <w:fldChar w:fldCharType="begin">
          <w:fldData xml:space="preserve">PEVuZE5vdGU+PENpdGU+PEF1dGhvcj5NY0dhcnJ5PC9BdXRob3I+PFllYXI+MTk3OTwvWWVhcj48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</w:fldData>
        </w:fldChar>
      </w:r>
      <w:r w:rsidR="00BE06CD">
        <w:instrText xml:space="preserve"> ADDIN EN.CITE.DATA </w:instrText>
      </w:r>
      <w:r w:rsidR="00BE06CD">
        <w:fldChar w:fldCharType="end"/>
      </w:r>
      <w:r w:rsidR="00431F4B">
        <w:fldChar w:fldCharType="separate"/>
      </w:r>
      <w:r w:rsidR="00BE06CD" w:rsidRPr="00BE06CD">
        <w:rPr>
          <w:noProof/>
          <w:vertAlign w:val="superscript"/>
        </w:rPr>
        <w:t>29-31</w:t>
      </w:r>
      <w:r w:rsidR="00431F4B">
        <w:fldChar w:fldCharType="end"/>
      </w:r>
      <w:r w:rsidR="0090678F">
        <w:t xml:space="preserve">  </w:t>
      </w:r>
      <w:r>
        <w:t>In the liver, acetyl-CoA is converted into ß-hydroxybutyrate and acetoacetate in a proportion that depends upon the prevailing redox state, which provide an additional fuel substrate</w:t>
      </w:r>
      <w:r>
        <w:rPr>
          <w:strike/>
        </w:rPr>
        <w:t xml:space="preserve">s </w:t>
      </w:r>
      <w:r>
        <w:t>for muscle and brain.</w:t>
      </w:r>
      <w:r w:rsidR="00787A34">
        <w:fldChar w:fldCharType="begin">
          <w:fldData xml:space="preserve">PEVuZE5vdGU+PENpdGU+PEF1dGhvcj5DYWhpbGw8L0F1dGhvcj48WWVhcj4xOTc2PC9ZZWFyPjxS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=
</w:fldData>
        </w:fldChar>
      </w:r>
      <w:r w:rsidR="00BE06CD">
        <w:instrText xml:space="preserve"> ADDIN EN.CITE </w:instrText>
      </w:r>
      <w:r w:rsidR="00BE06CD">
        <w:fldChar w:fldCharType="begin">
          <w:fldData xml:space="preserve">PEVuZE5vdGU+PENpdGU+PEF1dGhvcj5DYWhpbGw8L0F1dGhvcj48WWVhcj4xOTc2PC9ZZWFyPjxS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=
</w:fldData>
        </w:fldChar>
      </w:r>
      <w:r w:rsidR="00BE06CD">
        <w:instrText xml:space="preserve"> ADDIN EN.CITE.DATA </w:instrText>
      </w:r>
      <w:r w:rsidR="00BE06CD">
        <w:fldChar w:fldCharType="end"/>
      </w:r>
      <w:r w:rsidR="00787A34">
        <w:fldChar w:fldCharType="separate"/>
      </w:r>
      <w:r w:rsidR="00BE06CD" w:rsidRPr="00BE06CD">
        <w:rPr>
          <w:noProof/>
          <w:vertAlign w:val="superscript"/>
        </w:rPr>
        <w:t>28,32,33</w:t>
      </w:r>
      <w:r w:rsidR="00787A34">
        <w:fldChar w:fldCharType="end"/>
      </w:r>
      <w:r>
        <w:t xml:space="preserve"> Lipoprotein lipases are also inactivated, leading to reduced hydrolysis of triglycerides that</w:t>
      </w:r>
      <w:r w:rsidR="004A2EAA">
        <w:t>,if severe,</w:t>
      </w:r>
      <w:r>
        <w:t xml:space="preserve"> may turn the serum milky with increased VLDL characteristic of the type 4 lipemic phenotype.</w:t>
      </w:r>
      <w:r w:rsidR="00787A34">
        <w:fldChar w:fldCharType="begin">
          <w:fldData xml:space="preserve">PEVuZE5vdGU+PENpdGU+PEF1dGhvcj5Bc2hieTwvQXV0aG9yPjxZZWFyPjE5ODA8L1llYXI+PFJl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</w:fldData>
        </w:fldChar>
      </w:r>
      <w:r w:rsidR="00BE06CD">
        <w:instrText xml:space="preserve"> ADDIN EN.CITE </w:instrText>
      </w:r>
      <w:r w:rsidR="00BE06CD">
        <w:fldChar w:fldCharType="begin">
          <w:fldData xml:space="preserve">PEVuZE5vdGU+PENpdGU+PEF1dGhvcj5Bc2hieTwvQXV0aG9yPjxZZWFyPjE5ODA8L1llYXI+PFJl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</w:fldData>
        </w:fldChar>
      </w:r>
      <w:r w:rsidR="00BE06CD">
        <w:instrText xml:space="preserve"> ADDIN EN.CITE.DATA </w:instrText>
      </w:r>
      <w:r w:rsidR="00BE06CD">
        <w:fldChar w:fldCharType="end"/>
      </w:r>
      <w:r w:rsidR="00787A34">
        <w:fldChar w:fldCharType="separate"/>
      </w:r>
      <w:r w:rsidR="00BE06CD" w:rsidRPr="00BE06CD">
        <w:rPr>
          <w:noProof/>
          <w:vertAlign w:val="superscript"/>
        </w:rPr>
        <w:t>34-36</w:t>
      </w:r>
      <w:r w:rsidR="00787A34">
        <w:fldChar w:fldCharType="end"/>
      </w:r>
      <w:r>
        <w:t>.</w:t>
      </w:r>
    </w:p>
    <w:p w14:paraId="34E1FAEC" w14:textId="77777777" w:rsidR="006B73A1" w:rsidRDefault="006B73A1">
      <w:pPr>
        <w:pStyle w:val="BodyText"/>
      </w:pPr>
    </w:p>
    <w:p w14:paraId="5C63ED66" w14:textId="77777777" w:rsidR="006B73A1" w:rsidRDefault="006B73A1">
      <w:pPr>
        <w:pStyle w:val="BodyText"/>
        <w:spacing w:before="2"/>
        <w:rPr>
          <w:sz w:val="24"/>
        </w:rPr>
      </w:pPr>
    </w:p>
    <w:p w14:paraId="00974EB4" w14:textId="6374DCB4" w:rsidR="006B73A1" w:rsidRDefault="00542C1A" w:rsidP="003D1EFF">
      <w:pPr>
        <w:pStyle w:val="Heading3"/>
        <w:numPr>
          <w:ilvl w:val="0"/>
          <w:numId w:val="11"/>
        </w:numPr>
      </w:pPr>
      <w:bookmarkStart w:id="16" w:name="c)._Genetic_Susceptibility_to_Type-1_Dia"/>
      <w:bookmarkEnd w:id="16"/>
      <w:r>
        <w:t>Genetic Susceptibility to Type-1 Diabetes</w:t>
      </w:r>
      <w:r>
        <w:rPr>
          <w:spacing w:val="-21"/>
        </w:rPr>
        <w:t xml:space="preserve"> </w:t>
      </w:r>
      <w:r>
        <w:t>Mellitus</w:t>
      </w:r>
    </w:p>
    <w:p w14:paraId="47B31167" w14:textId="77777777" w:rsidR="006B73A1" w:rsidRDefault="006B73A1">
      <w:pPr>
        <w:pStyle w:val="BodyText"/>
        <w:spacing w:before="6"/>
        <w:rPr>
          <w:b/>
          <w:sz w:val="24"/>
        </w:rPr>
      </w:pPr>
    </w:p>
    <w:p w14:paraId="5D704D7C" w14:textId="5FE7EC91" w:rsidR="006B73A1" w:rsidRDefault="00542C1A">
      <w:pPr>
        <w:pStyle w:val="BodyText"/>
        <w:spacing w:before="57"/>
        <w:ind w:left="100" w:right="84"/>
      </w:pPr>
      <w:r>
        <w:t>Individuals with autoimmune T1DM have inherited a number of quantitative trait loci (QTL) that encode protective and predisposing alleles which have exceeded the net genetic threshold required to predispose them to the disease.</w:t>
      </w:r>
      <w:r w:rsidR="00431F4B">
        <w:fldChar w:fldCharType="begin"/>
      </w:r>
      <w:r w:rsidR="00BE06CD">
        <w:instrText xml:space="preserve"> ADDIN EN.CITE &lt;EndNote&gt;&lt;Cite&gt;&lt;Author&gt;Todd&lt;/Author&gt;&lt;Year&gt;1997&lt;/Year&gt;&lt;RecNum&gt;78&lt;/RecNum&gt;&lt;DisplayText&gt;&lt;style face="superscript"&gt;37&lt;/style&gt;&lt;/DisplayText&gt;&lt;record&gt;&lt;rec-number&gt;78&lt;/rec-number&gt;&lt;foreign-keys&gt;&lt;key app="EN" db-id="v5we55d2hr5d2ae0v94xzpdozweza9r92v2r" timestamp="1490698178"&gt;78&lt;/key&gt;&lt;/foreign-keys&gt;&lt;ref-type name="Journal Article"&gt;17&lt;/ref-type&gt;&lt;contributors&gt;&lt;authors&gt;&lt;author&gt;Todd, J. A.&lt;/author&gt;&lt;/authors&gt;&lt;/contributors&gt;&lt;auth-address&gt;Wellcome Trust Centre for Human Genetics, Nuffield Department of Surgery, University of Oxford, Great Britain.&lt;/auth-address&gt;&lt;titles&gt;&lt;title&gt;Genetics of type 1 diabetes&lt;/title&gt;&lt;secondary-title&gt;Pathol Biol (Paris)&lt;/secondary-title&gt;&lt;/titles&gt;&lt;periodical&gt;&lt;full-title&gt;Pathol Biol (Paris)&lt;/full-title&gt;&lt;/periodical&gt;&lt;pages&gt;219-27&lt;/pages&gt;&lt;volume&gt;45&lt;/volume&gt;&lt;number&gt;3&lt;/number&gt;&lt;keywords&gt;&lt;keyword&gt;Animals&lt;/keyword&gt;&lt;keyword&gt;Chromosome Mapping&lt;/keyword&gt;&lt;keyword&gt;Diabetes Mellitus, Type 1/*genetics&lt;/keyword&gt;&lt;keyword&gt;Genome&lt;/keyword&gt;&lt;keyword&gt;Genome, Human&lt;/keyword&gt;&lt;keyword&gt;Humans&lt;/keyword&gt;&lt;keyword&gt;Mice&lt;/keyword&gt;&lt;/keywords&gt;&lt;dates&gt;&lt;year&gt;1997&lt;/year&gt;&lt;pub-dates&gt;&lt;date&gt;Mar&lt;/date&gt;&lt;/pub-dates&gt;&lt;/dates&gt;&lt;isbn&gt;0369-8114 (Print)&amp;#xD;0369-8114 (Linking)&lt;/isbn&gt;&lt;accession-num&gt;9296067&lt;/accession-num&gt;&lt;urls&gt;&lt;related-urls&gt;&lt;url&gt;https://www.ncbi.nlm.nih.gov/pubmed/9296067&lt;/url&gt;&lt;/related-urls&gt;&lt;/urls&gt;&lt;/record&gt;&lt;/Cite&gt;&lt;/EndNote&gt;</w:instrText>
      </w:r>
      <w:r w:rsidR="00431F4B">
        <w:fldChar w:fldCharType="separate"/>
      </w:r>
      <w:r w:rsidR="00BE06CD" w:rsidRPr="00BE06CD">
        <w:rPr>
          <w:noProof/>
          <w:vertAlign w:val="superscript"/>
        </w:rPr>
        <w:t>37</w:t>
      </w:r>
      <w:r w:rsidR="00431F4B">
        <w:fldChar w:fldCharType="end"/>
      </w:r>
      <w:r w:rsidR="0090678F">
        <w:t xml:space="preserve"> </w:t>
      </w:r>
      <w:r w:rsidR="00431F4B">
        <w:t xml:space="preserve"> </w:t>
      </w:r>
      <w:r>
        <w:t>However</w:t>
      </w:r>
      <w:r w:rsidR="004A2EAA">
        <w:t>,</w:t>
      </w:r>
      <w:r>
        <w:t xml:space="preserve"> this genetic threshold (penetrance) is dependent in turn on chance interactions with greater predisposing than protective environmental forces. The multiple genetic influences in T1DM comprise a major effect from DR/DQ genotypes </w:t>
      </w:r>
      <w:r w:rsidR="004A2EAA">
        <w:t>of the HLA complex</w:t>
      </w:r>
      <w:r>
        <w:t xml:space="preserve">(some 50% of the genetic effect), coupled to several other QTLs with minor influences (Table </w:t>
      </w:r>
      <w:r w:rsidR="0090678F">
        <w:t>4</w:t>
      </w:r>
      <w:r>
        <w:t xml:space="preserve">). All of the latter QTLs are not obligatory genetic </w:t>
      </w:r>
      <w:r>
        <w:lastRenderedPageBreak/>
        <w:t xml:space="preserve">elements themselves since they are of minor-influence, but they collectively </w:t>
      </w:r>
      <w:r w:rsidR="004A2EAA">
        <w:t xml:space="preserve">interact </w:t>
      </w:r>
      <w:r>
        <w:t xml:space="preserve">to create additive influences on the genetic threshold. Siblings of a diabetic patient develop T1DM at about 15fold greater frequency than persons in the general population (prevalence 1:250-300), or at a γs value of 15. The HLA predisposition to T1DM is encoded by cis- and trans complementation DQA1*/DQB1* heterodimers which have an arginine at residue 52 of the A chain and a neutral amino acid (DQB1*0302, *0201) rather than a charged aspartic acid at residue 57 of the B chain (DQB1*0602/3 and DQB1*0301) </w:t>
      </w:r>
      <w:r w:rsidR="00787A34">
        <w:fldChar w:fldCharType="begin"/>
      </w:r>
      <w:r w:rsidR="00BE06CD">
        <w:instrText xml:space="preserve"> ADDIN EN.CITE &lt;EndNote&gt;&lt;Cite&gt;&lt;Author&gt;Todd&lt;/Author&gt;&lt;Year&gt;1997&lt;/Year&gt;&lt;RecNum&gt;78&lt;/RecNum&gt;&lt;DisplayText&gt;&lt;style face="superscript"&gt;37&lt;/style&gt;&lt;/DisplayText&gt;&lt;record&gt;&lt;rec-number&gt;78&lt;/rec-number&gt;&lt;foreign-keys&gt;&lt;key app="EN" db-id="v5we55d2hr5d2ae0v94xzpdozweza9r92v2r" timestamp="1490698178"&gt;78&lt;/key&gt;&lt;/foreign-keys&gt;&lt;ref-type name="Journal Article"&gt;17&lt;/ref-type&gt;&lt;contributors&gt;&lt;authors&gt;&lt;author&gt;Todd, J. A.&lt;/author&gt;&lt;/authors&gt;&lt;/contributors&gt;&lt;auth-address&gt;Wellcome Trust Centre for Human Genetics, Nuffield Department of Surgery, University of Oxford, Great Britain.&lt;/auth-address&gt;&lt;titles&gt;&lt;title&gt;Genetics of type 1 diabetes&lt;/title&gt;&lt;secondary-title&gt;Pathol Biol (Paris)&lt;/secondary-title&gt;&lt;/titles&gt;&lt;periodical&gt;&lt;full-title&gt;Pathol Biol (Paris)&lt;/full-title&gt;&lt;/periodical&gt;&lt;pages&gt;219-27&lt;/pages&gt;&lt;volume&gt;45&lt;/volume&gt;&lt;number&gt;3&lt;/number&gt;&lt;keywords&gt;&lt;keyword&gt;Animals&lt;/keyword&gt;&lt;keyword&gt;Chromosome Mapping&lt;/keyword&gt;&lt;keyword&gt;Diabetes Mellitus, Type 1/*genetics&lt;/keyword&gt;&lt;keyword&gt;Genome&lt;/keyword&gt;&lt;keyword&gt;Genome, Human&lt;/keyword&gt;&lt;keyword&gt;Humans&lt;/keyword&gt;&lt;keyword&gt;Mice&lt;/keyword&gt;&lt;/keywords&gt;&lt;dates&gt;&lt;year&gt;1997&lt;/year&gt;&lt;pub-dates&gt;&lt;date&gt;Mar&lt;/date&gt;&lt;/pub-dates&gt;&lt;/dates&gt;&lt;isbn&gt;0369-8114 (Print)&amp;#xD;0369-8114 (Linking)&lt;/isbn&gt;&lt;accession-num&gt;9296067&lt;/accession-num&gt;&lt;urls&gt;&lt;related-urls&gt;&lt;url&gt;https://www.ncbi.nlm.nih.gov/pubmed/9296067&lt;/url&gt;&lt;/related-urls&gt;&lt;/urls&gt;&lt;/record&gt;&lt;/Cite&gt;&lt;/EndNote&gt;</w:instrText>
      </w:r>
      <w:r w:rsidR="00787A34">
        <w:fldChar w:fldCharType="separate"/>
      </w:r>
      <w:r w:rsidR="00BE06CD" w:rsidRPr="00BE06CD">
        <w:rPr>
          <w:noProof/>
          <w:vertAlign w:val="superscript"/>
        </w:rPr>
        <w:t>37</w:t>
      </w:r>
      <w:r w:rsidR="00787A34">
        <w:fldChar w:fldCharType="end"/>
      </w:r>
      <w:r>
        <w:t>, as modified by DRB1*04 subtypes (*0401 and *0405 are susceptible and *0403 and 6 are resistant types)</w:t>
      </w:r>
      <w:r w:rsidR="00787A34">
        <w:fldChar w:fldCharType="begin"/>
      </w:r>
      <w:r w:rsidR="00BE06CD">
        <w:instrText xml:space="preserve"> ADDIN EN.CITE &lt;EndNote&gt;&lt;Cite&gt;&lt;Author&gt;She&lt;/Author&gt;&lt;Year&gt;1996&lt;/Year&gt;&lt;RecNum&gt;79&lt;/RecNum&gt;&lt;DisplayText&gt;&lt;style face="superscript"&gt;38&lt;/style&gt;&lt;/DisplayText&gt;&lt;record&gt;&lt;rec-number&gt;79&lt;/rec-number&gt;&lt;foreign-keys&gt;&lt;key app="EN" db-id="v5we55d2hr5d2ae0v94xzpdozweza9r92v2r" timestamp="1490698197"&gt;79&lt;/key&gt;&lt;/foreign-keys&gt;&lt;ref-type name="Journal Article"&gt;17&lt;/ref-type&gt;&lt;contributors&gt;&lt;authors&gt;&lt;author&gt;She, J. X.&lt;/author&gt;&lt;/authors&gt;&lt;/contributors&gt;&lt;auth-address&gt;Center for Mammalian Genetics, College of Medicine, University of Florida, Gainesville 32610, USA. she@cmg.health.ufl.edu&lt;/auth-address&gt;&lt;titles&gt;&lt;title&gt;Susceptibility to type I diabetes: HLA-DQ and DR revisited&lt;/title&gt;&lt;secondary-title&gt;Immunol Today&lt;/secondary-title&gt;&lt;/titles&gt;&lt;periodical&gt;&lt;full-title&gt;Immunol Today&lt;/full-title&gt;&lt;/periodical&gt;&lt;pages&gt;323-9&lt;/pages&gt;&lt;volume&gt;17&lt;/volume&gt;&lt;number&gt;7&lt;/number&gt;&lt;keywords&gt;&lt;keyword&gt;Continental Population Groups/genetics&lt;/keyword&gt;&lt;keyword&gt;Diabetes Mellitus, Type 1/*genetics/immunology&lt;/keyword&gt;&lt;keyword&gt;Disease Susceptibility&lt;/keyword&gt;&lt;keyword&gt;HLA-DQ Antigens/*genetics/immunology&lt;/keyword&gt;&lt;keyword&gt;HLA-DR Antigens/*genetics/immunology&lt;/keyword&gt;&lt;keyword&gt;Humans&lt;/keyword&gt;&lt;keyword&gt;Linkage Disequilibrium/genetics&lt;/keyword&gt;&lt;/keywords&gt;&lt;dates&gt;&lt;year&gt;1996&lt;/year&gt;&lt;pub-dates&gt;&lt;date&gt;Jul&lt;/date&gt;&lt;/pub-dates&gt;&lt;/dates&gt;&lt;isbn&gt;0167-5699 (Print)&amp;#xD;0167-5699 (Linking)&lt;/isbn&gt;&lt;accession-num&gt;8763818&lt;/accession-num&gt;&lt;urls&gt;&lt;related-urls&gt;&lt;url&gt;https://www.ncbi.nlm.nih.gov/pubmed/8763818&lt;/url&gt;&lt;/related-urls&gt;&lt;/urls&gt;&lt;/record&gt;&lt;/Cite&gt;&lt;/EndNote&gt;</w:instrText>
      </w:r>
      <w:r w:rsidR="00787A34">
        <w:fldChar w:fldCharType="separate"/>
      </w:r>
      <w:r w:rsidR="00BE06CD" w:rsidRPr="00BE06CD">
        <w:rPr>
          <w:noProof/>
          <w:vertAlign w:val="superscript"/>
        </w:rPr>
        <w:t>38</w:t>
      </w:r>
      <w:r w:rsidR="00787A34">
        <w:fldChar w:fldCharType="end"/>
      </w:r>
      <w:r>
        <w:t xml:space="preserve"> in the HLA genotype. Further, HLA-DP alleles have also been implicated, even though they are at a considerable recombination frequency away from the closely linked DR/DQ loci</w:t>
      </w:r>
      <w:r w:rsidR="00B81183">
        <w:t xml:space="preserve">. </w:t>
      </w:r>
      <w:r w:rsidR="00787A34">
        <w:fldChar w:fldCharType="begin"/>
      </w:r>
      <w:r w:rsidR="00BE06CD">
        <w:instrText xml:space="preserve"> ADDIN EN.CITE &lt;EndNote&gt;&lt;Cite&gt;&lt;Author&gt;Noble&lt;/Author&gt;&lt;Year&gt;1996&lt;/Year&gt;&lt;RecNum&gt;80&lt;/RecNum&gt;&lt;DisplayText&gt;&lt;style face="superscript"&gt;39&lt;/style&gt;&lt;/DisplayText&gt;&lt;record&gt;&lt;rec-number&gt;80&lt;/rec-number&gt;&lt;foreign-keys&gt;&lt;key app="EN" db-id="v5we55d2hr5d2ae0v94xzpdozweza9r92v2r" timestamp="1490698227"&gt;80&lt;/key&gt;&lt;/foreign-keys&gt;&lt;ref-type name="Journal Article"&gt;17&lt;/ref-type&gt;&lt;contributors&gt;&lt;authors&gt;&lt;author&gt;Noble, J. A.&lt;/author&gt;&lt;author&gt;Cavalli, A. S.&lt;/author&gt;&lt;author&gt;Erlich, H. A.&lt;/author&gt;&lt;/authors&gt;&lt;/contributors&gt;&lt;auth-address&gt;Department of Human Genetics, Roche Molecular Systems, Alameda, California, USA.&lt;/auth-address&gt;&lt;titles&gt;&lt;title&gt;DPB1*5901a: a novel HLA-DPB1 allele from a Caucasian family with insulin-dependent diabetes mellitus&lt;/title&gt;&lt;secondary-title&gt;Tissue Antigens&lt;/secondary-title&gt;&lt;/titles&gt;&lt;periodical&gt;&lt;full-title&gt;Tissue Antigens&lt;/full-title&gt;&lt;/periodical&gt;&lt;pages&gt;159-62&lt;/pages&gt;&lt;volume&gt;47&lt;/volume&gt;&lt;number&gt;2&lt;/number&gt;&lt;keywords&gt;&lt;keyword&gt;Alleles&lt;/keyword&gt;&lt;keyword&gt;Amino Acid Sequence&lt;/keyword&gt;&lt;keyword&gt;Base Sequence&lt;/keyword&gt;&lt;keyword&gt;Cloning, Molecular&lt;/keyword&gt;&lt;keyword&gt;Dna&lt;/keyword&gt;&lt;keyword&gt;Diabetes Mellitus, Type 1/*genetics/immunology&lt;/keyword&gt;&lt;keyword&gt;European Continental Ancestry Group&lt;/keyword&gt;&lt;keyword&gt;Female&lt;/keyword&gt;&lt;keyword&gt;HLA-DP Antigens/*genetics&lt;/keyword&gt;&lt;keyword&gt;HLA-DP beta-Chains&lt;/keyword&gt;&lt;keyword&gt;Humans&lt;/keyword&gt;&lt;keyword&gt;Male&lt;/keyword&gt;&lt;keyword&gt;Molecular Sequence Data&lt;/keyword&gt;&lt;keyword&gt;Pedigree&lt;/keyword&gt;&lt;keyword&gt;Polymerase Chain Reaction&lt;/keyword&gt;&lt;/keywords&gt;&lt;dates&gt;&lt;year&gt;1996&lt;/year&gt;&lt;pub-dates&gt;&lt;date&gt;Feb&lt;/date&gt;&lt;/pub-dates&gt;&lt;/dates&gt;&lt;isbn&gt;0001-2815 (Print)&amp;#xD;0001-2815 (Linking)&lt;/isbn&gt;&lt;accession-num&gt;8851734&lt;/accession-num&gt;&lt;urls&gt;&lt;related-urls&gt;&lt;url&gt;https://www.ncbi.nlm.nih.gov/pubmed/8851734&lt;/url&gt;&lt;/related-urls&gt;&lt;/urls&gt;&lt;/record&gt;&lt;/Cite&gt;&lt;/EndNote&gt;</w:instrText>
      </w:r>
      <w:r w:rsidR="00787A34">
        <w:fldChar w:fldCharType="separate"/>
      </w:r>
      <w:r w:rsidR="00BE06CD" w:rsidRPr="00BE06CD">
        <w:rPr>
          <w:noProof/>
          <w:vertAlign w:val="superscript"/>
        </w:rPr>
        <w:t>39</w:t>
      </w:r>
      <w:r w:rsidR="00787A34">
        <w:fldChar w:fldCharType="end"/>
      </w:r>
      <w:r>
        <w:t xml:space="preserve"> Other genes involved include the variable number of tandem repeat (VNTR) alleles 5' to the insulin (INS) gene on chromosome 11p15, where the protective class III alleles (&gt;200 repeats) are associated with increased expression of insulin in the thymus, leading to a more efficient eradication of insulin autoreactive T cells than class I alleles (26-63 repeats) that confer susceptibility to develop diabetes.</w:t>
      </w:r>
      <w:r w:rsidR="00787A34">
        <w:fldChar w:fldCharType="begin">
          <w:fldData xml:space="preserve">PEVuZE5vdGU+PENpdGU+PEF1dGhvcj5QdWdsaWVzZTwvQXV0aG9yPjxZZWFyPjE5OTc8L1llYXI+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</w:fldData>
        </w:fldChar>
      </w:r>
      <w:r w:rsidR="00BE06CD">
        <w:instrText xml:space="preserve"> ADDIN EN.CITE </w:instrText>
      </w:r>
      <w:r w:rsidR="00BE06CD">
        <w:fldChar w:fldCharType="begin">
          <w:fldData xml:space="preserve">PEVuZE5vdGU+PENpdGU+PEF1dGhvcj5QdWdsaWVzZTwvQXV0aG9yPjxZZWFyPjE5OTc8L1llYXI+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</w:fldData>
        </w:fldChar>
      </w:r>
      <w:r w:rsidR="00BE06CD">
        <w:instrText xml:space="preserve"> ADDIN EN.CITE.DATA </w:instrText>
      </w:r>
      <w:r w:rsidR="00BE06CD">
        <w:fldChar w:fldCharType="end"/>
      </w:r>
      <w:r w:rsidR="00787A34">
        <w:fldChar w:fldCharType="separate"/>
      </w:r>
      <w:r w:rsidR="00BE06CD" w:rsidRPr="00BE06CD">
        <w:rPr>
          <w:noProof/>
          <w:vertAlign w:val="superscript"/>
        </w:rPr>
        <w:t>40,41</w:t>
      </w:r>
      <w:r w:rsidR="00787A34">
        <w:fldChar w:fldCharType="end"/>
      </w:r>
      <w:r>
        <w:t xml:space="preserve"> There are also CTLA-4 gene polymorphisms on chromosome 2q that are associated with T1DM. CTLA-4 is an induced accessory molecule that is expressed on activated T cells. CTLA-4 interacts with B7.2 expressed by antigen presenting cells (APC), signaling apoptosis of T cells that become activated as part of an immune response, thereby confining the immune response. The </w:t>
      </w:r>
      <w:r w:rsidR="004B607E">
        <w:t>non-obese diabetic(</w:t>
      </w:r>
      <w:r>
        <w:t>NOD</w:t>
      </w:r>
      <w:r w:rsidR="004B607E">
        <w:t>)</w:t>
      </w:r>
      <w:r>
        <w:t xml:space="preserve"> mouse</w:t>
      </w:r>
      <w:r w:rsidR="004B607E">
        <w:t>, a model for autoimmune diabetes,</w:t>
      </w:r>
      <w:r>
        <w:t xml:space="preserve"> has an enlarged lymphoid mass because of resistance of their T cells to undergo apoptosis, as do CTLA-4 knockout mice, which readily develop lymphocytic organ infiltrates like NOD mice. These genes thus collectively affect the general ability to be tolerant to "self" antigens. Another susceptibility locus, (the IDDM 4) in the genomic interval on chr</w:t>
      </w:r>
      <w:r w:rsidR="004B607E">
        <w:t>omosome</w:t>
      </w:r>
      <w:r>
        <w:rPr>
          <w:spacing w:val="-23"/>
        </w:rPr>
        <w:t xml:space="preserve"> </w:t>
      </w:r>
      <w:r>
        <w:t xml:space="preserve">11q13harbors the high affinity IgE Fc receptor gene that has been linked to atopy and asthma, which are </w:t>
      </w:r>
      <w:r w:rsidR="004B607E">
        <w:t>characterized by</w:t>
      </w:r>
      <w:r>
        <w:t>Th2 responses that may protect individuals against the development of anti- islet Th1 responses</w:t>
      </w:r>
      <w:r w:rsidR="004B607E">
        <w:t>,</w:t>
      </w:r>
      <w:r>
        <w:t xml:space="preserve"> and thereby protect against T1DM. There are other genomic intervals associated with or linked to T1DM that have been putatively mapped, but these mostly lack plausible candidate genes in the DNA region, and pathogenic mechanisms for them cannot yet be offered</w:t>
      </w:r>
      <w:r w:rsidR="009F7952">
        <w:t>.</w:t>
      </w:r>
      <w:r w:rsidR="00635A42">
        <w:t xml:space="preserve"> </w:t>
      </w:r>
      <w:r>
        <w:t>The NOD mouse however has been subjected to extensive genetic mapping studies, in the hopes that genomic intervals harboring susceptibility or protective genes which are syntenic to humans will be discovered, thus hastening the identification of equivalent defective genes.</w:t>
      </w:r>
    </w:p>
    <w:p w14:paraId="385976CC" w14:textId="77777777" w:rsidR="006B73A1" w:rsidRDefault="006B73A1">
      <w:pPr>
        <w:pStyle w:val="BodyText"/>
        <w:spacing w:before="6"/>
        <w:rPr>
          <w:sz w:val="24"/>
        </w:rPr>
      </w:pPr>
    </w:p>
    <w:tbl>
      <w:tblPr>
        <w:tblW w:w="0" w:type="auto"/>
        <w:tblInd w:w="497" w:type="dxa"/>
        <w:tblBorders>
          <w:top w:val="single" w:sz="6" w:space="0" w:color="A1A1A1"/>
          <w:left w:val="single" w:sz="6" w:space="0" w:color="A1A1A1"/>
          <w:bottom w:val="single" w:sz="6" w:space="0" w:color="A1A1A1"/>
          <w:right w:val="single" w:sz="6" w:space="0" w:color="A1A1A1"/>
          <w:insideH w:val="single" w:sz="6" w:space="0" w:color="A1A1A1"/>
          <w:insideV w:val="single" w:sz="6" w:space="0" w:color="A1A1A1"/>
        </w:tblBorders>
        <w:tblLayout w:type="fixed"/>
        <w:tblCellMar>
          <w:left w:w="0" w:type="dxa"/>
          <w:right w:w="0" w:type="dxa"/>
        </w:tblCellMar>
        <w:tblLook w:val="01E0" w:firstRow="1" w:lastRow="1" w:firstColumn="1" w:lastColumn="1" w:noHBand="0" w:noVBand="0"/>
      </w:tblPr>
      <w:tblGrid>
        <w:gridCol w:w="2023"/>
        <w:gridCol w:w="2028"/>
        <w:gridCol w:w="2474"/>
        <w:gridCol w:w="2026"/>
      </w:tblGrid>
      <w:tr w:rsidR="006B73A1" w14:paraId="3FD30559" w14:textId="77777777">
        <w:trPr>
          <w:trHeight w:hRule="exact" w:val="402"/>
        </w:trPr>
        <w:tc>
          <w:tcPr>
            <w:tcW w:w="8551" w:type="dxa"/>
            <w:gridSpan w:val="4"/>
            <w:tcBorders>
              <w:top w:val="double" w:sz="4" w:space="0" w:color="A1A1A1"/>
              <w:left w:val="single" w:sz="6" w:space="0" w:color="F0F0F0"/>
              <w:bottom w:val="single" w:sz="12" w:space="0" w:color="A1A1A1"/>
            </w:tcBorders>
            <w:shd w:val="clear" w:color="auto" w:fill="99CCFF"/>
          </w:tcPr>
          <w:p w14:paraId="5B2F4766" w14:textId="359A6B7E" w:rsidR="006B73A1" w:rsidRDefault="00542C1A">
            <w:pPr>
              <w:pStyle w:val="TableParagraph"/>
              <w:spacing w:before="55"/>
              <w:ind w:left="56"/>
              <w:rPr>
                <w:b/>
              </w:rPr>
            </w:pPr>
            <w:r>
              <w:rPr>
                <w:b/>
              </w:rPr>
              <w:t xml:space="preserve">Table </w:t>
            </w:r>
            <w:r w:rsidR="0090678F">
              <w:rPr>
                <w:b/>
              </w:rPr>
              <w:t>4</w:t>
            </w:r>
            <w:r w:rsidR="00A609A3">
              <w:rPr>
                <w:b/>
              </w:rPr>
              <w:t>:</w:t>
            </w:r>
            <w:r w:rsidR="00B81183">
              <w:t xml:space="preserve"> Genotypes of the HLA complex associated with Diabetes Mellitus</w:t>
            </w:r>
          </w:p>
        </w:tc>
      </w:tr>
      <w:tr w:rsidR="006B73A1" w14:paraId="36070B99" w14:textId="77777777">
        <w:trPr>
          <w:trHeight w:hRule="exact" w:val="658"/>
        </w:trPr>
        <w:tc>
          <w:tcPr>
            <w:tcW w:w="2023" w:type="dxa"/>
            <w:tcBorders>
              <w:top w:val="single" w:sz="12" w:space="0" w:color="A1A1A1"/>
              <w:left w:val="single" w:sz="6" w:space="0" w:color="F0F0F0"/>
              <w:bottom w:val="single" w:sz="12" w:space="0" w:color="A1A1A1"/>
              <w:right w:val="double" w:sz="4" w:space="0" w:color="A1A1A1"/>
            </w:tcBorders>
          </w:tcPr>
          <w:p w14:paraId="1D80F363" w14:textId="77777777" w:rsidR="006B73A1" w:rsidRDefault="00542C1A">
            <w:pPr>
              <w:pStyle w:val="TableParagraph"/>
              <w:ind w:left="56"/>
              <w:rPr>
                <w:b/>
              </w:rPr>
            </w:pPr>
            <w:r>
              <w:rPr>
                <w:b/>
              </w:rPr>
              <w:t>Locus</w:t>
            </w:r>
          </w:p>
        </w:tc>
        <w:tc>
          <w:tcPr>
            <w:tcW w:w="2028" w:type="dxa"/>
            <w:tcBorders>
              <w:top w:val="single" w:sz="12" w:space="0" w:color="A1A1A1"/>
              <w:left w:val="double" w:sz="4" w:space="0" w:color="A1A1A1"/>
              <w:bottom w:val="single" w:sz="12" w:space="0" w:color="A1A1A1"/>
              <w:right w:val="double" w:sz="4" w:space="0" w:color="A1A1A1"/>
            </w:tcBorders>
          </w:tcPr>
          <w:p w14:paraId="7705DE73" w14:textId="77777777" w:rsidR="006B73A1" w:rsidRDefault="00542C1A">
            <w:pPr>
              <w:pStyle w:val="TableParagraph"/>
              <w:ind w:left="251"/>
              <w:rPr>
                <w:b/>
              </w:rPr>
            </w:pPr>
            <w:r>
              <w:rPr>
                <w:b/>
              </w:rPr>
              <w:t>Chromosome</w:t>
            </w:r>
          </w:p>
        </w:tc>
        <w:tc>
          <w:tcPr>
            <w:tcW w:w="2474" w:type="dxa"/>
            <w:tcBorders>
              <w:top w:val="single" w:sz="12" w:space="0" w:color="A1A1A1"/>
              <w:left w:val="double" w:sz="4" w:space="0" w:color="A1A1A1"/>
              <w:bottom w:val="single" w:sz="12" w:space="0" w:color="A1A1A1"/>
              <w:right w:val="double" w:sz="4" w:space="0" w:color="A1A1A1"/>
            </w:tcBorders>
          </w:tcPr>
          <w:p w14:paraId="3733D88A" w14:textId="77777777" w:rsidR="006B73A1" w:rsidRDefault="00542C1A">
            <w:pPr>
              <w:pStyle w:val="TableParagraph"/>
              <w:ind w:right="109" w:firstLine="628"/>
              <w:rPr>
                <w:b/>
              </w:rPr>
            </w:pPr>
            <w:r>
              <w:rPr>
                <w:b/>
              </w:rPr>
              <w:t>Candidate Genes/Microsatellites</w:t>
            </w:r>
          </w:p>
        </w:tc>
        <w:tc>
          <w:tcPr>
            <w:tcW w:w="2026" w:type="dxa"/>
            <w:tcBorders>
              <w:top w:val="single" w:sz="12" w:space="0" w:color="A1A1A1"/>
              <w:left w:val="double" w:sz="4" w:space="0" w:color="A1A1A1"/>
              <w:bottom w:val="single" w:sz="12" w:space="0" w:color="A1A1A1"/>
            </w:tcBorders>
          </w:tcPr>
          <w:p w14:paraId="5B06FC39" w14:textId="77777777" w:rsidR="006B73A1" w:rsidRDefault="00542C1A">
            <w:pPr>
              <w:pStyle w:val="TableParagraph"/>
              <w:ind w:left="398"/>
              <w:rPr>
                <w:b/>
              </w:rPr>
            </w:pPr>
            <w:r>
              <w:rPr>
                <w:b/>
              </w:rPr>
              <w:t>References</w:t>
            </w:r>
          </w:p>
        </w:tc>
      </w:tr>
      <w:tr w:rsidR="006B73A1" w14:paraId="1DCBCFD7" w14:textId="77777777" w:rsidTr="00AE4CE2">
        <w:trPr>
          <w:trHeight w:hRule="exact" w:val="396"/>
        </w:trPr>
        <w:tc>
          <w:tcPr>
            <w:tcW w:w="2023" w:type="dxa"/>
            <w:tcBorders>
              <w:top w:val="single" w:sz="12" w:space="0" w:color="A1A1A1"/>
              <w:left w:val="single" w:sz="6" w:space="0" w:color="F0F0F0"/>
              <w:right w:val="double" w:sz="4" w:space="0" w:color="A1A1A1"/>
            </w:tcBorders>
          </w:tcPr>
          <w:p w14:paraId="4754ADD8" w14:textId="77777777" w:rsidR="006B73A1" w:rsidRDefault="00542C1A">
            <w:pPr>
              <w:pStyle w:val="TableParagraph"/>
              <w:ind w:left="56"/>
            </w:pPr>
            <w:r>
              <w:t>IDDM1</w:t>
            </w:r>
          </w:p>
        </w:tc>
        <w:tc>
          <w:tcPr>
            <w:tcW w:w="2028" w:type="dxa"/>
            <w:tcBorders>
              <w:top w:val="single" w:sz="12" w:space="0" w:color="A1A1A1"/>
              <w:left w:val="double" w:sz="4" w:space="0" w:color="A1A1A1"/>
              <w:right w:val="double" w:sz="4" w:space="0" w:color="A1A1A1"/>
            </w:tcBorders>
          </w:tcPr>
          <w:p w14:paraId="169E1954" w14:textId="77777777" w:rsidR="006B73A1" w:rsidRDefault="00542C1A">
            <w:pPr>
              <w:pStyle w:val="TableParagraph"/>
            </w:pPr>
            <w:r>
              <w:t>6p21.3*</w:t>
            </w:r>
          </w:p>
        </w:tc>
        <w:tc>
          <w:tcPr>
            <w:tcW w:w="2474" w:type="dxa"/>
            <w:tcBorders>
              <w:top w:val="single" w:sz="12" w:space="0" w:color="A1A1A1"/>
              <w:left w:val="double" w:sz="4" w:space="0" w:color="A1A1A1"/>
              <w:right w:val="double" w:sz="4" w:space="0" w:color="A1A1A1"/>
            </w:tcBorders>
          </w:tcPr>
          <w:p w14:paraId="4A3E6788" w14:textId="77777777" w:rsidR="006B73A1" w:rsidRDefault="00542C1A">
            <w:pPr>
              <w:pStyle w:val="TableParagraph"/>
              <w:ind w:right="109"/>
            </w:pPr>
            <w:r>
              <w:t>HLA-DQ/DR</w:t>
            </w:r>
          </w:p>
        </w:tc>
        <w:tc>
          <w:tcPr>
            <w:tcW w:w="2026" w:type="dxa"/>
            <w:tcBorders>
              <w:top w:val="single" w:sz="12" w:space="0" w:color="A1A1A1"/>
              <w:left w:val="double" w:sz="4" w:space="0" w:color="A1A1A1"/>
            </w:tcBorders>
          </w:tcPr>
          <w:p w14:paraId="5716B933" w14:textId="001A990B" w:rsidR="006B73A1" w:rsidRDefault="00787A34">
            <w:pPr>
              <w:pStyle w:val="TableParagraph"/>
            </w:pPr>
            <w:r>
              <w:fldChar w:fldCharType="begin">
                <w:fldData xml:space="preserve">PEVuZE5vdGU+PENpdGU+PEF1dGhvcj5OZXJ1cDwvQXV0aG9yPjxZZWFyPjE5NzQ8L1llYXI+PFJl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</w:fldData>
              </w:fldChar>
            </w:r>
            <w:r w:rsidR="00BE06CD">
              <w:instrText xml:space="preserve"> ADDIN EN.CITE </w:instrText>
            </w:r>
            <w:r w:rsidR="00BE06CD">
              <w:fldChar w:fldCharType="begin">
                <w:fldData xml:space="preserve">PEVuZE5vdGU+PENpdGU+PEF1dGhvcj5OZXJ1cDwvQXV0aG9yPjxZZWFyPjE5NzQ8L1llYXI+PFJl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</w:fldData>
              </w:fldChar>
            </w:r>
            <w:r w:rsidR="00BE06CD">
              <w:instrText xml:space="preserve"> ADDIN EN.CITE.DATA </w:instrText>
            </w:r>
            <w:r w:rsidR="00BE06CD">
              <w:fldChar w:fldCharType="end"/>
            </w:r>
            <w:r>
              <w:fldChar w:fldCharType="separate"/>
            </w:r>
            <w:r w:rsidR="00BE06CD" w:rsidRPr="00BE06CD">
              <w:rPr>
                <w:noProof/>
                <w:vertAlign w:val="superscript"/>
              </w:rPr>
              <w:t>42,43</w:t>
            </w:r>
            <w:r>
              <w:fldChar w:fldCharType="end"/>
            </w:r>
          </w:p>
        </w:tc>
      </w:tr>
      <w:tr w:rsidR="006B73A1" w14:paraId="4A595B7A" w14:textId="77777777" w:rsidTr="00AE4CE2">
        <w:trPr>
          <w:trHeight w:hRule="exact" w:val="354"/>
        </w:trPr>
        <w:tc>
          <w:tcPr>
            <w:tcW w:w="2023" w:type="dxa"/>
            <w:tcBorders>
              <w:left w:val="single" w:sz="6" w:space="0" w:color="F0F0F0"/>
              <w:bottom w:val="single" w:sz="12" w:space="0" w:color="A1A1A1"/>
              <w:right w:val="double" w:sz="4" w:space="0" w:color="A1A1A1"/>
            </w:tcBorders>
          </w:tcPr>
          <w:p w14:paraId="2EF13DAE" w14:textId="77777777" w:rsidR="006B73A1" w:rsidRDefault="00542C1A">
            <w:pPr>
              <w:pStyle w:val="TableParagraph"/>
              <w:spacing w:before="65"/>
              <w:ind w:left="56"/>
            </w:pPr>
            <w:r>
              <w:t>IDDM2</w:t>
            </w:r>
          </w:p>
        </w:tc>
        <w:tc>
          <w:tcPr>
            <w:tcW w:w="2028" w:type="dxa"/>
            <w:tcBorders>
              <w:left w:val="double" w:sz="4" w:space="0" w:color="A1A1A1"/>
              <w:bottom w:val="single" w:sz="12" w:space="0" w:color="A1A1A1"/>
              <w:right w:val="double" w:sz="4" w:space="0" w:color="A1A1A1"/>
            </w:tcBorders>
          </w:tcPr>
          <w:p w14:paraId="77D7F621" w14:textId="77777777" w:rsidR="006B73A1" w:rsidRDefault="00542C1A">
            <w:pPr>
              <w:pStyle w:val="TableParagraph"/>
              <w:spacing w:before="65"/>
            </w:pPr>
            <w:r>
              <w:t>11p15*</w:t>
            </w:r>
          </w:p>
        </w:tc>
        <w:tc>
          <w:tcPr>
            <w:tcW w:w="2474" w:type="dxa"/>
            <w:tcBorders>
              <w:left w:val="double" w:sz="4" w:space="0" w:color="A1A1A1"/>
              <w:bottom w:val="single" w:sz="12" w:space="0" w:color="A1A1A1"/>
              <w:right w:val="double" w:sz="4" w:space="0" w:color="A1A1A1"/>
            </w:tcBorders>
          </w:tcPr>
          <w:p w14:paraId="330A397D" w14:textId="77777777" w:rsidR="006B73A1" w:rsidRDefault="00542C1A">
            <w:pPr>
              <w:pStyle w:val="TableParagraph"/>
              <w:spacing w:before="65"/>
              <w:ind w:right="109"/>
            </w:pPr>
            <w:r>
              <w:t>INS VNTR</w:t>
            </w:r>
          </w:p>
        </w:tc>
        <w:tc>
          <w:tcPr>
            <w:tcW w:w="2026" w:type="dxa"/>
            <w:tcBorders>
              <w:left w:val="double" w:sz="4" w:space="0" w:color="A1A1A1"/>
              <w:bottom w:val="single" w:sz="12" w:space="0" w:color="A1A1A1"/>
            </w:tcBorders>
          </w:tcPr>
          <w:p w14:paraId="2A4C40A9" w14:textId="176DED6D" w:rsidR="006B73A1" w:rsidRDefault="00787A34">
            <w:pPr>
              <w:pStyle w:val="TableParagraph"/>
              <w:spacing w:before="65"/>
            </w:pPr>
            <w:r>
              <w:fldChar w:fldCharType="begin">
                <w:fldData xml:space="preserve">PEVuZE5vdGU+PENpdGU+PEF1dGhvcj5CZWxsPC9BdXRob3I+PFllYXI+MTk4NDwvWWVhcj48UmVj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</w:fldData>
              </w:fldChar>
            </w:r>
            <w:r w:rsidR="00BE06CD">
              <w:instrText xml:space="preserve"> ADDIN EN.CITE </w:instrText>
            </w:r>
            <w:r w:rsidR="00BE06CD">
              <w:fldChar w:fldCharType="begin">
                <w:fldData xml:space="preserve">PEVuZE5vdGU+PENpdGU+PEF1dGhvcj5CZWxsPC9BdXRob3I+PFllYXI+MTk4NDwvWWVhcj48UmVj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</w:fldData>
              </w:fldChar>
            </w:r>
            <w:r w:rsidR="00BE06CD">
              <w:instrText xml:space="preserve"> ADDIN EN.CITE.DATA </w:instrText>
            </w:r>
            <w:r w:rsidR="00BE06CD">
              <w:fldChar w:fldCharType="end"/>
            </w:r>
            <w:r>
              <w:fldChar w:fldCharType="separate"/>
            </w:r>
            <w:r w:rsidR="00BE06CD" w:rsidRPr="00BE06CD">
              <w:rPr>
                <w:noProof/>
                <w:vertAlign w:val="superscript"/>
              </w:rPr>
              <w:t>44,45</w:t>
            </w:r>
            <w:r>
              <w:fldChar w:fldCharType="end"/>
            </w:r>
          </w:p>
        </w:tc>
      </w:tr>
      <w:tr w:rsidR="006B73A1" w14:paraId="527A34E0" w14:textId="77777777" w:rsidTr="00AE4CE2">
        <w:trPr>
          <w:trHeight w:hRule="exact" w:val="369"/>
        </w:trPr>
        <w:tc>
          <w:tcPr>
            <w:tcW w:w="2023" w:type="dxa"/>
            <w:tcBorders>
              <w:top w:val="single" w:sz="12" w:space="0" w:color="A1A1A1"/>
              <w:left w:val="single" w:sz="6" w:space="0" w:color="F0F0F0"/>
              <w:right w:val="double" w:sz="4" w:space="0" w:color="A1A1A1"/>
            </w:tcBorders>
          </w:tcPr>
          <w:p w14:paraId="6117271E" w14:textId="77777777" w:rsidR="006B73A1" w:rsidRDefault="00542C1A">
            <w:pPr>
              <w:pStyle w:val="TableParagraph"/>
              <w:spacing w:before="60"/>
              <w:ind w:left="56"/>
            </w:pPr>
            <w:r>
              <w:t>IDDM3</w:t>
            </w:r>
          </w:p>
        </w:tc>
        <w:tc>
          <w:tcPr>
            <w:tcW w:w="2028" w:type="dxa"/>
            <w:tcBorders>
              <w:top w:val="single" w:sz="12" w:space="0" w:color="A1A1A1"/>
              <w:left w:val="double" w:sz="4" w:space="0" w:color="A1A1A1"/>
              <w:right w:val="double" w:sz="4" w:space="0" w:color="A1A1A1"/>
            </w:tcBorders>
          </w:tcPr>
          <w:p w14:paraId="504494E5" w14:textId="77777777" w:rsidR="006B73A1" w:rsidRDefault="00542C1A">
            <w:pPr>
              <w:pStyle w:val="TableParagraph"/>
              <w:spacing w:before="60"/>
            </w:pPr>
            <w:r>
              <w:t>15q26</w:t>
            </w:r>
          </w:p>
        </w:tc>
        <w:tc>
          <w:tcPr>
            <w:tcW w:w="2474" w:type="dxa"/>
            <w:tcBorders>
              <w:top w:val="single" w:sz="12" w:space="0" w:color="A1A1A1"/>
              <w:left w:val="double" w:sz="4" w:space="0" w:color="A1A1A1"/>
              <w:right w:val="double" w:sz="4" w:space="0" w:color="A1A1A1"/>
            </w:tcBorders>
          </w:tcPr>
          <w:p w14:paraId="7210FDB7" w14:textId="77777777" w:rsidR="006B73A1" w:rsidRDefault="00542C1A">
            <w:pPr>
              <w:pStyle w:val="TableParagraph"/>
              <w:spacing w:before="60"/>
              <w:ind w:right="109"/>
            </w:pPr>
            <w:r>
              <w:t>D15s107</w:t>
            </w:r>
          </w:p>
        </w:tc>
        <w:tc>
          <w:tcPr>
            <w:tcW w:w="2026" w:type="dxa"/>
            <w:tcBorders>
              <w:top w:val="single" w:sz="12" w:space="0" w:color="A1A1A1"/>
              <w:left w:val="double" w:sz="4" w:space="0" w:color="A1A1A1"/>
            </w:tcBorders>
          </w:tcPr>
          <w:p w14:paraId="10E23E3C" w14:textId="6F3A2B70" w:rsidR="006B73A1" w:rsidRDefault="00787A34">
            <w:pPr>
              <w:pStyle w:val="TableParagraph"/>
              <w:spacing w:before="60"/>
            </w:pPr>
            <w:r>
              <w:fldChar w:fldCharType="begin"/>
            </w:r>
            <w:r w:rsidR="00BE06CD">
              <w:instrText xml:space="preserve"> ADDIN EN.CITE &lt;EndNote&gt;&lt;Cite&gt;&lt;Author&gt;Field&lt;/Author&gt;&lt;Year&gt;1994&lt;/Year&gt;&lt;RecNum&gt;90&lt;/RecNum&gt;&lt;DisplayText&gt;&lt;style face="superscript"&gt;46&lt;/style&gt;&lt;/DisplayText&gt;&lt;record&gt;&lt;rec-number&gt;90&lt;/rec-number&gt;&lt;foreign-keys&gt;&lt;key app="EN" db-id="v5we55d2hr5d2ae0v94xzpdozweza9r92v2r" timestamp="1490698854"&gt;90&lt;/key&gt;&lt;/foreign-keys&gt;&lt;ref-type name="Journal Article"&gt;17&lt;/ref-type&gt;&lt;contributors&gt;&lt;authors&gt;&lt;author&gt;Field, L. L.&lt;/author&gt;&lt;author&gt;Tobias, R.&lt;/author&gt;&lt;author&gt;Magnus, T.&lt;/author&gt;&lt;/authors&gt;&lt;/contributors&gt;&lt;auth-address&gt;Department of Medical Genetics, University of Calgary, Alberta, Canada.&lt;/auth-address&gt;&lt;titles&gt;&lt;title&gt;A locus on chromosome 15q26 (IDDM3) produces susceptibility to insulin-dependent diabetes mellitus&lt;/title&gt;&lt;secondary-title&gt;Nat Genet&lt;/secondary-title&gt;&lt;/titles&gt;&lt;periodical&gt;&lt;full-title&gt;Nat Genet&lt;/full-title&gt;&lt;/periodical&gt;&lt;pages&gt;189-94&lt;/pages&gt;&lt;volume&gt;8&lt;/volume&gt;&lt;number&gt;2&lt;/number&gt;&lt;keywords&gt;&lt;keyword&gt;Canada&lt;/keyword&gt;&lt;keyword&gt;Chromosome Mapping&lt;/keyword&gt;&lt;keyword&gt;*Chromosomes, Human, Pair 15&lt;/keyword&gt;&lt;keyword&gt;Diabetes Mellitus, Type 1/*genetics&lt;/keyword&gt;&lt;keyword&gt;Europe/ethnology&lt;/keyword&gt;&lt;keyword&gt;Genetic Heterogeneity&lt;/keyword&gt;&lt;keyword&gt;Genetic Markers&lt;/keyword&gt;&lt;keyword&gt;Genetic Predisposition to Disease&lt;/keyword&gt;&lt;keyword&gt;HLA-DR Antigens/genetics&lt;/keyword&gt;&lt;keyword&gt;Humans&lt;/keyword&gt;&lt;keyword&gt;Lod Score&lt;/keyword&gt;&lt;keyword&gt;Nuclear Family&lt;/keyword&gt;&lt;/keywords&gt;&lt;dates&gt;&lt;year&gt;1994&lt;/year&gt;&lt;pub-dates&gt;&lt;date&gt;Oct&lt;/date&gt;&lt;/pub-dates&gt;&lt;/dates&gt;&lt;isbn&gt;1061-4036 (Print)&amp;#xD;1061-4036 (Linking)&lt;/isbn&gt;&lt;accession-num&gt;7842018&lt;/accession-num&gt;&lt;urls&gt;&lt;related-urls&gt;&lt;url&gt;https://www.ncbi.nlm.nih.gov/pubmed/7842018&lt;/url&gt;&lt;/related-urls&gt;&lt;/urls&gt;&lt;electronic-resource-num&gt;10.1038/ng1094-189&lt;/electronic-resource-num&gt;&lt;/record&gt;&lt;/Cite&gt;&lt;/EndNote&gt;</w:instrText>
            </w:r>
            <w:r>
              <w:fldChar w:fldCharType="separate"/>
            </w:r>
            <w:r w:rsidR="00BE06CD" w:rsidRPr="00BE06CD">
              <w:rPr>
                <w:noProof/>
                <w:vertAlign w:val="superscript"/>
              </w:rPr>
              <w:t>46</w:t>
            </w:r>
            <w:r>
              <w:fldChar w:fldCharType="end"/>
            </w:r>
          </w:p>
        </w:tc>
      </w:tr>
      <w:tr w:rsidR="006B73A1" w14:paraId="43E42BCE" w14:textId="77777777">
        <w:trPr>
          <w:trHeight w:hRule="exact" w:val="658"/>
        </w:trPr>
        <w:tc>
          <w:tcPr>
            <w:tcW w:w="2023" w:type="dxa"/>
            <w:tcBorders>
              <w:left w:val="single" w:sz="6" w:space="0" w:color="F0F0F0"/>
              <w:right w:val="double" w:sz="4" w:space="0" w:color="A1A1A1"/>
            </w:tcBorders>
          </w:tcPr>
          <w:p w14:paraId="354B4E3E" w14:textId="77777777" w:rsidR="006B73A1" w:rsidRDefault="00542C1A">
            <w:pPr>
              <w:pStyle w:val="TableParagraph"/>
              <w:spacing w:before="67"/>
              <w:ind w:left="56"/>
            </w:pPr>
            <w:r>
              <w:t>IDDM4</w:t>
            </w:r>
          </w:p>
        </w:tc>
        <w:tc>
          <w:tcPr>
            <w:tcW w:w="2028" w:type="dxa"/>
            <w:tcBorders>
              <w:left w:val="double" w:sz="4" w:space="0" w:color="A1A1A1"/>
              <w:right w:val="double" w:sz="4" w:space="0" w:color="A1A1A1"/>
            </w:tcBorders>
          </w:tcPr>
          <w:p w14:paraId="25056456" w14:textId="77777777" w:rsidR="006B73A1" w:rsidRDefault="00542C1A">
            <w:pPr>
              <w:pStyle w:val="TableParagraph"/>
              <w:spacing w:before="67"/>
            </w:pPr>
            <w:r>
              <w:t>11q13</w:t>
            </w:r>
          </w:p>
        </w:tc>
        <w:tc>
          <w:tcPr>
            <w:tcW w:w="2474" w:type="dxa"/>
            <w:tcBorders>
              <w:left w:val="double" w:sz="4" w:space="0" w:color="A1A1A1"/>
              <w:right w:val="double" w:sz="4" w:space="0" w:color="A1A1A1"/>
            </w:tcBorders>
          </w:tcPr>
          <w:p w14:paraId="5AE6F97A" w14:textId="77777777" w:rsidR="006B73A1" w:rsidRDefault="00542C1A">
            <w:pPr>
              <w:pStyle w:val="TableParagraph"/>
              <w:spacing w:before="67"/>
              <w:ind w:right="268"/>
            </w:pPr>
            <w:r>
              <w:t>MDU1, ZFM1, RT6, FADD/MORT1, LRP5</w:t>
            </w:r>
          </w:p>
        </w:tc>
        <w:tc>
          <w:tcPr>
            <w:tcW w:w="2026" w:type="dxa"/>
            <w:tcBorders>
              <w:left w:val="double" w:sz="4" w:space="0" w:color="A1A1A1"/>
            </w:tcBorders>
          </w:tcPr>
          <w:p w14:paraId="69FDAD09" w14:textId="25A162C7" w:rsidR="006B73A1" w:rsidRDefault="00787A34">
            <w:pPr>
              <w:pStyle w:val="TableParagraph"/>
              <w:spacing w:before="67"/>
            </w:pPr>
            <w:r>
              <w:fldChar w:fldCharType="begin">
                <w:fldData xml:space="preserve">PEVuZE5vdGU+PENpdGU+PEF1dGhvcj5EYXZpZXM8L0F1dGhvcj48WWVhcj4xOTk0PC9ZZWFyPjxS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</w:fldData>
              </w:fldChar>
            </w:r>
            <w:r w:rsidR="00BE06CD">
              <w:instrText xml:space="preserve"> ADDIN EN.CITE </w:instrText>
            </w:r>
            <w:r w:rsidR="00BE06CD">
              <w:fldChar w:fldCharType="begin">
                <w:fldData xml:space="preserve">PEVuZE5vdGU+PENpdGU+PEF1dGhvcj5EYXZpZXM8L0F1dGhvcj48WWVhcj4xOTk0PC9ZZWFyPjxS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</w:fldData>
              </w:fldChar>
            </w:r>
            <w:r w:rsidR="00BE06CD">
              <w:instrText xml:space="preserve"> ADDIN EN.CITE.DATA </w:instrText>
            </w:r>
            <w:r w:rsidR="00BE06CD">
              <w:fldChar w:fldCharType="end"/>
            </w:r>
            <w:r>
              <w:fldChar w:fldCharType="separate"/>
            </w:r>
            <w:r w:rsidR="00BE06CD" w:rsidRPr="00BE06CD">
              <w:rPr>
                <w:noProof/>
                <w:vertAlign w:val="superscript"/>
              </w:rPr>
              <w:t>47,48</w:t>
            </w:r>
            <w:r>
              <w:fldChar w:fldCharType="end"/>
            </w:r>
          </w:p>
        </w:tc>
      </w:tr>
      <w:tr w:rsidR="006B73A1" w14:paraId="2860485A" w14:textId="77777777">
        <w:trPr>
          <w:trHeight w:hRule="exact" w:val="403"/>
        </w:trPr>
        <w:tc>
          <w:tcPr>
            <w:tcW w:w="2023" w:type="dxa"/>
            <w:tcBorders>
              <w:left w:val="single" w:sz="6" w:space="0" w:color="F0F0F0"/>
              <w:bottom w:val="single" w:sz="12" w:space="0" w:color="A1A1A1"/>
              <w:right w:val="double" w:sz="4" w:space="0" w:color="A1A1A1"/>
            </w:tcBorders>
          </w:tcPr>
          <w:p w14:paraId="23714924" w14:textId="77777777" w:rsidR="006B73A1" w:rsidRDefault="00542C1A">
            <w:pPr>
              <w:pStyle w:val="TableParagraph"/>
              <w:spacing w:before="65"/>
              <w:ind w:left="56"/>
            </w:pPr>
            <w:r>
              <w:t>IDDM5</w:t>
            </w:r>
          </w:p>
        </w:tc>
        <w:tc>
          <w:tcPr>
            <w:tcW w:w="2028" w:type="dxa"/>
            <w:tcBorders>
              <w:left w:val="double" w:sz="4" w:space="0" w:color="A1A1A1"/>
              <w:bottom w:val="single" w:sz="12" w:space="0" w:color="A1A1A1"/>
              <w:right w:val="double" w:sz="4" w:space="0" w:color="A1A1A1"/>
            </w:tcBorders>
          </w:tcPr>
          <w:p w14:paraId="4C0FB29C" w14:textId="77777777" w:rsidR="006B73A1" w:rsidRDefault="00542C1A">
            <w:pPr>
              <w:pStyle w:val="TableParagraph"/>
              <w:spacing w:before="65"/>
            </w:pPr>
            <w:r>
              <w:t>6q24-27</w:t>
            </w:r>
          </w:p>
        </w:tc>
        <w:tc>
          <w:tcPr>
            <w:tcW w:w="2474" w:type="dxa"/>
            <w:tcBorders>
              <w:left w:val="double" w:sz="4" w:space="0" w:color="A1A1A1"/>
              <w:bottom w:val="single" w:sz="12" w:space="0" w:color="A1A1A1"/>
              <w:right w:val="double" w:sz="4" w:space="0" w:color="A1A1A1"/>
            </w:tcBorders>
          </w:tcPr>
          <w:p w14:paraId="1143DDEC" w14:textId="77777777" w:rsidR="006B73A1" w:rsidRDefault="00542C1A">
            <w:pPr>
              <w:pStyle w:val="TableParagraph"/>
              <w:spacing w:before="65"/>
              <w:ind w:right="109"/>
            </w:pPr>
            <w:r>
              <w:t>ESR, MnSOD</w:t>
            </w:r>
          </w:p>
        </w:tc>
        <w:tc>
          <w:tcPr>
            <w:tcW w:w="2026" w:type="dxa"/>
            <w:tcBorders>
              <w:left w:val="double" w:sz="4" w:space="0" w:color="A1A1A1"/>
              <w:bottom w:val="single" w:sz="12" w:space="0" w:color="A1A1A1"/>
            </w:tcBorders>
          </w:tcPr>
          <w:p w14:paraId="73A552A4" w14:textId="3B573859" w:rsidR="006B73A1" w:rsidRDefault="00787A34">
            <w:pPr>
              <w:pStyle w:val="TableParagraph"/>
              <w:spacing w:before="65"/>
            </w:pPr>
            <w:r>
              <w:fldChar w:fldCharType="begin"/>
            </w:r>
            <w:r w:rsidR="00BE06CD">
              <w:instrText xml:space="preserve"> ADDIN EN.CITE &lt;EndNote&gt;&lt;Cite&gt;&lt;Author&gt;Delepine&lt;/Author&gt;&lt;Year&gt;1997&lt;/Year&gt;&lt;RecNum&gt;93&lt;/RecNum&gt;&lt;DisplayText&gt;&lt;style face="superscript"&gt;49&lt;/style&gt;&lt;/DisplayText&gt;&lt;record&gt;&lt;rec-number&gt;93&lt;/rec-number&gt;&lt;foreign-keys&gt;&lt;key app="EN" db-id="v5we55d2hr5d2ae0v94xzpdozweza9r92v2r" timestamp="1490698906"&gt;93&lt;/key&gt;&lt;/foreign-keys&gt;&lt;ref-type name="Journal Article"&gt;17&lt;/ref-type&gt;&lt;contributors&gt;&lt;authors&gt;&lt;author&gt;Delepine, M.&lt;/author&gt;&lt;author&gt;Pociot, F.&lt;/author&gt;&lt;author&gt;Habita, C.&lt;/author&gt;&lt;author&gt;Hashimoto, L.&lt;/author&gt;&lt;author&gt;Froguel, P.&lt;/author&gt;&lt;author&gt;Rotter, J.&lt;/author&gt;&lt;author&gt;Cambon-Thomsen, A.&lt;/author&gt;&lt;author&gt;Deschamps, I.&lt;/author&gt;&lt;author&gt;Djoulah, S.&lt;/author&gt;&lt;author&gt;Weissenbach, J.&lt;/author&gt;&lt;author&gt;Nerup, J.&lt;/author&gt;&lt;author&gt;Lathrop, M.&lt;/author&gt;&lt;author&gt;Julier, C.&lt;/author&gt;&lt;/authors&gt;&lt;/contributors&gt;&lt;auth-address&gt;Wellcome Trust Centre for Human Genetics, Oxford, United Kingdom.&lt;/auth-address&gt;&lt;titles&gt;&lt;title&gt;Evidence of a non-MHC susceptibility locus in type I diabetes linked to HLA on chromosome 6&lt;/title&gt;&lt;secondary-title&gt;Am J Hum Genet&lt;/secondary-title&gt;&lt;/titles&gt;&lt;periodical&gt;&lt;full-title&gt;Am J Hum Genet&lt;/full-title&gt;&lt;/periodical&gt;&lt;pages&gt;174-87&lt;/pages&gt;&lt;volume&gt;60&lt;/volume&gt;&lt;number&gt;1&lt;/number&gt;&lt;keywords&gt;&lt;keyword&gt;Adult&lt;/keyword&gt;&lt;keyword&gt;Age of Onset&lt;/keyword&gt;&lt;keyword&gt;*Chromosomes, Human, Pair 6&lt;/keyword&gt;&lt;keyword&gt;Diabetes Mellitus, Type 1/*genetics&lt;/keyword&gt;&lt;keyword&gt;Female&lt;/keyword&gt;&lt;keyword&gt;*Genetic Linkage&lt;/keyword&gt;&lt;keyword&gt;Genetic Predisposition to Disease&lt;/keyword&gt;&lt;keyword&gt;HLA Antigens/*genetics&lt;/keyword&gt;&lt;keyword&gt;Humans&lt;/keyword&gt;&lt;keyword&gt;*Major Histocompatibility Complex&lt;/keyword&gt;&lt;keyword&gt;Male&lt;/keyword&gt;&lt;keyword&gt;Microsatellite Repeats&lt;/keyword&gt;&lt;keyword&gt;Sex Characteristics&lt;/keyword&gt;&lt;/keywords&gt;&lt;dates&gt;&lt;year&gt;1997&lt;/year&gt;&lt;pub-dates&gt;&lt;date&gt;Jan&lt;/date&gt;&lt;/pub-dates&gt;&lt;/dates&gt;&lt;isbn&gt;0002-9297 (Print)&amp;#xD;0002-9297 (Linking)&lt;/isbn&gt;&lt;accession-num&gt;8981961&lt;/accession-num&gt;&lt;urls&gt;&lt;related-urls&gt;&lt;url&gt;https://www.ncbi.nlm.nih.gov/pubmed/8981961&lt;/url&gt;&lt;/related-urls&gt;&lt;/urls&gt;&lt;custom2&gt;PMC1712534&lt;/custom2&gt;&lt;/record&gt;&lt;/Cite&gt;&lt;/EndNote&gt;</w:instrText>
            </w:r>
            <w:r>
              <w:fldChar w:fldCharType="separate"/>
            </w:r>
            <w:r w:rsidR="00BE06CD" w:rsidRPr="00BE06CD">
              <w:rPr>
                <w:noProof/>
                <w:vertAlign w:val="superscript"/>
              </w:rPr>
              <w:t>49</w:t>
            </w:r>
            <w:r>
              <w:fldChar w:fldCharType="end"/>
            </w:r>
          </w:p>
        </w:tc>
      </w:tr>
      <w:tr w:rsidR="006B73A1" w14:paraId="498E4782" w14:textId="77777777">
        <w:trPr>
          <w:trHeight w:hRule="exact" w:val="655"/>
        </w:trPr>
        <w:tc>
          <w:tcPr>
            <w:tcW w:w="2023" w:type="dxa"/>
            <w:tcBorders>
              <w:top w:val="single" w:sz="12" w:space="0" w:color="A1A1A1"/>
              <w:left w:val="single" w:sz="6" w:space="0" w:color="F0F0F0"/>
              <w:right w:val="double" w:sz="4" w:space="0" w:color="A1A1A1"/>
            </w:tcBorders>
          </w:tcPr>
          <w:p w14:paraId="10C47865" w14:textId="77777777" w:rsidR="006B73A1" w:rsidRDefault="00542C1A">
            <w:pPr>
              <w:pStyle w:val="TableParagraph"/>
              <w:ind w:left="56"/>
            </w:pPr>
            <w:r>
              <w:t>IDDM6</w:t>
            </w:r>
          </w:p>
        </w:tc>
        <w:tc>
          <w:tcPr>
            <w:tcW w:w="2028" w:type="dxa"/>
            <w:tcBorders>
              <w:top w:val="single" w:sz="12" w:space="0" w:color="A1A1A1"/>
              <w:left w:val="double" w:sz="4" w:space="0" w:color="A1A1A1"/>
              <w:right w:val="double" w:sz="4" w:space="0" w:color="A1A1A1"/>
            </w:tcBorders>
          </w:tcPr>
          <w:p w14:paraId="5C4B6A0B" w14:textId="77777777" w:rsidR="006B73A1" w:rsidRDefault="00542C1A">
            <w:pPr>
              <w:pStyle w:val="TableParagraph"/>
            </w:pPr>
            <w:r>
              <w:t>18q12-q21</w:t>
            </w:r>
          </w:p>
        </w:tc>
        <w:tc>
          <w:tcPr>
            <w:tcW w:w="2474" w:type="dxa"/>
            <w:tcBorders>
              <w:top w:val="single" w:sz="12" w:space="0" w:color="A1A1A1"/>
              <w:left w:val="double" w:sz="4" w:space="0" w:color="A1A1A1"/>
              <w:right w:val="double" w:sz="4" w:space="0" w:color="A1A1A1"/>
            </w:tcBorders>
          </w:tcPr>
          <w:p w14:paraId="54302068" w14:textId="77777777" w:rsidR="006B73A1" w:rsidRDefault="00542C1A">
            <w:pPr>
              <w:pStyle w:val="TableParagraph"/>
              <w:spacing w:line="252" w:lineRule="exact"/>
              <w:ind w:right="109"/>
            </w:pPr>
            <w:r>
              <w:t>D18s487, D18s64, JK</w:t>
            </w:r>
          </w:p>
          <w:p w14:paraId="55580BA6" w14:textId="77777777" w:rsidR="006B73A1" w:rsidRDefault="00542C1A">
            <w:pPr>
              <w:pStyle w:val="TableParagraph"/>
              <w:spacing w:before="0" w:line="252" w:lineRule="exact"/>
              <w:ind w:right="109"/>
            </w:pPr>
            <w:r>
              <w:t>(Kidd locus)</w:t>
            </w:r>
          </w:p>
        </w:tc>
        <w:tc>
          <w:tcPr>
            <w:tcW w:w="2026" w:type="dxa"/>
            <w:tcBorders>
              <w:top w:val="single" w:sz="12" w:space="0" w:color="A1A1A1"/>
              <w:left w:val="double" w:sz="4" w:space="0" w:color="A1A1A1"/>
            </w:tcBorders>
          </w:tcPr>
          <w:p w14:paraId="2DC3BF4A" w14:textId="1C196FD2" w:rsidR="006B73A1" w:rsidRDefault="00787A34">
            <w:pPr>
              <w:pStyle w:val="TableParagraph"/>
            </w:pPr>
            <w:r>
              <w:fldChar w:fldCharType="begin">
                <w:fldData xml:space="preserve">PEVuZE5vdGU+PENpdGU+PEF1dGhvcj5NZXJyaW1hbjwvQXV0aG9yPjxZZWFyPjE5OTc8L1llYXI+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</w:fldData>
              </w:fldChar>
            </w:r>
            <w:r w:rsidR="00BE06CD">
              <w:instrText xml:space="preserve"> ADDIN EN.CITE </w:instrText>
            </w:r>
            <w:r w:rsidR="00BE06CD">
              <w:fldChar w:fldCharType="begin">
                <w:fldData xml:space="preserve">PEVuZE5vdGU+PENpdGU+PEF1dGhvcj5NZXJyaW1hbjwvQXV0aG9yPjxZZWFyPjE5OTc8L1llYXI+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</w:fldData>
              </w:fldChar>
            </w:r>
            <w:r w:rsidR="00BE06CD">
              <w:instrText xml:space="preserve"> ADDIN EN.CITE.DATA </w:instrText>
            </w:r>
            <w:r w:rsidR="00BE06CD">
              <w:fldChar w:fldCharType="end"/>
            </w:r>
            <w:r>
              <w:fldChar w:fldCharType="separate"/>
            </w:r>
            <w:r w:rsidR="00BE06CD" w:rsidRPr="00BE06CD">
              <w:rPr>
                <w:noProof/>
                <w:vertAlign w:val="superscript"/>
              </w:rPr>
              <w:t>50</w:t>
            </w:r>
            <w:r>
              <w:fldChar w:fldCharType="end"/>
            </w:r>
          </w:p>
        </w:tc>
      </w:tr>
      <w:tr w:rsidR="006B73A1" w14:paraId="1FC98D4F" w14:textId="77777777">
        <w:trPr>
          <w:trHeight w:hRule="exact" w:val="655"/>
        </w:trPr>
        <w:tc>
          <w:tcPr>
            <w:tcW w:w="2023" w:type="dxa"/>
            <w:tcBorders>
              <w:left w:val="single" w:sz="6" w:space="0" w:color="F0F0F0"/>
              <w:right w:val="double" w:sz="4" w:space="0" w:color="A1A1A1"/>
            </w:tcBorders>
          </w:tcPr>
          <w:p w14:paraId="725A26F5" w14:textId="77777777" w:rsidR="006B73A1" w:rsidRDefault="00542C1A">
            <w:pPr>
              <w:pStyle w:val="TableParagraph"/>
              <w:spacing w:before="65"/>
              <w:ind w:left="56"/>
            </w:pPr>
            <w:r>
              <w:t>IDDM7</w:t>
            </w:r>
          </w:p>
        </w:tc>
        <w:tc>
          <w:tcPr>
            <w:tcW w:w="2028" w:type="dxa"/>
            <w:tcBorders>
              <w:left w:val="double" w:sz="4" w:space="0" w:color="A1A1A1"/>
              <w:right w:val="double" w:sz="4" w:space="0" w:color="A1A1A1"/>
            </w:tcBorders>
          </w:tcPr>
          <w:p w14:paraId="079571F4" w14:textId="77777777" w:rsidR="006B73A1" w:rsidRDefault="00542C1A">
            <w:pPr>
              <w:pStyle w:val="TableParagraph"/>
              <w:spacing w:before="65"/>
            </w:pPr>
            <w:r>
              <w:t>2q31</w:t>
            </w:r>
          </w:p>
        </w:tc>
        <w:tc>
          <w:tcPr>
            <w:tcW w:w="2474" w:type="dxa"/>
            <w:tcBorders>
              <w:left w:val="double" w:sz="4" w:space="0" w:color="A1A1A1"/>
              <w:right w:val="double" w:sz="4" w:space="0" w:color="A1A1A1"/>
            </w:tcBorders>
          </w:tcPr>
          <w:p w14:paraId="0B415551" w14:textId="77777777" w:rsidR="006B73A1" w:rsidRDefault="00542C1A">
            <w:pPr>
              <w:pStyle w:val="TableParagraph"/>
              <w:spacing w:before="65"/>
              <w:ind w:right="439"/>
            </w:pPr>
            <w:r>
              <w:t>D2s152, IL-1, NEUROD, GALNT3</w:t>
            </w:r>
          </w:p>
        </w:tc>
        <w:tc>
          <w:tcPr>
            <w:tcW w:w="2026" w:type="dxa"/>
            <w:tcBorders>
              <w:left w:val="double" w:sz="4" w:space="0" w:color="A1A1A1"/>
            </w:tcBorders>
          </w:tcPr>
          <w:p w14:paraId="6472B653" w14:textId="16E39BB1" w:rsidR="006B73A1" w:rsidRDefault="00787A34">
            <w:pPr>
              <w:pStyle w:val="TableParagraph"/>
              <w:spacing w:before="65"/>
            </w:pPr>
            <w:r>
              <w:fldChar w:fldCharType="begin"/>
            </w:r>
            <w:r w:rsidR="00BE06CD">
              <w:instrText xml:space="preserve"> ADDIN EN.CITE &lt;EndNote&gt;&lt;Cite&gt;&lt;Author&gt;Owerbach&lt;/Author&gt;&lt;Year&gt;1995&lt;/Year&gt;&lt;RecNum&gt;95&lt;/RecNum&gt;&lt;DisplayText&gt;&lt;style face="superscript"&gt;51&lt;/style&gt;&lt;/DisplayText&gt;&lt;record&gt;&lt;rec-number&gt;95&lt;/rec-number&gt;&lt;foreign-keys&gt;&lt;key app="EN" db-id="v5we55d2hr5d2ae0v94xzpdozweza9r92v2r" timestamp="1490698963"&gt;95&lt;/key&gt;&lt;/foreign-keys&gt;&lt;ref-type name="Journal Article"&gt;17&lt;/ref-type&gt;&lt;contributors&gt;&lt;authors&gt;&lt;author&gt;Owerbach, D.&lt;/author&gt;&lt;author&gt;Gabbay, K. H.&lt;/author&gt;&lt;/authors&gt;&lt;/contributors&gt;&lt;auth-address&gt;Department of Pediatrics, Baylor College of Medicine, Houston, TX 77030.&lt;/auth-address&gt;&lt;titles&gt;&lt;title&gt;The HOXD8 locus (2q31) is linked to type I diabetes. Interaction with chromosome 6 and 11 disease susceptibility genes&lt;/title&gt;&lt;secondary-title&gt;Diabetes&lt;/secondary-title&gt;&lt;/titles&gt;&lt;periodical&gt;&lt;full-title&gt;Diabetes&lt;/full-title&gt;&lt;/periodical&gt;&lt;pages&gt;132-6&lt;/pages&gt;&lt;volume&gt;44&lt;/volume&gt;&lt;number&gt;1&lt;/number&gt;&lt;keywords&gt;&lt;keyword&gt;Alleles&lt;/keyword&gt;&lt;keyword&gt;*Chromosomes, Human, Pair 11&lt;/keyword&gt;&lt;keyword&gt;*Chromosomes, Human, Pair 6&lt;/keyword&gt;&lt;keyword&gt;Diabetes Mellitus, Type 1/*genetics&lt;/keyword&gt;&lt;keyword&gt;Family Health&lt;/keyword&gt;&lt;keyword&gt;Genes, Homeobox/*genetics&lt;/keyword&gt;&lt;keyword&gt;*Genetic Linkage&lt;/keyword&gt;&lt;keyword&gt;*Genetic Predisposition to Disease&lt;/keyword&gt;&lt;keyword&gt;Haplotypes&lt;/keyword&gt;&lt;keyword&gt;Humans&lt;/keyword&gt;&lt;/keywords&gt;&lt;dates&gt;&lt;year&gt;1995&lt;/year&gt;&lt;pub-dates&gt;&lt;date&gt;Jan&lt;/date&gt;&lt;/pub-dates&gt;&lt;/dates&gt;&lt;isbn&gt;0012-1797 (Print)&amp;#xD;0012-1797 (Linking)&lt;/isbn&gt;&lt;accession-num&gt;7813807&lt;/accession-num&gt;&lt;urls&gt;&lt;related-urls&gt;&lt;url&gt;https://www.ncbi.nlm.nih.gov/pubmed/7813807&lt;/url&gt;&lt;/related-urls&gt;&lt;/urls&gt;&lt;/record&gt;&lt;/Cite&gt;&lt;/EndNote&gt;</w:instrText>
            </w:r>
            <w:r>
              <w:fldChar w:fldCharType="separate"/>
            </w:r>
            <w:r w:rsidR="00BE06CD" w:rsidRPr="00BE06CD">
              <w:rPr>
                <w:noProof/>
                <w:vertAlign w:val="superscript"/>
              </w:rPr>
              <w:t>51</w:t>
            </w:r>
            <w:r>
              <w:fldChar w:fldCharType="end"/>
            </w:r>
          </w:p>
        </w:tc>
      </w:tr>
      <w:tr w:rsidR="006B73A1" w14:paraId="36C1EA90" w14:textId="77777777">
        <w:trPr>
          <w:trHeight w:hRule="exact" w:val="658"/>
        </w:trPr>
        <w:tc>
          <w:tcPr>
            <w:tcW w:w="2023" w:type="dxa"/>
            <w:tcBorders>
              <w:left w:val="single" w:sz="6" w:space="0" w:color="F0F0F0"/>
              <w:right w:val="double" w:sz="4" w:space="0" w:color="A1A1A1"/>
            </w:tcBorders>
          </w:tcPr>
          <w:p w14:paraId="123ECC8B" w14:textId="77777777" w:rsidR="006B73A1" w:rsidRDefault="00542C1A">
            <w:pPr>
              <w:pStyle w:val="TableParagraph"/>
              <w:spacing w:before="65"/>
              <w:ind w:left="56"/>
            </w:pPr>
            <w:r>
              <w:lastRenderedPageBreak/>
              <w:t>IDDM8</w:t>
            </w:r>
          </w:p>
        </w:tc>
        <w:tc>
          <w:tcPr>
            <w:tcW w:w="2028" w:type="dxa"/>
            <w:tcBorders>
              <w:left w:val="double" w:sz="4" w:space="0" w:color="A1A1A1"/>
              <w:right w:val="double" w:sz="4" w:space="0" w:color="A1A1A1"/>
            </w:tcBorders>
          </w:tcPr>
          <w:p w14:paraId="0E39B6DB" w14:textId="77777777" w:rsidR="006B73A1" w:rsidRDefault="00542C1A">
            <w:pPr>
              <w:pStyle w:val="TableParagraph"/>
              <w:spacing w:before="65"/>
            </w:pPr>
            <w:r>
              <w:t>6q25-27</w:t>
            </w:r>
          </w:p>
        </w:tc>
        <w:tc>
          <w:tcPr>
            <w:tcW w:w="2474" w:type="dxa"/>
            <w:tcBorders>
              <w:left w:val="double" w:sz="4" w:space="0" w:color="A1A1A1"/>
              <w:right w:val="double" w:sz="4" w:space="0" w:color="A1A1A1"/>
            </w:tcBorders>
          </w:tcPr>
          <w:p w14:paraId="5728B88A" w14:textId="77777777" w:rsidR="006B73A1" w:rsidRDefault="00542C1A">
            <w:pPr>
              <w:pStyle w:val="TableParagraph"/>
              <w:spacing w:before="65"/>
              <w:ind w:right="671"/>
            </w:pPr>
            <w:r>
              <w:t>D6s264, D6s446, D6s281</w:t>
            </w:r>
          </w:p>
        </w:tc>
        <w:tc>
          <w:tcPr>
            <w:tcW w:w="2026" w:type="dxa"/>
            <w:tcBorders>
              <w:left w:val="double" w:sz="4" w:space="0" w:color="A1A1A1"/>
            </w:tcBorders>
          </w:tcPr>
          <w:p w14:paraId="503C5CD3" w14:textId="2844C3B3" w:rsidR="006B73A1" w:rsidRDefault="00787A34">
            <w:pPr>
              <w:pStyle w:val="TableParagraph"/>
              <w:spacing w:before="65"/>
            </w:pPr>
            <w:r>
              <w:fldChar w:fldCharType="begin"/>
            </w:r>
            <w:r w:rsidR="00BE06CD">
              <w:instrText xml:space="preserve"> ADDIN EN.CITE &lt;EndNote&gt;&lt;Cite&gt;&lt;Author&gt;Delepine&lt;/Author&gt;&lt;Year&gt;1997&lt;/Year&gt;&lt;RecNum&gt;93&lt;/RecNum&gt;&lt;DisplayText&gt;&lt;style face="superscript"&gt;49&lt;/style&gt;&lt;/DisplayText&gt;&lt;record&gt;&lt;rec-number&gt;93&lt;/rec-number&gt;&lt;foreign-keys&gt;&lt;key app="EN" db-id="v5we55d2hr5d2ae0v94xzpdozweza9r92v2r" timestamp="1490698906"&gt;93&lt;/key&gt;&lt;/foreign-keys&gt;&lt;ref-type name="Journal Article"&gt;17&lt;/ref-type&gt;&lt;contributors&gt;&lt;authors&gt;&lt;author&gt;Delepine, M.&lt;/author&gt;&lt;author&gt;Pociot, F.&lt;/author&gt;&lt;author&gt;Habita, C.&lt;/author&gt;&lt;author&gt;Hashimoto, L.&lt;/author&gt;&lt;author&gt;Froguel, P.&lt;/author&gt;&lt;author&gt;Rotter, J.&lt;/author&gt;&lt;author&gt;Cambon-Thomsen, A.&lt;/author&gt;&lt;author&gt;Deschamps, I.&lt;/author&gt;&lt;author&gt;Djoulah, S.&lt;/author&gt;&lt;author&gt;Weissenbach, J.&lt;/author&gt;&lt;author&gt;Nerup, J.&lt;/author&gt;&lt;author&gt;Lathrop, M.&lt;/author&gt;&lt;author&gt;Julier, C.&lt;/author&gt;&lt;/authors&gt;&lt;/contributors&gt;&lt;auth-address&gt;Wellcome Trust Centre for Human Genetics, Oxford, United Kingdom.&lt;/auth-address&gt;&lt;titles&gt;&lt;title&gt;Evidence of a non-MHC susceptibility locus in type I diabetes linked to HLA on chromosome 6&lt;/title&gt;&lt;secondary-title&gt;Am J Hum Genet&lt;/secondary-title&gt;&lt;/titles&gt;&lt;periodical&gt;&lt;full-title&gt;Am J Hum Genet&lt;/full-title&gt;&lt;/periodical&gt;&lt;pages&gt;174-87&lt;/pages&gt;&lt;volume&gt;60&lt;/volume&gt;&lt;number&gt;1&lt;/number&gt;&lt;keywords&gt;&lt;keyword&gt;Adult&lt;/keyword&gt;&lt;keyword&gt;Age of Onset&lt;/keyword&gt;&lt;keyword&gt;*Chromosomes, Human, Pair 6&lt;/keyword&gt;&lt;keyword&gt;Diabetes Mellitus, Type 1/*genetics&lt;/keyword&gt;&lt;keyword&gt;Female&lt;/keyword&gt;&lt;keyword&gt;*Genetic Linkage&lt;/keyword&gt;&lt;keyword&gt;Genetic Predisposition to Disease&lt;/keyword&gt;&lt;keyword&gt;HLA Antigens/*genetics&lt;/keyword&gt;&lt;keyword&gt;Humans&lt;/keyword&gt;&lt;keyword&gt;*Major Histocompatibility Complex&lt;/keyword&gt;&lt;keyword&gt;Male&lt;/keyword&gt;&lt;keyword&gt;Microsatellite Repeats&lt;/keyword&gt;&lt;keyword&gt;Sex Characteristics&lt;/keyword&gt;&lt;/keywords&gt;&lt;dates&gt;&lt;year&gt;1997&lt;/year&gt;&lt;pub-dates&gt;&lt;date&gt;Jan&lt;/date&gt;&lt;/pub-dates&gt;&lt;/dates&gt;&lt;isbn&gt;0002-9297 (Print)&amp;#xD;0002-9297 (Linking)&lt;/isbn&gt;&lt;accession-num&gt;8981961&lt;/accession-num&gt;&lt;urls&gt;&lt;related-urls&gt;&lt;url&gt;https://www.ncbi.nlm.nih.gov/pubmed/8981961&lt;/url&gt;&lt;/related-urls&gt;&lt;/urls&gt;&lt;custom2&gt;PMC1712534&lt;/custom2&gt;&lt;/record&gt;&lt;/Cite&gt;&lt;/EndNote&gt;</w:instrText>
            </w:r>
            <w:r>
              <w:fldChar w:fldCharType="separate"/>
            </w:r>
            <w:r w:rsidR="00BE06CD" w:rsidRPr="00BE06CD">
              <w:rPr>
                <w:noProof/>
                <w:vertAlign w:val="superscript"/>
              </w:rPr>
              <w:t>49</w:t>
            </w:r>
            <w:r>
              <w:fldChar w:fldCharType="end"/>
            </w:r>
          </w:p>
        </w:tc>
      </w:tr>
      <w:tr w:rsidR="006B73A1" w14:paraId="26A83114" w14:textId="77777777">
        <w:trPr>
          <w:trHeight w:hRule="exact" w:val="401"/>
        </w:trPr>
        <w:tc>
          <w:tcPr>
            <w:tcW w:w="2023" w:type="dxa"/>
            <w:tcBorders>
              <w:left w:val="single" w:sz="6" w:space="0" w:color="F0F0F0"/>
              <w:right w:val="double" w:sz="4" w:space="0" w:color="A1A1A1"/>
            </w:tcBorders>
          </w:tcPr>
          <w:p w14:paraId="48505CF8" w14:textId="77777777" w:rsidR="006B73A1" w:rsidRDefault="00542C1A">
            <w:pPr>
              <w:pStyle w:val="TableParagraph"/>
              <w:spacing w:before="65"/>
              <w:ind w:left="56"/>
            </w:pPr>
            <w:r>
              <w:t>IDDM9</w:t>
            </w:r>
          </w:p>
        </w:tc>
        <w:tc>
          <w:tcPr>
            <w:tcW w:w="2028" w:type="dxa"/>
            <w:tcBorders>
              <w:left w:val="double" w:sz="4" w:space="0" w:color="A1A1A1"/>
              <w:right w:val="double" w:sz="4" w:space="0" w:color="A1A1A1"/>
            </w:tcBorders>
          </w:tcPr>
          <w:p w14:paraId="4E0B7AF2" w14:textId="77777777" w:rsidR="006B73A1" w:rsidRDefault="00542C1A">
            <w:pPr>
              <w:pStyle w:val="TableParagraph"/>
              <w:spacing w:before="65"/>
            </w:pPr>
            <w:r>
              <w:t>3q21-25</w:t>
            </w:r>
          </w:p>
        </w:tc>
        <w:tc>
          <w:tcPr>
            <w:tcW w:w="2474" w:type="dxa"/>
            <w:tcBorders>
              <w:left w:val="double" w:sz="4" w:space="0" w:color="A1A1A1"/>
              <w:right w:val="double" w:sz="4" w:space="0" w:color="A1A1A1"/>
            </w:tcBorders>
          </w:tcPr>
          <w:p w14:paraId="2978827D" w14:textId="77777777" w:rsidR="006B73A1" w:rsidRDefault="00542C1A">
            <w:pPr>
              <w:pStyle w:val="TableParagraph"/>
              <w:spacing w:before="65"/>
              <w:ind w:right="109"/>
            </w:pPr>
            <w:r>
              <w:t>D3s1303</w:t>
            </w:r>
          </w:p>
        </w:tc>
        <w:tc>
          <w:tcPr>
            <w:tcW w:w="2026" w:type="dxa"/>
            <w:tcBorders>
              <w:left w:val="double" w:sz="4" w:space="0" w:color="A1A1A1"/>
            </w:tcBorders>
          </w:tcPr>
          <w:p w14:paraId="0F32B075" w14:textId="7114654B" w:rsidR="006B73A1" w:rsidRDefault="00787A34">
            <w:pPr>
              <w:pStyle w:val="TableParagraph"/>
              <w:spacing w:before="65"/>
            </w:pPr>
            <w:r>
              <w:fldChar w:fldCharType="begin"/>
            </w:r>
            <w:r w:rsidR="00BE06CD">
              <w:instrText xml:space="preserve"> ADDIN EN.CITE &lt;EndNote&gt;&lt;Cite&gt;&lt;Author&gt;Mein&lt;/Author&gt;&lt;Year&gt;1998&lt;/Year&gt;&lt;RecNum&gt;96&lt;/RecNum&gt;&lt;DisplayText&gt;&lt;style face="superscript"&gt;52&lt;/style&gt;&lt;/DisplayText&gt;&lt;record&gt;&lt;rec-number&gt;96&lt;/rec-number&gt;&lt;foreign-keys&gt;&lt;key app="EN" db-id="v5we55d2hr5d2ae0v94xzpdozweza9r92v2r" timestamp="1490698979"&gt;96&lt;/key&gt;&lt;/foreign-keys&gt;&lt;ref-type name="Journal Article"&gt;17&lt;/ref-type&gt;&lt;contributors&gt;&lt;authors&gt;&lt;author&gt;Mein, C. A.&lt;/author&gt;&lt;author&gt;Esposito, L.&lt;/author&gt;&lt;author&gt;Dunn, M. G.&lt;/author&gt;&lt;author&gt;Johnson, G. C.&lt;/author&gt;&lt;author&gt;Timms, A. E.&lt;/author&gt;&lt;author&gt;Goy, J. V.&lt;/author&gt;&lt;author&gt;Smith, A. N.&lt;/author&gt;&lt;author&gt;Sebag-Montefiore, L.&lt;/author&gt;&lt;author&gt;Merriman, M. E.&lt;/author&gt;&lt;author&gt;Wilson, A. J.&lt;/author&gt;&lt;author&gt;Pritchard, L. E.&lt;/author&gt;&lt;author&gt;Cucca, F.&lt;/author&gt;&lt;author&gt;Barnett, A. H.&lt;/author&gt;&lt;author&gt;Bain, S. C.&lt;/author&gt;&lt;author&gt;Todd, J. A.&lt;/author&gt;&lt;/authors&gt;&lt;/contributors&gt;&lt;auth-address&gt;Wellcome Trust Centre for Human Genetics, Nuffield Department of Surgery, University of Oxford, UK.&lt;/auth-address&gt;&lt;titles&gt;&lt;title&gt;A search for type 1 diabetes susceptibility genes in families from the United Kingdom&lt;/title&gt;&lt;secondary-title&gt;Nat Genet&lt;/secondary-title&gt;&lt;/titles&gt;&lt;periodical&gt;&lt;full-title&gt;Nat Genet&lt;/full-title&gt;&lt;/periodical&gt;&lt;pages&gt;297-300&lt;/pages&gt;&lt;volume&gt;19&lt;/volume&gt;&lt;number&gt;3&lt;/number&gt;&lt;keywords&gt;&lt;keyword&gt;Adolescent&lt;/keyword&gt;&lt;keyword&gt;Adult&lt;/keyword&gt;&lt;keyword&gt;Chromosome Mapping&lt;/keyword&gt;&lt;keyword&gt;Diabetes Mellitus, Type 1/*genetics&lt;/keyword&gt;&lt;keyword&gt;Genetic Predisposition to Disease&lt;/keyword&gt;&lt;keyword&gt;Humans&lt;/keyword&gt;&lt;keyword&gt;United Kingdom&lt;/keyword&gt;&lt;/keywords&gt;&lt;dates&gt;&lt;year&gt;1998&lt;/year&gt;&lt;pub-dates&gt;&lt;date&gt;Jul&lt;/date&gt;&lt;/pub-dates&gt;&lt;/dates&gt;&lt;isbn&gt;1061-4036 (Print)&amp;#xD;1061-4036 (Linking)&lt;/isbn&gt;&lt;accession-num&gt;9662409&lt;/accession-num&gt;&lt;urls&gt;&lt;related-urls&gt;&lt;url&gt;https://www.ncbi.nlm.nih.gov/pubmed/9662409&lt;/url&gt;&lt;/related-urls&gt;&lt;/urls&gt;&lt;electronic-resource-num&gt;10.1038/991&lt;/electronic-resource-num&gt;&lt;/record&gt;&lt;/Cite&gt;&lt;/EndNote&gt;</w:instrText>
            </w:r>
            <w:r>
              <w:fldChar w:fldCharType="separate"/>
            </w:r>
            <w:r w:rsidR="00BE06CD" w:rsidRPr="00BE06CD">
              <w:rPr>
                <w:noProof/>
                <w:vertAlign w:val="superscript"/>
              </w:rPr>
              <w:t>52</w:t>
            </w:r>
            <w:r>
              <w:fldChar w:fldCharType="end"/>
            </w:r>
          </w:p>
        </w:tc>
      </w:tr>
      <w:tr w:rsidR="006B73A1" w14:paraId="021CC605" w14:textId="77777777">
        <w:trPr>
          <w:trHeight w:hRule="exact" w:val="658"/>
        </w:trPr>
        <w:tc>
          <w:tcPr>
            <w:tcW w:w="2023" w:type="dxa"/>
            <w:tcBorders>
              <w:left w:val="single" w:sz="6" w:space="0" w:color="F0F0F0"/>
              <w:right w:val="double" w:sz="4" w:space="0" w:color="A1A1A1"/>
            </w:tcBorders>
          </w:tcPr>
          <w:p w14:paraId="1D6F8510" w14:textId="77777777" w:rsidR="006B73A1" w:rsidRDefault="00542C1A">
            <w:pPr>
              <w:pStyle w:val="TableParagraph"/>
              <w:spacing w:before="67"/>
              <w:ind w:left="56"/>
            </w:pPr>
            <w:r>
              <w:t>IDDM10</w:t>
            </w:r>
          </w:p>
        </w:tc>
        <w:tc>
          <w:tcPr>
            <w:tcW w:w="2028" w:type="dxa"/>
            <w:tcBorders>
              <w:left w:val="double" w:sz="4" w:space="0" w:color="A1A1A1"/>
              <w:right w:val="double" w:sz="4" w:space="0" w:color="A1A1A1"/>
            </w:tcBorders>
          </w:tcPr>
          <w:p w14:paraId="5A508483" w14:textId="77777777" w:rsidR="006B73A1" w:rsidRDefault="00542C1A">
            <w:pPr>
              <w:pStyle w:val="TableParagraph"/>
              <w:spacing w:before="67"/>
            </w:pPr>
            <w:r>
              <w:t>10p11-q11</w:t>
            </w:r>
          </w:p>
        </w:tc>
        <w:tc>
          <w:tcPr>
            <w:tcW w:w="2474" w:type="dxa"/>
            <w:tcBorders>
              <w:left w:val="double" w:sz="4" w:space="0" w:color="A1A1A1"/>
              <w:right w:val="double" w:sz="4" w:space="0" w:color="A1A1A1"/>
            </w:tcBorders>
          </w:tcPr>
          <w:p w14:paraId="5DF87D4A" w14:textId="77777777" w:rsidR="006B73A1" w:rsidRDefault="00542C1A">
            <w:pPr>
              <w:pStyle w:val="TableParagraph"/>
              <w:spacing w:before="67"/>
              <w:ind w:right="426"/>
            </w:pPr>
            <w:r>
              <w:t>D10s193, D10s208, D10s588</w:t>
            </w:r>
          </w:p>
        </w:tc>
        <w:tc>
          <w:tcPr>
            <w:tcW w:w="2026" w:type="dxa"/>
            <w:tcBorders>
              <w:left w:val="double" w:sz="4" w:space="0" w:color="A1A1A1"/>
            </w:tcBorders>
          </w:tcPr>
          <w:p w14:paraId="20EB68B6" w14:textId="367EE216" w:rsidR="006B73A1" w:rsidRDefault="00787A34">
            <w:pPr>
              <w:pStyle w:val="TableParagraph"/>
              <w:spacing w:before="67"/>
            </w:pPr>
            <w:r>
              <w:fldChar w:fldCharType="begin">
                <w:fldData xml:space="preserve">PEVuZE5vdGU+PENpdGU+PEF1dGhvcj5SZWVkPC9BdXRob3I+PFllYXI+MTk5NzwvWWVhcj48UmVj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</w:fldData>
              </w:fldChar>
            </w:r>
            <w:r w:rsidR="00BE06CD">
              <w:instrText xml:space="preserve"> ADDIN EN.CITE </w:instrText>
            </w:r>
            <w:r w:rsidR="00BE06CD">
              <w:fldChar w:fldCharType="begin">
                <w:fldData xml:space="preserve">PEVuZE5vdGU+PENpdGU+PEF1dGhvcj5SZWVkPC9BdXRob3I+PFllYXI+MTk5NzwvWWVhcj48UmVj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</w:fldData>
              </w:fldChar>
            </w:r>
            <w:r w:rsidR="00BE06CD">
              <w:instrText xml:space="preserve"> ADDIN EN.CITE.DATA </w:instrText>
            </w:r>
            <w:r w:rsidR="00BE06CD">
              <w:fldChar w:fldCharType="end"/>
            </w:r>
            <w:r>
              <w:fldChar w:fldCharType="separate"/>
            </w:r>
            <w:r w:rsidR="00BE06CD" w:rsidRPr="00BE06CD">
              <w:rPr>
                <w:noProof/>
                <w:vertAlign w:val="superscript"/>
              </w:rPr>
              <w:t>53</w:t>
            </w:r>
            <w:r>
              <w:fldChar w:fldCharType="end"/>
            </w:r>
          </w:p>
        </w:tc>
      </w:tr>
      <w:tr w:rsidR="006B73A1" w14:paraId="0B7936A4" w14:textId="77777777">
        <w:trPr>
          <w:trHeight w:hRule="exact" w:val="403"/>
        </w:trPr>
        <w:tc>
          <w:tcPr>
            <w:tcW w:w="2023" w:type="dxa"/>
            <w:tcBorders>
              <w:left w:val="single" w:sz="6" w:space="0" w:color="F0F0F0"/>
              <w:bottom w:val="single" w:sz="12" w:space="0" w:color="A1A1A1"/>
              <w:right w:val="double" w:sz="4" w:space="0" w:color="A1A1A1"/>
            </w:tcBorders>
          </w:tcPr>
          <w:p w14:paraId="24E54E43" w14:textId="77777777" w:rsidR="006B73A1" w:rsidRDefault="00542C1A">
            <w:pPr>
              <w:pStyle w:val="TableParagraph"/>
              <w:spacing w:before="65"/>
              <w:ind w:left="56"/>
            </w:pPr>
            <w:r>
              <w:t>IDDM11</w:t>
            </w:r>
          </w:p>
        </w:tc>
        <w:tc>
          <w:tcPr>
            <w:tcW w:w="2028" w:type="dxa"/>
            <w:tcBorders>
              <w:left w:val="double" w:sz="4" w:space="0" w:color="A1A1A1"/>
              <w:bottom w:val="single" w:sz="12" w:space="0" w:color="A1A1A1"/>
              <w:right w:val="double" w:sz="4" w:space="0" w:color="A1A1A1"/>
            </w:tcBorders>
          </w:tcPr>
          <w:p w14:paraId="0BF82CC6" w14:textId="77777777" w:rsidR="006B73A1" w:rsidRDefault="00542C1A">
            <w:pPr>
              <w:pStyle w:val="TableParagraph"/>
              <w:spacing w:before="65"/>
            </w:pPr>
            <w:r>
              <w:t>14q24.3-q31</w:t>
            </w:r>
          </w:p>
        </w:tc>
        <w:tc>
          <w:tcPr>
            <w:tcW w:w="2474" w:type="dxa"/>
            <w:tcBorders>
              <w:left w:val="double" w:sz="4" w:space="0" w:color="A1A1A1"/>
              <w:bottom w:val="single" w:sz="12" w:space="0" w:color="A1A1A1"/>
              <w:right w:val="double" w:sz="4" w:space="0" w:color="A1A1A1"/>
            </w:tcBorders>
          </w:tcPr>
          <w:p w14:paraId="4ADA5689" w14:textId="77777777" w:rsidR="006B73A1" w:rsidRDefault="00542C1A">
            <w:pPr>
              <w:pStyle w:val="TableParagraph"/>
              <w:spacing w:before="65"/>
              <w:ind w:right="109"/>
            </w:pPr>
            <w:r>
              <w:t>D14s67</w:t>
            </w:r>
          </w:p>
        </w:tc>
        <w:tc>
          <w:tcPr>
            <w:tcW w:w="2026" w:type="dxa"/>
            <w:tcBorders>
              <w:left w:val="double" w:sz="4" w:space="0" w:color="A1A1A1"/>
              <w:bottom w:val="single" w:sz="12" w:space="0" w:color="A1A1A1"/>
            </w:tcBorders>
          </w:tcPr>
          <w:p w14:paraId="35369EDC" w14:textId="68F92BF2" w:rsidR="006B73A1" w:rsidRDefault="00787A34">
            <w:pPr>
              <w:pStyle w:val="TableParagraph"/>
              <w:spacing w:before="65"/>
            </w:pPr>
            <w:r>
              <w:fldChar w:fldCharType="begin"/>
            </w:r>
            <w:r w:rsidR="00BE06CD">
              <w:instrText xml:space="preserve"> ADDIN EN.CITE &lt;EndNote&gt;&lt;Cite&gt;&lt;Author&gt;Field&lt;/Author&gt;&lt;Year&gt;1996&lt;/Year&gt;&lt;RecNum&gt;98&lt;/RecNum&gt;&lt;DisplayText&gt;&lt;style face="superscript"&gt;54&lt;/style&gt;&lt;/DisplayText&gt;&lt;record&gt;&lt;rec-number&gt;98&lt;/rec-number&gt;&lt;foreign-keys&gt;&lt;key app="EN" db-id="v5we55d2hr5d2ae0v94xzpdozweza9r92v2r" timestamp="1490699190"&gt;98&lt;/key&gt;&lt;/foreign-keys&gt;&lt;ref-type name="Journal Article"&gt;17&lt;/ref-type&gt;&lt;contributors&gt;&lt;authors&gt;&lt;author&gt;Field, L. L.&lt;/author&gt;&lt;author&gt;Tobias, R.&lt;/author&gt;&lt;author&gt;Thomson, G.&lt;/author&gt;&lt;author&gt;Plon, S.&lt;/author&gt;&lt;/authors&gt;&lt;/contributors&gt;&lt;auth-address&gt;Department of Medical Genetics, University of Calgary, Calgary, Alberta, T2N 4N1, Canada.&lt;/auth-address&gt;&lt;titles&gt;&lt;title&gt;Susceptibility to insulin-dependent diabetes mellitus maps to a locus (IDDM11) on human chromosome 14q24.3-q31&lt;/title&gt;&lt;secondary-title&gt;Genomics&lt;/secondary-title&gt;&lt;/titles&gt;&lt;periodical&gt;&lt;full-title&gt;Genomics&lt;/full-title&gt;&lt;/periodical&gt;&lt;pages&gt;1-8&lt;/pages&gt;&lt;volume&gt;33&lt;/volume&gt;&lt;number&gt;1&lt;/number&gt;&lt;keywords&gt;&lt;keyword&gt;Base Sequence&lt;/keyword&gt;&lt;keyword&gt;Chromosome Mapping&lt;/keyword&gt;&lt;keyword&gt;*Chromosomes, Human, Pair 14&lt;/keyword&gt;&lt;keyword&gt;DNA Primers/chemistry&lt;/keyword&gt;&lt;keyword&gt;Diabetes Mellitus, Type 1/*genetics&lt;/keyword&gt;&lt;keyword&gt;Genetic Linkage&lt;/keyword&gt;&lt;keyword&gt;Genetic Markers&lt;/keyword&gt;&lt;keyword&gt;Humans&lt;/keyword&gt;&lt;keyword&gt;Microsatellite Repeats&lt;/keyword&gt;&lt;keyword&gt;Molecular Sequence Data&lt;/keyword&gt;&lt;/keywords&gt;&lt;dates&gt;&lt;year&gt;1996&lt;/year&gt;&lt;pub-dates&gt;&lt;date&gt;Apr 01&lt;/date&gt;&lt;/pub-dates&gt;&lt;/dates&gt;&lt;isbn&gt;0888-7543 (Print)&amp;#xD;0888-7543 (Linking)&lt;/isbn&gt;&lt;accession-num&gt;8617492&lt;/accession-num&gt;&lt;urls&gt;&lt;related-urls&gt;&lt;url&gt;https://www.ncbi.nlm.nih.gov/pubmed/8617492&lt;/url&gt;&lt;/related-urls&gt;&lt;/urls&gt;&lt;electronic-resource-num&gt;10.1006/geno.1996.0153&lt;/electronic-resource-num&gt;&lt;/record&gt;&lt;/Cite&gt;&lt;/EndNote&gt;</w:instrText>
            </w:r>
            <w:r>
              <w:fldChar w:fldCharType="separate"/>
            </w:r>
            <w:r w:rsidR="00BE06CD" w:rsidRPr="00BE06CD">
              <w:rPr>
                <w:noProof/>
                <w:vertAlign w:val="superscript"/>
              </w:rPr>
              <w:t>54</w:t>
            </w:r>
            <w:r>
              <w:fldChar w:fldCharType="end"/>
            </w:r>
          </w:p>
        </w:tc>
      </w:tr>
      <w:tr w:rsidR="006B73A1" w14:paraId="2D13DCF0" w14:textId="77777777">
        <w:trPr>
          <w:trHeight w:hRule="exact" w:val="403"/>
        </w:trPr>
        <w:tc>
          <w:tcPr>
            <w:tcW w:w="2023" w:type="dxa"/>
            <w:tcBorders>
              <w:top w:val="single" w:sz="12" w:space="0" w:color="A1A1A1"/>
              <w:left w:val="single" w:sz="6" w:space="0" w:color="F0F0F0"/>
              <w:right w:val="double" w:sz="4" w:space="0" w:color="A1A1A1"/>
            </w:tcBorders>
          </w:tcPr>
          <w:p w14:paraId="4431E774" w14:textId="77777777" w:rsidR="006B73A1" w:rsidRDefault="00542C1A">
            <w:pPr>
              <w:pStyle w:val="TableParagraph"/>
              <w:ind w:left="56"/>
            </w:pPr>
            <w:r>
              <w:t>IDDM12</w:t>
            </w:r>
          </w:p>
        </w:tc>
        <w:tc>
          <w:tcPr>
            <w:tcW w:w="2028" w:type="dxa"/>
            <w:tcBorders>
              <w:top w:val="single" w:sz="12" w:space="0" w:color="A1A1A1"/>
              <w:left w:val="double" w:sz="4" w:space="0" w:color="A1A1A1"/>
              <w:right w:val="double" w:sz="4" w:space="0" w:color="A1A1A1"/>
            </w:tcBorders>
          </w:tcPr>
          <w:p w14:paraId="4989179E" w14:textId="77777777" w:rsidR="006B73A1" w:rsidRDefault="00542C1A">
            <w:pPr>
              <w:pStyle w:val="TableParagraph"/>
            </w:pPr>
            <w:r>
              <w:t>2q33*</w:t>
            </w:r>
          </w:p>
        </w:tc>
        <w:tc>
          <w:tcPr>
            <w:tcW w:w="2474" w:type="dxa"/>
            <w:tcBorders>
              <w:top w:val="single" w:sz="12" w:space="0" w:color="A1A1A1"/>
              <w:left w:val="double" w:sz="4" w:space="0" w:color="A1A1A1"/>
              <w:right w:val="double" w:sz="4" w:space="0" w:color="A1A1A1"/>
            </w:tcBorders>
          </w:tcPr>
          <w:p w14:paraId="2B5BF75E" w14:textId="77777777" w:rsidR="006B73A1" w:rsidRDefault="00542C1A">
            <w:pPr>
              <w:pStyle w:val="TableParagraph"/>
              <w:ind w:right="109"/>
            </w:pPr>
            <w:r>
              <w:t>CTLA-4, CD28</w:t>
            </w:r>
          </w:p>
        </w:tc>
        <w:tc>
          <w:tcPr>
            <w:tcW w:w="2026" w:type="dxa"/>
            <w:tcBorders>
              <w:top w:val="single" w:sz="12" w:space="0" w:color="A1A1A1"/>
              <w:left w:val="double" w:sz="4" w:space="0" w:color="A1A1A1"/>
            </w:tcBorders>
          </w:tcPr>
          <w:p w14:paraId="022DAB5E" w14:textId="3A17DE2C" w:rsidR="001116E7" w:rsidRDefault="00787A34" w:rsidP="00AE4CE2">
            <w:pPr>
              <w:pStyle w:val="TableParagraph"/>
              <w:ind w:left="0"/>
            </w:pPr>
            <w:r>
              <w:fldChar w:fldCharType="begin">
                <w:fldData xml:space="preserve">PEVuZE5vdGU+PENpdGU+PEF1dGhvcj5Db3BlbWFuPC9BdXRob3I+PFllYXI+MTk5NTwvWWVhcj48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</w:fldData>
              </w:fldChar>
            </w:r>
            <w:r w:rsidR="00BE06CD">
              <w:instrText xml:space="preserve"> ADDIN EN.CITE </w:instrText>
            </w:r>
            <w:r w:rsidR="00BE06CD">
              <w:fldChar w:fldCharType="begin">
                <w:fldData xml:space="preserve">PEVuZE5vdGU+PENpdGU+PEF1dGhvcj5Db3BlbWFuPC9BdXRob3I+PFllYXI+MTk5NTwvWWVhcj48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</w:fldData>
              </w:fldChar>
            </w:r>
            <w:r w:rsidR="00BE06CD">
              <w:instrText xml:space="preserve"> ADDIN EN.CITE.DATA </w:instrText>
            </w:r>
            <w:r w:rsidR="00BE06CD">
              <w:fldChar w:fldCharType="end"/>
            </w:r>
            <w:r>
              <w:fldChar w:fldCharType="separate"/>
            </w:r>
            <w:r w:rsidR="00BE06CD" w:rsidRPr="00BE06CD">
              <w:rPr>
                <w:noProof/>
                <w:vertAlign w:val="superscript"/>
              </w:rPr>
              <w:t>55</w:t>
            </w:r>
            <w:r>
              <w:fldChar w:fldCharType="end"/>
            </w:r>
          </w:p>
        </w:tc>
      </w:tr>
      <w:tr w:rsidR="006B73A1" w14:paraId="4A9339FA" w14:textId="77777777">
        <w:trPr>
          <w:trHeight w:hRule="exact" w:val="655"/>
        </w:trPr>
        <w:tc>
          <w:tcPr>
            <w:tcW w:w="2023" w:type="dxa"/>
            <w:tcBorders>
              <w:left w:val="single" w:sz="6" w:space="0" w:color="F0F0F0"/>
              <w:bottom w:val="single" w:sz="12" w:space="0" w:color="A1A1A1"/>
              <w:right w:val="double" w:sz="4" w:space="0" w:color="A1A1A1"/>
            </w:tcBorders>
          </w:tcPr>
          <w:p w14:paraId="6E0FA7F9" w14:textId="77777777" w:rsidR="006B73A1" w:rsidRDefault="00542C1A">
            <w:pPr>
              <w:pStyle w:val="TableParagraph"/>
              <w:spacing w:before="65"/>
              <w:ind w:left="56"/>
            </w:pPr>
            <w:r>
              <w:t>IDDM13</w:t>
            </w:r>
          </w:p>
        </w:tc>
        <w:tc>
          <w:tcPr>
            <w:tcW w:w="2028" w:type="dxa"/>
            <w:tcBorders>
              <w:left w:val="double" w:sz="4" w:space="0" w:color="A1A1A1"/>
              <w:bottom w:val="single" w:sz="12" w:space="0" w:color="A1A1A1"/>
              <w:right w:val="double" w:sz="4" w:space="0" w:color="A1A1A1"/>
            </w:tcBorders>
          </w:tcPr>
          <w:p w14:paraId="69ABE28E" w14:textId="77777777" w:rsidR="006B73A1" w:rsidRDefault="00542C1A">
            <w:pPr>
              <w:pStyle w:val="TableParagraph"/>
              <w:spacing w:before="65"/>
            </w:pPr>
            <w:r>
              <w:t>2q34</w:t>
            </w:r>
          </w:p>
        </w:tc>
        <w:tc>
          <w:tcPr>
            <w:tcW w:w="2474" w:type="dxa"/>
            <w:tcBorders>
              <w:left w:val="double" w:sz="4" w:space="0" w:color="A1A1A1"/>
              <w:bottom w:val="single" w:sz="12" w:space="0" w:color="A1A1A1"/>
              <w:right w:val="double" w:sz="4" w:space="0" w:color="A1A1A1"/>
            </w:tcBorders>
          </w:tcPr>
          <w:p w14:paraId="021F5F65" w14:textId="77777777" w:rsidR="006B73A1" w:rsidRDefault="00542C1A">
            <w:pPr>
              <w:pStyle w:val="TableParagraph"/>
              <w:spacing w:before="65"/>
              <w:ind w:right="671"/>
            </w:pPr>
            <w:r>
              <w:t>D2s137, D2s164, IGFBP2, IGFBP5</w:t>
            </w:r>
          </w:p>
        </w:tc>
        <w:tc>
          <w:tcPr>
            <w:tcW w:w="2026" w:type="dxa"/>
            <w:tcBorders>
              <w:left w:val="double" w:sz="4" w:space="0" w:color="A1A1A1"/>
              <w:bottom w:val="single" w:sz="12" w:space="0" w:color="A1A1A1"/>
            </w:tcBorders>
          </w:tcPr>
          <w:p w14:paraId="089B5832" w14:textId="40B3101B" w:rsidR="006B73A1" w:rsidRDefault="00787A34">
            <w:pPr>
              <w:pStyle w:val="TableParagraph"/>
              <w:spacing w:before="65"/>
            </w:pPr>
            <w:r>
              <w:fldChar w:fldCharType="begin">
                <w:fldData xml:space="preserve">PEVuZE5vdGU+PENpdGU+PEF1dGhvcj5Nb3JhaGFuPC9BdXRob3I+PFllYXI+MTk5NjwvWWVhcj48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</w:fldData>
              </w:fldChar>
            </w:r>
            <w:r w:rsidR="00BE06CD">
              <w:instrText xml:space="preserve"> ADDIN EN.CITE </w:instrText>
            </w:r>
            <w:r w:rsidR="00BE06CD">
              <w:fldChar w:fldCharType="begin">
                <w:fldData xml:space="preserve">PEVuZE5vdGU+PENpdGU+PEF1dGhvcj5Nb3JhaGFuPC9BdXRob3I+PFllYXI+MTk5NjwvWWVhcj48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</w:fldData>
              </w:fldChar>
            </w:r>
            <w:r w:rsidR="00BE06CD">
              <w:instrText xml:space="preserve"> ADDIN EN.CITE.DATA </w:instrText>
            </w:r>
            <w:r w:rsidR="00BE06CD">
              <w:fldChar w:fldCharType="end"/>
            </w:r>
            <w:r>
              <w:fldChar w:fldCharType="separate"/>
            </w:r>
            <w:r w:rsidR="00BE06CD" w:rsidRPr="00BE06CD">
              <w:rPr>
                <w:noProof/>
                <w:vertAlign w:val="superscript"/>
              </w:rPr>
              <w:t>56</w:t>
            </w:r>
            <w:r>
              <w:fldChar w:fldCharType="end"/>
            </w:r>
          </w:p>
        </w:tc>
      </w:tr>
      <w:tr w:rsidR="006B73A1" w14:paraId="338C78B9" w14:textId="77777777">
        <w:trPr>
          <w:trHeight w:hRule="exact" w:val="403"/>
        </w:trPr>
        <w:tc>
          <w:tcPr>
            <w:tcW w:w="2023" w:type="dxa"/>
            <w:tcBorders>
              <w:top w:val="single" w:sz="12" w:space="0" w:color="A1A1A1"/>
              <w:left w:val="single" w:sz="6" w:space="0" w:color="F0F0F0"/>
              <w:right w:val="double" w:sz="4" w:space="0" w:color="A1A1A1"/>
            </w:tcBorders>
          </w:tcPr>
          <w:p w14:paraId="0D24050E" w14:textId="77777777" w:rsidR="006B73A1" w:rsidRDefault="00542C1A">
            <w:pPr>
              <w:pStyle w:val="TableParagraph"/>
              <w:ind w:left="56"/>
            </w:pPr>
            <w:r>
              <w:t>IDDM14</w:t>
            </w:r>
          </w:p>
        </w:tc>
        <w:tc>
          <w:tcPr>
            <w:tcW w:w="2028" w:type="dxa"/>
            <w:tcBorders>
              <w:top w:val="single" w:sz="12" w:space="0" w:color="A1A1A1"/>
              <w:left w:val="double" w:sz="4" w:space="0" w:color="A1A1A1"/>
              <w:right w:val="double" w:sz="4" w:space="0" w:color="A1A1A1"/>
            </w:tcBorders>
          </w:tcPr>
          <w:p w14:paraId="39E29B17" w14:textId="77777777" w:rsidR="006B73A1" w:rsidRDefault="00542C1A">
            <w:pPr>
              <w:pStyle w:val="TableParagraph"/>
            </w:pPr>
            <w:r>
              <w:t>?</w:t>
            </w:r>
          </w:p>
        </w:tc>
        <w:tc>
          <w:tcPr>
            <w:tcW w:w="2474" w:type="dxa"/>
            <w:tcBorders>
              <w:top w:val="single" w:sz="12" w:space="0" w:color="A1A1A1"/>
              <w:left w:val="double" w:sz="4" w:space="0" w:color="A1A1A1"/>
              <w:right w:val="double" w:sz="4" w:space="0" w:color="A1A1A1"/>
            </w:tcBorders>
          </w:tcPr>
          <w:p w14:paraId="45649341" w14:textId="77777777" w:rsidR="006B73A1" w:rsidRDefault="00542C1A">
            <w:pPr>
              <w:pStyle w:val="TableParagraph"/>
              <w:ind w:right="109"/>
            </w:pPr>
            <w:r>
              <w:t>NCBI# 3413</w:t>
            </w:r>
          </w:p>
        </w:tc>
        <w:tc>
          <w:tcPr>
            <w:tcW w:w="2026" w:type="dxa"/>
            <w:tcBorders>
              <w:top w:val="single" w:sz="12" w:space="0" w:color="A1A1A1"/>
              <w:left w:val="double" w:sz="4" w:space="0" w:color="A1A1A1"/>
            </w:tcBorders>
          </w:tcPr>
          <w:p w14:paraId="3E71EC8B" w14:textId="77777777" w:rsidR="006B73A1" w:rsidRDefault="006B73A1"/>
        </w:tc>
      </w:tr>
      <w:tr w:rsidR="006B73A1" w14:paraId="1D97BCA9" w14:textId="77777777">
        <w:trPr>
          <w:trHeight w:hRule="exact" w:val="655"/>
        </w:trPr>
        <w:tc>
          <w:tcPr>
            <w:tcW w:w="2023" w:type="dxa"/>
            <w:tcBorders>
              <w:left w:val="single" w:sz="6" w:space="0" w:color="F0F0F0"/>
              <w:bottom w:val="single" w:sz="12" w:space="0" w:color="A1A1A1"/>
              <w:right w:val="double" w:sz="4" w:space="0" w:color="A1A1A1"/>
            </w:tcBorders>
          </w:tcPr>
          <w:p w14:paraId="2F001E16" w14:textId="77777777" w:rsidR="006B73A1" w:rsidRDefault="00542C1A">
            <w:pPr>
              <w:pStyle w:val="TableParagraph"/>
              <w:spacing w:before="65"/>
              <w:ind w:left="56"/>
            </w:pPr>
            <w:r>
              <w:t>IDDM15</w:t>
            </w:r>
          </w:p>
        </w:tc>
        <w:tc>
          <w:tcPr>
            <w:tcW w:w="2028" w:type="dxa"/>
            <w:tcBorders>
              <w:left w:val="double" w:sz="4" w:space="0" w:color="A1A1A1"/>
              <w:bottom w:val="single" w:sz="12" w:space="0" w:color="A1A1A1"/>
              <w:right w:val="double" w:sz="4" w:space="0" w:color="A1A1A1"/>
            </w:tcBorders>
          </w:tcPr>
          <w:p w14:paraId="328EF368" w14:textId="77777777" w:rsidR="006B73A1" w:rsidRDefault="00542C1A">
            <w:pPr>
              <w:pStyle w:val="TableParagraph"/>
              <w:spacing w:before="65"/>
            </w:pPr>
            <w:r>
              <w:t>6q21</w:t>
            </w:r>
          </w:p>
        </w:tc>
        <w:tc>
          <w:tcPr>
            <w:tcW w:w="2474" w:type="dxa"/>
            <w:tcBorders>
              <w:left w:val="double" w:sz="4" w:space="0" w:color="A1A1A1"/>
              <w:bottom w:val="single" w:sz="12" w:space="0" w:color="A1A1A1"/>
              <w:right w:val="double" w:sz="4" w:space="0" w:color="A1A1A1"/>
            </w:tcBorders>
          </w:tcPr>
          <w:p w14:paraId="311CA636" w14:textId="77777777" w:rsidR="006B73A1" w:rsidRDefault="00542C1A">
            <w:pPr>
              <w:pStyle w:val="TableParagraph"/>
              <w:spacing w:before="65"/>
              <w:ind w:right="671"/>
            </w:pPr>
            <w:r>
              <w:t>D6s283, D6s434, D6s1580</w:t>
            </w:r>
          </w:p>
        </w:tc>
        <w:tc>
          <w:tcPr>
            <w:tcW w:w="2026" w:type="dxa"/>
            <w:tcBorders>
              <w:left w:val="double" w:sz="4" w:space="0" w:color="A1A1A1"/>
              <w:bottom w:val="single" w:sz="12" w:space="0" w:color="A1A1A1"/>
            </w:tcBorders>
          </w:tcPr>
          <w:p w14:paraId="33213FC2" w14:textId="377E45D6" w:rsidR="006B73A1" w:rsidRDefault="00787A34">
            <w:pPr>
              <w:pStyle w:val="TableParagraph"/>
              <w:spacing w:before="65"/>
            </w:pPr>
            <w:r>
              <w:fldChar w:fldCharType="begin"/>
            </w:r>
            <w:r w:rsidR="00BE06CD">
              <w:instrText xml:space="preserve"> ADDIN EN.CITE &lt;EndNote&gt;&lt;Cite&gt;&lt;Author&gt;Delepine&lt;/Author&gt;&lt;Year&gt;1997&lt;/Year&gt;&lt;RecNum&gt;93&lt;/RecNum&gt;&lt;DisplayText&gt;&lt;style face="superscript"&gt;49&lt;/style&gt;&lt;/DisplayText&gt;&lt;record&gt;&lt;rec-number&gt;93&lt;/rec-number&gt;&lt;foreign-keys&gt;&lt;key app="EN" db-id="v5we55d2hr5d2ae0v94xzpdozweza9r92v2r" timestamp="1490698906"&gt;93&lt;/key&gt;&lt;/foreign-keys&gt;&lt;ref-type name="Journal Article"&gt;17&lt;/ref-type&gt;&lt;contributors&gt;&lt;authors&gt;&lt;author&gt;Delepine, M.&lt;/author&gt;&lt;author&gt;Pociot, F.&lt;/author&gt;&lt;author&gt;Habita, C.&lt;/author&gt;&lt;author&gt;Hashimoto, L.&lt;/author&gt;&lt;author&gt;Froguel, P.&lt;/author&gt;&lt;author&gt;Rotter, J.&lt;/author&gt;&lt;author&gt;Cambon-Thomsen, A.&lt;/author&gt;&lt;author&gt;Deschamps, I.&lt;/author&gt;&lt;author&gt;Djoulah, S.&lt;/author&gt;&lt;author&gt;Weissenbach, J.&lt;/author&gt;&lt;author&gt;Nerup, J.&lt;/author&gt;&lt;author&gt;Lathrop, M.&lt;/author&gt;&lt;author&gt;Julier, C.&lt;/author&gt;&lt;/authors&gt;&lt;/contributors&gt;&lt;auth-address&gt;Wellcome Trust Centre for Human Genetics, Oxford, United Kingdom.&lt;/auth-address&gt;&lt;titles&gt;&lt;title&gt;Evidence of a non-MHC susceptibility locus in type I diabetes linked to HLA on chromosome 6&lt;/title&gt;&lt;secondary-title&gt;Am J Hum Genet&lt;/secondary-title&gt;&lt;/titles&gt;&lt;periodical&gt;&lt;full-title&gt;Am J Hum Genet&lt;/full-title&gt;&lt;/periodical&gt;&lt;pages&gt;174-87&lt;/pages&gt;&lt;volume&gt;60&lt;/volume&gt;&lt;number&gt;1&lt;/number&gt;&lt;keywords&gt;&lt;keyword&gt;Adult&lt;/keyword&gt;&lt;keyword&gt;Age of Onset&lt;/keyword&gt;&lt;keyword&gt;*Chromosomes, Human, Pair 6&lt;/keyword&gt;&lt;keyword&gt;Diabetes Mellitus, Type 1/*genetics&lt;/keyword&gt;&lt;keyword&gt;Female&lt;/keyword&gt;&lt;keyword&gt;*Genetic Linkage&lt;/keyword&gt;&lt;keyword&gt;Genetic Predisposition to Disease&lt;/keyword&gt;&lt;keyword&gt;HLA Antigens/*genetics&lt;/keyword&gt;&lt;keyword&gt;Humans&lt;/keyword&gt;&lt;keyword&gt;*Major Histocompatibility Complex&lt;/keyword&gt;&lt;keyword&gt;Male&lt;/keyword&gt;&lt;keyword&gt;Microsatellite Repeats&lt;/keyword&gt;&lt;keyword&gt;Sex Characteristics&lt;/keyword&gt;&lt;/keywords&gt;&lt;dates&gt;&lt;year&gt;1997&lt;/year&gt;&lt;pub-dates&gt;&lt;date&gt;Jan&lt;/date&gt;&lt;/pub-dates&gt;&lt;/dates&gt;&lt;isbn&gt;0002-9297 (Print)&amp;#xD;0002-9297 (Linking)&lt;/isbn&gt;&lt;accession-num&gt;8981961&lt;/accession-num&gt;&lt;urls&gt;&lt;related-urls&gt;&lt;url&gt;https://www.ncbi.nlm.nih.gov/pubmed/8981961&lt;/url&gt;&lt;/related-urls&gt;&lt;/urls&gt;&lt;custom2&gt;PMC1712534&lt;/custom2&gt;&lt;/record&gt;&lt;/Cite&gt;&lt;/EndNote&gt;</w:instrText>
            </w:r>
            <w:r>
              <w:fldChar w:fldCharType="separate"/>
            </w:r>
            <w:r w:rsidR="00BE06CD" w:rsidRPr="00BE06CD">
              <w:rPr>
                <w:noProof/>
                <w:vertAlign w:val="superscript"/>
              </w:rPr>
              <w:t>49</w:t>
            </w:r>
            <w:r>
              <w:fldChar w:fldCharType="end"/>
            </w:r>
          </w:p>
        </w:tc>
      </w:tr>
      <w:tr w:rsidR="006B73A1" w14:paraId="4DBD4B70" w14:textId="77777777">
        <w:trPr>
          <w:trHeight w:hRule="exact" w:val="403"/>
        </w:trPr>
        <w:tc>
          <w:tcPr>
            <w:tcW w:w="2023" w:type="dxa"/>
            <w:tcBorders>
              <w:top w:val="single" w:sz="12" w:space="0" w:color="A1A1A1"/>
              <w:left w:val="single" w:sz="6" w:space="0" w:color="F0F0F0"/>
              <w:bottom w:val="single" w:sz="12" w:space="0" w:color="A1A1A1"/>
              <w:right w:val="double" w:sz="4" w:space="0" w:color="A1A1A1"/>
            </w:tcBorders>
          </w:tcPr>
          <w:p w14:paraId="612D684C" w14:textId="77777777" w:rsidR="006B73A1" w:rsidRDefault="00542C1A">
            <w:pPr>
              <w:pStyle w:val="TableParagraph"/>
              <w:ind w:left="56"/>
            </w:pPr>
            <w:r>
              <w:t>IDDM16</w:t>
            </w:r>
          </w:p>
        </w:tc>
        <w:tc>
          <w:tcPr>
            <w:tcW w:w="2028" w:type="dxa"/>
            <w:tcBorders>
              <w:top w:val="single" w:sz="12" w:space="0" w:color="A1A1A1"/>
              <w:left w:val="double" w:sz="4" w:space="0" w:color="A1A1A1"/>
              <w:bottom w:val="single" w:sz="12" w:space="0" w:color="A1A1A1"/>
              <w:right w:val="double" w:sz="4" w:space="0" w:color="A1A1A1"/>
            </w:tcBorders>
          </w:tcPr>
          <w:p w14:paraId="260721B3" w14:textId="77777777" w:rsidR="006B73A1" w:rsidRDefault="00542C1A">
            <w:pPr>
              <w:pStyle w:val="TableParagraph"/>
            </w:pPr>
            <w:r>
              <w:t>?</w:t>
            </w:r>
          </w:p>
        </w:tc>
        <w:tc>
          <w:tcPr>
            <w:tcW w:w="2474" w:type="dxa"/>
            <w:tcBorders>
              <w:top w:val="single" w:sz="12" w:space="0" w:color="A1A1A1"/>
              <w:left w:val="double" w:sz="4" w:space="0" w:color="A1A1A1"/>
              <w:bottom w:val="single" w:sz="12" w:space="0" w:color="A1A1A1"/>
              <w:right w:val="double" w:sz="4" w:space="0" w:color="A1A1A1"/>
            </w:tcBorders>
          </w:tcPr>
          <w:p w14:paraId="7AA48DB1" w14:textId="77777777" w:rsidR="006B73A1" w:rsidRDefault="00542C1A">
            <w:pPr>
              <w:pStyle w:val="TableParagraph"/>
              <w:ind w:right="109"/>
            </w:pPr>
            <w:r>
              <w:t>NCBI# 3415</w:t>
            </w:r>
          </w:p>
        </w:tc>
        <w:tc>
          <w:tcPr>
            <w:tcW w:w="2026" w:type="dxa"/>
            <w:tcBorders>
              <w:top w:val="single" w:sz="12" w:space="0" w:color="A1A1A1"/>
              <w:left w:val="double" w:sz="4" w:space="0" w:color="A1A1A1"/>
              <w:bottom w:val="single" w:sz="12" w:space="0" w:color="A1A1A1"/>
            </w:tcBorders>
          </w:tcPr>
          <w:p w14:paraId="15DCABF3" w14:textId="77777777" w:rsidR="006B73A1" w:rsidRDefault="006B73A1"/>
        </w:tc>
      </w:tr>
      <w:tr w:rsidR="006B73A1" w14:paraId="76EA933B" w14:textId="77777777" w:rsidTr="00AE4CE2">
        <w:trPr>
          <w:trHeight w:hRule="exact" w:val="390"/>
        </w:trPr>
        <w:tc>
          <w:tcPr>
            <w:tcW w:w="2023" w:type="dxa"/>
            <w:tcBorders>
              <w:top w:val="single" w:sz="12" w:space="0" w:color="A1A1A1"/>
              <w:left w:val="single" w:sz="6" w:space="0" w:color="F0F0F0"/>
              <w:bottom w:val="double" w:sz="4" w:space="0" w:color="A1A1A1"/>
              <w:right w:val="double" w:sz="4" w:space="0" w:color="A1A1A1"/>
            </w:tcBorders>
          </w:tcPr>
          <w:p w14:paraId="7203F06F" w14:textId="77777777" w:rsidR="006B73A1" w:rsidRDefault="00542C1A">
            <w:pPr>
              <w:pStyle w:val="TableParagraph"/>
              <w:ind w:left="56"/>
            </w:pPr>
            <w:r>
              <w:t>IDDM17</w:t>
            </w:r>
          </w:p>
        </w:tc>
        <w:tc>
          <w:tcPr>
            <w:tcW w:w="2028" w:type="dxa"/>
            <w:tcBorders>
              <w:top w:val="single" w:sz="12" w:space="0" w:color="A1A1A1"/>
              <w:left w:val="double" w:sz="4" w:space="0" w:color="A1A1A1"/>
              <w:bottom w:val="double" w:sz="4" w:space="0" w:color="A1A1A1"/>
              <w:right w:val="double" w:sz="4" w:space="0" w:color="A1A1A1"/>
            </w:tcBorders>
          </w:tcPr>
          <w:p w14:paraId="1C2BCFFB" w14:textId="77777777" w:rsidR="006B73A1" w:rsidRDefault="00542C1A">
            <w:pPr>
              <w:pStyle w:val="TableParagraph"/>
            </w:pPr>
            <w:r>
              <w:t>10q25</w:t>
            </w:r>
          </w:p>
        </w:tc>
        <w:tc>
          <w:tcPr>
            <w:tcW w:w="2474" w:type="dxa"/>
            <w:tcBorders>
              <w:top w:val="single" w:sz="12" w:space="0" w:color="A1A1A1"/>
              <w:left w:val="double" w:sz="4" w:space="0" w:color="A1A1A1"/>
              <w:bottom w:val="double" w:sz="4" w:space="0" w:color="A1A1A1"/>
              <w:right w:val="double" w:sz="4" w:space="0" w:color="A1A1A1"/>
            </w:tcBorders>
          </w:tcPr>
          <w:p w14:paraId="57D69B30" w14:textId="77777777" w:rsidR="006B73A1" w:rsidRDefault="00542C1A">
            <w:pPr>
              <w:pStyle w:val="TableParagraph"/>
              <w:ind w:right="109"/>
            </w:pPr>
            <w:r>
              <w:t>D10s1750- D10s1773</w:t>
            </w:r>
          </w:p>
        </w:tc>
        <w:tc>
          <w:tcPr>
            <w:tcW w:w="2026" w:type="dxa"/>
            <w:tcBorders>
              <w:top w:val="single" w:sz="12" w:space="0" w:color="A1A1A1"/>
              <w:left w:val="double" w:sz="4" w:space="0" w:color="A1A1A1"/>
              <w:bottom w:val="double" w:sz="4" w:space="0" w:color="A1A1A1"/>
            </w:tcBorders>
          </w:tcPr>
          <w:p w14:paraId="5F0C5375" w14:textId="0249FFF5" w:rsidR="006B73A1" w:rsidRDefault="00787A34">
            <w:pPr>
              <w:pStyle w:val="TableParagraph"/>
            </w:pPr>
            <w:r>
              <w:fldChar w:fldCharType="begin"/>
            </w:r>
            <w:r w:rsidR="00BE06CD">
              <w:instrText xml:space="preserve"> ADDIN EN.CITE &lt;EndNote&gt;&lt;Cite&gt;&lt;Author&gt;Verge&lt;/Author&gt;&lt;Year&gt;1998&lt;/Year&gt;&lt;RecNum&gt;101&lt;/RecNum&gt;&lt;DisplayText&gt;&lt;style face="superscript"&gt;57&lt;/style&gt;&lt;/DisplayText&gt;&lt;record&gt;&lt;rec-number&gt;101&lt;/rec-number&gt;&lt;foreign-keys&gt;&lt;key app="EN" db-id="v5we55d2hr5d2ae0v94xzpdozweza9r92v2r" timestamp="1490699254"&gt;101&lt;/key&gt;&lt;/foreign-keys&gt;&lt;ref-type name="Journal Article"&gt;17&lt;/ref-type&gt;&lt;contributors&gt;&lt;authors&gt;&lt;author&gt;Verge, C. F.&lt;/author&gt;&lt;author&gt;Vardi, P.&lt;/author&gt;&lt;author&gt;Babu, S.&lt;/author&gt;&lt;author&gt;Bao, F.&lt;/author&gt;&lt;author&gt;Erlich, H. A.&lt;/author&gt;&lt;author&gt;Bugawan, T.&lt;/author&gt;&lt;author&gt;Tiosano, D.&lt;/author&gt;&lt;author&gt;Yu, L.&lt;/author&gt;&lt;author&gt;Eisenbarth, G. S.&lt;/author&gt;&lt;author&gt;Fain, P. R.&lt;/author&gt;&lt;/authors&gt;&lt;/contributors&gt;&lt;auth-address&gt;Barbara Davis Center for Childhood Diabetes, University of Colorado Health Sciences Center, Denver, Colorado 80262-0001, USA.&lt;/auth-address&gt;&lt;titles&gt;&lt;title&gt;Evidence for oligogenic inheritance of type 1 diabetes in a large Bedouin Arab family&lt;/title&gt;&lt;secondary-title&gt;J Clin Invest&lt;/secondary-title&gt;&lt;/titles&gt;&lt;periodical&gt;&lt;full-title&gt;J Clin Invest&lt;/full-title&gt;&lt;/periodical&gt;&lt;pages&gt;1569-75&lt;/pages&gt;&lt;volume&gt;102&lt;/volume&gt;&lt;number&gt;8&lt;/number&gt;&lt;keywords&gt;&lt;keyword&gt;*Arabs&lt;/keyword&gt;&lt;keyword&gt;Chromosome Mapping/methods&lt;/keyword&gt;&lt;keyword&gt;*Chromosomes, Human, Pair 10&lt;/keyword&gt;&lt;keyword&gt;Diabetes Mellitus, Type 1/*genetics&lt;/keyword&gt;&lt;keyword&gt;European Continental Ancestry Group/*genetics&lt;/keyword&gt;&lt;keyword&gt;Genetic Linkage&lt;/keyword&gt;&lt;keyword&gt;Genetic Markers&lt;/keyword&gt;&lt;keyword&gt;Genetic Predisposition to Disease&lt;/keyword&gt;&lt;keyword&gt;HLA-DR3 Antigen/*genetics&lt;/keyword&gt;&lt;keyword&gt;Haplotypes&lt;/keyword&gt;&lt;keyword&gt;Humans&lt;/keyword&gt;&lt;keyword&gt;Israel&lt;/keyword&gt;&lt;keyword&gt;Pedigree&lt;/keyword&gt;&lt;/keywords&gt;&lt;dates&gt;&lt;year&gt;1998&lt;/year&gt;&lt;pub-dates&gt;&lt;date&gt;Oct 15&lt;/date&gt;&lt;/pub-dates&gt;&lt;/dates&gt;&lt;isbn&gt;0021-9738 (Print)&amp;#xD;0021-9738 (Linking)&lt;/isbn&gt;&lt;accession-num&gt;9788970&lt;/accession-num&gt;&lt;urls&gt;&lt;related-urls&gt;&lt;url&gt;https://www.ncbi.nlm.nih.gov/pubmed/9788970&lt;/url&gt;&lt;/related-urls&gt;&lt;/urls&gt;&lt;custom2&gt;PMC509007&lt;/custom2&gt;&lt;electronic-resource-num&gt;10.1172/JCI3379&lt;/electronic-resource-num&gt;&lt;/record&gt;&lt;/Cite&gt;&lt;/EndNote&gt;</w:instrText>
            </w:r>
            <w:r>
              <w:fldChar w:fldCharType="separate"/>
            </w:r>
            <w:r w:rsidR="00BE06CD" w:rsidRPr="00BE06CD">
              <w:rPr>
                <w:noProof/>
                <w:vertAlign w:val="superscript"/>
              </w:rPr>
              <w:t>57</w:t>
            </w:r>
            <w:r>
              <w:fldChar w:fldCharType="end"/>
            </w:r>
          </w:p>
        </w:tc>
      </w:tr>
      <w:tr w:rsidR="006B73A1" w14:paraId="3E7CDB9B" w14:textId="77777777">
        <w:tblPrEx>
          <w:tblBorders>
            <w:top w:val="single" w:sz="12" w:space="0" w:color="A1A1A1"/>
            <w:left w:val="single" w:sz="12" w:space="0" w:color="A1A1A1"/>
            <w:bottom w:val="single" w:sz="12" w:space="0" w:color="A1A1A1"/>
            <w:right w:val="single" w:sz="12" w:space="0" w:color="A1A1A1"/>
            <w:insideH w:val="single" w:sz="12" w:space="0" w:color="A1A1A1"/>
            <w:insideV w:val="single" w:sz="12" w:space="0" w:color="A1A1A1"/>
          </w:tblBorders>
        </w:tblPrEx>
        <w:trPr>
          <w:trHeight w:hRule="exact" w:val="402"/>
        </w:trPr>
        <w:tc>
          <w:tcPr>
            <w:tcW w:w="2023" w:type="dxa"/>
            <w:tcBorders>
              <w:top w:val="double" w:sz="4" w:space="0" w:color="A1A1A1"/>
              <w:left w:val="single" w:sz="6" w:space="0" w:color="F0F0F0"/>
              <w:right w:val="double" w:sz="4" w:space="0" w:color="A1A1A1"/>
            </w:tcBorders>
          </w:tcPr>
          <w:p w14:paraId="201F3592" w14:textId="77777777" w:rsidR="006B73A1" w:rsidRDefault="00542C1A">
            <w:pPr>
              <w:pStyle w:val="TableParagraph"/>
              <w:ind w:left="56"/>
            </w:pPr>
            <w:r>
              <w:t>2p12</w:t>
            </w:r>
          </w:p>
        </w:tc>
        <w:tc>
          <w:tcPr>
            <w:tcW w:w="2028" w:type="dxa"/>
            <w:tcBorders>
              <w:top w:val="double" w:sz="4" w:space="0" w:color="A1A1A1"/>
              <w:left w:val="double" w:sz="4" w:space="0" w:color="A1A1A1"/>
              <w:right w:val="double" w:sz="4" w:space="0" w:color="A1A1A1"/>
            </w:tcBorders>
          </w:tcPr>
          <w:p w14:paraId="6856F4AF" w14:textId="77777777" w:rsidR="006B73A1" w:rsidRDefault="00542C1A">
            <w:pPr>
              <w:pStyle w:val="TableParagraph"/>
            </w:pPr>
            <w:r>
              <w:t>EIF2AK3</w:t>
            </w:r>
          </w:p>
        </w:tc>
        <w:tc>
          <w:tcPr>
            <w:tcW w:w="2474" w:type="dxa"/>
            <w:tcBorders>
              <w:top w:val="double" w:sz="4" w:space="0" w:color="A1A1A1"/>
              <w:left w:val="double" w:sz="4" w:space="0" w:color="A1A1A1"/>
              <w:right w:val="double" w:sz="4" w:space="0" w:color="A1A1A1"/>
            </w:tcBorders>
          </w:tcPr>
          <w:p w14:paraId="6AF5C4D3" w14:textId="77777777" w:rsidR="006B73A1" w:rsidRDefault="006B73A1"/>
        </w:tc>
        <w:tc>
          <w:tcPr>
            <w:tcW w:w="2026" w:type="dxa"/>
            <w:tcBorders>
              <w:top w:val="double" w:sz="4" w:space="0" w:color="A1A1A1"/>
              <w:left w:val="double" w:sz="4" w:space="0" w:color="A1A1A1"/>
              <w:right w:val="single" w:sz="6" w:space="0" w:color="A1A1A1"/>
            </w:tcBorders>
          </w:tcPr>
          <w:p w14:paraId="718CB807" w14:textId="6BED0BFB" w:rsidR="006B73A1" w:rsidRDefault="00787A34">
            <w:pPr>
              <w:pStyle w:val="TableParagraph"/>
            </w:pPr>
            <w:r>
              <w:fldChar w:fldCharType="begin">
                <w:fldData xml:space="preserve">PEVuZE5vdGU+PENpdGU+PEF1dGhvcj5EZWxlcGluZTwvQXV0aG9yPjxZZWFyPjIwMDA8L1llYXI+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</w:fldData>
              </w:fldChar>
            </w:r>
            <w:r w:rsidR="00BE06CD">
              <w:instrText xml:space="preserve"> ADDIN EN.CITE </w:instrText>
            </w:r>
            <w:r w:rsidR="00BE06CD">
              <w:fldChar w:fldCharType="begin">
                <w:fldData xml:space="preserve">PEVuZE5vdGU+PENpdGU+PEF1dGhvcj5EZWxlcGluZTwvQXV0aG9yPjxZZWFyPjIwMDA8L1llYXI+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</w:fldData>
              </w:fldChar>
            </w:r>
            <w:r w:rsidR="00BE06CD">
              <w:instrText xml:space="preserve"> ADDIN EN.CITE.DATA </w:instrText>
            </w:r>
            <w:r w:rsidR="00BE06CD">
              <w:fldChar w:fldCharType="end"/>
            </w:r>
            <w:r>
              <w:fldChar w:fldCharType="separate"/>
            </w:r>
            <w:r w:rsidR="00BE06CD" w:rsidRPr="00BE06CD">
              <w:rPr>
                <w:noProof/>
                <w:vertAlign w:val="superscript"/>
              </w:rPr>
              <w:t>58</w:t>
            </w:r>
            <w:r>
              <w:fldChar w:fldCharType="end"/>
            </w:r>
          </w:p>
        </w:tc>
      </w:tr>
      <w:tr w:rsidR="006B73A1" w14:paraId="6DB1D28E" w14:textId="77777777">
        <w:tblPrEx>
          <w:tblBorders>
            <w:top w:val="single" w:sz="12" w:space="0" w:color="A1A1A1"/>
            <w:left w:val="single" w:sz="12" w:space="0" w:color="A1A1A1"/>
            <w:bottom w:val="single" w:sz="12" w:space="0" w:color="A1A1A1"/>
            <w:right w:val="single" w:sz="12" w:space="0" w:color="A1A1A1"/>
            <w:insideH w:val="single" w:sz="12" w:space="0" w:color="A1A1A1"/>
            <w:insideV w:val="single" w:sz="12" w:space="0" w:color="A1A1A1"/>
          </w:tblBorders>
        </w:tblPrEx>
        <w:trPr>
          <w:trHeight w:hRule="exact" w:val="403"/>
        </w:trPr>
        <w:tc>
          <w:tcPr>
            <w:tcW w:w="2023" w:type="dxa"/>
            <w:tcBorders>
              <w:left w:val="single" w:sz="6" w:space="0" w:color="F0F0F0"/>
              <w:right w:val="double" w:sz="4" w:space="0" w:color="A1A1A1"/>
            </w:tcBorders>
          </w:tcPr>
          <w:p w14:paraId="570194E9" w14:textId="77777777" w:rsidR="006B73A1" w:rsidRDefault="00542C1A">
            <w:pPr>
              <w:pStyle w:val="TableParagraph"/>
              <w:ind w:left="56"/>
            </w:pPr>
            <w:r>
              <w:t>5p11-q13</w:t>
            </w:r>
          </w:p>
        </w:tc>
        <w:tc>
          <w:tcPr>
            <w:tcW w:w="2028" w:type="dxa"/>
            <w:tcBorders>
              <w:left w:val="double" w:sz="4" w:space="0" w:color="A1A1A1"/>
              <w:right w:val="double" w:sz="4" w:space="0" w:color="A1A1A1"/>
            </w:tcBorders>
          </w:tcPr>
          <w:p w14:paraId="72BA930C" w14:textId="77777777" w:rsidR="006B73A1" w:rsidRDefault="006B73A1"/>
        </w:tc>
        <w:tc>
          <w:tcPr>
            <w:tcW w:w="2474" w:type="dxa"/>
            <w:tcBorders>
              <w:left w:val="double" w:sz="4" w:space="0" w:color="A1A1A1"/>
              <w:right w:val="double" w:sz="4" w:space="0" w:color="A1A1A1"/>
            </w:tcBorders>
          </w:tcPr>
          <w:p w14:paraId="7AA81C7B" w14:textId="77777777" w:rsidR="006B73A1" w:rsidRDefault="006B73A1"/>
        </w:tc>
        <w:tc>
          <w:tcPr>
            <w:tcW w:w="2026" w:type="dxa"/>
            <w:tcBorders>
              <w:left w:val="double" w:sz="4" w:space="0" w:color="A1A1A1"/>
              <w:right w:val="single" w:sz="6" w:space="0" w:color="A1A1A1"/>
            </w:tcBorders>
          </w:tcPr>
          <w:p w14:paraId="1E5994E5" w14:textId="7FF17BF1" w:rsidR="006B73A1" w:rsidRDefault="00787A34">
            <w:pPr>
              <w:pStyle w:val="TableParagraph"/>
            </w:pPr>
            <w:r>
              <w:fldChar w:fldCharType="begin">
                <w:fldData xml:space="preserve">PEVuZE5vdGU+PENpdGU+PEF1dGhvcj5OZXJ1cDwvQXV0aG9yPjxZZWFyPjIwMDE8L1llYXI+PFJl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</w:fldData>
              </w:fldChar>
            </w:r>
            <w:r w:rsidR="00BE06CD">
              <w:instrText xml:space="preserve"> ADDIN EN.CITE </w:instrText>
            </w:r>
            <w:r w:rsidR="00BE06CD">
              <w:fldChar w:fldCharType="begin">
                <w:fldData xml:space="preserve">PEVuZE5vdGU+PENpdGU+PEF1dGhvcj5OZXJ1cDwvQXV0aG9yPjxZZWFyPjIwMDE8L1llYXI+PFJl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</w:fldData>
              </w:fldChar>
            </w:r>
            <w:r w:rsidR="00BE06CD">
              <w:instrText xml:space="preserve"> ADDIN EN.CITE.DATA </w:instrText>
            </w:r>
            <w:r w:rsidR="00BE06CD">
              <w:fldChar w:fldCharType="end"/>
            </w:r>
            <w:r>
              <w:fldChar w:fldCharType="separate"/>
            </w:r>
            <w:r w:rsidR="00BE06CD" w:rsidRPr="00BE06CD">
              <w:rPr>
                <w:noProof/>
                <w:vertAlign w:val="superscript"/>
              </w:rPr>
              <w:t>59</w:t>
            </w:r>
            <w:r>
              <w:fldChar w:fldCharType="end"/>
            </w:r>
          </w:p>
        </w:tc>
      </w:tr>
      <w:tr w:rsidR="006B73A1" w14:paraId="24DD6F72" w14:textId="77777777">
        <w:tblPrEx>
          <w:tblBorders>
            <w:top w:val="single" w:sz="12" w:space="0" w:color="A1A1A1"/>
            <w:left w:val="single" w:sz="12" w:space="0" w:color="A1A1A1"/>
            <w:bottom w:val="single" w:sz="12" w:space="0" w:color="A1A1A1"/>
            <w:right w:val="single" w:sz="12" w:space="0" w:color="A1A1A1"/>
            <w:insideH w:val="single" w:sz="12" w:space="0" w:color="A1A1A1"/>
            <w:insideV w:val="single" w:sz="12" w:space="0" w:color="A1A1A1"/>
          </w:tblBorders>
        </w:tblPrEx>
        <w:trPr>
          <w:trHeight w:hRule="exact" w:val="403"/>
        </w:trPr>
        <w:tc>
          <w:tcPr>
            <w:tcW w:w="2023" w:type="dxa"/>
            <w:tcBorders>
              <w:left w:val="single" w:sz="6" w:space="0" w:color="F0F0F0"/>
              <w:bottom w:val="single" w:sz="6" w:space="0" w:color="A1A1A1"/>
              <w:right w:val="double" w:sz="4" w:space="0" w:color="A1A1A1"/>
            </w:tcBorders>
          </w:tcPr>
          <w:p w14:paraId="59E788B8" w14:textId="77777777" w:rsidR="006B73A1" w:rsidRDefault="00542C1A">
            <w:pPr>
              <w:pStyle w:val="TableParagraph"/>
              <w:ind w:left="56"/>
            </w:pPr>
            <w:r>
              <w:t>16p</w:t>
            </w:r>
          </w:p>
        </w:tc>
        <w:tc>
          <w:tcPr>
            <w:tcW w:w="2028" w:type="dxa"/>
            <w:tcBorders>
              <w:left w:val="double" w:sz="4" w:space="0" w:color="A1A1A1"/>
              <w:bottom w:val="single" w:sz="6" w:space="0" w:color="A1A1A1"/>
              <w:right w:val="double" w:sz="4" w:space="0" w:color="A1A1A1"/>
            </w:tcBorders>
          </w:tcPr>
          <w:p w14:paraId="2274F3DB" w14:textId="77777777" w:rsidR="006B73A1" w:rsidRDefault="006B73A1"/>
        </w:tc>
        <w:tc>
          <w:tcPr>
            <w:tcW w:w="2474" w:type="dxa"/>
            <w:tcBorders>
              <w:left w:val="double" w:sz="4" w:space="0" w:color="A1A1A1"/>
              <w:bottom w:val="single" w:sz="6" w:space="0" w:color="A1A1A1"/>
              <w:right w:val="double" w:sz="4" w:space="0" w:color="A1A1A1"/>
            </w:tcBorders>
          </w:tcPr>
          <w:p w14:paraId="7BBBD971" w14:textId="77777777" w:rsidR="006B73A1" w:rsidRDefault="00542C1A">
            <w:pPr>
              <w:pStyle w:val="TableParagraph"/>
              <w:ind w:right="109"/>
            </w:pPr>
            <w:r>
              <w:t>D16s405- D16s207</w:t>
            </w:r>
          </w:p>
        </w:tc>
        <w:tc>
          <w:tcPr>
            <w:tcW w:w="2026" w:type="dxa"/>
            <w:tcBorders>
              <w:left w:val="double" w:sz="4" w:space="0" w:color="A1A1A1"/>
              <w:bottom w:val="single" w:sz="6" w:space="0" w:color="A1A1A1"/>
              <w:right w:val="single" w:sz="6" w:space="0" w:color="A1A1A1"/>
            </w:tcBorders>
          </w:tcPr>
          <w:p w14:paraId="7091CFCA" w14:textId="6E2CC2B6" w:rsidR="001116E7" w:rsidRDefault="00787A34" w:rsidP="00AE4CE2">
            <w:pPr>
              <w:pStyle w:val="TableParagraph"/>
              <w:ind w:left="0"/>
            </w:pPr>
            <w:r>
              <w:fldChar w:fldCharType="begin">
                <w:fldData xml:space="preserve">PEVuZE5vdGU+PENpdGU+PEF1dGhvcj5OZXJ1cDwvQXV0aG9yPjxZZWFyPjIwMDE8L1llYXI+PFJl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</w:fldData>
              </w:fldChar>
            </w:r>
            <w:r w:rsidR="00BE06CD">
              <w:instrText xml:space="preserve"> ADDIN EN.CITE </w:instrText>
            </w:r>
            <w:r w:rsidR="00BE06CD">
              <w:fldChar w:fldCharType="begin">
                <w:fldData xml:space="preserve">PEVuZE5vdGU+PENpdGU+PEF1dGhvcj5OZXJ1cDwvQXV0aG9yPjxZZWFyPjIwMDE8L1llYXI+PFJl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</w:fldData>
              </w:fldChar>
            </w:r>
            <w:r w:rsidR="00BE06CD">
              <w:instrText xml:space="preserve"> ADDIN EN.CITE.DATA </w:instrText>
            </w:r>
            <w:r w:rsidR="00BE06CD">
              <w:fldChar w:fldCharType="end"/>
            </w:r>
            <w:r>
              <w:fldChar w:fldCharType="separate"/>
            </w:r>
            <w:r w:rsidR="00BE06CD" w:rsidRPr="00BE06CD">
              <w:rPr>
                <w:noProof/>
                <w:vertAlign w:val="superscript"/>
              </w:rPr>
              <w:t>59</w:t>
            </w:r>
            <w:r>
              <w:fldChar w:fldCharType="end"/>
            </w:r>
          </w:p>
        </w:tc>
      </w:tr>
      <w:tr w:rsidR="006B73A1" w14:paraId="34CBB4A8" w14:textId="77777777">
        <w:tblPrEx>
          <w:tblBorders>
            <w:top w:val="single" w:sz="12" w:space="0" w:color="A1A1A1"/>
            <w:left w:val="single" w:sz="12" w:space="0" w:color="A1A1A1"/>
            <w:bottom w:val="single" w:sz="12" w:space="0" w:color="A1A1A1"/>
            <w:right w:val="single" w:sz="12" w:space="0" w:color="A1A1A1"/>
            <w:insideH w:val="single" w:sz="12" w:space="0" w:color="A1A1A1"/>
            <w:insideV w:val="single" w:sz="12" w:space="0" w:color="A1A1A1"/>
          </w:tblBorders>
        </w:tblPrEx>
        <w:trPr>
          <w:trHeight w:hRule="exact" w:val="403"/>
        </w:trPr>
        <w:tc>
          <w:tcPr>
            <w:tcW w:w="2023" w:type="dxa"/>
            <w:tcBorders>
              <w:top w:val="single" w:sz="6" w:space="0" w:color="A1A1A1"/>
              <w:left w:val="single" w:sz="6" w:space="0" w:color="F0F0F0"/>
              <w:right w:val="double" w:sz="4" w:space="0" w:color="A1A1A1"/>
            </w:tcBorders>
          </w:tcPr>
          <w:p w14:paraId="5E093404" w14:textId="77777777" w:rsidR="006B73A1" w:rsidRDefault="00542C1A">
            <w:pPr>
              <w:pStyle w:val="TableParagraph"/>
              <w:spacing w:before="65"/>
              <w:ind w:left="56"/>
            </w:pPr>
            <w:r>
              <w:t>16q22-q24</w:t>
            </w:r>
          </w:p>
        </w:tc>
        <w:tc>
          <w:tcPr>
            <w:tcW w:w="2028" w:type="dxa"/>
            <w:tcBorders>
              <w:top w:val="single" w:sz="6" w:space="0" w:color="A1A1A1"/>
              <w:left w:val="double" w:sz="4" w:space="0" w:color="A1A1A1"/>
              <w:right w:val="double" w:sz="4" w:space="0" w:color="A1A1A1"/>
            </w:tcBorders>
          </w:tcPr>
          <w:p w14:paraId="221D61DC" w14:textId="77777777" w:rsidR="006B73A1" w:rsidRDefault="006B73A1"/>
        </w:tc>
        <w:tc>
          <w:tcPr>
            <w:tcW w:w="2474" w:type="dxa"/>
            <w:tcBorders>
              <w:top w:val="single" w:sz="6" w:space="0" w:color="A1A1A1"/>
              <w:left w:val="double" w:sz="4" w:space="0" w:color="A1A1A1"/>
              <w:right w:val="double" w:sz="4" w:space="0" w:color="A1A1A1"/>
            </w:tcBorders>
          </w:tcPr>
          <w:p w14:paraId="5C3FF7AE" w14:textId="77777777" w:rsidR="006B73A1" w:rsidRDefault="00542C1A">
            <w:pPr>
              <w:pStyle w:val="TableParagraph"/>
              <w:spacing w:before="65"/>
              <w:ind w:right="109"/>
            </w:pPr>
            <w:r>
              <w:t>D16s515- D16s520</w:t>
            </w:r>
          </w:p>
        </w:tc>
        <w:tc>
          <w:tcPr>
            <w:tcW w:w="2026" w:type="dxa"/>
            <w:tcBorders>
              <w:top w:val="single" w:sz="6" w:space="0" w:color="A1A1A1"/>
              <w:left w:val="double" w:sz="4" w:space="0" w:color="A1A1A1"/>
              <w:right w:val="single" w:sz="6" w:space="0" w:color="A1A1A1"/>
            </w:tcBorders>
          </w:tcPr>
          <w:p w14:paraId="1D0DC859" w14:textId="4636AB31" w:rsidR="006B73A1" w:rsidRDefault="00787A34">
            <w:pPr>
              <w:pStyle w:val="TableParagraph"/>
              <w:spacing w:before="65"/>
            </w:pPr>
            <w:r>
              <w:fldChar w:fldCharType="begin"/>
            </w:r>
            <w:r w:rsidR="00BE06CD">
              <w:instrText xml:space="preserve"> ADDIN EN.CITE &lt;EndNote&gt;&lt;Cite&gt;&lt;Author&gt;Mein&lt;/Author&gt;&lt;Year&gt;1998&lt;/Year&gt;&lt;RecNum&gt;96&lt;/RecNum&gt;&lt;DisplayText&gt;&lt;style face="superscript"&gt;52&lt;/style&gt;&lt;/DisplayText&gt;&lt;record&gt;&lt;rec-number&gt;96&lt;/rec-number&gt;&lt;foreign-keys&gt;&lt;key app="EN" db-id="v5we55d2hr5d2ae0v94xzpdozweza9r92v2r" timestamp="1490698979"&gt;96&lt;/key&gt;&lt;/foreign-keys&gt;&lt;ref-type name="Journal Article"&gt;17&lt;/ref-type&gt;&lt;contributors&gt;&lt;authors&gt;&lt;author&gt;Mein, C. A.&lt;/author&gt;&lt;author&gt;Esposito, L.&lt;/author&gt;&lt;author&gt;Dunn, M. G.&lt;/author&gt;&lt;author&gt;Johnson, G. C.&lt;/author&gt;&lt;author&gt;Timms, A. E.&lt;/author&gt;&lt;author&gt;Goy, J. V.&lt;/author&gt;&lt;author&gt;Smith, A. N.&lt;/author&gt;&lt;author&gt;Sebag-Montefiore, L.&lt;/author&gt;&lt;author&gt;Merriman, M. E.&lt;/author&gt;&lt;author&gt;Wilson, A. J.&lt;/author&gt;&lt;author&gt;Pritchard, L. E.&lt;/author&gt;&lt;author&gt;Cucca, F.&lt;/author&gt;&lt;author&gt;Barnett, A. H.&lt;/author&gt;&lt;author&gt;Bain, S. C.&lt;/author&gt;&lt;author&gt;Todd, J. A.&lt;/author&gt;&lt;/authors&gt;&lt;/contributors&gt;&lt;auth-address&gt;Wellcome Trust Centre for Human Genetics, Nuffield Department of Surgery, University of Oxford, UK.&lt;/auth-address&gt;&lt;titles&gt;&lt;title&gt;A search for type 1 diabetes susceptibility genes in families from the United Kingdom&lt;/title&gt;&lt;secondary-title&gt;Nat Genet&lt;/secondary-title&gt;&lt;/titles&gt;&lt;periodical&gt;&lt;full-title&gt;Nat Genet&lt;/full-title&gt;&lt;/periodical&gt;&lt;pages&gt;297-300&lt;/pages&gt;&lt;volume&gt;19&lt;/volume&gt;&lt;number&gt;3&lt;/number&gt;&lt;keywords&gt;&lt;keyword&gt;Adolescent&lt;/keyword&gt;&lt;keyword&gt;Adult&lt;/keyword&gt;&lt;keyword&gt;Chromosome Mapping&lt;/keyword&gt;&lt;keyword&gt;Diabetes Mellitus, Type 1/*genetics&lt;/keyword&gt;&lt;keyword&gt;Genetic Predisposition to Disease&lt;/keyword&gt;&lt;keyword&gt;Humans&lt;/keyword&gt;&lt;keyword&gt;United Kingdom&lt;/keyword&gt;&lt;/keywords&gt;&lt;dates&gt;&lt;year&gt;1998&lt;/year&gt;&lt;pub-dates&gt;&lt;date&gt;Jul&lt;/date&gt;&lt;/pub-dates&gt;&lt;/dates&gt;&lt;isbn&gt;1061-4036 (Print)&amp;#xD;1061-4036 (Linking)&lt;/isbn&gt;&lt;accession-num&gt;9662409&lt;/accession-num&gt;&lt;urls&gt;&lt;related-urls&gt;&lt;url&gt;https://www.ncbi.nlm.nih.gov/pubmed/9662409&lt;/url&gt;&lt;/related-urls&gt;&lt;/urls&gt;&lt;electronic-resource-num&gt;10.1038/991&lt;/electronic-resource-num&gt;&lt;/record&gt;&lt;/Cite&gt;&lt;/EndNote&gt;</w:instrText>
            </w:r>
            <w:r>
              <w:fldChar w:fldCharType="separate"/>
            </w:r>
            <w:r w:rsidR="00BE06CD" w:rsidRPr="00BE06CD">
              <w:rPr>
                <w:noProof/>
                <w:vertAlign w:val="superscript"/>
              </w:rPr>
              <w:t>52</w:t>
            </w:r>
            <w:r>
              <w:fldChar w:fldCharType="end"/>
            </w:r>
          </w:p>
        </w:tc>
      </w:tr>
      <w:tr w:rsidR="006B73A1" w14:paraId="7D638415" w14:textId="77777777">
        <w:tblPrEx>
          <w:tblBorders>
            <w:top w:val="single" w:sz="12" w:space="0" w:color="A1A1A1"/>
            <w:left w:val="single" w:sz="12" w:space="0" w:color="A1A1A1"/>
            <w:bottom w:val="single" w:sz="12" w:space="0" w:color="A1A1A1"/>
            <w:right w:val="single" w:sz="12" w:space="0" w:color="A1A1A1"/>
            <w:insideH w:val="single" w:sz="12" w:space="0" w:color="A1A1A1"/>
            <w:insideV w:val="single" w:sz="12" w:space="0" w:color="A1A1A1"/>
          </w:tblBorders>
        </w:tblPrEx>
        <w:trPr>
          <w:trHeight w:hRule="exact" w:val="403"/>
        </w:trPr>
        <w:tc>
          <w:tcPr>
            <w:tcW w:w="2023" w:type="dxa"/>
            <w:tcBorders>
              <w:left w:val="single" w:sz="6" w:space="0" w:color="F0F0F0"/>
              <w:right w:val="double" w:sz="4" w:space="0" w:color="A1A1A1"/>
            </w:tcBorders>
          </w:tcPr>
          <w:p w14:paraId="05DE5EF6" w14:textId="77777777" w:rsidR="006B73A1" w:rsidRDefault="00542C1A">
            <w:pPr>
              <w:pStyle w:val="TableParagraph"/>
              <w:ind w:left="56"/>
            </w:pPr>
            <w:r>
              <w:t>1q42</w:t>
            </w:r>
          </w:p>
        </w:tc>
        <w:tc>
          <w:tcPr>
            <w:tcW w:w="2028" w:type="dxa"/>
            <w:tcBorders>
              <w:left w:val="double" w:sz="4" w:space="0" w:color="A1A1A1"/>
              <w:right w:val="double" w:sz="4" w:space="0" w:color="A1A1A1"/>
            </w:tcBorders>
          </w:tcPr>
          <w:p w14:paraId="3EEDB33F" w14:textId="77777777" w:rsidR="006B73A1" w:rsidRDefault="006B73A1"/>
        </w:tc>
        <w:tc>
          <w:tcPr>
            <w:tcW w:w="2474" w:type="dxa"/>
            <w:tcBorders>
              <w:left w:val="double" w:sz="4" w:space="0" w:color="A1A1A1"/>
              <w:right w:val="double" w:sz="4" w:space="0" w:color="A1A1A1"/>
            </w:tcBorders>
          </w:tcPr>
          <w:p w14:paraId="40025459" w14:textId="77777777" w:rsidR="006B73A1" w:rsidRDefault="00542C1A">
            <w:pPr>
              <w:pStyle w:val="TableParagraph"/>
              <w:ind w:right="109"/>
            </w:pPr>
            <w:r>
              <w:t>D1s1617</w:t>
            </w:r>
          </w:p>
        </w:tc>
        <w:tc>
          <w:tcPr>
            <w:tcW w:w="2026" w:type="dxa"/>
            <w:tcBorders>
              <w:left w:val="double" w:sz="4" w:space="0" w:color="A1A1A1"/>
              <w:right w:val="single" w:sz="6" w:space="0" w:color="A1A1A1"/>
            </w:tcBorders>
          </w:tcPr>
          <w:p w14:paraId="346AB9B7" w14:textId="3A524002" w:rsidR="006B73A1" w:rsidRDefault="00787A34">
            <w:pPr>
              <w:pStyle w:val="TableParagraph"/>
            </w:pPr>
            <w:r>
              <w:fldChar w:fldCharType="begin"/>
            </w:r>
            <w:r w:rsidR="00BE06CD">
              <w:instrText xml:space="preserve"> ADDIN EN.CITE &lt;EndNote&gt;&lt;Cite&gt;&lt;Author&gt;Concannon&lt;/Author&gt;&lt;Year&gt;1998&lt;/Year&gt;&lt;RecNum&gt;104&lt;/RecNum&gt;&lt;DisplayText&gt;&lt;style face="superscript"&gt;60&lt;/style&gt;&lt;/DisplayText&gt;&lt;record&gt;&lt;rec-number&gt;104&lt;/rec-number&gt;&lt;foreign-keys&gt;&lt;key app="EN" db-id="v5we55d2hr5d2ae0v94xzpdozweza9r92v2r" timestamp="1490699330"&gt;104&lt;/key&gt;&lt;/foreign-keys&gt;&lt;ref-type name="Journal Article"&gt;17&lt;/ref-type&gt;&lt;contributors&gt;&lt;authors&gt;&lt;author&gt;Concannon, P.&lt;/author&gt;&lt;author&gt;Gogolin-Ewens, K. J.&lt;/author&gt;&lt;author&gt;Hinds, D. A.&lt;/author&gt;&lt;author&gt;Wapelhorst, B.&lt;/author&gt;&lt;author&gt;Morrison, V. A.&lt;/author&gt;&lt;author&gt;Stirling, B.&lt;/author&gt;&lt;author&gt;Mitra, M.&lt;/author&gt;&lt;author&gt;Farmer, J.&lt;/author&gt;&lt;author&gt;Williams, S. R.&lt;/author&gt;&lt;author&gt;Cox, N. J.&lt;/author&gt;&lt;author&gt;Bell, G. I.&lt;/author&gt;&lt;author&gt;Risch, N.&lt;/author&gt;&lt;author&gt;Spielman, R. S.&lt;/author&gt;&lt;/authors&gt;&lt;/contributors&gt;&lt;auth-address&gt;Virginia Mason Research Center, Seattle, Washington 98101, USA. patcon@u.washington.edu&lt;/auth-address&gt;&lt;titles&gt;&lt;title&gt;A second-generation screen of the human genome for susceptibility to insulin-dependent diabetes mellitus&lt;/title&gt;&lt;secondary-title&gt;Nat Genet&lt;/secondary-title&gt;&lt;/titles&gt;&lt;periodical&gt;&lt;full-title&gt;Nat Genet&lt;/full-title&gt;&lt;/periodical&gt;&lt;pages&gt;292-6&lt;/pages&gt;&lt;volume&gt;19&lt;/volume&gt;&lt;number&gt;3&lt;/number&gt;&lt;keywords&gt;&lt;keyword&gt;Chromosome Mapping&lt;/keyword&gt;&lt;keyword&gt;Diabetes Mellitus, Type 1/*genetics&lt;/keyword&gt;&lt;keyword&gt;Genetic Linkage&lt;/keyword&gt;&lt;keyword&gt;Genetic Markers&lt;/keyword&gt;&lt;keyword&gt;Genetic Predisposition to Disease&lt;/keyword&gt;&lt;keyword&gt;*Genetic Testing&lt;/keyword&gt;&lt;keyword&gt;Genome, Human&lt;/keyword&gt;&lt;keyword&gt;Humans&lt;/keyword&gt;&lt;/keywords&gt;&lt;dates&gt;&lt;year&gt;1998&lt;/year&gt;&lt;pub-dates&gt;&lt;date&gt;Jul&lt;/date&gt;&lt;/pub-dates&gt;&lt;/dates&gt;&lt;isbn&gt;1061-4036 (Print)&amp;#xD;1061-4036 (Linking)&lt;/isbn&gt;&lt;accession-num&gt;9662408&lt;/accession-num&gt;&lt;urls&gt;&lt;related-urls&gt;&lt;url&gt;https://www.ncbi.nlm.nih.gov/pubmed/9662408&lt;/url&gt;&lt;/related-urls&gt;&lt;/urls&gt;&lt;electronic-resource-num&gt;10.1038/985&lt;/electronic-resource-num&gt;&lt;/record&gt;&lt;/Cite&gt;&lt;/EndNote&gt;</w:instrText>
            </w:r>
            <w:r>
              <w:fldChar w:fldCharType="separate"/>
            </w:r>
            <w:r w:rsidR="00BE06CD" w:rsidRPr="00BE06CD">
              <w:rPr>
                <w:noProof/>
                <w:vertAlign w:val="superscript"/>
              </w:rPr>
              <w:t>60</w:t>
            </w:r>
            <w:r>
              <w:fldChar w:fldCharType="end"/>
            </w:r>
          </w:p>
        </w:tc>
      </w:tr>
      <w:tr w:rsidR="006B73A1" w14:paraId="2D10A638" w14:textId="77777777">
        <w:tblPrEx>
          <w:tblBorders>
            <w:top w:val="single" w:sz="12" w:space="0" w:color="A1A1A1"/>
            <w:left w:val="single" w:sz="12" w:space="0" w:color="A1A1A1"/>
            <w:bottom w:val="single" w:sz="12" w:space="0" w:color="A1A1A1"/>
            <w:right w:val="single" w:sz="12" w:space="0" w:color="A1A1A1"/>
            <w:insideH w:val="single" w:sz="12" w:space="0" w:color="A1A1A1"/>
            <w:insideV w:val="single" w:sz="12" w:space="0" w:color="A1A1A1"/>
          </w:tblBorders>
        </w:tblPrEx>
        <w:trPr>
          <w:trHeight w:hRule="exact" w:val="394"/>
        </w:trPr>
        <w:tc>
          <w:tcPr>
            <w:tcW w:w="2023" w:type="dxa"/>
            <w:tcBorders>
              <w:left w:val="single" w:sz="6" w:space="0" w:color="F0F0F0"/>
              <w:bottom w:val="double" w:sz="4" w:space="0" w:color="A1A1A1"/>
              <w:right w:val="double" w:sz="4" w:space="0" w:color="A1A1A1"/>
            </w:tcBorders>
          </w:tcPr>
          <w:p w14:paraId="6DCF1B54" w14:textId="77777777" w:rsidR="006B73A1" w:rsidRDefault="00542C1A">
            <w:pPr>
              <w:pStyle w:val="TableParagraph"/>
              <w:ind w:left="56"/>
            </w:pPr>
            <w:r>
              <w:t>Xp11</w:t>
            </w:r>
          </w:p>
        </w:tc>
        <w:tc>
          <w:tcPr>
            <w:tcW w:w="2028" w:type="dxa"/>
            <w:tcBorders>
              <w:left w:val="double" w:sz="4" w:space="0" w:color="A1A1A1"/>
              <w:bottom w:val="double" w:sz="4" w:space="0" w:color="A1A1A1"/>
              <w:right w:val="double" w:sz="4" w:space="0" w:color="A1A1A1"/>
            </w:tcBorders>
          </w:tcPr>
          <w:p w14:paraId="3D584F8A" w14:textId="77777777" w:rsidR="006B73A1" w:rsidRDefault="006B73A1"/>
        </w:tc>
        <w:tc>
          <w:tcPr>
            <w:tcW w:w="2474" w:type="dxa"/>
            <w:tcBorders>
              <w:left w:val="double" w:sz="4" w:space="0" w:color="A1A1A1"/>
              <w:bottom w:val="double" w:sz="4" w:space="0" w:color="A1A1A1"/>
              <w:right w:val="double" w:sz="4" w:space="0" w:color="A1A1A1"/>
            </w:tcBorders>
          </w:tcPr>
          <w:p w14:paraId="7FF03BDE" w14:textId="77777777" w:rsidR="006B73A1" w:rsidRDefault="00542C1A">
            <w:pPr>
              <w:pStyle w:val="TableParagraph"/>
              <w:ind w:right="109"/>
            </w:pPr>
            <w:r>
              <w:t>DXS1068</w:t>
            </w:r>
          </w:p>
        </w:tc>
        <w:tc>
          <w:tcPr>
            <w:tcW w:w="2026" w:type="dxa"/>
            <w:tcBorders>
              <w:left w:val="double" w:sz="4" w:space="0" w:color="A1A1A1"/>
              <w:bottom w:val="double" w:sz="4" w:space="0" w:color="A1A1A1"/>
              <w:right w:val="single" w:sz="6" w:space="0" w:color="A1A1A1"/>
            </w:tcBorders>
          </w:tcPr>
          <w:p w14:paraId="3E35B294" w14:textId="006E51F7" w:rsidR="006B73A1" w:rsidRDefault="00787A34">
            <w:pPr>
              <w:pStyle w:val="TableParagraph"/>
            </w:pPr>
            <w:r>
              <w:fldChar w:fldCharType="begin"/>
            </w:r>
            <w:r w:rsidR="00BE06CD">
              <w:instrText xml:space="preserve"> ADDIN EN.CITE &lt;EndNote&gt;&lt;Cite&gt;&lt;Author&gt;Cucca&lt;/Author&gt;&lt;Year&gt;1998&lt;/Year&gt;&lt;RecNum&gt;105&lt;/RecNum&gt;&lt;DisplayText&gt;&lt;style face="superscript"&gt;61&lt;/style&gt;&lt;/DisplayText&gt;&lt;record&gt;&lt;rec-number&gt;105&lt;/rec-number&gt;&lt;foreign-keys&gt;&lt;key app="EN" db-id="v5we55d2hr5d2ae0v94xzpdozweza9r92v2r" timestamp="1490699351"&gt;105&lt;/key&gt;&lt;/foreign-keys&gt;&lt;ref-type name="Journal Article"&gt;17&lt;/ref-type&gt;&lt;contributors&gt;&lt;authors&gt;&lt;author&gt;Cucca, F.&lt;/author&gt;&lt;author&gt;Goy, J. V.&lt;/author&gt;&lt;author&gt;Kawaguchi, Y.&lt;/author&gt;&lt;author&gt;Esposito, L.&lt;/author&gt;&lt;author&gt;Merriman, M. E.&lt;/author&gt;&lt;author&gt;Wilson, A. J.&lt;/author&gt;&lt;author&gt;Cordell, H. J.&lt;/author&gt;&lt;author&gt;Bain, S. C.&lt;/author&gt;&lt;author&gt;Todd, J. A.&lt;/author&gt;&lt;/authors&gt;&lt;/contributors&gt;&lt;auth-address&gt;Wellcome Trust Centre for Human Genetics, Nuffield Department of Surgery, University of Oxford, Headington, UK.&lt;/auth-address&gt;&lt;titles&gt;&lt;title&gt;A male-female bias in type 1 diabetes and linkage to chromosome Xp in MHC HLA-DR3-positive patients&lt;/title&gt;&lt;secondary-title&gt;Nat Genet&lt;/secondary-title&gt;&lt;/titles&gt;&lt;periodical&gt;&lt;full-title&gt;Nat Genet&lt;/full-title&gt;&lt;/periodical&gt;&lt;pages&gt;301-2&lt;/pages&gt;&lt;volume&gt;19&lt;/volume&gt;&lt;number&gt;3&lt;/number&gt;&lt;keywords&gt;&lt;keyword&gt;Adolescent&lt;/keyword&gt;&lt;keyword&gt;Adult&lt;/keyword&gt;&lt;keyword&gt;Diabetes Mellitus, Type 1/*genetics&lt;/keyword&gt;&lt;keyword&gt;Female&lt;/keyword&gt;&lt;keyword&gt;*Genetic Linkage&lt;/keyword&gt;&lt;keyword&gt;HLA-DR3 Antigen/*genetics&lt;/keyword&gt;&lt;keyword&gt;Humans&lt;/keyword&gt;&lt;keyword&gt;Male&lt;/keyword&gt;&lt;keyword&gt;Sex Characteristics&lt;/keyword&gt;&lt;keyword&gt;*X Chromosome&lt;/keyword&gt;&lt;/keywords&gt;&lt;dates&gt;&lt;year&gt;1998&lt;/year&gt;&lt;pub-dates&gt;&lt;date&gt;Jul&lt;/date&gt;&lt;/pub-dates&gt;&lt;/dates&gt;&lt;isbn&gt;1061-4036 (Print)&amp;#xD;1061-4036 (Linking)&lt;/isbn&gt;&lt;accession-num&gt;9662410&lt;/accession-num&gt;&lt;urls&gt;&lt;related-urls&gt;&lt;url&gt;https://www.ncbi.nlm.nih.gov/pubmed/9662410&lt;/url&gt;&lt;/related-urls&gt;&lt;/urls&gt;&lt;electronic-resource-num&gt;10.1038/995&lt;/electronic-resource-num&gt;&lt;/record&gt;&lt;/Cite&gt;&lt;/EndNote&gt;</w:instrText>
            </w:r>
            <w:r>
              <w:fldChar w:fldCharType="separate"/>
            </w:r>
            <w:r w:rsidR="00BE06CD" w:rsidRPr="00BE06CD">
              <w:rPr>
                <w:noProof/>
                <w:vertAlign w:val="superscript"/>
              </w:rPr>
              <w:t>61</w:t>
            </w:r>
            <w:r>
              <w:fldChar w:fldCharType="end"/>
            </w:r>
          </w:p>
        </w:tc>
      </w:tr>
    </w:tbl>
    <w:p w14:paraId="72C56CA3" w14:textId="77777777" w:rsidR="006B73A1" w:rsidRDefault="006B73A1">
      <w:pPr>
        <w:pStyle w:val="BodyText"/>
        <w:spacing w:before="7"/>
        <w:rPr>
          <w:sz w:val="18"/>
        </w:rPr>
      </w:pPr>
    </w:p>
    <w:p w14:paraId="5C26E59C" w14:textId="2FF140B5" w:rsidR="00571C2E" w:rsidRPr="00AE4CE2" w:rsidRDefault="00542C1A" w:rsidP="00993C16">
      <w:pPr>
        <w:pStyle w:val="BodyText"/>
        <w:spacing w:before="73"/>
        <w:ind w:left="100" w:right="116"/>
        <w:jc w:val="both"/>
        <w:rPr>
          <w:rFonts w:eastAsia="Times New Roman"/>
        </w:rPr>
      </w:pPr>
      <w:r>
        <w:t>In summary, T1DM is a complex, multifactorial disease</w:t>
      </w:r>
      <w:r w:rsidR="009F7952">
        <w:t xml:space="preserve"> involving genetic predisposition and an environmental triggering event, of which viral causes have bee proposed </w:t>
      </w:r>
      <w:r>
        <w:t xml:space="preserve">. </w:t>
      </w:r>
      <w:r w:rsidR="00331076">
        <w:t xml:space="preserve">Although more than 50 loci have been identified, genes involved in  immune regulation including HLA subtypes,VNTR in insulin itself,CTLA4,PTPN22,AIRE, and IL2R remain most prominent. </w:t>
      </w:r>
      <w:r w:rsidR="00787A34">
        <w:fldChar w:fldCharType="begin">
          <w:fldData xml:space="preserve">PEVuZE5vdGU+PENpdGU+PEF1dGhvcj5PbmVuZ3V0LUd1bXVzY3U8L0F1dGhvcj48WWVhcj4yMDE1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</w:fldData>
        </w:fldChar>
      </w:r>
      <w:r w:rsidR="00BE06CD">
        <w:instrText xml:space="preserve"> ADDIN EN.CITE </w:instrText>
      </w:r>
      <w:r w:rsidR="00BE06CD">
        <w:fldChar w:fldCharType="begin">
          <w:fldData xml:space="preserve">PEVuZE5vdGU+PENpdGU+PEF1dGhvcj5PbmVuZ3V0LUd1bXVzY3U8L0F1dGhvcj48WWVhcj4yMDE1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</w:fldData>
        </w:fldChar>
      </w:r>
      <w:r w:rsidR="00BE06CD">
        <w:instrText xml:space="preserve"> ADDIN EN.CITE.DATA </w:instrText>
      </w:r>
      <w:r w:rsidR="00BE06CD">
        <w:fldChar w:fldCharType="end"/>
      </w:r>
      <w:r w:rsidR="00787A34">
        <w:fldChar w:fldCharType="separate"/>
      </w:r>
      <w:r w:rsidR="00BE06CD" w:rsidRPr="00BE06CD">
        <w:rPr>
          <w:noProof/>
          <w:vertAlign w:val="superscript"/>
        </w:rPr>
        <w:t>62,63</w:t>
      </w:r>
      <w:r w:rsidR="00787A34">
        <w:fldChar w:fldCharType="end"/>
      </w:r>
      <w:r w:rsidR="0090678F">
        <w:t xml:space="preserve">  </w:t>
      </w:r>
      <w:bookmarkStart w:id="17" w:name="The_type_1_Diabetes_Genetic_Consortium_("/>
      <w:bookmarkEnd w:id="17"/>
      <w:r w:rsidR="0090678F" w:rsidRPr="00545059">
        <w:t>T</w:t>
      </w:r>
      <w:r w:rsidRPr="00545059">
        <w:t xml:space="preserve">he HLA association, especially class II, remains the strongest predictor of T1DM risk. The heterozygous DR3/DR4 genotype carries the highest genetic risk for T1DM in non-Hispanic whites. </w:t>
      </w:r>
      <w:r w:rsidR="001B6332" w:rsidRPr="00993C16">
        <w:rPr>
          <w:rFonts w:eastAsia="Times New Roman"/>
        </w:rPr>
        <w:fldChar w:fldCharType="begin">
          <w:fldData xml:space="preserve">YWwgQXJ0aWNsZSI+MTc8L3JlZi10eXBlPjxjb250cmlidXRvcnM+PGF1dGhvcnM+PGF1dGhvcj5D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</w:fldData>
        </w:fldChar>
      </w:r>
      <w:r w:rsidR="00BE06CD">
        <w:rPr>
          <w:rFonts w:eastAsia="Times New Roman"/>
        </w:rPr>
        <w:instrText xml:space="preserve"> ADDIN EN.CITE </w:instrText>
      </w:r>
      <w:r w:rsidR="00BE06CD">
        <w:rPr>
          <w:rFonts w:eastAsia="Times New Roman"/>
        </w:rPr>
        <w:fldChar w:fldCharType="begin">
          <w:fldData xml:space="preserve">PEVuZE5vdGU+PENpdGU+PEF1dGhvcj5PbmVuZ3V0LUd1bXVzY3U8L0F1dGhvcj48WWVhcj4yMDE1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==
</w:fldData>
        </w:fldChar>
      </w:r>
      <w:r w:rsidR="00BE06CD">
        <w:rPr>
          <w:rFonts w:eastAsia="Times New Roman"/>
        </w:rPr>
        <w:instrText xml:space="preserve"> ADDIN EN.CITE.DATA </w:instrText>
      </w:r>
      <w:r w:rsidR="00BE06CD">
        <w:rPr>
          <w:rFonts w:eastAsia="Times New Roman"/>
        </w:rPr>
      </w:r>
      <w:r w:rsidR="00BE06CD">
        <w:rPr>
          <w:rFonts w:eastAsia="Times New Roman"/>
        </w:rPr>
        <w:fldChar w:fldCharType="end"/>
      </w:r>
      <w:r w:rsidR="00BE06CD">
        <w:rPr>
          <w:rFonts w:eastAsia="Times New Roman"/>
        </w:rPr>
        <w:fldChar w:fldCharType="begin">
          <w:fldData xml:space="preserve">YWwgQXJ0aWNsZSI+MTc8L3JlZi10eXBlPjxjb250cmlidXRvcnM+PGF1dGhvcnM+PGF1dGhvcj5D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</w:fldData>
        </w:fldChar>
      </w:r>
      <w:r w:rsidR="00BE06CD">
        <w:rPr>
          <w:rFonts w:eastAsia="Times New Roman"/>
        </w:rPr>
        <w:instrText xml:space="preserve"> ADDIN EN.CITE.DATA </w:instrText>
      </w:r>
      <w:r w:rsidR="00BE06CD">
        <w:rPr>
          <w:rFonts w:eastAsia="Times New Roman"/>
        </w:rPr>
      </w:r>
      <w:r w:rsidR="00BE06CD">
        <w:rPr>
          <w:rFonts w:eastAsia="Times New Roman"/>
        </w:rPr>
        <w:fldChar w:fldCharType="end"/>
      </w:r>
      <w:r w:rsidR="001B6332" w:rsidRPr="00993C16">
        <w:rPr>
          <w:rFonts w:eastAsia="Times New Roman"/>
        </w:rPr>
      </w:r>
      <w:r w:rsidR="001B6332" w:rsidRPr="00993C16">
        <w:rPr>
          <w:rFonts w:eastAsia="Times New Roman"/>
        </w:rPr>
        <w:fldChar w:fldCharType="separate"/>
      </w:r>
      <w:r w:rsidR="00BE06CD" w:rsidRPr="00BE06CD">
        <w:rPr>
          <w:rFonts w:eastAsia="Times New Roman"/>
          <w:noProof/>
          <w:vertAlign w:val="superscript"/>
        </w:rPr>
        <w:t>42-67</w:t>
      </w:r>
      <w:r w:rsidR="001B6332" w:rsidRPr="00993C16">
        <w:rPr>
          <w:rFonts w:eastAsia="Times New Roman"/>
        </w:rPr>
        <w:fldChar w:fldCharType="end"/>
      </w:r>
      <w:r w:rsidR="0090678F">
        <w:rPr>
          <w:rFonts w:eastAsia="Times New Roman"/>
        </w:rPr>
        <w:t xml:space="preserve"> </w:t>
      </w:r>
      <w:r w:rsidR="006E69A4">
        <w:rPr>
          <w:rFonts w:eastAsia="Times New Roman"/>
        </w:rPr>
        <w:t xml:space="preserve"> </w:t>
      </w:r>
      <w:r w:rsidR="00571C2E" w:rsidRPr="00AE4CE2">
        <w:t xml:space="preserve">In conclusion, insulitic islets from recent-onset T1D subjects show overexpression of ISGs, with an expression pattern similar to that seen in islets infected with </w:t>
      </w:r>
      <w:r w:rsidR="00571C2E" w:rsidRPr="00AE4CE2">
        <w:rPr>
          <w:rStyle w:val="highlight2"/>
        </w:rPr>
        <w:t>virus</w:t>
      </w:r>
      <w:r w:rsidR="00571C2E" w:rsidRPr="00AE4CE2">
        <w:t xml:space="preserve"> or exposed to IFN-γ/interleukin-1β or IFN-α</w:t>
      </w:r>
      <w:r w:rsidR="00451162">
        <w:t>.</w:t>
      </w:r>
    </w:p>
    <w:p w14:paraId="5B43891B" w14:textId="77777777" w:rsidR="009F4435" w:rsidRPr="00AE4CE2" w:rsidRDefault="009F4435" w:rsidP="009F4435">
      <w:pPr>
        <w:widowControl/>
        <w:shd w:val="clear" w:color="auto" w:fill="FFFFFF"/>
        <w:rPr>
          <w:rFonts w:eastAsia="Times New Roman"/>
        </w:rPr>
      </w:pPr>
    </w:p>
    <w:p w14:paraId="22356D41" w14:textId="77777777" w:rsidR="006B73A1" w:rsidRDefault="006B73A1">
      <w:pPr>
        <w:pStyle w:val="BodyText"/>
      </w:pPr>
    </w:p>
    <w:p w14:paraId="76AD1866" w14:textId="77777777" w:rsidR="006B73A1" w:rsidRDefault="006B73A1">
      <w:pPr>
        <w:pStyle w:val="BodyText"/>
        <w:spacing w:before="9"/>
        <w:rPr>
          <w:sz w:val="25"/>
        </w:rPr>
      </w:pPr>
    </w:p>
    <w:p w14:paraId="698DED53" w14:textId="11CEAE12" w:rsidR="006B73A1" w:rsidRPr="00993C16" w:rsidRDefault="003D1EFF" w:rsidP="003D1EFF">
      <w:pPr>
        <w:pStyle w:val="Heading3"/>
      </w:pPr>
      <w:bookmarkStart w:id="18" w:name="d)._Autoantigens_and_Autoantibodies_in_T"/>
      <w:bookmarkEnd w:id="18"/>
      <w:r>
        <w:t xml:space="preserve">d) </w:t>
      </w:r>
      <w:r w:rsidR="00542C1A">
        <w:t xml:space="preserve">Autoantigens and Autoantibodies in Type-1 </w:t>
      </w:r>
      <w:r w:rsidR="00542C1A" w:rsidRPr="00D42DB8">
        <w:t>Diabetes</w:t>
      </w:r>
      <w:r w:rsidR="00542C1A" w:rsidRPr="00D42DB8">
        <w:rPr>
          <w:spacing w:val="-31"/>
        </w:rPr>
        <w:t xml:space="preserve"> </w:t>
      </w:r>
      <w:r w:rsidR="00542C1A" w:rsidRPr="00993C16">
        <w:t>Mellitus</w:t>
      </w:r>
    </w:p>
    <w:p w14:paraId="04D67521" w14:textId="77777777" w:rsidR="006B73A1" w:rsidRDefault="006B73A1">
      <w:pPr>
        <w:pStyle w:val="BodyText"/>
        <w:spacing w:before="6"/>
        <w:rPr>
          <w:sz w:val="24"/>
        </w:rPr>
      </w:pPr>
    </w:p>
    <w:p w14:paraId="32581CA6" w14:textId="0164AF95" w:rsidR="006B73A1" w:rsidRDefault="00542C1A" w:rsidP="00612C75">
      <w:pPr>
        <w:pStyle w:val="BodyText"/>
        <w:ind w:right="215"/>
      </w:pPr>
      <w:r>
        <w:t xml:space="preserve">The Doniach group in London, first reported islet cell autoantibodies in patients with autoimmune polyglandular syndromes (APSs) </w:t>
      </w:r>
      <w:r w:rsidR="00787A34">
        <w:fldChar w:fldCharType="begin">
          <w:fldData xml:space="preserve">PEVuZE5vdGU+PENpdGU+PEF1dGhvcj5Cb3R0YXp6bzwvQXV0aG9yPjxZZWFyPjE5NzQ8L1llYXI+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=
</w:fldData>
        </w:fldChar>
      </w:r>
      <w:r w:rsidR="00BE06CD">
        <w:instrText xml:space="preserve"> ADDIN EN.CITE </w:instrText>
      </w:r>
      <w:r w:rsidR="00BE06CD">
        <w:fldChar w:fldCharType="begin">
          <w:fldData xml:space="preserve">PEVuZE5vdGU+PENpdGU+PEF1dGhvcj5Cb3R0YXp6bzwvQXV0aG9yPjxZZWFyPjE5NzQ8L1llYXI+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=
</w:fldData>
        </w:fldChar>
      </w:r>
      <w:r w:rsidR="00BE06CD">
        <w:instrText xml:space="preserve"> ADDIN EN.CITE.DATA </w:instrText>
      </w:r>
      <w:r w:rsidR="00BE06CD">
        <w:fldChar w:fldCharType="end"/>
      </w:r>
      <w:r w:rsidR="00787A34">
        <w:fldChar w:fldCharType="separate"/>
      </w:r>
      <w:r w:rsidR="00BE06CD" w:rsidRPr="00BE06CD">
        <w:rPr>
          <w:noProof/>
          <w:vertAlign w:val="superscript"/>
        </w:rPr>
        <w:t>68</w:t>
      </w:r>
      <w:r w:rsidR="00787A34">
        <w:fldChar w:fldCharType="end"/>
      </w:r>
      <w:r>
        <w:t>, especially in those with APS type-1 (APS-</w:t>
      </w:r>
      <w:r w:rsidR="00612C75">
        <w:t xml:space="preserve">1) </w:t>
      </w:r>
      <w:r w:rsidR="00787A34">
        <w:fldChar w:fldCharType="begin"/>
      </w:r>
      <w:r w:rsidR="00BE06CD">
        <w:instrText xml:space="preserve"> ADDIN EN.CITE &lt;EndNote&gt;&lt;Cite&gt;&lt;Author&gt;Neufeld&lt;/Author&gt;&lt;Year&gt;1980&lt;/Year&gt;&lt;RecNum&gt;110&lt;/RecNum&gt;&lt;DisplayText&gt;&lt;style face="superscript"&gt;69&lt;/style&gt;&lt;/DisplayText&gt;&lt;record&gt;&lt;rec-number&gt;110&lt;/rec-number&gt;&lt;foreign-keys&gt;&lt;key app="EN" db-id="v5we55d2hr5d2ae0v94xzpdozweza9r92v2r" timestamp="1490699492"&gt;110&lt;/key&gt;&lt;/foreign-keys&gt;&lt;ref-type name="Journal Article"&gt;17&lt;/ref-type&gt;&lt;contributors&gt;&lt;authors&gt;&lt;author&gt;Neufeld, M.&lt;/author&gt;&lt;author&gt;Maclaren, N.&lt;/author&gt;&lt;author&gt;Blizzard, R.&lt;/author&gt;&lt;/authors&gt;&lt;/contributors&gt;&lt;titles&gt;&lt;title&gt;Autoimmune polyglandular syndromes&lt;/title&gt;&lt;secondary-title&gt;Pediatr Ann&lt;/secondary-title&gt;&lt;/titles&gt;&lt;periodical&gt;&lt;full-title&gt;Pediatr Ann&lt;/full-title&gt;&lt;/periodical&gt;&lt;pages&gt;154-62&lt;/pages&gt;&lt;volume&gt;9&lt;/volume&gt;&lt;number&gt;4&lt;/number&gt;&lt;keywords&gt;&lt;keyword&gt;Adrenal Glands/immunology&lt;/keyword&gt;&lt;keyword&gt;Antigens&lt;/keyword&gt;&lt;keyword&gt;Autoantibodies&lt;/keyword&gt;&lt;keyword&gt;Autoimmune Diseases/classification/complications/*immunology&lt;/keyword&gt;&lt;keyword&gt;Endocrine System Diseases/classification/complications/*immunology&lt;/keyword&gt;&lt;keyword&gt;Humans&lt;/keyword&gt;&lt;keyword&gt;Thyroid Diseases/immunology&lt;/keyword&gt;&lt;keyword&gt;Thyroid Gland/immunology&lt;/keyword&gt;&lt;/keywords&gt;&lt;dates&gt;&lt;year&gt;1980&lt;/year&gt;&lt;pub-dates&gt;&lt;date&gt;Apr&lt;/date&gt;&lt;/pub-dates&gt;&lt;/dates&gt;&lt;isbn&gt;0090-4481 (Print)&amp;#xD;0090-4481 (Linking)&lt;/isbn&gt;&lt;accession-num&gt;6990358&lt;/accession-num&gt;&lt;urls&gt;&lt;related-urls&gt;&lt;url&gt;https://www.ncbi.nlm.nih.gov/pubmed/6990358&lt;/url&gt;&lt;/related-urls&gt;&lt;/urls&gt;&lt;/record&gt;&lt;/Cite&gt;&lt;/EndNote&gt;</w:instrText>
      </w:r>
      <w:r w:rsidR="00787A34">
        <w:fldChar w:fldCharType="separate"/>
      </w:r>
      <w:r w:rsidR="00BE06CD" w:rsidRPr="00BE06CD">
        <w:rPr>
          <w:noProof/>
          <w:vertAlign w:val="superscript"/>
        </w:rPr>
        <w:t>69</w:t>
      </w:r>
      <w:r w:rsidR="00787A34">
        <w:fldChar w:fldCharType="end"/>
      </w:r>
      <w:r>
        <w:t>, even though such patients did not often develop diabetes. Lendrum and colleagues, having failed to find serological evidence for an autoimmune basis for chronic pancreatitis, did succeed in finding Islet Cell Antibodies (ICA) detectable by indirect immunofluorescence in patients with T1DM. Islet cell surface reactive autoantibodies and autoreactive peripheral blood T cells were also reported.</w:t>
      </w:r>
      <w:r w:rsidR="00787A34">
        <w:fldChar w:fldCharType="begin">
          <w:fldData xml:space="preserve">PEVuZE5vdGU+PENpdGU+PEF1dGhvcj5IdWFuZzwvQXV0aG9yPjxZZWFyPjE5OTY8L1llYXI+PFJl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==
</w:fldData>
        </w:fldChar>
      </w:r>
      <w:r w:rsidR="00BE06CD">
        <w:instrText xml:space="preserve"> ADDIN EN.CITE </w:instrText>
      </w:r>
      <w:r w:rsidR="00BE06CD">
        <w:fldChar w:fldCharType="begin">
          <w:fldData xml:space="preserve">PEVuZE5vdGU+PENpdGU+PEF1dGhvcj5IdWFuZzwvQXV0aG9yPjxZZWFyPjE5OTY8L1llYXI+PFJl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==
</w:fldData>
        </w:fldChar>
      </w:r>
      <w:r w:rsidR="00BE06CD">
        <w:instrText xml:space="preserve"> ADDIN EN.CITE.DATA </w:instrText>
      </w:r>
      <w:r w:rsidR="00BE06CD">
        <w:fldChar w:fldCharType="end"/>
      </w:r>
      <w:r w:rsidR="00787A34">
        <w:fldChar w:fldCharType="separate"/>
      </w:r>
      <w:r w:rsidR="00BE06CD" w:rsidRPr="00BE06CD">
        <w:rPr>
          <w:noProof/>
          <w:vertAlign w:val="superscript"/>
        </w:rPr>
        <w:t>70,71</w:t>
      </w:r>
      <w:r w:rsidR="00787A34">
        <w:fldChar w:fldCharType="end"/>
      </w:r>
      <w:r>
        <w:t xml:space="preserve"> Over the years that followed, the presence of ICA in US patients was </w:t>
      </w:r>
      <w:r>
        <w:lastRenderedPageBreak/>
        <w:t>confirmed but with distinctly lower frequencies of ICA among African American diabetic patients.</w:t>
      </w:r>
      <w:r w:rsidR="00787A34">
        <w:fldChar w:fldCharType="begin"/>
      </w:r>
      <w:r w:rsidR="00BE06CD">
        <w:instrText xml:space="preserve"> ADDIN EN.CITE &lt;EndNote&gt;&lt;Cite&gt;&lt;Author&gt;Neufeld&lt;/Author&gt;&lt;Year&gt;1980&lt;/Year&gt;&lt;RecNum&gt;113&lt;/RecNum&gt;&lt;DisplayText&gt;&lt;style face="superscript"&gt;72&lt;/style&gt;&lt;/DisplayText&gt;&lt;record&gt;&lt;rec-number&gt;113&lt;/rec-number&gt;&lt;foreign-keys&gt;&lt;key app="EN" db-id="v5we55d2hr5d2ae0v94xzpdozweza9r92v2r" timestamp="1490699562"&gt;113&lt;/key&gt;&lt;/foreign-keys&gt;&lt;ref-type name="Journal Article"&gt;17&lt;/ref-type&gt;&lt;contributors&gt;&lt;authors&gt;&lt;author&gt;Neufeld, M.&lt;/author&gt;&lt;author&gt;Maclaren, N. K.&lt;/author&gt;&lt;author&gt;Riley, W. J.&lt;/author&gt;&lt;author&gt;Lezotte, D.&lt;/author&gt;&lt;author&gt;McLaughlin, J. V.&lt;/author&gt;&lt;author&gt;Silverstein, J.&lt;/author&gt;&lt;author&gt;Rosenbloom, A. L.&lt;/author&gt;&lt;/authors&gt;&lt;/contributors&gt;&lt;titles&gt;&lt;title&gt;Islet cell and other organ-specific antibodies in U.S. Caucasians and Blacks with insulin-dependent diabetes mellitus&lt;/title&gt;&lt;secondary-title&gt;Diabetes&lt;/secondary-title&gt;&lt;/titles&gt;&lt;periodical&gt;&lt;full-title&gt;Diabetes&lt;/full-title&gt;&lt;/periodical&gt;&lt;pages&gt;589-92&lt;/pages&gt;&lt;volume&gt;29&lt;/volume&gt;&lt;number&gt;8&lt;/number&gt;&lt;keywords&gt;&lt;keyword&gt;Adolescent&lt;/keyword&gt;&lt;keyword&gt;*African Continental Ancestry Group&lt;/keyword&gt;&lt;keyword&gt;Autoantibodies/*analysis&lt;/keyword&gt;&lt;keyword&gt;Diabetes Mellitus, Type 1/*immunology&lt;/keyword&gt;&lt;keyword&gt;*European Continental Ancestry Group&lt;/keyword&gt;&lt;keyword&gt;Female&lt;/keyword&gt;&lt;keyword&gt;Humans&lt;/keyword&gt;&lt;keyword&gt;Insulin Antibodies/*analysis&lt;/keyword&gt;&lt;keyword&gt;Islets of Langerhans/*immunology&lt;/keyword&gt;&lt;keyword&gt;Male&lt;/keyword&gt;&lt;keyword&gt;Reference Values&lt;/keyword&gt;&lt;keyword&gt;Sex Factors&lt;/keyword&gt;&lt;keyword&gt;United States&lt;/keyword&gt;&lt;/keywords&gt;&lt;dates&gt;&lt;year&gt;1980&lt;/year&gt;&lt;pub-dates&gt;&lt;date&gt;Aug&lt;/date&gt;&lt;/pub-dates&gt;&lt;/dates&gt;&lt;isbn&gt;0012-1797 (Print)&amp;#xD;0012-1797 (Linking)&lt;/isbn&gt;&lt;accession-num&gt;7002675&lt;/accession-num&gt;&lt;urls&gt;&lt;related-urls&gt;&lt;url&gt;https://www.ncbi.nlm.nih.gov/pubmed/7002675&lt;/url&gt;&lt;/related-urls&gt;&lt;/urls&gt;&lt;/record&gt;&lt;/Cite&gt;&lt;/EndNote&gt;</w:instrText>
      </w:r>
      <w:r w:rsidR="00787A34">
        <w:fldChar w:fldCharType="separate"/>
      </w:r>
      <w:r w:rsidR="00BE06CD" w:rsidRPr="00BE06CD">
        <w:rPr>
          <w:noProof/>
          <w:vertAlign w:val="superscript"/>
        </w:rPr>
        <w:t>72</w:t>
      </w:r>
      <w:r w:rsidR="00787A34">
        <w:fldChar w:fldCharType="end"/>
      </w:r>
      <w:r>
        <w:t xml:space="preserve"> Insulin autoantibodies (IAA) were discovered in patients with T1DM before their first dose of insulin replacement had been received.</w:t>
      </w:r>
      <w:r w:rsidR="00787A34">
        <w:fldChar w:fldCharType="begin"/>
      </w:r>
      <w:r w:rsidR="00BE06CD">
        <w:instrText xml:space="preserve"> ADDIN EN.CITE &lt;EndNote&gt;&lt;Cite&gt;&lt;Author&gt;Palmer&lt;/Author&gt;&lt;Year&gt;1983&lt;/Year&gt;&lt;RecNum&gt;114&lt;/RecNum&gt;&lt;DisplayText&gt;&lt;style face="superscript"&gt;73&lt;/style&gt;&lt;/DisplayText&gt;&lt;record&gt;&lt;rec-number&gt;114&lt;/rec-number&gt;&lt;foreign-keys&gt;&lt;key app="EN" db-id="v5we55d2hr5d2ae0v94xzpdozweza9r92v2r" timestamp="1490699593"&gt;114&lt;/key&gt;&lt;/foreign-keys&gt;&lt;ref-type name="Journal Article"&gt;17&lt;/ref-type&gt;&lt;contributors&gt;&lt;authors&gt;&lt;author&gt;Palmer, J. P.&lt;/author&gt;&lt;author&gt;Asplin, C. M.&lt;/author&gt;&lt;author&gt;Clemons, P.&lt;/author&gt;&lt;author&gt;Lyen, K.&lt;/author&gt;&lt;author&gt;Tatpati, O.&lt;/author&gt;&lt;author&gt;Raghu, P. K.&lt;/author&gt;&lt;author&gt;Paquette, T. L.&lt;/author&gt;&lt;/authors&gt;&lt;/contributors&gt;&lt;titles&gt;&lt;title&gt;Insulin antibodies in insulin-dependent diabetics before insulin treatment&lt;/title&gt;&lt;secondary-title&gt;Science&lt;/secondary-title&gt;&lt;/titles&gt;&lt;periodical&gt;&lt;full-title&gt;Science&lt;/full-title&gt;&lt;/periodical&gt;&lt;pages&gt;1337-9&lt;/pages&gt;&lt;volume&gt;222&lt;/volume&gt;&lt;number&gt;4630&lt;/number&gt;&lt;keywords&gt;&lt;keyword&gt;Adolescent&lt;/keyword&gt;&lt;keyword&gt;Adult&lt;/keyword&gt;&lt;keyword&gt;Autoantibodies/*analysis&lt;/keyword&gt;&lt;keyword&gt;Child&lt;/keyword&gt;&lt;keyword&gt;Diabetes Mellitus, Type 1/drug therapy/*immunology&lt;/keyword&gt;&lt;keyword&gt;Humans&lt;/keyword&gt;&lt;keyword&gt;Insulin/*immunology/therapeutic use&lt;/keyword&gt;&lt;/keywords&gt;&lt;dates&gt;&lt;year&gt;1983&lt;/year&gt;&lt;pub-dates&gt;&lt;date&gt;Dec 23&lt;/date&gt;&lt;/pub-dates&gt;&lt;/dates&gt;&lt;isbn&gt;0036-8075 (Print)&amp;#xD;0036-8075 (Linking)&lt;/isbn&gt;&lt;accession-num&gt;6362005&lt;/accession-num&gt;&lt;urls&gt;&lt;related-urls&gt;&lt;url&gt;https://www.ncbi.nlm.nih.gov/pubmed/6362005&lt;/url&gt;&lt;/related-urls&gt;&lt;/urls&gt;&lt;/record&gt;&lt;/Cite&gt;&lt;/EndNote&gt;</w:instrText>
      </w:r>
      <w:r w:rsidR="00787A34">
        <w:fldChar w:fldCharType="separate"/>
      </w:r>
      <w:r w:rsidR="00BE06CD" w:rsidRPr="00BE06CD">
        <w:rPr>
          <w:noProof/>
          <w:vertAlign w:val="superscript"/>
        </w:rPr>
        <w:t>73</w:t>
      </w:r>
      <w:r w:rsidR="00787A34">
        <w:fldChar w:fldCharType="end"/>
      </w:r>
      <w:r w:rsidR="00612C75">
        <w:t xml:space="preserve">  </w:t>
      </w:r>
      <w:r>
        <w:t xml:space="preserve">The presence </w:t>
      </w:r>
      <w:r w:rsidR="00E0514A">
        <w:t xml:space="preserve">of IAA </w:t>
      </w:r>
      <w:r>
        <w:t>together with ICA identified a group of non</w:t>
      </w:r>
      <w:r w:rsidR="00E0514A">
        <w:t>-</w:t>
      </w:r>
      <w:r>
        <w:t>diabetic relatives of probands with T1DM, that were at high risk for T1DM themselves.</w:t>
      </w:r>
      <w:r w:rsidR="00787A34">
        <w:fldChar w:fldCharType="begin"/>
      </w:r>
      <w:r w:rsidR="00BE06CD">
        <w:instrText xml:space="preserve"> ADDIN EN.CITE &lt;EndNote&gt;&lt;Cite&gt;&lt;Author&gt;Atkinson&lt;/Author&gt;&lt;Year&gt;1986&lt;/Year&gt;&lt;RecNum&gt;115&lt;/RecNum&gt;&lt;DisplayText&gt;&lt;style face="superscript"&gt;74&lt;/style&gt;&lt;/DisplayText&gt;&lt;record&gt;&lt;rec-number&gt;115&lt;/rec-number&gt;&lt;foreign-keys&gt;&lt;key app="EN" db-id="v5we55d2hr5d2ae0v94xzpdozweza9r92v2r" timestamp="1490699613"&gt;115&lt;/key&gt;&lt;/foreign-keys&gt;&lt;ref-type name="Journal Article"&gt;17&lt;/ref-type&gt;&lt;contributors&gt;&lt;authors&gt;&lt;author&gt;Atkinson, M. A.&lt;/author&gt;&lt;author&gt;Maclaren, N. K.&lt;/author&gt;&lt;author&gt;Riley, W. J.&lt;/author&gt;&lt;author&gt;Winter, W. E.&lt;/author&gt;&lt;author&gt;Fisk, D. D.&lt;/author&gt;&lt;author&gt;Spillar, R. P.&lt;/author&gt;&lt;/authors&gt;&lt;/contributors&gt;&lt;titles&gt;&lt;title&gt;Are insulin autoantibodies markers for insulin-dependent diabetes mellitus?&lt;/title&gt;&lt;secondary-title&gt;Diabetes&lt;/secondary-title&gt;&lt;/titles&gt;&lt;periodical&gt;&lt;full-title&gt;Diabetes&lt;/full-title&gt;&lt;/periodical&gt;&lt;pages&gt;894-8&lt;/pages&gt;&lt;volume&gt;35&lt;/volume&gt;&lt;number&gt;8&lt;/number&gt;&lt;keywords&gt;&lt;keyword&gt;Autoantibodies/*immunology&lt;/keyword&gt;&lt;keyword&gt;Child&lt;/keyword&gt;&lt;keyword&gt;Diabetes Mellitus, Type 1/genetics/*immunology&lt;/keyword&gt;&lt;keyword&gt;Family&lt;/keyword&gt;&lt;keyword&gt;Female&lt;/keyword&gt;&lt;keyword&gt;HLA Antigens/immunology&lt;/keyword&gt;&lt;keyword&gt;HLA-DR Antigens&lt;/keyword&gt;&lt;keyword&gt;Histocompatibility Antigens Class II/immunology&lt;/keyword&gt;&lt;keyword&gt;Humans&lt;/keyword&gt;&lt;keyword&gt;Insulin/*immunology&lt;/keyword&gt;&lt;keyword&gt;Male&lt;/keyword&gt;&lt;/keywords&gt;&lt;dates&gt;&lt;year&gt;1986&lt;/year&gt;&lt;pub-dates&gt;&lt;date&gt;Aug&lt;/date&gt;&lt;/pub-dates&gt;&lt;/dates&gt;&lt;isbn&gt;0012-1797 (Print)&amp;#xD;0012-1797 (Linking)&lt;/isbn&gt;&lt;accession-num&gt;3525287&lt;/accession-num&gt;&lt;urls&gt;&lt;related-urls&gt;&lt;url&gt;https://www.ncbi.nlm.nih.gov/pubmed/3525287&lt;/url&gt;&lt;/related-urls&gt;&lt;/urls&gt;&lt;/record&gt;&lt;/Cite&gt;&lt;/EndNote&gt;</w:instrText>
      </w:r>
      <w:r w:rsidR="00787A34">
        <w:fldChar w:fldCharType="separate"/>
      </w:r>
      <w:r w:rsidR="00BE06CD" w:rsidRPr="00BE06CD">
        <w:rPr>
          <w:noProof/>
          <w:vertAlign w:val="superscript"/>
        </w:rPr>
        <w:t>74</w:t>
      </w:r>
      <w:r w:rsidR="00787A34">
        <w:fldChar w:fldCharType="end"/>
      </w:r>
      <w:r>
        <w:t xml:space="preserve"> Insulin itself is not an ICA antigen that can be detected by the indirect immunofluorescent technique. Subsequently, much of the antigenic nature of the ICA reactivity has become clearer. It was recognized that many patients with "stiff" man syndrome who were prone to develop diabetes, also had ICA and autoantibodies to </w:t>
      </w:r>
      <w:r w:rsidR="00E0514A">
        <w:t>glutamic acid decarboxylase (</w:t>
      </w:r>
      <w:r>
        <w:t>GAD</w:t>
      </w:r>
      <w:r>
        <w:rPr>
          <w:position w:val="-2"/>
          <w:sz w:val="14"/>
        </w:rPr>
        <w:t>65</w:t>
      </w:r>
      <w:r w:rsidR="00E0514A">
        <w:t>).</w:t>
      </w:r>
      <w:r>
        <w:t xml:space="preserve"> These GAD autoantibodies penetrated the blood brain barrier. High concentrations of GAD in the cerebellum reduce brain levels of the inhibitory neurotransmitter gamma amino</w:t>
      </w:r>
      <w:r w:rsidR="00BC69D2">
        <w:t>butyric</w:t>
      </w:r>
      <w:r>
        <w:t xml:space="preserve"> acid (GABA), thereby causing the appearance of temporal lobe epilepsy, depressed cognition, muscle spasms, cerebellar incoordination and motor dysfunctions. That GAD</w:t>
      </w:r>
      <w:r>
        <w:rPr>
          <w:position w:val="-2"/>
          <w:sz w:val="14"/>
        </w:rPr>
        <w:t xml:space="preserve">65 </w:t>
      </w:r>
      <w:r>
        <w:t>was the antigen that accounted for the 64KDa islet cell protein previously discovered by Baekkeskov to react with autoantibodies in T1DM, was later confirmed by the same investigator.</w:t>
      </w:r>
      <w:r w:rsidR="00787A34">
        <w:fldChar w:fldCharType="begin">
          <w:fldData xml:space="preserve">PEVuZE5vdGU+PENpdGU+PEF1dGhvcj5CYWVra2Vza292PC9BdXRob3I+PFllYXI+MTk5MDwvWWVh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</w:fldData>
        </w:fldChar>
      </w:r>
      <w:r w:rsidR="00BE06CD">
        <w:instrText xml:space="preserve"> ADDIN EN.CITE </w:instrText>
      </w:r>
      <w:r w:rsidR="00BE06CD">
        <w:fldChar w:fldCharType="begin">
          <w:fldData xml:space="preserve">PEVuZE5vdGU+PENpdGU+PEF1dGhvcj5CYWVra2Vza292PC9BdXRob3I+PFllYXI+MTk5MDwvWWVh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</w:fldData>
        </w:fldChar>
      </w:r>
      <w:r w:rsidR="00BE06CD">
        <w:instrText xml:space="preserve"> ADDIN EN.CITE.DATA </w:instrText>
      </w:r>
      <w:r w:rsidR="00BE06CD">
        <w:fldChar w:fldCharType="end"/>
      </w:r>
      <w:r w:rsidR="00787A34">
        <w:fldChar w:fldCharType="separate"/>
      </w:r>
      <w:r w:rsidR="00BE06CD" w:rsidRPr="00BE06CD">
        <w:rPr>
          <w:noProof/>
          <w:vertAlign w:val="superscript"/>
        </w:rPr>
        <w:t>75</w:t>
      </w:r>
      <w:r w:rsidR="00787A34">
        <w:fldChar w:fldCharType="end"/>
      </w:r>
      <w:r>
        <w:t xml:space="preserve"> Antibodies to recombinant GAD</w:t>
      </w:r>
      <w:r>
        <w:rPr>
          <w:position w:val="-2"/>
          <w:sz w:val="14"/>
        </w:rPr>
        <w:t xml:space="preserve">65 </w:t>
      </w:r>
      <w:r>
        <w:t>and GAD</w:t>
      </w:r>
      <w:r>
        <w:rPr>
          <w:position w:val="-2"/>
          <w:sz w:val="14"/>
        </w:rPr>
        <w:t xml:space="preserve">67 </w:t>
      </w:r>
      <w:r>
        <w:t>in T1DM patients were soon reported.</w:t>
      </w:r>
      <w:r w:rsidR="00787A34">
        <w:fldChar w:fldCharType="begin"/>
      </w:r>
      <w:r w:rsidR="00BE06CD">
        <w:instrText xml:space="preserve"> ADDIN EN.CITE &lt;EndNote&gt;&lt;Cite&gt;&lt;Author&gt;Atkinson&lt;/Author&gt;&lt;Year&gt;1993&lt;/Year&gt;&lt;RecNum&gt;117&lt;/RecNum&gt;&lt;DisplayText&gt;&lt;style face="superscript"&gt;76&lt;/style&gt;&lt;/DisplayText&gt;&lt;record&gt;&lt;rec-number&gt;117&lt;/rec-number&gt;&lt;foreign-keys&gt;&lt;key app="EN" db-id="v5we55d2hr5d2ae0v94xzpdozweza9r92v2r" timestamp="1490699678"&gt;117&lt;/key&gt;&lt;/foreign-keys&gt;&lt;ref-type name="Journal Article"&gt;17&lt;/ref-type&gt;&lt;contributors&gt;&lt;authors&gt;&lt;author&gt;Atkinson, M. A.&lt;/author&gt;&lt;author&gt;Kaufman, D. L.&lt;/author&gt;&lt;author&gt;Newman, D.&lt;/author&gt;&lt;author&gt;Tobin, A. J.&lt;/author&gt;&lt;author&gt;Maclaren, N. K.&lt;/author&gt;&lt;/authors&gt;&lt;/contributors&gt;&lt;auth-address&gt;Department of Pathology and Laboratory Medicine, College of Medicine, University of Florida, Gainesville 32610.&lt;/auth-address&gt;&lt;titles&gt;&lt;title&gt;Islet cell cytoplasmic autoantibody reactivity to glutamate decarboxylase in insulin-dependent diabetes&lt;/title&gt;&lt;secondary-title&gt;J Clin Invest&lt;/secondary-title&gt;&lt;/titles&gt;&lt;periodical&gt;&lt;full-title&gt;J Clin Invest&lt;/full-title&gt;&lt;/periodical&gt;&lt;pages&gt;350-6&lt;/pages&gt;&lt;volume&gt;91&lt;/volume&gt;&lt;number&gt;1&lt;/number&gt;&lt;keywords&gt;&lt;keyword&gt;Adolescent&lt;/keyword&gt;&lt;keyword&gt;Antibodies, Monoclonal&lt;/keyword&gt;&lt;keyword&gt;Autoantibodies/*blood&lt;/keyword&gt;&lt;keyword&gt;Cloning, Molecular&lt;/keyword&gt;&lt;keyword&gt;Diabetes Mellitus, Type 1/blood/*immunology&lt;/keyword&gt;&lt;keyword&gt;Female&lt;/keyword&gt;&lt;keyword&gt;Glutamate Decarboxylase/genetics/*immunology&lt;/keyword&gt;&lt;keyword&gt;HLA Antigens/analysis&lt;/keyword&gt;&lt;keyword&gt;Humans&lt;/keyword&gt;&lt;keyword&gt;Islets of Langerhans/*immunology&lt;/keyword&gt;&lt;keyword&gt;Male&lt;/keyword&gt;&lt;keyword&gt;Open Reading Frames&lt;/keyword&gt;&lt;keyword&gt;Recombinant Proteins/immunology&lt;/keyword&gt;&lt;/keywords&gt;&lt;dates&gt;&lt;year&gt;1993&lt;/year&gt;&lt;pub-dates&gt;&lt;date&gt;Jan&lt;/date&gt;&lt;/pub-dates&gt;&lt;/dates&gt;&lt;isbn&gt;0021-9738 (Print)&amp;#xD;0021-9738 (Linking)&lt;/isbn&gt;&lt;accession-num&gt;8423231&lt;/accession-num&gt;&lt;urls&gt;&lt;related-urls&gt;&lt;url&gt;https://www.ncbi.nlm.nih.gov/pubmed/8423231&lt;/url&gt;&lt;/related-urls&gt;&lt;/urls&gt;&lt;custom2&gt;PMC330033&lt;/custom2&gt;&lt;electronic-resource-num&gt;10.1172/JCI116192&lt;/electronic-resource-num&gt;&lt;/record&gt;&lt;/Cite&gt;&lt;/EndNote&gt;</w:instrText>
      </w:r>
      <w:r w:rsidR="00787A34">
        <w:fldChar w:fldCharType="separate"/>
      </w:r>
      <w:r w:rsidR="00BE06CD" w:rsidRPr="00BE06CD">
        <w:rPr>
          <w:noProof/>
          <w:vertAlign w:val="superscript"/>
        </w:rPr>
        <w:t>76</w:t>
      </w:r>
      <w:r w:rsidR="00787A34">
        <w:fldChar w:fldCharType="end"/>
      </w:r>
      <w:r>
        <w:t xml:space="preserve"> The autoantibodies reacted to the antigens by conformational rather linear epitopes, and thus with native rather than denatured antigens. </w:t>
      </w:r>
      <w:r w:rsidR="00BC69D2">
        <w:t xml:space="preserve">Therefore, </w:t>
      </w:r>
      <w:r>
        <w:t>they were best detected by liquid phase assays such as radioimmunoassay, rather than by an ELISA technique. In stiff-man syndrome, the predominant</w:t>
      </w:r>
    </w:p>
    <w:p w14:paraId="794FE5D7" w14:textId="77777777" w:rsidR="0008620B" w:rsidRDefault="0008620B">
      <w:pPr>
        <w:spacing w:line="237" w:lineRule="auto"/>
      </w:pPr>
    </w:p>
    <w:p w14:paraId="47FAE983" w14:textId="0EB08C39" w:rsidR="006B73A1" w:rsidRDefault="00542C1A">
      <w:pPr>
        <w:pStyle w:val="BodyText"/>
        <w:spacing w:before="57"/>
        <w:ind w:left="120" w:right="549"/>
      </w:pPr>
      <w:r>
        <w:t>GAD autoantibodies reacted with linear epitopes. It became known that besides islet cell 64 KDa sized proteins, autoantibodies in the sera of T1DM patients also precipitated islet cell proteins of 50, 40 and 37 KDa as well.</w:t>
      </w:r>
      <w:r w:rsidR="00787A34">
        <w:fldChar w:fldCharType="begin">
          <w:fldData xml:space="preserve">PEVuZE5vdGU+PENpdGU+PEF1dGhvcj5DaHJpc3RpZTwvQXV0aG9yPjxZZWFyPjE5OTQ8L1llYXI+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</w:fldData>
        </w:fldChar>
      </w:r>
      <w:r w:rsidR="00BE06CD">
        <w:instrText xml:space="preserve"> ADDIN EN.CITE </w:instrText>
      </w:r>
      <w:r w:rsidR="00BE06CD">
        <w:fldChar w:fldCharType="begin">
          <w:fldData xml:space="preserve">PEVuZE5vdGU+PENpdGU+PEF1dGhvcj5DaHJpc3RpZTwvQXV0aG9yPjxZZWFyPjE5OTQ8L1llYXI+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</w:fldData>
        </w:fldChar>
      </w:r>
      <w:r w:rsidR="00BE06CD">
        <w:instrText xml:space="preserve"> ADDIN EN.CITE.DATA </w:instrText>
      </w:r>
      <w:r w:rsidR="00BE06CD">
        <w:fldChar w:fldCharType="end"/>
      </w:r>
      <w:r w:rsidR="00787A34">
        <w:fldChar w:fldCharType="separate"/>
      </w:r>
      <w:r w:rsidR="00BE06CD" w:rsidRPr="00BE06CD">
        <w:rPr>
          <w:noProof/>
          <w:vertAlign w:val="superscript"/>
        </w:rPr>
        <w:t>77</w:t>
      </w:r>
      <w:r w:rsidR="00787A34">
        <w:fldChar w:fldCharType="end"/>
      </w:r>
    </w:p>
    <w:p w14:paraId="7FDD2140" w14:textId="77777777" w:rsidR="006B73A1" w:rsidRDefault="006B73A1">
      <w:pPr>
        <w:pStyle w:val="BodyText"/>
        <w:spacing w:before="3"/>
        <w:rPr>
          <w:sz w:val="24"/>
        </w:rPr>
      </w:pPr>
    </w:p>
    <w:p w14:paraId="61518C35" w14:textId="1068DD84" w:rsidR="006B73A1" w:rsidRDefault="00542C1A">
      <w:pPr>
        <w:pStyle w:val="BodyText"/>
        <w:spacing w:before="1"/>
        <w:ind w:left="120" w:right="96"/>
      </w:pPr>
      <w:r>
        <w:t>The next islet cell antigen discovered was one of the two-dozen tyrosine phosphatases expressed in islet cells, insulinoma antigen-2 (IA-2).</w:t>
      </w:r>
      <w:r w:rsidR="00787A34">
        <w:fldChar w:fldCharType="begin">
          <w:fldData xml:space="preserve">PEVuZE5vdGU+PENpdGU+PEF1dGhvcj5MdTwvQXV0aG9yPjxZZWFyPjE5OTY8L1llYXI+PFJlY051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</w:fldData>
        </w:fldChar>
      </w:r>
      <w:r w:rsidR="00BE06CD">
        <w:instrText xml:space="preserve"> ADDIN EN.CITE </w:instrText>
      </w:r>
      <w:r w:rsidR="00BE06CD">
        <w:fldChar w:fldCharType="begin">
          <w:fldData xml:space="preserve">PEVuZE5vdGU+PENpdGU+PEF1dGhvcj5MdTwvQXV0aG9yPjxZZWFyPjE5OTY8L1llYXI+PFJlY051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</w:fldData>
        </w:fldChar>
      </w:r>
      <w:r w:rsidR="00BE06CD">
        <w:instrText xml:space="preserve"> ADDIN EN.CITE.DATA </w:instrText>
      </w:r>
      <w:r w:rsidR="00BE06CD">
        <w:fldChar w:fldCharType="end"/>
      </w:r>
      <w:r w:rsidR="00787A34">
        <w:fldChar w:fldCharType="separate"/>
      </w:r>
      <w:r w:rsidR="00BE06CD" w:rsidRPr="00BE06CD">
        <w:rPr>
          <w:noProof/>
          <w:vertAlign w:val="superscript"/>
        </w:rPr>
        <w:t>78</w:t>
      </w:r>
      <w:r w:rsidR="00787A34">
        <w:fldChar w:fldCharType="end"/>
      </w:r>
      <w:r>
        <w:t xml:space="preserve"> This antigen shared structural homologies with the ICA-512 antigen.</w:t>
      </w:r>
      <w:r w:rsidR="00787A34">
        <w:fldChar w:fldCharType="begin"/>
      </w:r>
      <w:r w:rsidR="00BE06CD">
        <w:instrText xml:space="preserve"> ADDIN EN.CITE &lt;EndNote&gt;&lt;Cite&gt;&lt;Author&gt;Solimena&lt;/Author&gt;&lt;Year&gt;1996&lt;/Year&gt;&lt;RecNum&gt;120&lt;/RecNum&gt;&lt;DisplayText&gt;&lt;style face="superscript"&gt;79&lt;/style&gt;&lt;/DisplayText&gt;&lt;record&gt;&lt;rec-number&gt;120&lt;/rec-number&gt;&lt;foreign-keys&gt;&lt;key app="EN" db-id="v5we55d2hr5d2ae0v94xzpdozweza9r92v2r" timestamp="1490699757"&gt;120&lt;/key&gt;&lt;/foreign-keys&gt;&lt;ref-type name="Journal Article"&gt;17&lt;/ref-type&gt;&lt;contributors&gt;&lt;authors&gt;&lt;author&gt;Solimena, M.&lt;/author&gt;&lt;author&gt;Dirkx, R., Jr.&lt;/author&gt;&lt;author&gt;Hermel, J. M.&lt;/author&gt;&lt;author&gt;Pleasic-Williams, S.&lt;/author&gt;&lt;author&gt;Shapiro, J. A.&lt;/author&gt;&lt;author&gt;Caron, L.&lt;/author&gt;&lt;author&gt;Rabin, D. U.&lt;/author&gt;&lt;/authors&gt;&lt;/contributors&gt;&lt;auth-address&gt;Department of Internal Medicine, Yale University School of Medicine, New Haven, CT 06510, USA.&lt;/auth-address&gt;&lt;titles&gt;&lt;title&gt;ICA 512, an autoantigen of type I diabetes, is an intrinsic membrane protein of neurosecretory granules&lt;/title&gt;&lt;secondary-title&gt;EMBO J&lt;/secondary-title&gt;&lt;/titles&gt;&lt;periodical&gt;&lt;full-title&gt;EMBO J&lt;/full-title&gt;&lt;/periodical&gt;&lt;pages&gt;2102-14&lt;/pages&gt;&lt;volume&gt;15&lt;/volume&gt;&lt;number&gt;9&lt;/number&gt;&lt;keywords&gt;&lt;keyword&gt;Amino Acid Sequence&lt;/keyword&gt;&lt;keyword&gt;Animals&lt;/keyword&gt;&lt;keyword&gt;Autoantibodies/immunology&lt;/keyword&gt;&lt;keyword&gt;Autoantigens/*metabolism&lt;/keyword&gt;&lt;keyword&gt;Cells, Cultured&lt;/keyword&gt;&lt;keyword&gt;Cytoplasmic Granules/*metabolism/ultrastructure&lt;/keyword&gt;&lt;keyword&gt;Diabetes Mellitus, Type 1/*immunology&lt;/keyword&gt;&lt;keyword&gt;Humans&lt;/keyword&gt;&lt;keyword&gt;Membrane Proteins/*metabolism&lt;/keyword&gt;&lt;keyword&gt;Microscopy, Immunoelectron&lt;/keyword&gt;&lt;keyword&gt;Molecular Sequence Data&lt;/keyword&gt;&lt;keyword&gt;Rats&lt;/keyword&gt;&lt;keyword&gt;Sequence Homology, Amino Acid&lt;/keyword&gt;&lt;/keywords&gt;&lt;dates&gt;&lt;year&gt;1996&lt;/year&gt;&lt;pub-dates&gt;&lt;date&gt;May 01&lt;/date&gt;&lt;/pub-dates&gt;&lt;/dates&gt;&lt;isbn&gt;0261-4189 (Print)&amp;#xD;0261-4189 (Linking)&lt;/isbn&gt;&lt;accession-num&gt;8641276&lt;/accession-num&gt;&lt;urls&gt;&lt;related-urls&gt;&lt;url&gt;https://www.ncbi.nlm.nih.gov/pubmed/8641276&lt;/url&gt;&lt;/related-urls&gt;&lt;/urls&gt;&lt;custom2&gt;PMC450132&lt;/custom2&gt;&lt;/record&gt;&lt;/Cite&gt;&lt;/EndNote&gt;</w:instrText>
      </w:r>
      <w:r w:rsidR="00787A34">
        <w:fldChar w:fldCharType="separate"/>
      </w:r>
      <w:r w:rsidR="00BE06CD" w:rsidRPr="00BE06CD">
        <w:rPr>
          <w:noProof/>
          <w:vertAlign w:val="superscript"/>
        </w:rPr>
        <w:t>79</w:t>
      </w:r>
      <w:r w:rsidR="00787A34">
        <w:fldChar w:fldCharType="end"/>
      </w:r>
      <w:r>
        <w:t xml:space="preserve"> A second tyrosine phosphatase named IA-2ß was discovered next.</w:t>
      </w:r>
      <w:r w:rsidR="00787A34">
        <w:fldChar w:fldCharType="begin">
          <w:fldData xml:space="preserve">PEVuZE5vdGU+PENpdGU+PEF1dGhvcj5MYW48L0F1dGhvcj48WWVhcj4xOTk2PC9ZZWFyPjxSZWNO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</w:fldData>
        </w:fldChar>
      </w:r>
      <w:r w:rsidR="00BE06CD">
        <w:instrText xml:space="preserve"> ADDIN EN.CITE </w:instrText>
      </w:r>
      <w:r w:rsidR="00BE06CD">
        <w:fldChar w:fldCharType="begin">
          <w:fldData xml:space="preserve">PEVuZE5vdGU+PENpdGU+PEF1dGhvcj5MYW48L0F1dGhvcj48WWVhcj4xOTk2PC9ZZWFyPjxSZWNO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</w:fldData>
        </w:fldChar>
      </w:r>
      <w:r w:rsidR="00BE06CD">
        <w:instrText xml:space="preserve"> ADDIN EN.CITE.DATA </w:instrText>
      </w:r>
      <w:r w:rsidR="00BE06CD">
        <w:fldChar w:fldCharType="end"/>
      </w:r>
      <w:r w:rsidR="00787A34">
        <w:fldChar w:fldCharType="separate"/>
      </w:r>
      <w:r w:rsidR="00BE06CD" w:rsidRPr="00BE06CD">
        <w:rPr>
          <w:noProof/>
          <w:vertAlign w:val="superscript"/>
        </w:rPr>
        <w:t>80</w:t>
      </w:r>
      <w:r w:rsidR="00787A34">
        <w:fldChar w:fldCharType="end"/>
      </w:r>
      <w:r>
        <w:t xml:space="preserve"> These additional tyrosine phosphatase antigens allowed for the matching of the islet cell proteins previously identifiable only by their molecular weights.Thus</w:t>
      </w:r>
      <w:r w:rsidR="00BC69D2">
        <w:t>,</w:t>
      </w:r>
      <w:r>
        <w:t xml:space="preserve"> GAD</w:t>
      </w:r>
      <w:r>
        <w:rPr>
          <w:position w:val="-2"/>
          <w:sz w:val="14"/>
        </w:rPr>
        <w:t xml:space="preserve">65 </w:t>
      </w:r>
      <w:r>
        <w:t>and its tryptic fragment explained the 64 and 50 KDa proteins, while tryptic fragments of IA-2 and IA- 2ß were identical with the 40 KDa and the 37 KDa islet precipitable proteins respectively.</w:t>
      </w:r>
      <w:r w:rsidR="00787A34">
        <w:fldChar w:fldCharType="begin"/>
      </w:r>
      <w:r w:rsidR="00BE06CD">
        <w:instrText xml:space="preserve"> ADDIN EN.CITE &lt;EndNote&gt;&lt;Cite&gt;&lt;Author&gt;Notkins&lt;/Author&gt;&lt;Year&gt;1996&lt;/Year&gt;&lt;RecNum&gt;289&lt;/RecNum&gt;&lt;DisplayText&gt;&lt;style face="superscript"&gt;81&lt;/style&gt;&lt;/DisplayText&gt;&lt;record&gt;&lt;rec-number&gt;289&lt;/rec-number&gt;&lt;foreign-keys&gt;&lt;key app="EN" db-id="v5we55d2hr5d2ae0v94xzpdozweza9r92v2r" timestamp="1490757521"&gt;289&lt;/key&gt;&lt;/foreign-keys&gt;&lt;ref-type name="Journal Article"&gt;17&lt;/ref-type&gt;&lt;contributors&gt;&lt;authors&gt;&lt;author&gt;Notkins, A. L.&lt;/author&gt;&lt;author&gt;Lu, J.&lt;/author&gt;&lt;author&gt;Li, Q.&lt;/author&gt;&lt;author&gt;VanderVegt, F. P.&lt;/author&gt;&lt;author&gt;Wasserfall, C.&lt;/author&gt;&lt;author&gt;Maclaren, N. K.&lt;/author&gt;&lt;author&gt;Lan, M. S.&lt;/author&gt;&lt;/authors&gt;&lt;/contributors&gt;&lt;auth-address&gt;Laboratory of Oral Medicine, National Institute of Dental Research, National Institutes of Health, Bethesda, MD 20892-4322, USA.&lt;/auth-address&gt;&lt;titles&gt;&lt;title&gt;IA-2 and IA-2 beta are major autoantigens in IDDM and the precursors of the 40 kDa and 37 kDa tryptic fragments&lt;/title&gt;&lt;secondary-title&gt;J Autoimmun&lt;/secondary-title&gt;&lt;/titles&gt;&lt;periodical&gt;&lt;full-title&gt;J Autoimmun&lt;/full-title&gt;&lt;/periodical&gt;&lt;pages&gt;677-82&lt;/pages&gt;&lt;volume&gt;9&lt;/volume&gt;&lt;number&gt;5&lt;/number&gt;&lt;keywords&gt;&lt;keyword&gt;Amino Acid Sequence&lt;/keyword&gt;&lt;keyword&gt;Autoantibodies/blood&lt;/keyword&gt;&lt;keyword&gt;Autoantigens/*analysis&lt;/keyword&gt;&lt;keyword&gt;Diabetes Mellitus, Type 1/*immunology&lt;/keyword&gt;&lt;keyword&gt;Humans&lt;/keyword&gt;&lt;keyword&gt;Molecular Sequence Data&lt;/keyword&gt;&lt;keyword&gt;Molecular Weight&lt;/keyword&gt;&lt;keyword&gt;Peptide Fragments/*analysis&lt;/keyword&gt;&lt;keyword&gt;Protein Precursors/*analysis&lt;/keyword&gt;&lt;keyword&gt;Protein Tyrosine Phosphatase, Non-Receptor Type 1&lt;/keyword&gt;&lt;keyword&gt;Protein Tyrosine Phosphatases/*analysis/chemistry/immunology&lt;/keyword&gt;&lt;keyword&gt;Trypsin/pharmacology&lt;/keyword&gt;&lt;/keywords&gt;&lt;dates&gt;&lt;year&gt;1996&lt;/year&gt;&lt;pub-dates&gt;&lt;date&gt;Oct&lt;/date&gt;&lt;/pub-dates&gt;&lt;/dates&gt;&lt;isbn&gt;0896-8411 (Print)&amp;#xD;0896-8411 (Linking)&lt;/isbn&gt;&lt;accession-num&gt;8933284&lt;/accession-num&gt;&lt;urls&gt;&lt;related-urls&gt;&lt;url&gt;https://www.ncbi.nlm.nih.gov/pubmed/8933284&lt;/url&gt;&lt;/related-urls&gt;&lt;/urls&gt;&lt;electronic-resource-num&gt;10.1006/jaut.1996.0088&lt;/electronic-resource-num&gt;&lt;/record&gt;&lt;/Cite&gt;&lt;/EndNote&gt;</w:instrText>
      </w:r>
      <w:r w:rsidR="00787A34">
        <w:fldChar w:fldCharType="separate"/>
      </w:r>
      <w:r w:rsidR="00BE06CD" w:rsidRPr="00BE06CD">
        <w:rPr>
          <w:noProof/>
          <w:vertAlign w:val="superscript"/>
        </w:rPr>
        <w:t>81</w:t>
      </w:r>
      <w:r w:rsidR="00787A34">
        <w:fldChar w:fldCharType="end"/>
      </w:r>
      <w:r>
        <w:t xml:space="preserve"> The tyrosine phosphatases are a family of transmembrane enzymes of which only these two are expressed by the pancreatic islets and react with T1DM autoantibodies. The reactivity is almost exclusively with the internal domains of these molecules, suggesting that they arise as a consequence of islet cell damage from autoimmunity. Antibodies to IA-2 cross-react with those of IA-2ß in about 50% of the patient sera. Some unusual patient sera however react exclusively with IA-2ß. The question of why only these two members of the tyrosine phosphatase family are targets of islet cell autoimmunity has been answered by the finding that they are relatively resistant to proteolytic enzymatic digestion, and once released from islet cells after their lysis, are insoluble and thus become better antigens for auto-immunization, than those that remain soluble and are more rapidly digested.</w:t>
      </w:r>
      <w:r w:rsidR="00787A34">
        <w:fldChar w:fldCharType="begin"/>
      </w:r>
      <w:r w:rsidR="00BE06CD">
        <w:instrText xml:space="preserve"> ADDIN EN.CITE &lt;EndNote&gt;&lt;Cite&gt;&lt;Author&gt;Lan&lt;/Author&gt;&lt;Year&gt;1998&lt;/Year&gt;&lt;RecNum&gt;121&lt;/RecNum&gt;&lt;DisplayText&gt;&lt;style face="superscript"&gt;82&lt;/style&gt;&lt;/DisplayText&gt;&lt;record&gt;&lt;rec-number&gt;121&lt;/rec-number&gt;&lt;foreign-keys&gt;&lt;key app="EN" db-id="v5we55d2hr5d2ae0v94xzpdozweza9r92v2r" timestamp="1490699782"&gt;121&lt;/key&gt;&lt;/foreign-keys&gt;&lt;ref-type name="Journal Article"&gt;17&lt;/ref-type&gt;&lt;contributors&gt;&lt;authors&gt;&lt;author&gt;Lan, M. S.&lt;/author&gt;&lt;author&gt;Maclaren, N. K.&lt;/author&gt;&lt;/authors&gt;&lt;/contributors&gt;&lt;auth-address&gt;Children&amp;apos;s Hospital, Department of Pediatrics, Louisiana State University Medical Center, Harahan, USA.&lt;/auth-address&gt;&lt;titles&gt;&lt;title&gt;Cryptic epitope and autoimmunity&lt;/title&gt;&lt;secondary-title&gt;Diabetes Metab Rev&lt;/secondary-title&gt;&lt;/titles&gt;&lt;periodical&gt;&lt;full-title&gt;Diabetes Metab Rev&lt;/full-title&gt;&lt;/periodical&gt;&lt;pages&gt;333-4&lt;/pages&gt;&lt;volume&gt;14&lt;/volume&gt;&lt;number&gt;4&lt;/number&gt;&lt;keywords&gt;&lt;keyword&gt;Autoantibodies/*immunology&lt;/keyword&gt;&lt;keyword&gt;Autoimmunity/*immunology&lt;/keyword&gt;&lt;keyword&gt;Diabetes Mellitus/*immunology&lt;/keyword&gt;&lt;keyword&gt;Epitopes/*immunology&lt;/keyword&gt;&lt;keyword&gt;Humans&lt;/keyword&gt;&lt;keyword&gt;Protein Tyrosine Phosphatases/chemistry/*immunology&lt;/keyword&gt;&lt;/keywords&gt;&lt;dates&gt;&lt;year&gt;1998&lt;/year&gt;&lt;pub-dates&gt;&lt;date&gt;Dec&lt;/date&gt;&lt;/pub-dates&gt;&lt;/dates&gt;&lt;isbn&gt;0742-4221 (Print)&amp;#xD;0742-4221 (Linking)&lt;/isbn&gt;&lt;accession-num&gt;10096004&lt;/accession-num&gt;&lt;urls&gt;&lt;related-urls&gt;&lt;url&gt;https://www.ncbi.nlm.nih.gov/pubmed/10096004&lt;/url&gt;&lt;/related-urls&gt;&lt;/urls&gt;&lt;/record&gt;&lt;/Cite&gt;&lt;/EndNote&gt;</w:instrText>
      </w:r>
      <w:r w:rsidR="00787A34">
        <w:fldChar w:fldCharType="separate"/>
      </w:r>
      <w:r w:rsidR="00BE06CD" w:rsidRPr="00BE06CD">
        <w:rPr>
          <w:noProof/>
          <w:vertAlign w:val="superscript"/>
        </w:rPr>
        <w:t>82</w:t>
      </w:r>
      <w:r w:rsidR="00787A34">
        <w:fldChar w:fldCharType="end"/>
      </w:r>
    </w:p>
    <w:p w14:paraId="107CC61E" w14:textId="77777777" w:rsidR="006B73A1" w:rsidRDefault="006B73A1">
      <w:pPr>
        <w:pStyle w:val="BodyText"/>
        <w:spacing w:before="3"/>
        <w:rPr>
          <w:sz w:val="24"/>
        </w:rPr>
      </w:pPr>
    </w:p>
    <w:p w14:paraId="1DC91FDA" w14:textId="756A88CC" w:rsidR="006B73A1" w:rsidRDefault="00542C1A">
      <w:pPr>
        <w:pStyle w:val="BodyText"/>
        <w:spacing w:before="1"/>
        <w:ind w:left="119" w:right="110"/>
      </w:pPr>
      <w:r>
        <w:t>Recently, another antigen of 38KDa size (GLIMA) was added to the islet cell group, albeit only a minority of patient's sera react</w:t>
      </w:r>
      <w:r>
        <w:rPr>
          <w:strike/>
        </w:rPr>
        <w:t xml:space="preserve">s </w:t>
      </w:r>
      <w:r>
        <w:t>to it.</w:t>
      </w:r>
      <w:r w:rsidR="00787A34">
        <w:fldChar w:fldCharType="begin">
          <w:fldData xml:space="preserve">PEVuZE5vdGU+PENpdGU+PEF1dGhvcj5BYW5zdG9vdDwvQXV0aG9yPjxZZWFyPjE5OTY8L1llYXI+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</w:fldData>
        </w:fldChar>
      </w:r>
      <w:r w:rsidR="00BE06CD">
        <w:instrText xml:space="preserve"> ADDIN EN.CITE </w:instrText>
      </w:r>
      <w:r w:rsidR="00BE06CD">
        <w:fldChar w:fldCharType="begin">
          <w:fldData xml:space="preserve">PEVuZE5vdGU+PENpdGU+PEF1dGhvcj5BYW5zdG9vdDwvQXV0aG9yPjxZZWFyPjE5OTY8L1llYXI+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</w:fldData>
        </w:fldChar>
      </w:r>
      <w:r w:rsidR="00BE06CD">
        <w:instrText xml:space="preserve"> ADDIN EN.CITE.DATA </w:instrText>
      </w:r>
      <w:r w:rsidR="00BE06CD">
        <w:fldChar w:fldCharType="end"/>
      </w:r>
      <w:r w:rsidR="00787A34">
        <w:fldChar w:fldCharType="separate"/>
      </w:r>
      <w:r w:rsidR="00BE06CD" w:rsidRPr="00BE06CD">
        <w:rPr>
          <w:noProof/>
          <w:vertAlign w:val="superscript"/>
        </w:rPr>
        <w:t>83</w:t>
      </w:r>
      <w:r w:rsidR="00787A34">
        <w:fldChar w:fldCharType="end"/>
      </w:r>
      <w:r>
        <w:t xml:space="preserve"> Still more islet cell autoantigens are likely to be discovered. The detection of islet cell autoantibodies is useful for differentiating T1DM from diabetes of other causes, and can be used to predict onset of diabetes months to years before onset of the clinical disease </w:t>
      </w:r>
      <w:r w:rsidR="00787A34">
        <w:fldChar w:fldCharType="begin">
          <w:fldData xml:space="preserve">PEVuZE5vdGU+PENpdGU+PEF1dGhvcj5SZXdlcnM8L0F1dGhvcj48WWVhcj4xOTk2PC9ZZWFyPjxS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</w:fldData>
        </w:fldChar>
      </w:r>
      <w:r w:rsidR="00BE06CD">
        <w:instrText xml:space="preserve"> ADDIN EN.CITE </w:instrText>
      </w:r>
      <w:r w:rsidR="00BE06CD">
        <w:fldChar w:fldCharType="begin">
          <w:fldData xml:space="preserve">PEVuZE5vdGU+PENpdGU+PEF1dGhvcj5SZXdlcnM8L0F1dGhvcj48WWVhcj4xOTk2PC9ZZWFyPjxS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17,18,84,85</w:t>
      </w:r>
      <w:r w:rsidR="00787A34">
        <w:fldChar w:fldCharType="end"/>
      </w:r>
      <w:r>
        <w:t xml:space="preserve"> in non-diabetic relatives of probands with T1DM</w:t>
      </w:r>
      <w:r w:rsidR="00B73B67">
        <w:t xml:space="preserve">.  </w:t>
      </w:r>
      <w:r>
        <w:t xml:space="preserve">Importantly, the clinical onset of the disease is often long preceded by the appearance of autoantibodies reactive to islet cells (ICA) </w:t>
      </w:r>
      <w:r w:rsidR="00787A34">
        <w:fldChar w:fldCharType="begin"/>
      </w:r>
      <w:r w:rsidR="00BE06CD">
        <w:instrText xml:space="preserve"> ADDIN EN.CITE &lt;EndNote&gt;&lt;Cite&gt;&lt;Author&gt;Riley&lt;/Author&gt;&lt;Year&gt;1990&lt;/Year&gt;&lt;RecNum&gt;124&lt;/RecNum&gt;&lt;DisplayText&gt;&lt;style face="superscript"&gt;85&lt;/style&gt;&lt;/DisplayText&gt;&lt;record&gt;&lt;rec-number&gt;124&lt;/rec-number&gt;&lt;foreign-keys&gt;&lt;key app="EN" db-id="v5we55d2hr5d2ae0v94xzpdozweza9r92v2r" timestamp="1490699853"&gt;124&lt;/key&gt;&lt;/foreign-keys&gt;&lt;ref-type name="Journal Article"&gt;17&lt;/ref-type&gt;&lt;contributors&gt;&lt;authors&gt;&lt;author&gt;Riley, W. J.&lt;/author&gt;&lt;author&gt;Atkinson, M. A.&lt;/author&gt;&lt;author&gt;Schatz, D. A.&lt;/author&gt;&lt;author&gt;Maclaren, N. K.&lt;/author&gt;&lt;/authors&gt;&lt;/contributors&gt;&lt;auth-address&gt;University of Florida, Gainesville.&lt;/auth-address&gt;&lt;titles&gt;&lt;title&gt;Comparison of islet autoantibodies in &amp;apos;pre-diabetes&amp;apos; and recommendations for screening&lt;/title&gt;&lt;secondary-title&gt;J Autoimmun&lt;/secondary-title&gt;&lt;/titles&gt;&lt;periodical&gt;&lt;full-title&gt;J Autoimmun&lt;/full-title&gt;&lt;/periodical&gt;&lt;pages&gt;47-51&lt;/pages&gt;&lt;volume&gt;3 Suppl 1&lt;/volume&gt;&lt;keywords&gt;&lt;keyword&gt;Autoantibodies/*analysis&lt;/keyword&gt;&lt;keyword&gt;Child&lt;/keyword&gt;&lt;keyword&gt;Diabetes Mellitus, Type 1/*diagnosis&lt;/keyword&gt;&lt;keyword&gt;Humans&lt;/keyword&gt;&lt;keyword&gt;Insulin/immunology&lt;/keyword&gt;&lt;keyword&gt;Islets of Langerhans/*immunology&lt;/keyword&gt;&lt;keyword&gt;Mass Screening&lt;/keyword&gt;&lt;keyword&gt;Molecular Weight&lt;/keyword&gt;&lt;keyword&gt;Prediabetic State/*diagnosis&lt;/keyword&gt;&lt;keyword&gt;Predictive Value of Tests&lt;/keyword&gt;&lt;/keywords&gt;&lt;dates&gt;&lt;year&gt;1990&lt;/year&gt;&lt;pub-dates&gt;&lt;date&gt;Apr&lt;/date&gt;&lt;/pub-dates&gt;&lt;/dates&gt;&lt;isbn&gt;0896-8411 (Print)&amp;#xD;0896-8411 (Linking)&lt;/isbn&gt;&lt;accession-num&gt;2187460&lt;/accession-num&gt;&lt;urls&gt;&lt;related-urls&gt;&lt;url&gt;https://www.ncbi.nlm.nih.gov/pubmed/2187460&lt;/url&gt;&lt;/related-urls&gt;&lt;/urls&gt;&lt;/record&gt;&lt;/Cite&gt;&lt;/EndNote&gt;</w:instrText>
      </w:r>
      <w:r w:rsidR="00787A34">
        <w:fldChar w:fldCharType="separate"/>
      </w:r>
      <w:r w:rsidR="00BE06CD" w:rsidRPr="00BE06CD">
        <w:rPr>
          <w:noProof/>
          <w:vertAlign w:val="superscript"/>
        </w:rPr>
        <w:t>85</w:t>
      </w:r>
      <w:r w:rsidR="00787A34">
        <w:fldChar w:fldCharType="end"/>
      </w:r>
      <w:r w:rsidR="00B73B67">
        <w:t xml:space="preserve"> </w:t>
      </w:r>
      <w:r>
        <w:t xml:space="preserve">and to insulin </w:t>
      </w:r>
      <w:r w:rsidR="00787A34">
        <w:fldChar w:fldCharType="begin"/>
      </w:r>
      <w:r w:rsidR="00BE06CD">
        <w:instrText xml:space="preserve"> ADDIN EN.CITE &lt;EndNote&gt;&lt;Cite&gt;&lt;Author&gt;Atkinson&lt;/Author&gt;&lt;Year&gt;1986&lt;/Year&gt;&lt;RecNum&gt;115&lt;/RecNum&gt;&lt;DisplayText&gt;&lt;style face="superscript"&gt;74&lt;/style&gt;&lt;/DisplayText&gt;&lt;record&gt;&lt;rec-number&gt;115&lt;/rec-number&gt;&lt;foreign-keys&gt;&lt;key app="EN" db-id="v5we55d2hr5d2ae0v94xzpdozweza9r92v2r" timestamp="1490699613"&gt;115&lt;/key&gt;&lt;/foreign-keys&gt;&lt;ref-type name="Journal Article"&gt;17&lt;/ref-type&gt;&lt;contributors&gt;&lt;authors&gt;&lt;author&gt;Atkinson, M. A.&lt;/author&gt;&lt;author&gt;Maclaren, N. K.&lt;/author&gt;&lt;author&gt;Riley, W. J.&lt;/author&gt;&lt;author&gt;Winter, W. E.&lt;/author&gt;&lt;author&gt;Fisk, D. D.&lt;/author&gt;&lt;author&gt;Spillar, R. P.&lt;/author&gt;&lt;/authors&gt;&lt;/contributors&gt;&lt;titles&gt;&lt;title&gt;Are insulin autoantibodies markers for insulin-dependent diabetes mellitus?&lt;/title&gt;&lt;secondary-title&gt;Diabetes&lt;/secondary-title&gt;&lt;/titles&gt;&lt;periodical&gt;&lt;full-title&gt;Diabetes&lt;/full-title&gt;&lt;/periodical&gt;&lt;pages&gt;894-8&lt;/pages&gt;&lt;volume&gt;35&lt;/volume&gt;&lt;number&gt;8&lt;/number&gt;&lt;keywords&gt;&lt;keyword&gt;Autoantibodies/*immunology&lt;/keyword&gt;&lt;keyword&gt;Child&lt;/keyword&gt;&lt;keyword&gt;Diabetes Mellitus, Type 1/genetics/*immunology&lt;/keyword&gt;&lt;keyword&gt;Family&lt;/keyword&gt;&lt;keyword&gt;Female&lt;/keyword&gt;&lt;keyword&gt;HLA Antigens/immunology&lt;/keyword&gt;&lt;keyword&gt;HLA-DR Antigens&lt;/keyword&gt;&lt;keyword&gt;Histocompatibility Antigens Class II/immunology&lt;/keyword&gt;&lt;keyword&gt;Humans&lt;/keyword&gt;&lt;keyword&gt;Insulin/*immunology&lt;/keyword&gt;&lt;keyword&gt;Male&lt;/keyword&gt;&lt;/keywords&gt;&lt;dates&gt;&lt;year&gt;1986&lt;/year&gt;&lt;pub-dates&gt;&lt;date&gt;Aug&lt;/date&gt;&lt;/pub-dates&gt;&lt;/dates&gt;&lt;isbn&gt;0012-1797 (Print)&amp;#xD;0012-1797 (Linking)&lt;/isbn&gt;&lt;accession-num&gt;3525287&lt;/accession-num&gt;&lt;urls&gt;&lt;related-urls&gt;&lt;url&gt;https://www.ncbi.nlm.nih.gov/pubmed/3525287&lt;/url&gt;&lt;/related-urls&gt;&lt;/urls&gt;&lt;/record&gt;&lt;/Cite&gt;&lt;/EndNote&gt;</w:instrText>
      </w:r>
      <w:r w:rsidR="00787A34">
        <w:fldChar w:fldCharType="separate"/>
      </w:r>
      <w:r w:rsidR="00BE06CD" w:rsidRPr="00BE06CD">
        <w:rPr>
          <w:noProof/>
          <w:vertAlign w:val="superscript"/>
        </w:rPr>
        <w:t>74</w:t>
      </w:r>
      <w:r w:rsidR="00787A34">
        <w:fldChar w:fldCharType="end"/>
      </w:r>
      <w:r>
        <w:t>, as independent age-related variables in predicting a diabetic outcome</w:t>
      </w:r>
      <w:r w:rsidR="00787A34">
        <w:fldChar w:fldCharType="begin">
          <w:fldData xml:space="preserve">PEVuZE5vdGU+PENpdGU+PEF1dGhvcj5LcmlzY2hlcjwvQXV0aG9yPjxZZWFyPjE5OTM8L1llYXI+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</w:fldData>
        </w:fldChar>
      </w:r>
      <w:r w:rsidR="00BE06CD">
        <w:instrText xml:space="preserve"> ADDIN EN.CITE </w:instrText>
      </w:r>
      <w:r w:rsidR="00BE06CD">
        <w:fldChar w:fldCharType="begin">
          <w:fldData xml:space="preserve">PEVuZE5vdGU+PENpdGU+PEF1dGhvcj5LcmlzY2hlcjwvQXV0aG9yPjxZZWFyPjE5OTM8L1llYXI+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</w:fldData>
        </w:fldChar>
      </w:r>
      <w:r w:rsidR="00BE06CD">
        <w:instrText xml:space="preserve"> ADDIN EN.CITE.DATA </w:instrText>
      </w:r>
      <w:r w:rsidR="00BE06CD">
        <w:fldChar w:fldCharType="end"/>
      </w:r>
      <w:r w:rsidR="00787A34">
        <w:fldChar w:fldCharType="separate"/>
      </w:r>
      <w:r w:rsidR="00BE06CD" w:rsidRPr="00BE06CD">
        <w:rPr>
          <w:noProof/>
          <w:vertAlign w:val="superscript"/>
        </w:rPr>
        <w:t>86</w:t>
      </w:r>
      <w:r w:rsidR="00787A34">
        <w:fldChar w:fldCharType="end"/>
      </w:r>
      <w:r>
        <w:t>.</w:t>
      </w:r>
    </w:p>
    <w:p w14:paraId="47D7B574" w14:textId="130F02B5" w:rsidR="006B73A1" w:rsidRDefault="00542C1A">
      <w:pPr>
        <w:pStyle w:val="BodyText"/>
        <w:spacing w:before="1"/>
        <w:ind w:left="119" w:right="464"/>
      </w:pPr>
      <w:r>
        <w:t xml:space="preserve">Islet cell autoantibodies (ICA) also show a strong tendency to disappear after diabetes onset </w:t>
      </w:r>
      <w:r>
        <w:lastRenderedPageBreak/>
        <w:t>when all ß cells are destroyed.</w:t>
      </w:r>
      <w:r w:rsidR="00787A34">
        <w:fldChar w:fldCharType="begin">
          <w:fldData xml:space="preserve">PEVuZE5vdGU+PENpdGU+PEF1dGhvcj5JcnZpbmU8L0F1dGhvcj48WWVhcj4xOTc3PC9ZZWFyPjxS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</w:fldData>
        </w:fldChar>
      </w:r>
      <w:r w:rsidR="00BE06CD">
        <w:instrText xml:space="preserve"> ADDIN EN.CITE </w:instrText>
      </w:r>
      <w:r w:rsidR="00BE06CD">
        <w:fldChar w:fldCharType="begin">
          <w:fldData xml:space="preserve">PEVuZE5vdGU+PENpdGU+PEF1dGhvcj5JcnZpbmU8L0F1dGhvcj48WWVhcj4xOTc3PC9ZZWFyPjxS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</w:fldData>
        </w:fldChar>
      </w:r>
      <w:r w:rsidR="00BE06CD">
        <w:instrText xml:space="preserve"> ADDIN EN.CITE.DATA </w:instrText>
      </w:r>
      <w:r w:rsidR="00BE06CD">
        <w:fldChar w:fldCharType="end"/>
      </w:r>
      <w:r w:rsidR="00787A34">
        <w:fldChar w:fldCharType="separate"/>
      </w:r>
      <w:r w:rsidR="00BE06CD" w:rsidRPr="00BE06CD">
        <w:rPr>
          <w:noProof/>
          <w:vertAlign w:val="superscript"/>
        </w:rPr>
        <w:t>87,88</w:t>
      </w:r>
      <w:r w:rsidR="00787A34">
        <w:fldChar w:fldCharType="end"/>
      </w:r>
    </w:p>
    <w:p w14:paraId="3958F304" w14:textId="77777777" w:rsidR="006B73A1" w:rsidRDefault="006B73A1">
      <w:pPr>
        <w:pStyle w:val="BodyText"/>
      </w:pPr>
    </w:p>
    <w:p w14:paraId="246FAC0F" w14:textId="77777777" w:rsidR="006B73A1" w:rsidRDefault="006B73A1">
      <w:pPr>
        <w:pStyle w:val="BodyText"/>
      </w:pPr>
    </w:p>
    <w:p w14:paraId="6B28797D" w14:textId="77777777" w:rsidR="006B73A1" w:rsidRDefault="006B73A1">
      <w:pPr>
        <w:pStyle w:val="BodyText"/>
        <w:spacing w:before="10"/>
        <w:rPr>
          <w:sz w:val="26"/>
        </w:rPr>
      </w:pPr>
    </w:p>
    <w:p w14:paraId="7313F09D" w14:textId="7A4962F7" w:rsidR="001116E7" w:rsidRDefault="00542C1A" w:rsidP="00AE4CE2">
      <w:pPr>
        <w:pStyle w:val="BodyText"/>
        <w:spacing w:line="237" w:lineRule="auto"/>
        <w:ind w:left="120" w:right="109"/>
      </w:pPr>
      <w:r>
        <w:t>Studies in mice demonstrated a critical role of autoantibodies to GAD</w:t>
      </w:r>
      <w:r>
        <w:rPr>
          <w:position w:val="-2"/>
          <w:sz w:val="14"/>
        </w:rPr>
        <w:t xml:space="preserve">65 </w:t>
      </w:r>
      <w:r>
        <w:t xml:space="preserve">in the induction of autoimmune diabetes in NOD mice. In humans, the German BABY-DIAB study and the Finnish TRIGR study showed that islet autoantibodies which are mostly IgG class can be transferred through the placenta from islet antibody-positive mothers to their offspring. </w:t>
      </w:r>
      <w:r w:rsidR="00787A34">
        <w:fldChar w:fldCharType="begin">
          <w:fldData xml:space="preserve">PEVuZE5vdGU+PENpdGU+PEF1dGhvcj5Sb2xsPC9BdXRob3I+PFllYXI+MTk5NjwvWWVhcj48UmVj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</w:fldData>
        </w:fldChar>
      </w:r>
      <w:r w:rsidR="00BE06CD">
        <w:instrText xml:space="preserve"> ADDIN EN.CITE </w:instrText>
      </w:r>
      <w:r w:rsidR="00BE06CD">
        <w:fldChar w:fldCharType="begin">
          <w:fldData xml:space="preserve">PEVuZE5vdGU+PENpdGU+PEF1dGhvcj5Sb2xsPC9BdXRob3I+PFllYXI+MTk5NjwvWWVhcj48UmVj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</w:fldData>
        </w:fldChar>
      </w:r>
      <w:r w:rsidR="00BE06CD">
        <w:instrText xml:space="preserve"> ADDIN EN.CITE.DATA </w:instrText>
      </w:r>
      <w:r w:rsidR="00BE06CD">
        <w:fldChar w:fldCharType="end"/>
      </w:r>
      <w:r w:rsidR="00787A34">
        <w:fldChar w:fldCharType="separate"/>
      </w:r>
      <w:r w:rsidR="00BE06CD" w:rsidRPr="00BE06CD">
        <w:rPr>
          <w:noProof/>
          <w:vertAlign w:val="superscript"/>
        </w:rPr>
        <w:t>89,90</w:t>
      </w:r>
      <w:r w:rsidR="00787A34">
        <w:fldChar w:fldCharType="end"/>
      </w:r>
      <w:r>
        <w:t>Most of the antibodies, however, disappeared from the circulation of the infant within the first year of life, indicating that they represent maternal antibodies and unlikely that they are markers of fetal induction of B-cell autoimmunity.</w:t>
      </w:r>
      <w:r w:rsidR="00787A34">
        <w:fldChar w:fldCharType="begin">
          <w:fldData xml:space="preserve">PEVuZE5vdGU+PENpdGU+PEF1dGhvcj5IYW1hbGFpbmVuPC9BdXRob3I+PFllYXI+MjAwMDwvWWVh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</w:fldData>
        </w:fldChar>
      </w:r>
      <w:r w:rsidR="00BE06CD">
        <w:instrText xml:space="preserve"> ADDIN EN.CITE </w:instrText>
      </w:r>
      <w:r w:rsidR="00BE06CD">
        <w:fldChar w:fldCharType="begin">
          <w:fldData xml:space="preserve">PEVuZE5vdGU+PENpdGU+PEF1dGhvcj5IYW1hbGFpbmVuPC9BdXRob3I+PFllYXI+MjAwMDwvWWVh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</w:fldData>
        </w:fldChar>
      </w:r>
      <w:r w:rsidR="00BE06CD">
        <w:instrText xml:space="preserve"> ADDIN EN.CITE.DATA </w:instrText>
      </w:r>
      <w:r w:rsidR="00BE06CD">
        <w:fldChar w:fldCharType="end"/>
      </w:r>
      <w:r w:rsidR="00787A34">
        <w:fldChar w:fldCharType="separate"/>
      </w:r>
      <w:r w:rsidR="00BE06CD" w:rsidRPr="00BE06CD">
        <w:rPr>
          <w:noProof/>
          <w:vertAlign w:val="superscript"/>
        </w:rPr>
        <w:t>90</w:t>
      </w:r>
      <w:r w:rsidR="00787A34">
        <w:fldChar w:fldCharType="end"/>
      </w:r>
      <w:r w:rsidR="00BC69D2">
        <w:t xml:space="preserve"> </w:t>
      </w:r>
      <w:r>
        <w:t xml:space="preserve">). </w:t>
      </w:r>
      <w:r w:rsidR="00BC69D2">
        <w:t xml:space="preserve"> </w:t>
      </w:r>
      <w:r>
        <w:t>In the German BABY-DIAB study, it has been demonstrated that 729 offspring of mothers with T1DM had significantly lower risk of developing multiple islet autoantibodies (5 year risk 1.3%) and diabetes (8-year risk 1.1%) when they were GAD or IA-2 positive, than offspring who were islet autoantibody negative at birth.</w:t>
      </w:r>
      <w:r w:rsidR="00787A34">
        <w:fldChar w:fldCharType="begin"/>
      </w:r>
      <w:r w:rsidR="00BE06CD">
        <w:instrText xml:space="preserve"> ADDIN EN.CITE &lt;EndNote&gt;&lt;Cite&gt;&lt;Author&gt;Koczwara&lt;/Author&gt;&lt;Year&gt;2004&lt;/Year&gt;&lt;RecNum&gt;132&lt;/RecNum&gt;&lt;DisplayText&gt;&lt;style face="superscript"&gt;91&lt;/style&gt;&lt;/DisplayText&gt;&lt;record&gt;&lt;rec-number&gt;132&lt;/rec-number&gt;&lt;foreign-keys&gt;&lt;key app="EN" db-id="v5we55d2hr5d2ae0v94xzpdozweza9r92v2r" timestamp="1490700140"&gt;132&lt;/key&gt;&lt;/foreign-keys&gt;&lt;ref-type name="Journal Article"&gt;17&lt;/ref-type&gt;&lt;contributors&gt;&lt;authors&gt;&lt;author&gt;Koczwara, K.&lt;/author&gt;&lt;author&gt;Bonifacio, E.&lt;/author&gt;&lt;author&gt;Ziegler, A. G.&lt;/author&gt;&lt;/authors&gt;&lt;/contributors&gt;&lt;auth-address&gt;Diabetes Research Institute and 3rd Medical Department, Krankenhaus Munchen-Schwabing, Munich, Germany.&lt;/auth-address&gt;&lt;titles&gt;&lt;title&gt;Transmission of maternal islet antibodies and risk of autoimmune diabetes in offspring of mothers with type 1 diabetes&lt;/title&gt;&lt;secondary-title&gt;Diabetes&lt;/secondary-title&gt;&lt;/titles&gt;&lt;periodical&gt;&lt;full-title&gt;Diabetes&lt;/full-title&gt;&lt;/periodical&gt;&lt;pages&gt;1-4&lt;/pages&gt;&lt;volume&gt;53&lt;/volume&gt;&lt;number&gt;1&lt;/number&gt;&lt;keywords&gt;&lt;keyword&gt;Aging/immunology&lt;/keyword&gt;&lt;keyword&gt;Autoantibodies/*blood&lt;/keyword&gt;&lt;keyword&gt;Diabetes Mellitus, Type 1/*genetics&lt;/keyword&gt;&lt;keyword&gt;Female&lt;/keyword&gt;&lt;keyword&gt;Fetal Blood/*immunology&lt;/keyword&gt;&lt;keyword&gt;Genotype&lt;/keyword&gt;&lt;keyword&gt;Glutamate Decarboxylase/immunology&lt;/keyword&gt;&lt;keyword&gt;HLA-DR Antigens/genetics&lt;/keyword&gt;&lt;keyword&gt;HLA-DRB1 Chains&lt;/keyword&gt;&lt;keyword&gt;Humans&lt;/keyword&gt;&lt;keyword&gt;Insulin Antibodies/blood&lt;/keyword&gt;&lt;keyword&gt;Longitudinal Studies&lt;/keyword&gt;&lt;keyword&gt;Maternal-Fetal Exchange/*immunology&lt;/keyword&gt;&lt;keyword&gt;Pregnancy&lt;/keyword&gt;&lt;/keywords&gt;&lt;dates&gt;&lt;year&gt;2004&lt;/year&gt;&lt;pub-dates&gt;&lt;date&gt;Jan&lt;/date&gt;&lt;/pub-dates&gt;&lt;/dates&gt;&lt;isbn&gt;0012-1797 (Print)&amp;#xD;0012-1797 (Linking)&lt;/isbn&gt;&lt;accession-num&gt;14693690&lt;/accession-num&gt;&lt;urls&gt;&lt;related-urls&gt;&lt;url&gt;https://www.ncbi.nlm.nih.gov/pubmed/14693690&lt;/url&gt;&lt;/related-urls&gt;&lt;/urls&gt;&lt;/record&gt;&lt;/Cite&gt;&lt;/EndNote&gt;</w:instrText>
      </w:r>
      <w:r w:rsidR="00787A34">
        <w:fldChar w:fldCharType="separate"/>
      </w:r>
      <w:r w:rsidR="00BE06CD" w:rsidRPr="00BE06CD">
        <w:rPr>
          <w:noProof/>
          <w:vertAlign w:val="superscript"/>
        </w:rPr>
        <w:t>91</w:t>
      </w:r>
      <w:r w:rsidR="00787A34">
        <w:fldChar w:fldCharType="end"/>
      </w:r>
      <w:r>
        <w:t xml:space="preserve">  These findings suggest that fetal exposure to islet</w:t>
      </w:r>
    </w:p>
    <w:p w14:paraId="01F54242" w14:textId="6C668A60" w:rsidR="006B73A1" w:rsidRDefault="00542C1A">
      <w:pPr>
        <w:pStyle w:val="BodyText"/>
        <w:spacing w:before="57"/>
        <w:ind w:left="120" w:right="195"/>
      </w:pPr>
      <w:r>
        <w:t>autoantibodies may protect from future diabetes. Furthermore, the German BABY-DIAB study finding is consistent with the overall decreased risk of development of diabetes in offspring of mother with T1DM compared with that of offspring of fathers with T1DM and nondiabetic mothers.</w:t>
      </w:r>
      <w:r w:rsidR="00787A34">
        <w:fldChar w:fldCharType="begin">
          <w:fldData xml:space="preserve">PEVuZE5vdGU+PENpdGU+PEF1dGhvcj5aaWVnbGVyPC9BdXRob3I+PFllYXI+MTk5OTwvWWVhcj48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</w:fldData>
        </w:fldChar>
      </w:r>
      <w:r w:rsidR="00BE06CD">
        <w:instrText xml:space="preserve"> ADDIN EN.CITE </w:instrText>
      </w:r>
      <w:r w:rsidR="00BE06CD">
        <w:fldChar w:fldCharType="begin">
          <w:fldData xml:space="preserve">PEVuZE5vdGU+PENpdGU+PEF1dGhvcj5aaWVnbGVyPC9BdXRob3I+PFllYXI+MTk5OTwvWWVhcj48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</w:fldData>
        </w:fldChar>
      </w:r>
      <w:r w:rsidR="00BE06CD">
        <w:instrText xml:space="preserve"> ADDIN EN.CITE.DATA </w:instrText>
      </w:r>
      <w:r w:rsidR="00BE06CD">
        <w:fldChar w:fldCharType="end"/>
      </w:r>
      <w:r w:rsidR="00787A34">
        <w:fldChar w:fldCharType="separate"/>
      </w:r>
      <w:r w:rsidR="00BE06CD" w:rsidRPr="00BE06CD">
        <w:rPr>
          <w:noProof/>
          <w:vertAlign w:val="superscript"/>
        </w:rPr>
        <w:t>92</w:t>
      </w:r>
      <w:r w:rsidR="00787A34">
        <w:fldChar w:fldCharType="end"/>
      </w:r>
    </w:p>
    <w:p w14:paraId="38FB9C2B" w14:textId="77777777" w:rsidR="006B73A1" w:rsidRDefault="006B73A1">
      <w:pPr>
        <w:pStyle w:val="BodyText"/>
        <w:spacing w:before="3"/>
        <w:rPr>
          <w:sz w:val="24"/>
        </w:rPr>
      </w:pPr>
    </w:p>
    <w:p w14:paraId="27A2EE53" w14:textId="27C98ABB" w:rsidR="006B73A1" w:rsidRDefault="00542C1A">
      <w:pPr>
        <w:pStyle w:val="BodyText"/>
        <w:spacing w:before="1"/>
        <w:ind w:left="119" w:right="334"/>
      </w:pPr>
      <w:r>
        <w:t>The timing of the appearance of the autoantibodies seems to be important. It was found that progression to multiple islet autoantibodies was fastest in children who were antibody positive by age 2 years and that progression to diabetes was inversely related to the age of first positivity for multiple autoantibodies</w:t>
      </w:r>
      <w:r w:rsidR="00B1207E">
        <w:t xml:space="preserve">. </w:t>
      </w:r>
      <w:r w:rsidR="00787A34">
        <w:fldChar w:fldCharType="begin"/>
      </w:r>
      <w:r w:rsidR="00BE06CD">
        <w:instrText xml:space="preserve"> ADDIN EN.CITE &lt;EndNote&gt;&lt;Cite&gt;&lt;Author&gt;Onkamo&lt;/Author&gt;&lt;Year&gt;1999&lt;/Year&gt;&lt;RecNum&gt;134&lt;/RecNum&gt;&lt;DisplayText&gt;&lt;style face="superscript"&gt;93&lt;/style&gt;&lt;/DisplayText&gt;&lt;record&gt;&lt;rec-number&gt;134&lt;/rec-number&gt;&lt;foreign-keys&gt;&lt;key app="EN" db-id="v5we55d2hr5d2ae0v94xzpdozweza9r92v2r" timestamp="1490700183"&gt;134&lt;/key&gt;&lt;/foreign-keys&gt;&lt;ref-type name="Journal Article"&gt;17&lt;/ref-type&gt;&lt;contributors&gt;&lt;authors&gt;&lt;author&gt;Onkamo, P.&lt;/author&gt;&lt;author&gt;Vaananen, S.&lt;/author&gt;&lt;author&gt;Karvonen, M.&lt;/author&gt;&lt;author&gt;Tuomilehto, J.&lt;/author&gt;&lt;/authors&gt;&lt;/contributors&gt;&lt;auth-address&gt;Department of Epidemiology and Health Promotion, National Public Health Institute, Helsinki, Finland.&lt;/auth-address&gt;&lt;titles&gt;&lt;title&gt;Worldwide increase in incidence of Type I diabetes--the analysis of the data on published incidence trends&lt;/title&gt;&lt;secondary-title&gt;Diabetologia&lt;/secondary-title&gt;&lt;/titles&gt;&lt;periodical&gt;&lt;full-title&gt;Diabetologia&lt;/full-title&gt;&lt;/periodical&gt;&lt;pages&gt;1395-403&lt;/pages&gt;&lt;volume&gt;42&lt;/volume&gt;&lt;number&gt;12&lt;/number&gt;&lt;keywords&gt;&lt;keyword&gt;Adolescent&lt;/keyword&gt;&lt;keyword&gt;Asia&lt;/keyword&gt;&lt;keyword&gt;Child&lt;/keyword&gt;&lt;keyword&gt;Child, Preschool&lt;/keyword&gt;&lt;keyword&gt;Diabetes Mellitus, Type 1/*epidemiology&lt;/keyword&gt;&lt;keyword&gt;Europe&lt;/keyword&gt;&lt;keyword&gt;Finland&lt;/keyword&gt;&lt;keyword&gt;Humans&lt;/keyword&gt;&lt;keyword&gt;Infant&lt;/keyword&gt;&lt;keyword&gt;Infant, Newborn&lt;/keyword&gt;&lt;keyword&gt;Linear Models&lt;/keyword&gt;&lt;keyword&gt;Medline&lt;/keyword&gt;&lt;keyword&gt;South America&lt;/keyword&gt;&lt;keyword&gt;United States&lt;/keyword&gt;&lt;/keywords&gt;&lt;dates&gt;&lt;year&gt;1999&lt;/year&gt;&lt;pub-dates&gt;&lt;date&gt;Dec&lt;/date&gt;&lt;/pub-dates&gt;&lt;/dates&gt;&lt;isbn&gt;0012-186X (Print)&amp;#xD;0012-186X (Linking)&lt;/isbn&gt;&lt;accession-num&gt;10651256&lt;/accession-num&gt;&lt;urls&gt;&lt;related-urls&gt;&lt;url&gt;https://www.ncbi.nlm.nih.gov/pubmed/10651256&lt;/url&gt;&lt;/related-urls&gt;&lt;/urls&gt;&lt;electronic-resource-num&gt;10.1007/s001250051309&lt;/electronic-resource-num&gt;&lt;/record&gt;&lt;/Cite&gt;&lt;/EndNote&gt;</w:instrText>
      </w:r>
      <w:r w:rsidR="00787A34">
        <w:fldChar w:fldCharType="separate"/>
      </w:r>
      <w:r w:rsidR="00BE06CD" w:rsidRPr="00BE06CD">
        <w:rPr>
          <w:noProof/>
          <w:vertAlign w:val="superscript"/>
        </w:rPr>
        <w:t>93</w:t>
      </w:r>
      <w:r w:rsidR="00787A34">
        <w:fldChar w:fldCharType="end"/>
      </w:r>
      <w:r>
        <w:t xml:space="preserve"> </w:t>
      </w:r>
    </w:p>
    <w:p w14:paraId="309DA252" w14:textId="77777777" w:rsidR="006B73A1" w:rsidRDefault="006B73A1">
      <w:pPr>
        <w:pStyle w:val="BodyText"/>
        <w:spacing w:before="6"/>
        <w:rPr>
          <w:sz w:val="24"/>
        </w:rPr>
      </w:pPr>
    </w:p>
    <w:p w14:paraId="2A68F829" w14:textId="502C3B36" w:rsidR="006B73A1" w:rsidRDefault="00542C1A" w:rsidP="00544346">
      <w:pPr>
        <w:pStyle w:val="BodyText"/>
        <w:spacing w:line="237" w:lineRule="auto"/>
        <w:ind w:left="120" w:right="105"/>
      </w:pPr>
      <w:r>
        <w:t>The presence of multiple autoantibodies strikingly increases the risk of diabetes, whereas one of the above autoantibodies in the absence of all of the others when tested for, denotes only a modestly increased risk.</w:t>
      </w:r>
      <w:r w:rsidR="00787A34">
        <w:fldChar w:fldCharType="begin">
          <w:fldData xml:space="preserve">PEVuZE5vdGU+PENpdGU+PEF1dGhvcj5SZXdlcnM8L0F1dGhvcj48WWVhcj4xOTk2PC9ZZWFyPjxS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</w:fldData>
        </w:fldChar>
      </w:r>
      <w:r w:rsidR="00BE06CD">
        <w:instrText xml:space="preserve"> ADDIN EN.CITE </w:instrText>
      </w:r>
      <w:r w:rsidR="00BE06CD">
        <w:fldChar w:fldCharType="begin">
          <w:fldData xml:space="preserve">PEVuZE5vdGU+PENpdGU+PEF1dGhvcj5SZXdlcnM8L0F1dGhvcj48WWVhcj4xOTk2PC9ZZWFyPjxS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17,18</w:t>
      </w:r>
      <w:r w:rsidR="00787A34">
        <w:fldChar w:fldCharType="end"/>
      </w:r>
      <w:r>
        <w:t xml:space="preserve"> This suggests that antigenic epitope spreading is involved in a sustained or accelerated autoimmune attack</w:t>
      </w:r>
      <w:r w:rsidR="0090678F">
        <w:t xml:space="preserve">. </w:t>
      </w:r>
      <w:r w:rsidR="00787A34">
        <w:fldChar w:fldCharType="begin"/>
      </w:r>
      <w:r w:rsidR="00BE06CD">
        <w:instrText xml:space="preserve"> ADDIN EN.CITE &lt;EndNote&gt;&lt;Cite&gt;&lt;Author&gt;Neufeld&lt;/Author&gt;&lt;Year&gt;1980&lt;/Year&gt;&lt;RecNum&gt;110&lt;/RecNum&gt;&lt;DisplayText&gt;&lt;style face="superscript"&gt;69&lt;/style&gt;&lt;/DisplayText&gt;&lt;record&gt;&lt;rec-number&gt;110&lt;/rec-number&gt;&lt;foreign-keys&gt;&lt;key app="EN" db-id="v5we55d2hr5d2ae0v94xzpdozweza9r92v2r" timestamp="1490699492"&gt;110&lt;/key&gt;&lt;/foreign-keys&gt;&lt;ref-type name="Journal Article"&gt;17&lt;/ref-type&gt;&lt;contributors&gt;&lt;authors&gt;&lt;author&gt;Neufeld, M.&lt;/author&gt;&lt;author&gt;Maclaren, N.&lt;/author&gt;&lt;author&gt;Blizzard, R.&lt;/author&gt;&lt;/authors&gt;&lt;/contributors&gt;&lt;titles&gt;&lt;title&gt;Autoimmune polyglandular syndromes&lt;/title&gt;&lt;secondary-title&gt;Pediatr Ann&lt;/secondary-title&gt;&lt;/titles&gt;&lt;periodical&gt;&lt;full-title&gt;Pediatr Ann&lt;/full-title&gt;&lt;/periodical&gt;&lt;pages&gt;154-62&lt;/pages&gt;&lt;volume&gt;9&lt;/volume&gt;&lt;number&gt;4&lt;/number&gt;&lt;keywords&gt;&lt;keyword&gt;Adrenal Glands/immunology&lt;/keyword&gt;&lt;keyword&gt;Antigens&lt;/keyword&gt;&lt;keyword&gt;Autoantibodies&lt;/keyword&gt;&lt;keyword&gt;Autoimmune Diseases/classification/complications/*immunology&lt;/keyword&gt;&lt;keyword&gt;Endocrine System Diseases/classification/complications/*immunology&lt;/keyword&gt;&lt;keyword&gt;Humans&lt;/keyword&gt;&lt;keyword&gt;Thyroid Diseases/immunology&lt;/keyword&gt;&lt;keyword&gt;Thyroid Gland/immunology&lt;/keyword&gt;&lt;/keywords&gt;&lt;dates&gt;&lt;year&gt;1980&lt;/year&gt;&lt;pub-dates&gt;&lt;date&gt;Apr&lt;/date&gt;&lt;/pub-dates&gt;&lt;/dates&gt;&lt;isbn&gt;0090-4481 (Print)&amp;#xD;0090-4481 (Linking)&lt;/isbn&gt;&lt;accession-num&gt;6990358&lt;/accession-num&gt;&lt;urls&gt;&lt;related-urls&gt;&lt;url&gt;https://www.ncbi.nlm.nih.gov/pubmed/6990358&lt;/url&gt;&lt;/related-urls&gt;&lt;/urls&gt;&lt;/record&gt;&lt;/Cite&gt;&lt;/EndNote&gt;</w:instrText>
      </w:r>
      <w:r w:rsidR="00787A34">
        <w:fldChar w:fldCharType="separate"/>
      </w:r>
      <w:r w:rsidR="00BE06CD" w:rsidRPr="00BE06CD">
        <w:rPr>
          <w:noProof/>
          <w:vertAlign w:val="superscript"/>
        </w:rPr>
        <w:t>69</w:t>
      </w:r>
      <w:r w:rsidR="00787A34">
        <w:fldChar w:fldCharType="end"/>
      </w:r>
      <w:r w:rsidR="0090678F">
        <w:t xml:space="preserve">, </w:t>
      </w:r>
      <w:r w:rsidR="00787A34">
        <w:fldChar w:fldCharType="begin">
          <w:fldData xml:space="preserve">PEVuZE5vdGU+PENpdGU+PEF1dGhvcj5LdW1hcjwvQXV0aG9yPjxZZWFyPjE5OTg8L1llYXI+PFJl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</w:fldData>
        </w:fldChar>
      </w:r>
      <w:r w:rsidR="00BE06CD">
        <w:instrText xml:space="preserve"> ADDIN EN.CITE </w:instrText>
      </w:r>
      <w:r w:rsidR="00BE06CD">
        <w:fldChar w:fldCharType="begin">
          <w:fldData xml:space="preserve">PEVuZE5vdGU+PENpdGU+PEF1dGhvcj5LdW1hcjwvQXV0aG9yPjxZZWFyPjE5OTg8L1llYXI+PFJl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</w:fldData>
        </w:fldChar>
      </w:r>
      <w:r w:rsidR="00BE06CD">
        <w:instrText xml:space="preserve"> ADDIN EN.CITE.DATA </w:instrText>
      </w:r>
      <w:r w:rsidR="00BE06CD">
        <w:fldChar w:fldCharType="end"/>
      </w:r>
      <w:r w:rsidR="00787A34">
        <w:fldChar w:fldCharType="separate"/>
      </w:r>
      <w:r w:rsidR="00BE06CD" w:rsidRPr="00BE06CD">
        <w:rPr>
          <w:noProof/>
          <w:vertAlign w:val="superscript"/>
        </w:rPr>
        <w:t>94</w:t>
      </w:r>
      <w:r w:rsidR="00787A34">
        <w:fldChar w:fldCharType="end"/>
      </w:r>
      <w:r>
        <w:t xml:space="preserve"> </w:t>
      </w:r>
      <w:r w:rsidR="0090678F">
        <w:t xml:space="preserve"> </w:t>
      </w:r>
      <w:r>
        <w:t xml:space="preserve">Besides autoimmunity to islet cell autoantigens, patients with T1DM are subject to other autoimmunities. Thus T1DM is a component part of the autoimmune polyglandular syndromes, commonly in APS-2 </w:t>
      </w:r>
      <w:r w:rsidR="00A12027">
        <w:t xml:space="preserve"> (Diabetes Mellitus, Addison Disease, Hypothyroidism) </w:t>
      </w:r>
      <w:r>
        <w:t>and with less frequency in APS-1</w:t>
      </w:r>
      <w:r w:rsidR="00A12027">
        <w:t xml:space="preserve">(AIRE </w:t>
      </w:r>
      <w:r w:rsidR="00FB144C">
        <w:t xml:space="preserve">gene </w:t>
      </w:r>
      <w:r w:rsidR="00A12027">
        <w:t>mutations)</w:t>
      </w:r>
      <w:r>
        <w:t>.</w:t>
      </w:r>
      <w:r w:rsidR="00787A34">
        <w:fldChar w:fldCharType="begin"/>
      </w:r>
      <w:r w:rsidR="00BE06CD">
        <w:instrText xml:space="preserve"> ADDIN EN.CITE &lt;EndNote&gt;&lt;Cite&gt;&lt;Author&gt;Neufeld&lt;/Author&gt;&lt;Year&gt;1980&lt;/Year&gt;&lt;RecNum&gt;110&lt;/RecNum&gt;&lt;DisplayText&gt;&lt;style face="superscript"&gt;69&lt;/style&gt;&lt;/DisplayText&gt;&lt;record&gt;&lt;rec-number&gt;110&lt;/rec-number&gt;&lt;foreign-keys&gt;&lt;key app="EN" db-id="v5we55d2hr5d2ae0v94xzpdozweza9r92v2r" timestamp="1490699492"&gt;110&lt;/key&gt;&lt;/foreign-keys&gt;&lt;ref-type name="Journal Article"&gt;17&lt;/ref-type&gt;&lt;contributors&gt;&lt;authors&gt;&lt;author&gt;Neufeld, M.&lt;/author&gt;&lt;author&gt;Maclaren, N.&lt;/author&gt;&lt;author&gt;Blizzard, R.&lt;/author&gt;&lt;/authors&gt;&lt;/contributors&gt;&lt;titles&gt;&lt;title&gt;Autoimmune polyglandular syndromes&lt;/title&gt;&lt;secondary-title&gt;Pediatr Ann&lt;/secondary-title&gt;&lt;/titles&gt;&lt;periodical&gt;&lt;full-title&gt;Pediatr Ann&lt;/full-title&gt;&lt;/periodical&gt;&lt;pages&gt;154-62&lt;/pages&gt;&lt;volume&gt;9&lt;/volume&gt;&lt;number&gt;4&lt;/number&gt;&lt;keywords&gt;&lt;keyword&gt;Adrenal Glands/immunology&lt;/keyword&gt;&lt;keyword&gt;Antigens&lt;/keyword&gt;&lt;keyword&gt;Autoantibodies&lt;/keyword&gt;&lt;keyword&gt;Autoimmune Diseases/classification/complications/*immunology&lt;/keyword&gt;&lt;keyword&gt;Endocrine System Diseases/classification/complications/*immunology&lt;/keyword&gt;&lt;keyword&gt;Humans&lt;/keyword&gt;&lt;keyword&gt;Thyroid Diseases/immunology&lt;/keyword&gt;&lt;keyword&gt;Thyroid Gland/immunology&lt;/keyword&gt;&lt;/keywords&gt;&lt;dates&gt;&lt;year&gt;1980&lt;/year&gt;&lt;pub-dates&gt;&lt;date&gt;Apr&lt;/date&gt;&lt;/pub-dates&gt;&lt;/dates&gt;&lt;isbn&gt;0090-4481 (Print)&amp;#xD;0090-4481 (Linking)&lt;/isbn&gt;&lt;accession-num&gt;6990358&lt;/accession-num&gt;&lt;urls&gt;&lt;related-urls&gt;&lt;url&gt;https://www.ncbi.nlm.nih.gov/pubmed/6990358&lt;/url&gt;&lt;/related-urls&gt;&lt;/urls&gt;&lt;/record&gt;&lt;/Cite&gt;&lt;/EndNote&gt;</w:instrText>
      </w:r>
      <w:r w:rsidR="00787A34">
        <w:fldChar w:fldCharType="separate"/>
      </w:r>
      <w:r w:rsidR="00BE06CD" w:rsidRPr="00BE06CD">
        <w:rPr>
          <w:noProof/>
          <w:vertAlign w:val="superscript"/>
        </w:rPr>
        <w:t>69</w:t>
      </w:r>
      <w:r w:rsidR="00787A34">
        <w:fldChar w:fldCharType="end"/>
      </w:r>
      <w:r>
        <w:t xml:space="preserve"> Accordingly, patients with T1DM have high rates of thyroid autoimmunity, especially if they are females</w:t>
      </w:r>
      <w:r w:rsidR="00544346">
        <w:t xml:space="preserve"> </w:t>
      </w:r>
      <w:r w:rsidR="00787A34">
        <w:fldChar w:fldCharType="begin">
          <w:fldData xml:space="preserve">PEVuZE5vdGU+PENpdGU+PEF1dGhvcj5JcnZpbmU8L0F1dGhvcj48WWVhcj4xOTcwPC9ZZWFyPjxS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</w:fldData>
        </w:fldChar>
      </w:r>
      <w:r w:rsidR="00BE06CD">
        <w:instrText xml:space="preserve"> ADDIN EN.CITE </w:instrText>
      </w:r>
      <w:r w:rsidR="00BE06CD">
        <w:fldChar w:fldCharType="begin">
          <w:fldData xml:space="preserve">PEVuZE5vdGU+PENpdGU+PEF1dGhvcj5JcnZpbmU8L0F1dGhvcj48WWVhcj4xOTcwPC9ZZWFyPjxS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</w:fldData>
        </w:fldChar>
      </w:r>
      <w:r w:rsidR="00BE06CD">
        <w:instrText xml:space="preserve"> ADDIN EN.CITE.DATA </w:instrText>
      </w:r>
      <w:r w:rsidR="00BE06CD">
        <w:fldChar w:fldCharType="end"/>
      </w:r>
      <w:r w:rsidR="00787A34">
        <w:fldChar w:fldCharType="separate"/>
      </w:r>
      <w:r w:rsidR="00BE06CD" w:rsidRPr="00BE06CD">
        <w:rPr>
          <w:noProof/>
          <w:vertAlign w:val="superscript"/>
        </w:rPr>
        <w:t>95</w:t>
      </w:r>
      <w:r w:rsidR="00787A34">
        <w:fldChar w:fldCharType="end"/>
      </w:r>
      <w:r w:rsidR="00544346">
        <w:t xml:space="preserve"> </w:t>
      </w:r>
      <w:r w:rsidR="00787A34">
        <w:fldChar w:fldCharType="begin"/>
      </w:r>
      <w:r w:rsidR="00BE06CD">
        <w:instrText xml:space="preserve"> ADDIN EN.CITE &lt;EndNote&gt;&lt;Cite&gt;&lt;Author&gt;Riley&lt;/Author&gt;&lt;Year&gt;1980&lt;/Year&gt;&lt;RecNum&gt;136&lt;/RecNum&gt;&lt;DisplayText&gt;&lt;style face="superscript"&gt;96&lt;/style&gt;&lt;/DisplayText&gt;&lt;record&gt;&lt;rec-number&gt;136&lt;/rec-number&gt;&lt;foreign-keys&gt;&lt;key app="EN" db-id="v5we55d2hr5d2ae0v94xzpdozweza9r92v2r" timestamp="1490700242"&gt;136&lt;/key&gt;&lt;/foreign-keys&gt;&lt;ref-type name="Journal Article"&gt;17&lt;/ref-type&gt;&lt;contributors&gt;&lt;authors&gt;&lt;author&gt;Riley, W. J.&lt;/author&gt;&lt;author&gt;Maclaren, N. K.&lt;/author&gt;&lt;author&gt;Neufeld, M.&lt;/author&gt;&lt;/authors&gt;&lt;/contributors&gt;&lt;titles&gt;&lt;title&gt;Adrenal autoantibodies and Addison disease in insulin-dependent diabetes mellitus&lt;/title&gt;&lt;secondary-title&gt;J Pediatr&lt;/secondary-title&gt;&lt;/titles&gt;&lt;periodical&gt;&lt;full-title&gt;J Pediatr&lt;/full-title&gt;&lt;/periodical&gt;&lt;pages&gt;191-5&lt;/pages&gt;&lt;volume&gt;97&lt;/volume&gt;&lt;number&gt;2&lt;/number&gt;&lt;keywords&gt;&lt;keyword&gt;Addison Disease/*complications/genetics/immunology&lt;/keyword&gt;&lt;keyword&gt;Adrenal Cortex/*immunology&lt;/keyword&gt;&lt;keyword&gt;Autoantibodies/*analysis&lt;/keyword&gt;&lt;keyword&gt;*Diabetes Complications&lt;/keyword&gt;&lt;keyword&gt;Diabetes Mellitus/genetics/immunology&lt;/keyword&gt;&lt;keyword&gt;Female&lt;/keyword&gt;&lt;keyword&gt;Genotype&lt;/keyword&gt;&lt;keyword&gt;HLA Antigens/analysis/genetics&lt;/keyword&gt;&lt;keyword&gt;Humans&lt;/keyword&gt;&lt;keyword&gt;Male&lt;/keyword&gt;&lt;/keywords&gt;&lt;dates&gt;&lt;year&gt;1980&lt;/year&gt;&lt;pub-dates&gt;&lt;date&gt;Aug&lt;/date&gt;&lt;/pub-dates&gt;&lt;/dates&gt;&lt;isbn&gt;0022-3476 (Print)&amp;#xD;0022-3476 (Linking)&lt;/isbn&gt;&lt;accession-num&gt;7400884&lt;/accession-num&gt;&lt;urls&gt;&lt;related-urls&gt;&lt;url&gt;https://www.ncbi.nlm.nih.gov/pubmed/7400884&lt;/url&gt;&lt;/related-urls&gt;&lt;/urls&gt;&lt;/record&gt;&lt;/Cite&gt;&lt;/EndNote&gt;</w:instrText>
      </w:r>
      <w:r w:rsidR="00787A34">
        <w:fldChar w:fldCharType="separate"/>
      </w:r>
      <w:r w:rsidR="00BE06CD" w:rsidRPr="00BE06CD">
        <w:rPr>
          <w:noProof/>
          <w:vertAlign w:val="superscript"/>
        </w:rPr>
        <w:t>96</w:t>
      </w:r>
      <w:r w:rsidR="00787A34">
        <w:fldChar w:fldCharType="end"/>
      </w:r>
      <w:r>
        <w:t xml:space="preserve">, and are at increased risk for Addison's disease </w:t>
      </w:r>
      <w:r w:rsidR="00787A34">
        <w:fldChar w:fldCharType="begin"/>
      </w:r>
      <w:r w:rsidR="00BE06CD">
        <w:instrText xml:space="preserve"> ADDIN EN.CITE &lt;EndNote&gt;&lt;Cite&gt;&lt;Author&gt;Riley&lt;/Author&gt;&lt;Year&gt;1980&lt;/Year&gt;&lt;RecNum&gt;136&lt;/RecNum&gt;&lt;DisplayText&gt;&lt;style face="superscript"&gt;96&lt;/style&gt;&lt;/DisplayText&gt;&lt;record&gt;&lt;rec-number&gt;136&lt;/rec-number&gt;&lt;foreign-keys&gt;&lt;key app="EN" db-id="v5we55d2hr5d2ae0v94xzpdozweza9r92v2r" timestamp="1490700242"&gt;136&lt;/key&gt;&lt;/foreign-keys&gt;&lt;ref-type name="Journal Article"&gt;17&lt;/ref-type&gt;&lt;contributors&gt;&lt;authors&gt;&lt;author&gt;Riley, W. J.&lt;/author&gt;&lt;author&gt;Maclaren, N. K.&lt;/author&gt;&lt;author&gt;Neufeld, M.&lt;/author&gt;&lt;/authors&gt;&lt;/contributors&gt;&lt;titles&gt;&lt;title&gt;Adrenal autoantibodies and Addison disease in insulin-dependent diabetes mellitus&lt;/title&gt;&lt;secondary-title&gt;J Pediatr&lt;/secondary-title&gt;&lt;/titles&gt;&lt;periodical&gt;&lt;full-title&gt;J Pediatr&lt;/full-title&gt;&lt;/periodical&gt;&lt;pages&gt;191-5&lt;/pages&gt;&lt;volume&gt;97&lt;/volume&gt;&lt;number&gt;2&lt;/number&gt;&lt;keywords&gt;&lt;keyword&gt;Addison Disease/*complications/genetics/immunology&lt;/keyword&gt;&lt;keyword&gt;Adrenal Cortex/*immunology&lt;/keyword&gt;&lt;keyword&gt;Autoantibodies/*analysis&lt;/keyword&gt;&lt;keyword&gt;*Diabetes Complications&lt;/keyword&gt;&lt;keyword&gt;Diabetes Mellitus/genetics/immunology&lt;/keyword&gt;&lt;keyword&gt;Female&lt;/keyword&gt;&lt;keyword&gt;Genotype&lt;/keyword&gt;&lt;keyword&gt;HLA Antigens/analysis/genetics&lt;/keyword&gt;&lt;keyword&gt;Humans&lt;/keyword&gt;&lt;keyword&gt;Male&lt;/keyword&gt;&lt;/keywords&gt;&lt;dates&gt;&lt;year&gt;1980&lt;/year&gt;&lt;pub-dates&gt;&lt;date&gt;Aug&lt;/date&gt;&lt;/pub-dates&gt;&lt;/dates&gt;&lt;isbn&gt;0022-3476 (Print)&amp;#xD;0022-3476 (Linking)&lt;/isbn&gt;&lt;accession-num&gt;7400884&lt;/accession-num&gt;&lt;urls&gt;&lt;related-urls&gt;&lt;url&gt;https://www.ncbi.nlm.nih.gov/pubmed/7400884&lt;/url&gt;&lt;/related-urls&gt;&lt;/urls&gt;&lt;/record&gt;&lt;/Cite&gt;&lt;/EndNote&gt;</w:instrText>
      </w:r>
      <w:r w:rsidR="00787A34">
        <w:fldChar w:fldCharType="separate"/>
      </w:r>
      <w:r w:rsidR="00BE06CD" w:rsidRPr="00BE06CD">
        <w:rPr>
          <w:noProof/>
          <w:vertAlign w:val="superscript"/>
        </w:rPr>
        <w:t>96</w:t>
      </w:r>
      <w:r w:rsidR="00787A34">
        <w:fldChar w:fldCharType="end"/>
      </w:r>
      <w:r>
        <w:t>, atrophic gastritis</w:t>
      </w:r>
      <w:r w:rsidR="00544346">
        <w:t xml:space="preserve">  </w:t>
      </w:r>
      <w:r w:rsidR="00787A34">
        <w:fldChar w:fldCharType="begin"/>
      </w:r>
      <w:r w:rsidR="00BE06CD">
        <w:instrText xml:space="preserve"> ADDIN EN.CITE &lt;EndNote&gt;&lt;Cite&gt;&lt;Author&gt;Riley&lt;/Author&gt;&lt;Year&gt;1982&lt;/Year&gt;&lt;RecNum&gt;137&lt;/RecNum&gt;&lt;DisplayText&gt;&lt;style face="superscript"&gt;97&lt;/style&gt;&lt;/DisplayText&gt;&lt;record&gt;&lt;rec-number&gt;137&lt;/rec-number&gt;&lt;foreign-keys&gt;&lt;key app="EN" db-id="v5we55d2hr5d2ae0v94xzpdozweza9r92v2r" timestamp="1490700253"&gt;137&lt;/key&gt;&lt;/foreign-keys&gt;&lt;ref-type name="Journal Article"&gt;17&lt;/ref-type&gt;&lt;contributors&gt;&lt;authors&gt;&lt;author&gt;Riley, W. J.&lt;/author&gt;&lt;author&gt;Toskes, P. P.&lt;/author&gt;&lt;author&gt;Maclaren, N. K.&lt;/author&gt;&lt;author&gt;Silverstein, J. H.&lt;/author&gt;&lt;/authors&gt;&lt;/contributors&gt;&lt;titles&gt;&lt;title&gt;Predictive value of gastric parietal cell autoantibodies as a marker for gastric and hematologic abnormalities associated with insulin-dependent diabetes&lt;/title&gt;&lt;secondary-title&gt;Diabetes&lt;/secondary-title&gt;&lt;/titles&gt;&lt;periodical&gt;&lt;full-title&gt;Diabetes&lt;/full-title&gt;&lt;/periodical&gt;&lt;pages&gt;1051-5&lt;/pages&gt;&lt;volume&gt;31&lt;/volume&gt;&lt;number&gt;12&lt;/number&gt;&lt;keywords&gt;&lt;keyword&gt;Achlorhydria/complications/*diagnosis&lt;/keyword&gt;&lt;keyword&gt;Adolescent&lt;/keyword&gt;&lt;keyword&gt;Adult&lt;/keyword&gt;&lt;keyword&gt;Anemia, Hypochromic/complications/diagnosis&lt;/keyword&gt;&lt;keyword&gt;Autoantibodies/*analysis&lt;/keyword&gt;&lt;keyword&gt;Child&lt;/keyword&gt;&lt;keyword&gt;Diabetes Mellitus, Type 1/blood/complications/*immunology&lt;/keyword&gt;&lt;keyword&gt;Female&lt;/keyword&gt;&lt;keyword&gt;Ferritins/blood&lt;/keyword&gt;&lt;keyword&gt;Humans&lt;/keyword&gt;&lt;keyword&gt;Male&lt;/keyword&gt;&lt;keyword&gt;Stomach/*immunology&lt;/keyword&gt;&lt;keyword&gt;Vitamin B 12/blood&lt;/keyword&gt;&lt;/keywords&gt;&lt;dates&gt;&lt;year&gt;1982&lt;/year&gt;&lt;pub-dates&gt;&lt;date&gt;Dec&lt;/date&gt;&lt;/pub-dates&gt;&lt;/dates&gt;&lt;isbn&gt;0012-1797 (Print)&amp;#xD;0012-1797 (Linking)&lt;/isbn&gt;&lt;accession-num&gt;7173496&lt;/accession-num&gt;&lt;urls&gt;&lt;related-urls&gt;&lt;url&gt;https://www.ncbi.nlm.nih.gov/pubmed/7173496&lt;/url&gt;&lt;/related-urls&gt;&lt;/urls&gt;&lt;/record&gt;&lt;/Cite&gt;&lt;/EndNote&gt;</w:instrText>
      </w:r>
      <w:r w:rsidR="00787A34">
        <w:fldChar w:fldCharType="separate"/>
      </w:r>
      <w:r w:rsidR="00BE06CD" w:rsidRPr="00BE06CD">
        <w:rPr>
          <w:noProof/>
          <w:vertAlign w:val="superscript"/>
        </w:rPr>
        <w:t>97</w:t>
      </w:r>
      <w:r w:rsidR="00787A34">
        <w:fldChar w:fldCharType="end"/>
      </w:r>
      <w:r>
        <w:t>, pernicious anemia</w:t>
      </w:r>
      <w:r w:rsidR="00787A34">
        <w:fldChar w:fldCharType="begin">
          <w:fldData xml:space="preserve">PEVuZE5vdGU+PENpdGU+PEF1dGhvcj5JcnZpbmU8L0F1dGhvcj48WWVhcj4xOTcwPC9ZZWFyPjxS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</w:fldData>
        </w:fldChar>
      </w:r>
      <w:r w:rsidR="00BE06CD">
        <w:instrText xml:space="preserve"> ADDIN EN.CITE </w:instrText>
      </w:r>
      <w:r w:rsidR="00BE06CD">
        <w:fldChar w:fldCharType="begin">
          <w:fldData xml:space="preserve">PEVuZE5vdGU+PENpdGU+PEF1dGhvcj5JcnZpbmU8L0F1dGhvcj48WWVhcj4xOTcwPC9ZZWFyPjxS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</w:fldData>
        </w:fldChar>
      </w:r>
      <w:r w:rsidR="00BE06CD">
        <w:instrText xml:space="preserve"> ADDIN EN.CITE.DATA </w:instrText>
      </w:r>
      <w:r w:rsidR="00BE06CD">
        <w:fldChar w:fldCharType="end"/>
      </w:r>
      <w:r w:rsidR="00787A34">
        <w:fldChar w:fldCharType="separate"/>
      </w:r>
      <w:r w:rsidR="00BE06CD" w:rsidRPr="00BE06CD">
        <w:rPr>
          <w:noProof/>
          <w:vertAlign w:val="superscript"/>
        </w:rPr>
        <w:t>95</w:t>
      </w:r>
      <w:r w:rsidR="00787A34">
        <w:fldChar w:fldCharType="end"/>
      </w:r>
      <w:r>
        <w:t>, celiac disease</w:t>
      </w:r>
      <w:r>
        <w:rPr>
          <w:spacing w:val="-37"/>
        </w:rPr>
        <w:t xml:space="preserve"> </w:t>
      </w:r>
      <w:r w:rsidR="00787A34">
        <w:rPr>
          <w:spacing w:val="-37"/>
        </w:rPr>
        <w:fldChar w:fldCharType="begin"/>
      </w:r>
      <w:r w:rsidR="00BE06CD">
        <w:rPr>
          <w:spacing w:val="-37"/>
        </w:rPr>
        <w:instrText xml:space="preserve"> ADDIN EN.CITE &lt;EndNote&gt;&lt;Cite&gt;&lt;Author&gt;Rapoport&lt;/Author&gt;&lt;Year&gt;1996&lt;/Year&gt;&lt;RecNum&gt;139&lt;/RecNum&gt;&lt;DisplayText&gt;&lt;style face="superscript"&gt;98&lt;/style&gt;&lt;/DisplayText&gt;&lt;record&gt;&lt;rec-number&gt;139&lt;/rec-number&gt;&lt;foreign-keys&gt;&lt;key app="EN" db-id="v5we55d2hr5d2ae0v94xzpdozweza9r92v2r" timestamp="1490700297"&gt;139&lt;/key&gt;&lt;/foreign-keys&gt;&lt;ref-type name="Journal Article"&gt;17&lt;/ref-type&gt;&lt;contributors&gt;&lt;authors&gt;&lt;author&gt;Rapoport, M. J.&lt;/author&gt;&lt;author&gt;Bistritzer, T.&lt;/author&gt;&lt;author&gt;Vardi, O.&lt;/author&gt;&lt;author&gt;Broide, E.&lt;/author&gt;&lt;author&gt;Azizi, A.&lt;/author&gt;&lt;author&gt;Vardi, P.&lt;/author&gt;&lt;/authors&gt;&lt;/contributors&gt;&lt;auth-address&gt;Department of Internal Medicine B, Assaf Harofeh Medical Center, Zerifin, Israel.&lt;/auth-address&gt;&lt;titles&gt;&lt;title&gt;Increased prevalence of diabetes-related autoantibodies in celiac disease&lt;/title&gt;&lt;secondary-title&gt;J Pediatr Gastroenterol Nutr&lt;/secondary-title&gt;&lt;/titles&gt;&lt;periodical&gt;&lt;full-title&gt;J Pediatr Gastroenterol Nutr&lt;/full-title&gt;&lt;/periodical&gt;&lt;pages&gt;524-7&lt;/pages&gt;&lt;volume&gt;23&lt;/volume&gt;&lt;number&gt;5&lt;/number&gt;&lt;keywords&gt;&lt;keyword&gt;Adolescent&lt;/keyword&gt;&lt;keyword&gt;Autoantibodies/*blood&lt;/keyword&gt;&lt;keyword&gt;Celiac Disease/*immunology&lt;/keyword&gt;&lt;keyword&gt;Child&lt;/keyword&gt;&lt;keyword&gt;Diabetes Mellitus, Type 1/*immunology&lt;/keyword&gt;&lt;keyword&gt;Female&lt;/keyword&gt;&lt;keyword&gt;Fluorescent Antibody Technique, Indirect&lt;/keyword&gt;&lt;keyword&gt;Glucose Tolerance Test&lt;/keyword&gt;&lt;keyword&gt;Hemoglobin A, Glycosylated/analysis&lt;/keyword&gt;&lt;keyword&gt;Humans&lt;/keyword&gt;&lt;keyword&gt;Insulin/immunology&lt;/keyword&gt;&lt;keyword&gt;Islets of Langerhans/immunology&lt;/keyword&gt;&lt;keyword&gt;Male&lt;/keyword&gt;&lt;/keywords&gt;&lt;dates&gt;&lt;year&gt;1996&lt;/year&gt;&lt;pub-dates&gt;&lt;date&gt;Dec&lt;/date&gt;&lt;/pub-dates&gt;&lt;/dates&gt;&lt;isbn&gt;0277-2116 (Print)&amp;#xD;0277-2116 (Linking)&lt;/isbn&gt;&lt;accession-num&gt;8985839&lt;/accession-num&gt;&lt;urls&gt;&lt;related-urls&gt;&lt;url&gt;https://www.ncbi.nlm.nih.gov/pubmed/8985839&lt;/url&gt;&lt;/related-urls&gt;&lt;/urls&gt;&lt;/record&gt;&lt;/Cite&gt;&lt;/EndNote&gt;</w:instrText>
      </w:r>
      <w:r w:rsidR="00787A34">
        <w:rPr>
          <w:spacing w:val="-37"/>
        </w:rPr>
        <w:fldChar w:fldCharType="separate"/>
      </w:r>
      <w:r w:rsidR="00BE06CD" w:rsidRPr="00BE06CD">
        <w:rPr>
          <w:noProof/>
          <w:spacing w:val="-37"/>
          <w:vertAlign w:val="superscript"/>
        </w:rPr>
        <w:t>98</w:t>
      </w:r>
      <w:r w:rsidR="00787A34">
        <w:rPr>
          <w:spacing w:val="-37"/>
        </w:rPr>
        <w:fldChar w:fldCharType="end"/>
      </w:r>
      <w:r>
        <w:t>,</w:t>
      </w:r>
      <w:r w:rsidR="00544346">
        <w:t xml:space="preserve"> and vitiligo </w:t>
      </w:r>
      <w:r w:rsidR="00787A34">
        <w:fldChar w:fldCharType="begin"/>
      </w:r>
      <w:r w:rsidR="00BE06CD">
        <w:instrText xml:space="preserve"> ADDIN EN.CITE &lt;EndNote&gt;&lt;Cite&gt;&lt;Author&gt;Song&lt;/Author&gt;&lt;Year&gt;1994&lt;/Year&gt;&lt;RecNum&gt;140&lt;/RecNum&gt;&lt;DisplayText&gt;&lt;style face="superscript"&gt;99&lt;/style&gt;&lt;/DisplayText&gt;&lt;record&gt;&lt;rec-number&gt;140&lt;/rec-number&gt;&lt;foreign-keys&gt;&lt;key app="EN" db-id="v5we55d2hr5d2ae0v94xzpdozweza9r92v2r" timestamp="1490700322"&gt;140&lt;/key&gt;&lt;/foreign-keys&gt;&lt;ref-type name="Journal Article"&gt;17&lt;/ref-type&gt;&lt;contributors&gt;&lt;authors&gt;&lt;author&gt;Song, Y. H.&lt;/author&gt;&lt;author&gt;Connor, E.&lt;/author&gt;&lt;author&gt;Li, Y.&lt;/author&gt;&lt;author&gt;Zorovich, B.&lt;/author&gt;&lt;author&gt;Balducci, P.&lt;/author&gt;&lt;author&gt;Maclaren, N.&lt;/author&gt;&lt;/authors&gt;&lt;/contributors&gt;&lt;auth-address&gt;Department of Pathology and Laboratory Medicine, University of Florida College of Medicine, Gainesville 32610.&lt;/auth-address&gt;&lt;titles&gt;&lt;title&gt;The role of tyrosinase in autoimmune vitiligo&lt;/title&gt;&lt;secondary-title&gt;Lancet&lt;/secondary-title&gt;&lt;/titles&gt;&lt;periodical&gt;&lt;full-title&gt;Lancet&lt;/full-title&gt;&lt;/periodical&gt;&lt;pages&gt;1049-52&lt;/pages&gt;&lt;volume&gt;344&lt;/volume&gt;&lt;number&gt;8929&lt;/number&gt;&lt;keywords&gt;&lt;keyword&gt;Animals&lt;/keyword&gt;&lt;keyword&gt;Autoantigens/*immunology&lt;/keyword&gt;&lt;keyword&gt;Autoimmune Diseases/genetics/*immunology&lt;/keyword&gt;&lt;keyword&gt;Blotting, Western&lt;/keyword&gt;&lt;keyword&gt;Cricetinae&lt;/keyword&gt;&lt;keyword&gt;Female&lt;/keyword&gt;&lt;keyword&gt;Humans&lt;/keyword&gt;&lt;keyword&gt;Male&lt;/keyword&gt;&lt;keyword&gt;Monophenol Monooxygenase/*immunology&lt;/keyword&gt;&lt;keyword&gt;Rabbits&lt;/keyword&gt;&lt;keyword&gt;Vitiligo/*immunology&lt;/keyword&gt;&lt;/keywords&gt;&lt;dates&gt;&lt;year&gt;1994&lt;/year&gt;&lt;pub-dates&gt;&lt;date&gt;Oct 15&lt;/date&gt;&lt;/pub-dates&gt;&lt;/dates&gt;&lt;isbn&gt;0140-6736 (Print)&amp;#xD;0140-6736 (Linking)&lt;/isbn&gt;&lt;accession-num&gt;7934446&lt;/accession-num&gt;&lt;urls&gt;&lt;related-urls&gt;&lt;url&gt;https://www.ncbi.nlm.nih.gov/pubmed/7934446&lt;/url&gt;&lt;/related-urls&gt;&lt;/urls&gt;&lt;/record&gt;&lt;/Cite&gt;&lt;/EndNote&gt;</w:instrText>
      </w:r>
      <w:r w:rsidR="00787A34">
        <w:fldChar w:fldCharType="separate"/>
      </w:r>
      <w:r w:rsidR="00BE06CD" w:rsidRPr="00BE06CD">
        <w:rPr>
          <w:noProof/>
          <w:vertAlign w:val="superscript"/>
        </w:rPr>
        <w:t>99</w:t>
      </w:r>
      <w:r w:rsidR="00787A34">
        <w:fldChar w:fldCharType="end"/>
      </w:r>
      <w:r w:rsidR="00544346">
        <w:t>.</w:t>
      </w:r>
    </w:p>
    <w:p w14:paraId="07AB6279" w14:textId="77777777" w:rsidR="00A609A3" w:rsidRDefault="00A609A3" w:rsidP="00A609A3">
      <w:pPr>
        <w:pStyle w:val="BodyText"/>
        <w:spacing w:line="237" w:lineRule="auto"/>
        <w:ind w:left="120" w:right="105"/>
      </w:pPr>
    </w:p>
    <w:tbl>
      <w:tblPr>
        <w:tblStyle w:val="TableGrid"/>
        <w:tblW w:w="0" w:type="auto"/>
        <w:tblInd w:w="120" w:type="dxa"/>
        <w:tblLook w:val="04A0" w:firstRow="1" w:lastRow="0" w:firstColumn="1" w:lastColumn="0" w:noHBand="0" w:noVBand="1"/>
      </w:tblPr>
      <w:tblGrid>
        <w:gridCol w:w="9430"/>
      </w:tblGrid>
      <w:tr w:rsidR="00A609A3" w14:paraId="35B031CA" w14:textId="77777777" w:rsidTr="00977A82">
        <w:tc>
          <w:tcPr>
            <w:tcW w:w="9550" w:type="dxa"/>
            <w:shd w:val="clear" w:color="auto" w:fill="4BACC6" w:themeFill="accent5"/>
          </w:tcPr>
          <w:p w14:paraId="54ED7BB8" w14:textId="77777777" w:rsidR="00A609A3" w:rsidRPr="00FB327F" w:rsidRDefault="00A609A3" w:rsidP="00977A82">
            <w:pPr>
              <w:pStyle w:val="BodyText"/>
              <w:spacing w:line="237" w:lineRule="auto"/>
              <w:ind w:right="105"/>
              <w:rPr>
                <w:b/>
              </w:rPr>
            </w:pPr>
            <w:r w:rsidRPr="00FB327F">
              <w:rPr>
                <w:b/>
              </w:rPr>
              <w:t>Table 5: Autoantibody Targets in Type 1 Diabetes</w:t>
            </w:r>
          </w:p>
        </w:tc>
      </w:tr>
      <w:tr w:rsidR="00A609A3" w14:paraId="273F8206" w14:textId="77777777" w:rsidTr="00977A82">
        <w:tc>
          <w:tcPr>
            <w:tcW w:w="9550" w:type="dxa"/>
          </w:tcPr>
          <w:p w14:paraId="4372D418" w14:textId="77777777" w:rsidR="00A609A3" w:rsidRDefault="00A609A3" w:rsidP="00977A82">
            <w:pPr>
              <w:pStyle w:val="BodyText"/>
              <w:spacing w:line="237" w:lineRule="auto"/>
              <w:ind w:right="105"/>
            </w:pPr>
            <w:r>
              <w:t>glutamic acid decarboxylase 65</w:t>
            </w:r>
          </w:p>
        </w:tc>
      </w:tr>
      <w:tr w:rsidR="00A609A3" w14:paraId="28F67F6D" w14:textId="77777777" w:rsidTr="00977A82">
        <w:tc>
          <w:tcPr>
            <w:tcW w:w="9550" w:type="dxa"/>
          </w:tcPr>
          <w:p w14:paraId="4A6BE9D5" w14:textId="77777777" w:rsidR="00A609A3" w:rsidRDefault="00A609A3" w:rsidP="00977A82">
            <w:pPr>
              <w:pStyle w:val="BodyText"/>
              <w:spacing w:line="237" w:lineRule="auto"/>
              <w:ind w:right="105"/>
            </w:pPr>
            <w:r>
              <w:t>Islet cells</w:t>
            </w:r>
          </w:p>
        </w:tc>
      </w:tr>
      <w:tr w:rsidR="00A609A3" w14:paraId="2B5859E7" w14:textId="77777777" w:rsidTr="00977A82">
        <w:tc>
          <w:tcPr>
            <w:tcW w:w="9550" w:type="dxa"/>
          </w:tcPr>
          <w:p w14:paraId="1383336B" w14:textId="77777777" w:rsidR="00A609A3" w:rsidRDefault="00A609A3" w:rsidP="00977A82">
            <w:pPr>
              <w:pStyle w:val="BodyText"/>
              <w:spacing w:line="237" w:lineRule="auto"/>
              <w:ind w:right="105"/>
            </w:pPr>
            <w:r>
              <w:t>Insulin</w:t>
            </w:r>
          </w:p>
        </w:tc>
      </w:tr>
      <w:tr w:rsidR="00A609A3" w14:paraId="2D0BA3D8" w14:textId="77777777" w:rsidTr="00977A82">
        <w:tc>
          <w:tcPr>
            <w:tcW w:w="9550" w:type="dxa"/>
          </w:tcPr>
          <w:p w14:paraId="777DB813" w14:textId="77777777" w:rsidR="00A609A3" w:rsidRDefault="00A609A3" w:rsidP="00977A82">
            <w:pPr>
              <w:pStyle w:val="BodyText"/>
              <w:spacing w:line="237" w:lineRule="auto"/>
              <w:ind w:right="105"/>
            </w:pPr>
            <w:r>
              <w:t>Zinc Transporter 8</w:t>
            </w:r>
          </w:p>
        </w:tc>
      </w:tr>
    </w:tbl>
    <w:p w14:paraId="6229F690" w14:textId="77777777" w:rsidR="00A609A3" w:rsidRDefault="00A609A3" w:rsidP="00544346">
      <w:pPr>
        <w:pStyle w:val="BodyText"/>
        <w:spacing w:line="237" w:lineRule="auto"/>
        <w:ind w:left="120" w:right="105"/>
      </w:pPr>
    </w:p>
    <w:p w14:paraId="1805049B" w14:textId="77777777" w:rsidR="006B73A1" w:rsidRDefault="006B73A1">
      <w:pPr>
        <w:pStyle w:val="BodyText"/>
      </w:pPr>
    </w:p>
    <w:p w14:paraId="138E5B45" w14:textId="77777777" w:rsidR="006B73A1" w:rsidRDefault="006B73A1">
      <w:pPr>
        <w:pStyle w:val="BodyText"/>
        <w:spacing w:before="2"/>
        <w:rPr>
          <w:sz w:val="24"/>
        </w:rPr>
      </w:pPr>
    </w:p>
    <w:p w14:paraId="575018F1" w14:textId="506867EB" w:rsidR="006B73A1" w:rsidRDefault="00542C1A" w:rsidP="003D1EFF">
      <w:pPr>
        <w:pStyle w:val="Heading3"/>
        <w:numPr>
          <w:ilvl w:val="0"/>
          <w:numId w:val="12"/>
        </w:numPr>
      </w:pPr>
      <w:bookmarkStart w:id="19" w:name="e)._Antigen_Specific_Cellular_Immunity_i"/>
      <w:bookmarkEnd w:id="19"/>
      <w:r>
        <w:t>Antigen Specific Cellular Immunity in Type-1 Diabetes</w:t>
      </w:r>
      <w:r>
        <w:rPr>
          <w:spacing w:val="-29"/>
        </w:rPr>
        <w:t xml:space="preserve"> </w:t>
      </w:r>
      <w:r>
        <w:t>Mellitus</w:t>
      </w:r>
    </w:p>
    <w:p w14:paraId="36D9BC34" w14:textId="77777777" w:rsidR="006B73A1" w:rsidRDefault="006B73A1">
      <w:pPr>
        <w:pStyle w:val="BodyText"/>
        <w:spacing w:before="8"/>
        <w:rPr>
          <w:b/>
          <w:sz w:val="24"/>
        </w:rPr>
      </w:pPr>
    </w:p>
    <w:p w14:paraId="5A15EAE2" w14:textId="18A70D5D" w:rsidR="006B73A1" w:rsidRDefault="00542C1A">
      <w:pPr>
        <w:pStyle w:val="BodyText"/>
        <w:spacing w:line="237" w:lineRule="auto"/>
        <w:ind w:left="119" w:right="81"/>
      </w:pPr>
      <w:r>
        <w:t xml:space="preserve">Autoreactive T cells that develop in impending T1DM, </w:t>
      </w:r>
      <w:r w:rsidR="00FB144C">
        <w:t>localize</w:t>
      </w:r>
      <w:r>
        <w:t xml:space="preserve"> to the pancreatic islets where they become a component part of the evolving insulitis lesions. Thus circulating autoreactive T cells are relatively sparse in impending T1DM. Nevertheless, antigen specific T cells </w:t>
      </w:r>
      <w:r w:rsidR="00FB144C">
        <w:t>are</w:t>
      </w:r>
      <w:r>
        <w:t xml:space="preserve"> identifiable through prolonged in-vitro cultures in the presence of purified or recombinant islet cell autoantigens such as GAD </w:t>
      </w:r>
      <w:r w:rsidR="00787A34">
        <w:fldChar w:fldCharType="begin"/>
      </w:r>
      <w:r w:rsidR="00BE06CD">
        <w:instrText xml:space="preserve"> ADDIN EN.CITE &lt;EndNote&gt;&lt;Cite&gt;&lt;Author&gt;Atkinson&lt;/Author&gt;&lt;Year&gt;1994&lt;/Year&gt;&lt;RecNum&gt;141&lt;/RecNum&gt;&lt;DisplayText&gt;&lt;style face="superscript"&gt;100&lt;/style&gt;&lt;/DisplayText&gt;&lt;record&gt;&lt;rec-number&gt;141&lt;/rec-number&gt;&lt;foreign-keys&gt;&lt;key app="EN" db-id="v5we55d2hr5d2ae0v94xzpdozweza9r92v2r" timestamp="1490700341"&gt;141&lt;/key&gt;&lt;/foreign-keys&gt;&lt;ref-type name="Journal Article"&gt;17&lt;/ref-type&gt;&lt;contributors&gt;&lt;authors&gt;&lt;author&gt;Atkinson, M. A.&lt;/author&gt;&lt;author&gt;Bowman, M. A.&lt;/author&gt;&lt;author&gt;Campbell, L.&lt;/author&gt;&lt;author&gt;Darrow, B. L.&lt;/author&gt;&lt;author&gt;Kaufman, D. L.&lt;/author&gt;&lt;author&gt;Maclaren, N. K.&lt;/author&gt;&lt;/authors&gt;&lt;/contributors&gt;&lt;auth-address&gt;Department of Pathology and Laboratory Medicine, College of Medicine, University of Florida, Gainesville 32610.&lt;/auth-address&gt;&lt;titles&gt;&lt;title&gt;Cellular immunity to a determinant common to glutamate decarboxylase and coxsackie virus in insulin-dependent diabetes&lt;/title&gt;&lt;secondary-title&gt;J Clin Invest&lt;/secondary-title&gt;&lt;/titles&gt;&lt;periodical&gt;&lt;full-title&gt;J Clin Invest&lt;/full-title&gt;&lt;/periodical&gt;&lt;pages&gt;2125-9&lt;/pages&gt;&lt;volume&gt;94&lt;/volume&gt;&lt;number&gt;5&lt;/number&gt;&lt;keywords&gt;&lt;keyword&gt;Adolescent&lt;/keyword&gt;&lt;keyword&gt;Adult&lt;/keyword&gt;&lt;keyword&gt;Amino Acid Sequence&lt;/keyword&gt;&lt;keyword&gt;Antibodies, Viral/blood&lt;/keyword&gt;&lt;keyword&gt;Child&lt;/keyword&gt;&lt;keyword&gt;Diabetes Mellitus, Type 1/*immunology/virology&lt;/keyword&gt;&lt;keyword&gt;Enterovirus/*immunology&lt;/keyword&gt;&lt;keyword&gt;Female&lt;/keyword&gt;&lt;keyword&gt;Glutamate Decarboxylase/*immunology&lt;/keyword&gt;&lt;keyword&gt;Humans&lt;/keyword&gt;&lt;keyword&gt;Immunity, Cellular&lt;/keyword&gt;&lt;keyword&gt;Male&lt;/keyword&gt;&lt;keyword&gt;Middle Aged&lt;/keyword&gt;&lt;keyword&gt;Molecular Sequence Data&lt;/keyword&gt;&lt;keyword&gt;Peptide Fragments/immunology&lt;/keyword&gt;&lt;/keywords&gt;&lt;dates&gt;&lt;year&gt;1994&lt;/year&gt;&lt;pub-dates&gt;&lt;date&gt;Nov&lt;/date&gt;&lt;/pub-dates&gt;&lt;/dates&gt;&lt;isbn&gt;0021-9738 (Print)&amp;#xD;0021-9738 (Linking)&lt;/isbn&gt;&lt;accession-num&gt;7962558&lt;/accession-num&gt;&lt;urls&gt;&lt;related-urls&gt;&lt;url&gt;https://www.ncbi.nlm.nih.gov/pubmed/7962558&lt;/url&gt;&lt;/related-urls&gt;&lt;/urls&gt;&lt;custom2&gt;PMC294659&lt;/custom2&gt;&lt;electronic-resource-num&gt;10.1172/JCI117567&lt;/electronic-resource-num&gt;&lt;/record&gt;&lt;/Cite&gt;&lt;/EndNote&gt;</w:instrText>
      </w:r>
      <w:r w:rsidR="00787A34">
        <w:fldChar w:fldCharType="separate"/>
      </w:r>
      <w:r w:rsidR="00BE06CD" w:rsidRPr="00BE06CD">
        <w:rPr>
          <w:noProof/>
          <w:vertAlign w:val="superscript"/>
        </w:rPr>
        <w:t>100</w:t>
      </w:r>
      <w:r w:rsidR="00787A34">
        <w:fldChar w:fldCharType="end"/>
      </w:r>
      <w:r w:rsidR="0090678F">
        <w:t xml:space="preserve">, </w:t>
      </w:r>
      <w:r w:rsidR="006E69A4">
        <w:fldChar w:fldCharType="begin"/>
      </w:r>
      <w:r w:rsidR="00BE06CD">
        <w:instrText xml:space="preserve"> ADDIN EN.CITE &lt;EndNote&gt;&lt;Cite&gt;&lt;Author&gt;Ellis&lt;/Author&gt;&lt;Year&gt;1996&lt;/Year&gt;&lt;RecNum&gt;172&lt;/RecNum&gt;&lt;DisplayText&gt;&lt;style face="superscript"&gt;101&lt;/style&gt;&lt;/DisplayText&gt;&lt;record&gt;&lt;rec-number&gt;172&lt;/rec-number&gt;&lt;foreign-keys&gt;&lt;key app="EN" db-id="v5we55d2hr5d2ae0v94xzpdozweza9r92v2r" timestamp="1490701527"&gt;172&lt;/key&gt;&lt;/foreign-keys&gt;&lt;ref-type name="Journal Article"&gt;17&lt;/ref-type&gt;&lt;contributors&gt;&lt;authors&gt;&lt;author&gt;Ellis, T. M.&lt;/author&gt;&lt;author&gt;Atkinson, M. A.&lt;/author&gt;&lt;/authors&gt;&lt;/contributors&gt;&lt;auth-address&gt;University of Florida, Department of Pathology and Laboratory Medicine College of Medicine, Gainesville 32610, USA.&lt;/auth-address&gt;&lt;titles&gt;&lt;title&gt;The clinical significance of an autoimmune response against glutamic acid decarboxylase&lt;/title&gt;&lt;secondary-title&gt;Nat Med&lt;/secondary-title&gt;&lt;/titles&gt;&lt;periodical&gt;&lt;full-title&gt;Nat Med&lt;/full-title&gt;&lt;/periodical&gt;&lt;pages&gt;148-53&lt;/pages&gt;&lt;volume&gt;2&lt;/volume&gt;&lt;number&gt;2&lt;/number&gt;&lt;keywords&gt;&lt;keyword&gt;Animals&lt;/keyword&gt;&lt;keyword&gt;*Autoimmunity&lt;/keyword&gt;&lt;keyword&gt;Diabetes Mellitus, Type 1/etiology/*immunology&lt;/keyword&gt;&lt;keyword&gt;Glutamate Decarboxylase/*immunology&lt;/keyword&gt;&lt;keyword&gt;Humans&lt;/keyword&gt;&lt;keyword&gt;Stiff-Person Syndrome/etiology/*immunology&lt;/keyword&gt;&lt;/keywords&gt;&lt;dates&gt;&lt;year&gt;1996&lt;/year&gt;&lt;pub-dates&gt;&lt;date&gt;Feb&lt;/date&gt;&lt;/pub-dates&gt;&lt;/dates&gt;&lt;isbn&gt;1078-8956 (Print)&amp;#xD;1078-8956 (Linking)&lt;/isbn&gt;&lt;accession-num&gt;8574952&lt;/accession-num&gt;&lt;urls&gt;&lt;related-urls&gt;&lt;url&gt;https://www.ncbi.nlm.nih.gov/pubmed/8574952&lt;/url&gt;&lt;/related-urls&gt;&lt;/urls&gt;&lt;/record&gt;&lt;/Cite&gt;&lt;/EndNote&gt;</w:instrText>
      </w:r>
      <w:r w:rsidR="006E69A4">
        <w:fldChar w:fldCharType="separate"/>
      </w:r>
      <w:r w:rsidR="00BE06CD" w:rsidRPr="00BE06CD">
        <w:rPr>
          <w:noProof/>
          <w:vertAlign w:val="superscript"/>
        </w:rPr>
        <w:t>101</w:t>
      </w:r>
      <w:r w:rsidR="006E69A4">
        <w:fldChar w:fldCharType="end"/>
      </w:r>
      <w:r>
        <w:t xml:space="preserve"> and IA-2 </w:t>
      </w:r>
      <w:r w:rsidR="00787A34">
        <w:fldChar w:fldCharType="begin">
          <w:fldData xml:space="preserve">PEVuZE5vdGU+PENpdGU+PEF1dGhvcj5FbGxpczwvQXV0aG9yPjxZZWFyPjE5OTg8L1llYXI+PFJl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</w:fldData>
        </w:fldChar>
      </w:r>
      <w:r w:rsidR="00BE06CD">
        <w:instrText xml:space="preserve"> ADDIN EN.CITE </w:instrText>
      </w:r>
      <w:r w:rsidR="00BE06CD">
        <w:fldChar w:fldCharType="begin">
          <w:fldData xml:space="preserve">PEVuZE5vdGU+PENpdGU+PEF1dGhvcj5FbGxpczwvQXV0aG9yPjxZZWFyPjE5OTg8L1llYXI+PFJl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102</w:t>
      </w:r>
      <w:r w:rsidR="00787A34">
        <w:fldChar w:fldCharType="end"/>
      </w:r>
      <w:r>
        <w:t xml:space="preserve">. In fact, autoreactivity to a large number of </w:t>
      </w:r>
      <w:r>
        <w:lastRenderedPageBreak/>
        <w:t>autoantigens have been reported in both human and murine diabetes.</w:t>
      </w:r>
      <w:r w:rsidR="00787A34">
        <w:fldChar w:fldCharType="begin"/>
      </w:r>
      <w:r w:rsidR="00BE06CD">
        <w:instrText xml:space="preserve"> ADDIN EN.CITE &lt;EndNote&gt;&lt;Cite&gt;&lt;Author&gt;Bach&lt;/Author&gt;&lt;Year&gt;1995&lt;/Year&gt;&lt;RecNum&gt;143&lt;/RecNum&gt;&lt;DisplayText&gt;&lt;style face="superscript"&gt;103&lt;/style&gt;&lt;/DisplayText&gt;&lt;record&gt;&lt;rec-number&gt;143&lt;/rec-number&gt;&lt;foreign-keys&gt;&lt;key app="EN" db-id="v5we55d2hr5d2ae0v94xzpdozweza9r92v2r" timestamp="1490700382"&gt;143&lt;/key&gt;&lt;/foreign-keys&gt;&lt;ref-type name="Journal Article"&gt;17&lt;/ref-type&gt;&lt;contributors&gt;&lt;authors&gt;&lt;author&gt;Bach, J. F.&lt;/author&gt;&lt;author&gt;Chatenoud, L.&lt;/author&gt;&lt;/authors&gt;&lt;/contributors&gt;&lt;auth-address&gt;INSERM U 25, Hopital Necker, Paris, France.&lt;/auth-address&gt;&lt;titles&gt;&lt;title&gt;Immunosuppression in insulin-dependent diabetes mellitus: from cellular selectivity towards autoantigen specificity&lt;/title&gt;&lt;secondary-title&gt;Chem Immunol&lt;/secondary-title&gt;&lt;/titles&gt;&lt;periodical&gt;&lt;full-title&gt;Chem Immunol&lt;/full-title&gt;&lt;/periodical&gt;&lt;pages&gt;32-47&lt;/pages&gt;&lt;volume&gt;60&lt;/volume&gt;&lt;keywords&gt;&lt;keyword&gt;Animals&lt;/keyword&gt;&lt;keyword&gt;Antigens, CD3/physiology&lt;/keyword&gt;&lt;keyword&gt;Autoantigens/*immunology&lt;/keyword&gt;&lt;keyword&gt;Diabetes Mellitus, Type 1/immunology/*therapy&lt;/keyword&gt;&lt;keyword&gt;Epitopes&lt;/keyword&gt;&lt;keyword&gt;Histocompatibility Antigens/physiology&lt;/keyword&gt;&lt;keyword&gt;Humans&lt;/keyword&gt;&lt;keyword&gt;*Immunosuppression&lt;/keyword&gt;&lt;keyword&gt;T-Lymphocytes/immunology&lt;/keyword&gt;&lt;/keywords&gt;&lt;dates&gt;&lt;year&gt;1995&lt;/year&gt;&lt;/dates&gt;&lt;isbn&gt;1015-0145 (Print)&amp;#xD;0079-6034 (Linking)&lt;/isbn&gt;&lt;accession-num&gt;7531979&lt;/accession-num&gt;&lt;urls&gt;&lt;related-urls&gt;&lt;url&gt;https://www.ncbi.nlm.nih.gov/pubmed/7531979&lt;/url&gt;&lt;/related-urls&gt;&lt;/urls&gt;&lt;/record&gt;&lt;/Cite&gt;&lt;/EndNote&gt;</w:instrText>
      </w:r>
      <w:r w:rsidR="00787A34">
        <w:fldChar w:fldCharType="separate"/>
      </w:r>
      <w:r w:rsidR="00BE06CD" w:rsidRPr="00BE06CD">
        <w:rPr>
          <w:noProof/>
          <w:vertAlign w:val="superscript"/>
        </w:rPr>
        <w:t>103</w:t>
      </w:r>
      <w:r w:rsidR="00787A34">
        <w:fldChar w:fldCharType="end"/>
      </w:r>
      <w:r>
        <w:t xml:space="preserve"> T cell proliferative responses to insulin and GAD</w:t>
      </w:r>
      <w:r>
        <w:rPr>
          <w:position w:val="-2"/>
          <w:sz w:val="14"/>
        </w:rPr>
        <w:t>65</w:t>
      </w:r>
      <w:r>
        <w:t>, and more generally to islet extracts, have been repeatedly reported in both patients with T1DM</w:t>
      </w:r>
      <w:r w:rsidR="00787A34">
        <w:fldChar w:fldCharType="begin">
          <w:fldData xml:space="preserve">PEVuZE5vdGU+PENpdGU+PEF1dGhvcj5BdGtpbnNvbjwvQXV0aG9yPjxZZWFyPjE5OTI8L1llYXI+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</w:fldData>
        </w:fldChar>
      </w:r>
      <w:r w:rsidR="00BE06CD">
        <w:instrText xml:space="preserve"> ADDIN EN.CITE </w:instrText>
      </w:r>
      <w:r w:rsidR="00BE06CD">
        <w:fldChar w:fldCharType="begin">
          <w:fldData xml:space="preserve">PEVuZE5vdGU+PENpdGU+PEF1dGhvcj5BdGtpbnNvbjwvQXV0aG9yPjxZZWFyPjE5OTI8L1llYXI+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104,105</w:t>
      </w:r>
      <w:r w:rsidR="00787A34">
        <w:fldChar w:fldCharType="end"/>
      </w:r>
      <w:r>
        <w:t>. However, both in humans and NOD mice, reports of spontaneous proliferative responses have been difficult to reproduce and validate, probably because of the relative paucity of autoreactive T cells in peripheral blood samples, and the ready contamination of recombinant "test" antigens by lymphotoxin or lipopolysaccharide (LPS), that by itself, can produce proliferative responses even when present in trace amounts. Furthermore, significant T cell responses to insulin, proinsulin or GAD</w:t>
      </w:r>
      <w:r>
        <w:rPr>
          <w:position w:val="-2"/>
          <w:sz w:val="14"/>
        </w:rPr>
        <w:t xml:space="preserve">65 </w:t>
      </w:r>
      <w:r>
        <w:t>antigen</w:t>
      </w:r>
      <w:r w:rsidR="00FB144C">
        <w:t xml:space="preserve"> were reported</w:t>
      </w:r>
      <w:r>
        <w:t>, in some normal controls as well as and T1DM patients .</w:t>
      </w:r>
      <w:r w:rsidR="00787A34">
        <w:fldChar w:fldCharType="begin">
          <w:fldData xml:space="preserve">PEVuZE5vdGU+PENpdGU+PEF1dGhvcj5TZW1hbmE8L0F1dGhvcj48WWVhcj4xOTk5PC9ZZWFyPjxS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</w:fldData>
        </w:fldChar>
      </w:r>
      <w:r w:rsidR="00BE06CD">
        <w:instrText xml:space="preserve"> ADDIN EN.CITE </w:instrText>
      </w:r>
      <w:r w:rsidR="00BE06CD">
        <w:fldChar w:fldCharType="begin">
          <w:fldData xml:space="preserve">PEVuZE5vdGU+PENpdGU+PEF1dGhvcj5TZW1hbmE8L0F1dGhvcj48WWVhcj4xOTk5PC9ZZWFyPjxS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106-108</w:t>
      </w:r>
      <w:r w:rsidR="00787A34">
        <w:fldChar w:fldCharType="end"/>
      </w:r>
      <w:r>
        <w:t xml:space="preserve"> Num</w:t>
      </w:r>
      <w:r w:rsidR="00A12027">
        <w:t>erous</w:t>
      </w:r>
      <w:r>
        <w:t xml:space="preserve"> laboratories have reported T cell reactivit</w:t>
      </w:r>
      <w:r w:rsidR="00A12027">
        <w:t>y</w:t>
      </w:r>
      <w:r>
        <w:t>in diabetic patients against GAD</w:t>
      </w:r>
      <w:r>
        <w:rPr>
          <w:position w:val="-2"/>
          <w:sz w:val="14"/>
        </w:rPr>
        <w:t xml:space="preserve">65 </w:t>
      </w:r>
      <w:r>
        <w:t>and IA-2 and their peptides with variable results.</w:t>
      </w:r>
      <w:r w:rsidR="00787A34">
        <w:fldChar w:fldCharType="begin">
          <w:fldData xml:space="preserve">PEVuZE5vdGU+PENpdGU+PEF1dGhvcj5FbGxpczwvQXV0aG9yPjxZZWFyPjE5OTg8L1llYXI+PFJl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</w:fldData>
        </w:fldChar>
      </w:r>
      <w:r w:rsidR="00BE06CD">
        <w:instrText xml:space="preserve"> ADDIN EN.CITE </w:instrText>
      </w:r>
      <w:r w:rsidR="00BE06CD">
        <w:fldChar w:fldCharType="begin">
          <w:fldData xml:space="preserve">PEVuZE5vdGU+PENpdGU+PEF1dGhvcj5FbGxpczwvQXV0aG9yPjxZZWFyPjE5OTg8L1llYXI+PFJl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102,104,109-114</w:t>
      </w:r>
      <w:r w:rsidR="00787A34">
        <w:fldChar w:fldCharType="end"/>
      </w:r>
      <w:r>
        <w:t xml:space="preserve"> However</w:t>
      </w:r>
      <w:r w:rsidR="00A12027">
        <w:t>,</w:t>
      </w:r>
      <w:r>
        <w:t xml:space="preserve"> in established diabetes, the loss of the majority of ß cell mass resulting in associated loss of GAD</w:t>
      </w:r>
      <w:r>
        <w:rPr>
          <w:position w:val="-2"/>
          <w:sz w:val="14"/>
        </w:rPr>
        <w:t xml:space="preserve">65 </w:t>
      </w:r>
      <w:r>
        <w:t>and other ß cell antigens</w:t>
      </w:r>
      <w:r w:rsidR="00FB144C">
        <w:t>, in turn leads to the</w:t>
      </w:r>
      <w:r>
        <w:t xml:space="preserve"> inactivation of T cells due to the loss of the peptide antigens that were driving the response. Thus antigenic/epitopic spreading is an undesirable phenomenon associated with progression in autoimmune diseases like T1DM to a clinically significant outcome.</w:t>
      </w:r>
    </w:p>
    <w:p w14:paraId="15E0D1B2" w14:textId="77777777" w:rsidR="006B73A1" w:rsidRDefault="006B73A1">
      <w:pPr>
        <w:pStyle w:val="BodyText"/>
        <w:spacing w:before="1"/>
        <w:rPr>
          <w:sz w:val="24"/>
        </w:rPr>
      </w:pPr>
    </w:p>
    <w:p w14:paraId="6CD95B39" w14:textId="77777777" w:rsidR="006B73A1" w:rsidRDefault="00542C1A" w:rsidP="003D1EFF">
      <w:pPr>
        <w:pStyle w:val="Heading3"/>
      </w:pPr>
      <w:bookmarkStart w:id="20" w:name="Pathogenesis_of_Type-1_Diabetes_Mellitus"/>
      <w:bookmarkEnd w:id="20"/>
      <w:r>
        <w:t>Pathogenesis of Type-1 Diabetes Mellitus</w:t>
      </w:r>
    </w:p>
    <w:p w14:paraId="698D976F" w14:textId="78E1243C" w:rsidR="006B73A1" w:rsidRDefault="00542C1A">
      <w:pPr>
        <w:pStyle w:val="BodyText"/>
        <w:spacing w:before="57"/>
        <w:ind w:left="120" w:right="95"/>
      </w:pPr>
      <w:r>
        <w:t xml:space="preserve">The availability of Biobreeding (BB) rats and nonobese diabetic (NOD) mice, the rodent models of T1DM, has greatly enhanced our understanding of the possible pathogenic mechanisms </w:t>
      </w:r>
      <w:r w:rsidRPr="001116E7">
        <w:t xml:space="preserve">involved </w:t>
      </w:r>
      <w:r w:rsidR="00787A34" w:rsidRPr="001116E7">
        <w:t xml:space="preserve">(Fig. </w:t>
      </w:r>
      <w:r w:rsidR="001116E7" w:rsidRPr="001116E7">
        <w:t>2</w:t>
      </w:r>
      <w:r w:rsidR="00787A34" w:rsidRPr="001116E7">
        <w:t>).</w:t>
      </w:r>
      <w:r>
        <w:t xml:space="preserve"> </w:t>
      </w:r>
      <w:r w:rsidR="0065381F">
        <w:t>Recently, it has become possible to compare these findings with findings in human islets, obtained from post mortem specimens of the pancreas through the network of Pancreatic Organ Donors (nPOD) and from patients with recent onset DM via endoscopic pancreatic biopsy (DiViD study,Norway).</w:t>
      </w:r>
      <w:r w:rsidR="00787A34">
        <w:fldChar w:fldCharType="begin">
          <w:fldData xml:space="preserve">PEVuZE5vdGU+PENpdGU+PEF1dGhvcj5QdWdsaWVzZTwvQXV0aG9yPjxZZWFyPjIwMTQ8L1llYXI+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</w:fldData>
        </w:fldChar>
      </w:r>
      <w:r w:rsidR="00BE06CD">
        <w:instrText xml:space="preserve"> ADDIN EN.CITE </w:instrText>
      </w:r>
      <w:r w:rsidR="00BE06CD">
        <w:fldChar w:fldCharType="begin">
          <w:fldData xml:space="preserve">PEVuZE5vdGU+PENpdGU+PEF1dGhvcj5QdWdsaWVzZTwvQXV0aG9yPjxZZWFyPjIwMTQ8L1llYXI+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</w:fldData>
        </w:fldChar>
      </w:r>
      <w:r w:rsidR="00BE06CD">
        <w:instrText xml:space="preserve"> ADDIN EN.CITE.DATA </w:instrText>
      </w:r>
      <w:r w:rsidR="00BE06CD">
        <w:fldChar w:fldCharType="end"/>
      </w:r>
      <w:r w:rsidR="00787A34">
        <w:fldChar w:fldCharType="separate"/>
      </w:r>
      <w:r w:rsidR="00BE06CD" w:rsidRPr="00BE06CD">
        <w:rPr>
          <w:noProof/>
          <w:vertAlign w:val="superscript"/>
        </w:rPr>
        <w:t>83,115,116</w:t>
      </w:r>
      <w:r w:rsidR="00787A34">
        <w:fldChar w:fldCharType="end"/>
      </w:r>
      <w:r w:rsidR="00A64C9F">
        <w:t xml:space="preserve"> </w:t>
      </w:r>
      <w:r w:rsidR="0065381F">
        <w:t>In addition,</w:t>
      </w:r>
      <w:r>
        <w:t xml:space="preserve"> epidemiological studies </w:t>
      </w:r>
      <w:r w:rsidR="0065381F">
        <w:t xml:space="preserve">aimed at the prediction and prevention of T1DM permit </w:t>
      </w:r>
      <w:r>
        <w:t xml:space="preserve"> a  picture of the natural history to emerge. The process of destruction of β-cells is chronic in nature, often beginning during infancy and continuing over the many months or years that follow. At the time of clinical diagnosis of T1DM, about +80% of the β- cells have been destroyed, the islets are infiltrated with chronic inflammatory mononuclear cells (insulitis), including CD8+ cytotoxic T cells. Once islet cell autoimmunity has begun, progression to islet cell destruction is quite variable, with some patients rapidly progressing to clinical diabetes, while others remain in a non</w:t>
      </w:r>
      <w:r w:rsidR="00BB2009">
        <w:t>-</w:t>
      </w:r>
      <w:r>
        <w:t>progressive state.</w:t>
      </w:r>
    </w:p>
    <w:p w14:paraId="77F775BB" w14:textId="77777777" w:rsidR="006B73A1" w:rsidRDefault="007302AD">
      <w:pPr>
        <w:pStyle w:val="BodyText"/>
        <w:spacing w:before="2"/>
        <w:rPr>
          <w:sz w:val="25"/>
        </w:rPr>
      </w:pPr>
      <w:r>
        <w:rPr>
          <w:noProof/>
        </w:rPr>
        <w:drawing>
          <wp:anchor distT="0" distB="0" distL="0" distR="0" simplePos="0" relativeHeight="251654144" behindDoc="0" locked="0" layoutInCell="1" allowOverlap="1" wp14:anchorId="595C7AAB" wp14:editId="4BDACD29">
            <wp:simplePos x="0" y="0"/>
            <wp:positionH relativeFrom="page">
              <wp:posOffset>1537307</wp:posOffset>
            </wp:positionH>
            <wp:positionV relativeFrom="paragraph">
              <wp:posOffset>227421</wp:posOffset>
            </wp:positionV>
            <wp:extent cx="4491748" cy="3058885"/>
            <wp:effectExtent l="0" t="0" r="4445" b="825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4513803" cy="3073904"/>
                    </a:xfrm>
                    <a:prstGeom prst="rect">
                      <a:avLst/>
                    </a:prstGeom>
                  </pic:spPr>
                </pic:pic>
              </a:graphicData>
            </a:graphic>
          </wp:anchor>
        </w:drawing>
      </w:r>
    </w:p>
    <w:tbl>
      <w:tblPr>
        <w:tblW w:w="0" w:type="auto"/>
        <w:tblInd w:w="105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500"/>
      </w:tblGrid>
      <w:tr w:rsidR="006B73A1" w14:paraId="46032D27" w14:textId="77777777">
        <w:trPr>
          <w:trHeight w:hRule="exact" w:val="5103"/>
        </w:trPr>
        <w:tc>
          <w:tcPr>
            <w:tcW w:w="7500" w:type="dxa"/>
          </w:tcPr>
          <w:p w14:paraId="6B6C832A" w14:textId="77777777" w:rsidR="006B73A1" w:rsidRDefault="006B73A1">
            <w:pPr>
              <w:pStyle w:val="TableParagraph"/>
              <w:spacing w:before="0"/>
              <w:ind w:left="0"/>
              <w:rPr>
                <w:sz w:val="20"/>
              </w:rPr>
            </w:pPr>
          </w:p>
          <w:p w14:paraId="3CF0C264" w14:textId="77777777" w:rsidR="006B73A1" w:rsidRDefault="006B73A1">
            <w:pPr>
              <w:pStyle w:val="TableParagraph"/>
              <w:spacing w:before="0"/>
              <w:ind w:left="0"/>
              <w:rPr>
                <w:sz w:val="20"/>
              </w:rPr>
            </w:pPr>
          </w:p>
          <w:p w14:paraId="7B5E51F6" w14:textId="77777777" w:rsidR="006B73A1" w:rsidRDefault="006B73A1">
            <w:pPr>
              <w:pStyle w:val="TableParagraph"/>
              <w:spacing w:before="0"/>
              <w:ind w:left="0"/>
              <w:rPr>
                <w:sz w:val="20"/>
              </w:rPr>
            </w:pPr>
          </w:p>
          <w:p w14:paraId="6C7B5030" w14:textId="77777777" w:rsidR="006B73A1" w:rsidRDefault="006B73A1">
            <w:pPr>
              <w:pStyle w:val="TableParagraph"/>
              <w:spacing w:before="0"/>
              <w:ind w:left="0"/>
              <w:rPr>
                <w:sz w:val="20"/>
              </w:rPr>
            </w:pPr>
          </w:p>
          <w:p w14:paraId="51C02B29" w14:textId="77777777" w:rsidR="006B73A1" w:rsidRDefault="006B73A1">
            <w:pPr>
              <w:pStyle w:val="TableParagraph"/>
              <w:spacing w:before="0"/>
              <w:ind w:left="0"/>
              <w:rPr>
                <w:sz w:val="20"/>
              </w:rPr>
            </w:pPr>
          </w:p>
          <w:p w14:paraId="5444A91F" w14:textId="77777777" w:rsidR="006B73A1" w:rsidRDefault="006B73A1">
            <w:pPr>
              <w:pStyle w:val="TableParagraph"/>
              <w:spacing w:before="0"/>
              <w:ind w:left="0"/>
              <w:rPr>
                <w:sz w:val="20"/>
              </w:rPr>
            </w:pPr>
          </w:p>
          <w:p w14:paraId="6918F34F" w14:textId="77777777" w:rsidR="006B73A1" w:rsidRDefault="006B73A1">
            <w:pPr>
              <w:pStyle w:val="TableParagraph"/>
              <w:spacing w:before="0"/>
              <w:ind w:left="0"/>
              <w:rPr>
                <w:sz w:val="20"/>
              </w:rPr>
            </w:pPr>
          </w:p>
          <w:p w14:paraId="7D3B10DC" w14:textId="77777777" w:rsidR="006B73A1" w:rsidRDefault="006B73A1">
            <w:pPr>
              <w:pStyle w:val="TableParagraph"/>
              <w:spacing w:before="0"/>
              <w:ind w:left="0"/>
              <w:rPr>
                <w:sz w:val="20"/>
              </w:rPr>
            </w:pPr>
          </w:p>
          <w:p w14:paraId="5E02CF17" w14:textId="77777777" w:rsidR="006B73A1" w:rsidRDefault="006B73A1">
            <w:pPr>
              <w:pStyle w:val="TableParagraph"/>
              <w:spacing w:before="0"/>
              <w:ind w:left="0"/>
              <w:rPr>
                <w:sz w:val="20"/>
              </w:rPr>
            </w:pPr>
          </w:p>
          <w:p w14:paraId="2CCF9945" w14:textId="77777777" w:rsidR="006B73A1" w:rsidRDefault="006B73A1">
            <w:pPr>
              <w:pStyle w:val="TableParagraph"/>
              <w:spacing w:before="0"/>
              <w:ind w:left="0"/>
              <w:rPr>
                <w:sz w:val="20"/>
              </w:rPr>
            </w:pPr>
          </w:p>
          <w:p w14:paraId="3337C5D5" w14:textId="77777777" w:rsidR="006B73A1" w:rsidRDefault="006B73A1">
            <w:pPr>
              <w:pStyle w:val="TableParagraph"/>
              <w:spacing w:before="0"/>
              <w:ind w:left="0"/>
              <w:rPr>
                <w:sz w:val="20"/>
              </w:rPr>
            </w:pPr>
          </w:p>
          <w:p w14:paraId="7DAD4714" w14:textId="77777777" w:rsidR="006B73A1" w:rsidRDefault="006B73A1">
            <w:pPr>
              <w:pStyle w:val="TableParagraph"/>
              <w:spacing w:before="0"/>
              <w:ind w:left="0"/>
              <w:rPr>
                <w:sz w:val="20"/>
              </w:rPr>
            </w:pPr>
          </w:p>
          <w:p w14:paraId="7B8CCE23" w14:textId="77777777" w:rsidR="006B73A1" w:rsidRDefault="006B73A1">
            <w:pPr>
              <w:pStyle w:val="TableParagraph"/>
              <w:spacing w:before="0"/>
              <w:ind w:left="0"/>
              <w:rPr>
                <w:sz w:val="20"/>
              </w:rPr>
            </w:pPr>
          </w:p>
          <w:p w14:paraId="63CD08ED" w14:textId="77777777" w:rsidR="006B73A1" w:rsidRDefault="006B73A1">
            <w:pPr>
              <w:pStyle w:val="TableParagraph"/>
              <w:spacing w:before="0"/>
              <w:ind w:left="0"/>
              <w:rPr>
                <w:sz w:val="20"/>
              </w:rPr>
            </w:pPr>
          </w:p>
          <w:p w14:paraId="4BDC61CF" w14:textId="77777777" w:rsidR="006B73A1" w:rsidRDefault="006B73A1">
            <w:pPr>
              <w:pStyle w:val="TableParagraph"/>
              <w:spacing w:before="0"/>
              <w:ind w:left="0"/>
              <w:rPr>
                <w:sz w:val="20"/>
              </w:rPr>
            </w:pPr>
          </w:p>
          <w:p w14:paraId="60A129C0" w14:textId="77777777" w:rsidR="006B73A1" w:rsidRDefault="006B73A1">
            <w:pPr>
              <w:pStyle w:val="TableParagraph"/>
              <w:spacing w:before="0"/>
              <w:ind w:left="0"/>
              <w:rPr>
                <w:sz w:val="20"/>
              </w:rPr>
            </w:pPr>
          </w:p>
          <w:p w14:paraId="21CB85A4" w14:textId="77777777" w:rsidR="006B73A1" w:rsidRDefault="006B73A1">
            <w:pPr>
              <w:pStyle w:val="TableParagraph"/>
              <w:spacing w:before="0"/>
              <w:ind w:left="0"/>
              <w:rPr>
                <w:sz w:val="20"/>
              </w:rPr>
            </w:pPr>
          </w:p>
          <w:p w14:paraId="17D2A4B8" w14:textId="77777777" w:rsidR="006B73A1" w:rsidRDefault="006B73A1">
            <w:pPr>
              <w:pStyle w:val="TableParagraph"/>
              <w:spacing w:before="0"/>
              <w:ind w:left="0"/>
              <w:rPr>
                <w:sz w:val="20"/>
              </w:rPr>
            </w:pPr>
          </w:p>
          <w:p w14:paraId="0705ECE8" w14:textId="77777777" w:rsidR="006B73A1" w:rsidRDefault="006B73A1">
            <w:pPr>
              <w:pStyle w:val="TableParagraph"/>
              <w:spacing w:before="0"/>
              <w:ind w:left="0"/>
              <w:rPr>
                <w:sz w:val="20"/>
              </w:rPr>
            </w:pPr>
          </w:p>
          <w:p w14:paraId="095E2D64" w14:textId="77777777" w:rsidR="006B73A1" w:rsidRDefault="006B73A1">
            <w:pPr>
              <w:pStyle w:val="TableParagraph"/>
              <w:spacing w:before="0"/>
              <w:ind w:left="0"/>
              <w:rPr>
                <w:sz w:val="20"/>
              </w:rPr>
            </w:pPr>
          </w:p>
          <w:p w14:paraId="7D001623" w14:textId="77777777" w:rsidR="006B73A1" w:rsidRDefault="006B73A1">
            <w:pPr>
              <w:pStyle w:val="TableParagraph"/>
              <w:spacing w:before="0"/>
              <w:ind w:left="0"/>
              <w:rPr>
                <w:sz w:val="20"/>
              </w:rPr>
            </w:pPr>
          </w:p>
          <w:p w14:paraId="075E417E" w14:textId="77777777" w:rsidR="006B73A1" w:rsidRDefault="006B73A1">
            <w:pPr>
              <w:pStyle w:val="TableParagraph"/>
              <w:spacing w:before="8"/>
              <w:ind w:left="0"/>
              <w:rPr>
                <w:sz w:val="23"/>
              </w:rPr>
            </w:pPr>
          </w:p>
        </w:tc>
      </w:tr>
      <w:tr w:rsidR="006B73A1" w14:paraId="1D7C2090" w14:textId="77777777">
        <w:trPr>
          <w:trHeight w:hRule="exact" w:val="2530"/>
        </w:trPr>
        <w:tc>
          <w:tcPr>
            <w:tcW w:w="7500" w:type="dxa"/>
            <w:shd w:val="clear" w:color="auto" w:fill="99CCFF"/>
          </w:tcPr>
          <w:p w14:paraId="02E81BB8" w14:textId="7038094E" w:rsidR="006B73A1" w:rsidRDefault="00542C1A">
            <w:pPr>
              <w:pStyle w:val="TableParagraph"/>
              <w:spacing w:before="0"/>
              <w:ind w:left="0" w:right="191"/>
            </w:pPr>
            <w:r>
              <w:rPr>
                <w:b/>
              </w:rPr>
              <w:lastRenderedPageBreak/>
              <w:t xml:space="preserve">Figure </w:t>
            </w:r>
            <w:r w:rsidR="001116E7">
              <w:rPr>
                <w:b/>
              </w:rPr>
              <w:t>2</w:t>
            </w:r>
            <w:r>
              <w:rPr>
                <w:b/>
              </w:rPr>
              <w:t xml:space="preserve">. </w:t>
            </w:r>
            <w:r>
              <w:t>The pathogenesis of islet cell destruction. Islet cell proteins are presented by antigen presenting cells (APCs) to naïve Th0 type CD4+ T cells in association with MHC class II molecules. Interleukin (IL)-12 is thus secreted by APCs that promotes the differentiation of Th0 cells to Th1 type cells. Th1 cells secrete IL-2 and IFN-γ that further stimulate CD8+ cytotoxic T cells or macrophages to release free radicals (super</w:t>
            </w:r>
            <w:r w:rsidR="00BB2009">
              <w:t>-</w:t>
            </w:r>
            <w:r>
              <w:t>oxides) or perforin/granzymes, leading to ß cell apoptosis or death. CD8+ cytotoxic T cells further mediate ß cell death by Fas mediated mechanisms. Interleukin (IL)-4, on the other hand, secreted mainly by natural killer T (NKT) cells drives Th0 cell to Th2 pathway leading to benign insulitis.</w:t>
            </w:r>
          </w:p>
        </w:tc>
      </w:tr>
    </w:tbl>
    <w:p w14:paraId="3DF9E911" w14:textId="77777777" w:rsidR="006B73A1" w:rsidRDefault="006B73A1">
      <w:pPr>
        <w:pStyle w:val="BodyText"/>
        <w:spacing w:before="2"/>
        <w:rPr>
          <w:sz w:val="24"/>
        </w:rPr>
      </w:pPr>
    </w:p>
    <w:p w14:paraId="376EF6DC" w14:textId="4D3F9381" w:rsidR="006B73A1" w:rsidRDefault="00BE0B52">
      <w:pPr>
        <w:pStyle w:val="BodyText"/>
        <w:ind w:left="119" w:right="84"/>
      </w:pPr>
      <w:r>
        <w:rPr>
          <w:noProof/>
        </w:rPr>
        <mc:AlternateContent>
          <mc:Choice Requires="wps">
            <w:drawing>
              <wp:anchor distT="4294967295" distB="4294967295" distL="114300" distR="114300" simplePos="0" relativeHeight="251658240" behindDoc="1" locked="0" layoutInCell="1" allowOverlap="1" wp14:anchorId="23FD6BF9" wp14:editId="4C23ED46">
                <wp:simplePos x="0" y="0"/>
                <wp:positionH relativeFrom="page">
                  <wp:posOffset>6523990</wp:posOffset>
                </wp:positionH>
                <wp:positionV relativeFrom="paragraph">
                  <wp:posOffset>418464</wp:posOffset>
                </wp:positionV>
                <wp:extent cx="47625" cy="0"/>
                <wp:effectExtent l="0" t="0" r="9525" b="0"/>
                <wp:wrapNone/>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510FF" id="Line 27" o:spid="_x0000_s1026" style="position:absolute;z-index:-251658240;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 from="513.7pt,32.95pt" to="517.45pt,3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" strokeweight=".21131mm">
                <w10:wrap anchorx="page"/>
              </v:line>
            </w:pict>
          </mc:Fallback>
        </mc:AlternateContent>
      </w:r>
      <w:r w:rsidR="00542C1A">
        <w:t>Diabetes risk and time to diabetes in relatives of patients directly correlates with the number of different autoantibodies present. The pathogenesis of T1DM has been extensively studied, but the exact mechanism involved in the initiation and progression of β-cell destruction is still unclear. The presentation of beta cell-specific autoantigens by antigen- presenting cells (APC) [macrophages or dendritic cells (DC)] to CD4+ helper T cells in association with MHC class II molecules is considered to be the first step in the initiation of the disease process. Macrophages secrete interleukin (IL)-12, stimulating CD4 + T cells to secrete interferon (IFN)-γ and IL-2. IFN-γ stimulates other resting macrophages to release</w:t>
      </w:r>
      <w:r w:rsidR="00FB144C">
        <w:t xml:space="preserve"> </w:t>
      </w:r>
      <w:r w:rsidR="00542C1A">
        <w:t>other</w:t>
      </w:r>
    </w:p>
    <w:p w14:paraId="4324E26D" w14:textId="77777777" w:rsidR="006B73A1" w:rsidRDefault="00BE0B52">
      <w:pPr>
        <w:pStyle w:val="BodyText"/>
        <w:spacing w:before="57"/>
        <w:ind w:left="119" w:right="264"/>
      </w:pPr>
      <w:r>
        <w:rPr>
          <w:noProof/>
        </w:rPr>
        <mc:AlternateContent>
          <mc:Choice Requires="wps">
            <w:drawing>
              <wp:anchor distT="4294967295" distB="4294967295" distL="114300" distR="114300" simplePos="0" relativeHeight="251660288" behindDoc="1" locked="0" layoutInCell="1" allowOverlap="1" wp14:anchorId="19526AA7" wp14:editId="09D24271">
                <wp:simplePos x="0" y="0"/>
                <wp:positionH relativeFrom="page">
                  <wp:posOffset>1679575</wp:posOffset>
                </wp:positionH>
                <wp:positionV relativeFrom="paragraph">
                  <wp:posOffset>294639</wp:posOffset>
                </wp:positionV>
                <wp:extent cx="46990" cy="0"/>
                <wp:effectExtent l="0" t="0" r="10160" b="0"/>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53FEF" id="Line 26" o:spid="_x0000_s1026" style="position:absolute;z-index:-251656192;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 from="132.25pt,23.2pt" to="135.95pt,2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" strokeweight=".6pt">
                <w10:wrap anchorx="page"/>
              </v:line>
            </w:pict>
          </mc:Fallback>
        </mc:AlternateContent>
      </w:r>
      <w:r>
        <w:rPr>
          <w:noProof/>
        </w:rPr>
        <mc:AlternateContent>
          <mc:Choice Requires="wps">
            <w:drawing>
              <wp:anchor distT="4294967295" distB="4294967295" distL="114300" distR="114300" simplePos="0" relativeHeight="251662336" behindDoc="1" locked="0" layoutInCell="1" allowOverlap="1" wp14:anchorId="624B9E40" wp14:editId="0A02D5BE">
                <wp:simplePos x="0" y="0"/>
                <wp:positionH relativeFrom="page">
                  <wp:posOffset>5509260</wp:posOffset>
                </wp:positionH>
                <wp:positionV relativeFrom="paragraph">
                  <wp:posOffset>294639</wp:posOffset>
                </wp:positionV>
                <wp:extent cx="46990" cy="0"/>
                <wp:effectExtent l="0" t="0" r="10160"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E4FEC" id="Line 25" o:spid="_x0000_s1026" style="position:absolute;z-index:-251654144;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 from="433.8pt,23.2pt" to="437.5pt,2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" strokeweight=".6pt">
                <w10:wrap anchorx="page"/>
              </v:line>
            </w:pict>
          </mc:Fallback>
        </mc:AlternateContent>
      </w:r>
      <w:r w:rsidR="00542C1A">
        <w:t>cytokines such as IL-1β, tumor necrosis factor (TNF-α) and free radicals, which are toxic to pancreatic β-cells. During this process, cytokines induce the migration of β-cell autoantigen specific CD8+ cytotoxic T cells. On recognizing specific autoantigen on ß cells in association with class I molecules, these CD8+ cytotoxic T cells cause ß cell damage by releasing perforin and granzyme and by Fas-mediated apoptosis of the beta cells. Continued destruction of beta cells eventually results in the clinical onset of diabetes.</w:t>
      </w:r>
    </w:p>
    <w:p w14:paraId="790F4C22" w14:textId="77777777" w:rsidR="00184CCF" w:rsidRDefault="00184CCF" w:rsidP="00FB61A6">
      <w:pPr>
        <w:shd w:val="clear" w:color="auto" w:fill="FFFFFF"/>
      </w:pPr>
    </w:p>
    <w:p w14:paraId="2D58E87C" w14:textId="2403C0E0" w:rsidR="001116E7" w:rsidRPr="00AE4CE2" w:rsidRDefault="007302AD" w:rsidP="00AE4CE2">
      <w:pPr>
        <w:shd w:val="clear" w:color="auto" w:fill="FFFFFF"/>
        <w:rPr>
          <w:rFonts w:eastAsia="Times New Roman"/>
        </w:rPr>
      </w:pPr>
      <w:r w:rsidRPr="00184CCF">
        <w:t xml:space="preserve">Recently, these concepts derived from studies in the rodent models have been challenged as </w:t>
      </w:r>
      <w:r w:rsidR="00C12BF4" w:rsidRPr="00184CCF">
        <w:t xml:space="preserve">having </w:t>
      </w:r>
      <w:r w:rsidRPr="00184CCF">
        <w:t xml:space="preserve">the same pathologic process that occur in humans. </w:t>
      </w:r>
      <w:r w:rsidR="00787A34" w:rsidRPr="00AE4CE2">
        <w:t>Analysis of variations in histopathology observed from these organ donors</w:t>
      </w:r>
      <w:r w:rsidR="0090678F">
        <w:t xml:space="preserve"> </w:t>
      </w:r>
      <w:r w:rsidR="00787A34" w:rsidRPr="00AE4CE2">
        <w:t>provide</w:t>
      </w:r>
      <w:r w:rsidR="00184CCF">
        <w:t xml:space="preserve"> </w:t>
      </w:r>
      <w:r w:rsidR="00787A34" w:rsidRPr="00AE4CE2">
        <w:t>mechanistic differences related to etiological agents and serve an important function in terms of identifying the heterogeneity of T1D</w:t>
      </w:r>
      <w:r w:rsidR="00184CCF">
        <w:t>.</w:t>
      </w:r>
      <w:r w:rsidR="00787A34">
        <w:fldChar w:fldCharType="begin"/>
      </w:r>
      <w:r w:rsidR="00BE06CD">
        <w:instrText xml:space="preserve"> ADDIN EN.CITE &lt;EndNote&gt;&lt;Cite&gt;&lt;Author&gt;Campbell-Thompson&lt;/Author&gt;&lt;Year&gt;2015&lt;/Year&gt;&lt;RecNum&gt;293&lt;/RecNum&gt;&lt;DisplayText&gt;&lt;style face="superscript"&gt;117&lt;/style&gt;&lt;/DisplayText&gt;&lt;record&gt;&lt;rec-number&gt;293&lt;/rec-number&gt;&lt;foreign-keys&gt;&lt;key app="EN" db-id="v5we55d2hr5d2ae0v94xzpdozweza9r92v2r" timestamp="1490761359"&gt;293&lt;/key&gt;&lt;/foreign-keys&gt;&lt;ref-type name="Journal Article"&gt;17&lt;/ref-type&gt;&lt;contributors&gt;&lt;authors&gt;&lt;author&gt;Campbell-Thompson, M.&lt;/author&gt;&lt;/authors&gt;&lt;/contributors&gt;&lt;auth-address&gt;The Department of Pathology, Immunology, and Laboratory Medicine, The University of Florida, College of Medicine, Gainesville, FL, USA.&lt;/auth-address&gt;&lt;titles&gt;&lt;title&gt;Organ donor specimens: What can they tell us about type 1 diabetes?&lt;/title&gt;&lt;secondary-title&gt;Pediatr Diabetes&lt;/secondary-title&gt;&lt;/titles&gt;&lt;periodical&gt;&lt;full-title&gt;Pediatr Diabetes&lt;/full-title&gt;&lt;/periodical&gt;&lt;pages&gt;320-30&lt;/pages&gt;&lt;volume&gt;16&lt;/volume&gt;&lt;number&gt;5&lt;/number&gt;&lt;keywords&gt;&lt;keyword&gt;Autoantibodies/metabolism&lt;/keyword&gt;&lt;keyword&gt;*Biomedical Research&lt;/keyword&gt;&lt;keyword&gt;Cell Count&lt;/keyword&gt;&lt;keyword&gt;Diabetes Mellitus, Type 1/*etiology/immunology/*pathology&lt;/keyword&gt;&lt;keyword&gt;Humans&lt;/keyword&gt;&lt;keyword&gt;Insulin/immunology&lt;/keyword&gt;&lt;keyword&gt;Insulin-Secreting Cells/immunology/pathology&lt;/keyword&gt;&lt;keyword&gt;Pancreas/immunology/*pathology&lt;/keyword&gt;&lt;keyword&gt;*Tissue Donors&lt;/keyword&gt;&lt;keyword&gt;beta cell&lt;/keyword&gt;&lt;keyword&gt;image analysis&lt;/keyword&gt;&lt;keyword&gt;insulin&lt;/keyword&gt;&lt;keyword&gt;insulitis&lt;/keyword&gt;&lt;keyword&gt;islet&lt;/keyword&gt;&lt;/keywords&gt;&lt;dates&gt;&lt;year&gt;2015&lt;/year&gt;&lt;pub-dates&gt;&lt;date&gt;Aug&lt;/date&gt;&lt;/pub-dates&gt;&lt;/dates&gt;&lt;isbn&gt;1399-5448 (Electronic)&amp;#xD;1399-543X (Linking)&lt;/isbn&gt;&lt;accession-num&gt;25998576&lt;/accession-num&gt;&lt;urls&gt;&lt;related-urls&gt;&lt;url&gt;https://www.ncbi.nlm.nih.gov/pubmed/25998576&lt;/url&gt;&lt;/related-urls&gt;&lt;/urls&gt;&lt;custom2&gt;PMC4718555&lt;/custom2&gt;&lt;electronic-resource-num&gt;10.1111/pedi.12286&lt;/electronic-resource-num&gt;&lt;/record&gt;&lt;/Cite&gt;&lt;/EndNote&gt;</w:instrText>
      </w:r>
      <w:r w:rsidR="00787A34">
        <w:fldChar w:fldCharType="separate"/>
      </w:r>
      <w:r w:rsidR="00BE06CD" w:rsidRPr="00BE06CD">
        <w:rPr>
          <w:noProof/>
          <w:vertAlign w:val="superscript"/>
        </w:rPr>
        <w:t>117</w:t>
      </w:r>
      <w:r w:rsidR="00787A34">
        <w:fldChar w:fldCharType="end"/>
      </w:r>
      <w:r w:rsidR="00787A34" w:rsidRPr="00AE4CE2">
        <w:t xml:space="preserve"> The findings are not always consistent with those of the rodent models.  For example, the dense infiltration of islets by T-cells is evident in the pancreas of those who succumb to DKA at onset, but more chronic cases show a patchy distribution of destroyed and functioning islets containing beta cells with insulin suggesting a defect in secretion rather than synthesis. In the DiViD (Diabetes Virus Detection) study, expression of inflammatory markers, predominance of </w:t>
      </w:r>
      <w:r w:rsidR="0090678F">
        <w:t>C</w:t>
      </w:r>
      <w:r w:rsidR="00787A34" w:rsidRPr="00AE4CE2">
        <w:t>lass I antigens (rather than expression of Class 2 antigens)  in islets, and actual viral isolations suggest a more acute process. Taken together, the studies suggest that T1DM may be a heterogenenous group of conditions in which auto-immunity may be a consequence or companion rather than the initiating mechanism. These findings begin to explain why prediction of developing T1DM in those from affected families considered at risk has become quite accurate, whereas prevention or reversal of DM by immune intervention or modulation has failed repeatedly</w:t>
      </w:r>
      <w:r w:rsidR="00184CCF">
        <w:t xml:space="preserve">. </w:t>
      </w:r>
      <w:r w:rsidR="00787A34">
        <w:fldChar w:fldCharType="begin">
          <w:fldData xml:space="preserve">PEVuZE5vdGU+PENpdGU+PEF1dGhvcj5NaWNoZWxzPC9BdXRob3I+PFllYXI+MjAxNTwvWWVhcj48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</w:fldData>
        </w:fldChar>
      </w:r>
      <w:r w:rsidR="00BE06CD">
        <w:instrText xml:space="preserve"> ADDIN EN.CITE </w:instrText>
      </w:r>
      <w:r w:rsidR="00BE06CD">
        <w:fldChar w:fldCharType="begin">
          <w:fldData xml:space="preserve">PEVuZE5vdGU+PENpdGU+PEF1dGhvcj5NaWNoZWxzPC9BdXRob3I+PFllYXI+MjAxNTwvWWVhcj48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</w:fldData>
        </w:fldChar>
      </w:r>
      <w:r w:rsidR="00BE06CD">
        <w:instrText xml:space="preserve"> ADDIN EN.CITE.DATA </w:instrText>
      </w:r>
      <w:r w:rsidR="00BE06CD">
        <w:fldChar w:fldCharType="end"/>
      </w:r>
      <w:r w:rsidR="00787A34">
        <w:fldChar w:fldCharType="separate"/>
      </w:r>
      <w:r w:rsidR="00BE06CD" w:rsidRPr="00BE06CD">
        <w:rPr>
          <w:noProof/>
          <w:vertAlign w:val="superscript"/>
        </w:rPr>
        <w:t>3,4,118</w:t>
      </w:r>
      <w:r w:rsidR="00787A34">
        <w:fldChar w:fldCharType="end"/>
      </w:r>
      <w:r w:rsidR="00787A34" w:rsidRPr="00AE4CE2">
        <w:t xml:space="preserve"> </w:t>
      </w:r>
    </w:p>
    <w:p w14:paraId="46DB9AA3" w14:textId="77777777" w:rsidR="001116E7" w:rsidRPr="00AE4CE2" w:rsidRDefault="001116E7" w:rsidP="00AE4CE2">
      <w:pPr>
        <w:shd w:val="clear" w:color="auto" w:fill="FFFFFF"/>
        <w:rPr>
          <w:rFonts w:eastAsia="Times New Roman"/>
        </w:rPr>
      </w:pPr>
    </w:p>
    <w:p w14:paraId="71C844E4" w14:textId="77777777" w:rsidR="00663C20" w:rsidRDefault="00663C20" w:rsidP="00663C20">
      <w:pPr>
        <w:pStyle w:val="details1"/>
        <w:shd w:val="clear" w:color="auto" w:fill="FFFFFF"/>
        <w:rPr>
          <w:rFonts w:ascii="Arial" w:hAnsi="Arial" w:cs="Arial"/>
          <w:sz w:val="18"/>
          <w:szCs w:val="18"/>
        </w:rPr>
      </w:pPr>
    </w:p>
    <w:p w14:paraId="2B07CB53" w14:textId="77777777" w:rsidR="001116E7" w:rsidRPr="00AE4CE2" w:rsidRDefault="001116E7" w:rsidP="00AE4CE2">
      <w:pPr>
        <w:pStyle w:val="title1"/>
        <w:shd w:val="clear" w:color="auto" w:fill="FFFFFF"/>
        <w:rPr>
          <w:sz w:val="18"/>
          <w:szCs w:val="18"/>
        </w:rPr>
      </w:pPr>
    </w:p>
    <w:p w14:paraId="65100997" w14:textId="77777777" w:rsidR="00FB61A6" w:rsidRPr="00FB61A6" w:rsidRDefault="00FB61A6" w:rsidP="00FB61A6">
      <w:pPr>
        <w:widowControl/>
        <w:shd w:val="clear" w:color="auto" w:fill="FFFFFF"/>
        <w:rPr>
          <w:rFonts w:eastAsia="Times New Roman"/>
          <w:sz w:val="20"/>
          <w:szCs w:val="20"/>
        </w:rPr>
      </w:pPr>
    </w:p>
    <w:p w14:paraId="334CC8E9" w14:textId="77777777" w:rsidR="007302AD" w:rsidRPr="00AE4CE2" w:rsidRDefault="007302AD" w:rsidP="007302AD">
      <w:pPr>
        <w:pStyle w:val="Heading1"/>
        <w:ind w:left="120" w:right="1443"/>
        <w:rPr>
          <w:sz w:val="24"/>
          <w:szCs w:val="24"/>
        </w:rPr>
      </w:pPr>
    </w:p>
    <w:p w14:paraId="23C4716E" w14:textId="77777777" w:rsidR="006B73A1" w:rsidRDefault="006B73A1">
      <w:pPr>
        <w:pStyle w:val="BodyText"/>
        <w:spacing w:before="1"/>
        <w:rPr>
          <w:sz w:val="24"/>
        </w:rPr>
      </w:pPr>
    </w:p>
    <w:p w14:paraId="39D09305" w14:textId="23D05E4B" w:rsidR="001116E7" w:rsidRDefault="00D42DB8" w:rsidP="003D1EFF">
      <w:pPr>
        <w:pStyle w:val="Heading2"/>
        <w:rPr>
          <w:sz w:val="24"/>
        </w:rPr>
      </w:pPr>
      <w:bookmarkStart w:id="21" w:name="The_inductive_event_in_Type-1_Diabetes_M"/>
      <w:bookmarkEnd w:id="21"/>
      <w:r>
        <w:t>THE INDUCTIVE EVENT IN TYPE 1 DIABETES</w:t>
      </w:r>
    </w:p>
    <w:p w14:paraId="11A4E768" w14:textId="77777777" w:rsidR="006B73A1" w:rsidRDefault="00542C1A">
      <w:pPr>
        <w:pStyle w:val="BodyText"/>
        <w:ind w:left="120" w:right="1443"/>
      </w:pPr>
      <w:r>
        <w:t>Various mechanisms have been proposed:</w:t>
      </w:r>
    </w:p>
    <w:p w14:paraId="7E4E4A48" w14:textId="77777777" w:rsidR="006B73A1" w:rsidRDefault="006B73A1">
      <w:pPr>
        <w:pStyle w:val="BodyText"/>
        <w:spacing w:before="1"/>
        <w:rPr>
          <w:sz w:val="24"/>
        </w:rPr>
      </w:pPr>
    </w:p>
    <w:p w14:paraId="1C84B3A1" w14:textId="5A292BC8" w:rsidR="006B73A1" w:rsidRDefault="003D1EFF" w:rsidP="003D1EFF">
      <w:pPr>
        <w:pStyle w:val="Heading3"/>
      </w:pPr>
      <w:bookmarkStart w:id="22" w:name="i._Molecular_Mimicry"/>
      <w:bookmarkEnd w:id="22"/>
      <w:r>
        <w:lastRenderedPageBreak/>
        <w:t xml:space="preserve">i. </w:t>
      </w:r>
      <w:r w:rsidR="00542C1A">
        <w:t>Molecular</w:t>
      </w:r>
      <w:r w:rsidR="00542C1A">
        <w:rPr>
          <w:spacing w:val="-6"/>
        </w:rPr>
        <w:t xml:space="preserve"> </w:t>
      </w:r>
      <w:r w:rsidR="00542C1A">
        <w:t>Mimicry</w:t>
      </w:r>
    </w:p>
    <w:p w14:paraId="29EBEA8D" w14:textId="77777777" w:rsidR="006B73A1" w:rsidRDefault="006B73A1">
      <w:pPr>
        <w:pStyle w:val="BodyText"/>
        <w:spacing w:before="8"/>
        <w:rPr>
          <w:b/>
          <w:sz w:val="24"/>
        </w:rPr>
      </w:pPr>
    </w:p>
    <w:p w14:paraId="5A91EC80" w14:textId="74F4CA18" w:rsidR="006B73A1" w:rsidRDefault="00FB144C">
      <w:pPr>
        <w:pStyle w:val="BodyText"/>
        <w:ind w:left="120" w:right="97"/>
      </w:pPr>
      <w:r>
        <w:t>In a</w:t>
      </w:r>
      <w:r w:rsidR="00542C1A">
        <w:t>ntigenic molecular mimicry</w:t>
      </w:r>
      <w:r w:rsidR="00D92EA8">
        <w:t>,</w:t>
      </w:r>
      <w:r w:rsidR="00542C1A">
        <w:t xml:space="preserve"> cross-reactive immune responses</w:t>
      </w:r>
      <w:r w:rsidR="00D92EA8">
        <w:t xml:space="preserve"> occur</w:t>
      </w:r>
      <w:r>
        <w:t xml:space="preserve"> due to</w:t>
      </w:r>
      <w:r w:rsidR="00542C1A">
        <w:t xml:space="preserve">significant structural homologies shared by molecules encoded by dissimilar genes. </w:t>
      </w:r>
    </w:p>
    <w:p w14:paraId="2B2ADD11" w14:textId="77777777" w:rsidR="006B73A1" w:rsidRDefault="006B73A1">
      <w:pPr>
        <w:pStyle w:val="BodyText"/>
        <w:spacing w:before="3"/>
        <w:rPr>
          <w:sz w:val="24"/>
        </w:rPr>
      </w:pPr>
    </w:p>
    <w:p w14:paraId="266FA49A" w14:textId="02E8A9F5" w:rsidR="006B73A1" w:rsidRDefault="00542C1A">
      <w:pPr>
        <w:pStyle w:val="BodyText"/>
        <w:spacing w:before="1"/>
        <w:ind w:left="119" w:right="125"/>
      </w:pPr>
      <w:r>
        <w:t>The incidence of T1DM has increased over the last three to four decades in Europe, and the clinical disease exhibits preferential seasonal onset.</w:t>
      </w:r>
      <w:r w:rsidR="00787A34">
        <w:fldChar w:fldCharType="begin"/>
      </w:r>
      <w:r w:rsidR="00BE06CD">
        <w:instrText xml:space="preserve"> ADDIN EN.CITE &lt;EndNote&gt;&lt;Cite&gt;&lt;Author&gt;Karvonen&lt;/Author&gt;&lt;Year&gt;1993&lt;/Year&gt;&lt;RecNum&gt;158&lt;/RecNum&gt;&lt;DisplayText&gt;&lt;style face="superscript"&gt;119&lt;/style&gt;&lt;/DisplayText&gt;&lt;record&gt;&lt;rec-number&gt;158&lt;/rec-number&gt;&lt;foreign-keys&gt;&lt;key app="EN" db-id="v5we55d2hr5d2ae0v94xzpdozweza9r92v2r" timestamp="1490701136"&gt;158&lt;/key&gt;&lt;/foreign-keys&gt;&lt;ref-type name="Journal Article"&gt;17&lt;/ref-type&gt;&lt;contributors&gt;&lt;authors&gt;&lt;author&gt;Karvonen, M.&lt;/author&gt;&lt;author&gt;Tuomilehto, J.&lt;/author&gt;&lt;author&gt;Libman, I.&lt;/author&gt;&lt;author&gt;LaPorte, R.&lt;/author&gt;&lt;/authors&gt;&lt;/contributors&gt;&lt;auth-address&gt;Department of Epidemiology and Health Promotion, National Public Health Institute, Helsinki, Finland.&lt;/auth-address&gt;&lt;titles&gt;&lt;title&gt;A review of the recent epidemiological data on the worldwide incidence of type 1 (insulin-dependent) diabetes mellitus. World Health Organization DIAMOND Project Group&lt;/title&gt;&lt;secondary-title&gt;Diabetologia&lt;/secondary-title&gt;&lt;/titles&gt;&lt;periodical&gt;&lt;full-title&gt;Diabetologia&lt;/full-title&gt;&lt;/periodical&gt;&lt;pages&gt;883-92&lt;/pages&gt;&lt;volume&gt;36&lt;/volume&gt;&lt;number&gt;10&lt;/number&gt;&lt;keywords&gt;&lt;keyword&gt;Adolescent&lt;/keyword&gt;&lt;keyword&gt;Child&lt;/keyword&gt;&lt;keyword&gt;Diabetes Mellitus, Type 1/*epidemiology&lt;/keyword&gt;&lt;keyword&gt;Global Health&lt;/keyword&gt;&lt;keyword&gt;Humans&lt;/keyword&gt;&lt;keyword&gt;Incidence&lt;/keyword&gt;&lt;keyword&gt;Registries&lt;/keyword&gt;&lt;keyword&gt;Seasons&lt;/keyword&gt;&lt;/keywords&gt;&lt;dates&gt;&lt;year&gt;1993&lt;/year&gt;&lt;pub-dates&gt;&lt;date&gt;Oct&lt;/date&gt;&lt;/pub-dates&gt;&lt;/dates&gt;&lt;isbn&gt;0012-186X (Print)&amp;#xD;0012-186X (Linking)&lt;/isbn&gt;&lt;accession-num&gt;8243865&lt;/accession-num&gt;&lt;urls&gt;&lt;related-urls&gt;&lt;url&gt;https://www.ncbi.nlm.nih.gov/pubmed/8243865&lt;/url&gt;&lt;/related-urls&gt;&lt;/urls&gt;&lt;/record&gt;&lt;/Cite&gt;&lt;/EndNote&gt;</w:instrText>
      </w:r>
      <w:r w:rsidR="00787A34">
        <w:fldChar w:fldCharType="separate"/>
      </w:r>
      <w:r w:rsidR="00BE06CD" w:rsidRPr="00BE06CD">
        <w:rPr>
          <w:noProof/>
          <w:vertAlign w:val="superscript"/>
        </w:rPr>
        <w:t>119</w:t>
      </w:r>
      <w:r w:rsidR="00787A34">
        <w:fldChar w:fldCharType="end"/>
      </w:r>
      <w:r>
        <w:t xml:space="preserve"> These observations emphasize the role of environmental factors in the disease process. It has long been suggested that T1DM in humans is caused by viral infections.</w:t>
      </w:r>
      <w:r w:rsidR="00787A34">
        <w:fldChar w:fldCharType="begin">
          <w:fldData xml:space="preserve">PEVuZE5vdGU+PENpdGU+PEF1dGhvcj5NYXJyb248L0F1dGhvcj48WWVhcj4xOTk3PC9ZZWFyPjxS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</w:fldData>
        </w:fldChar>
      </w:r>
      <w:r w:rsidR="00BE06CD">
        <w:instrText xml:space="preserve"> ADDIN EN.CITE </w:instrText>
      </w:r>
      <w:r w:rsidR="00BE06CD">
        <w:fldChar w:fldCharType="begin">
          <w:fldData xml:space="preserve">PEVuZE5vdGU+PENpdGU+PEF1dGhvcj5NYXJyb248L0F1dGhvcj48WWVhcj4xOTk3PC9ZZWFyPjxS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120-122</w:t>
      </w:r>
      <w:r w:rsidR="00787A34">
        <w:fldChar w:fldCharType="end"/>
      </w:r>
      <w:r>
        <w:t xml:space="preserve"> However, despite a vast increase in the information regarding the various genetic factors controlling the disease, little is known about the role of the putative environmental factors that might provide a more direct approach to therapy.</w:t>
      </w:r>
      <w:r w:rsidR="00451162">
        <w:fldChar w:fldCharType="begin">
          <w:fldData xml:space="preserve">PEVuZE5vdGU+PENpdGU+PEF1dGhvcj5NYXllci1EYXZpczwvQXV0aG9yPjxZZWFyPjIwMTc8L1ll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</w:fldData>
        </w:fldChar>
      </w:r>
      <w:r w:rsidR="00BE06CD">
        <w:instrText xml:space="preserve"> ADDIN EN.CITE </w:instrText>
      </w:r>
      <w:r w:rsidR="00BE06CD">
        <w:fldChar w:fldCharType="begin">
          <w:fldData xml:space="preserve">PEVuZE5vdGU+PENpdGU+PEF1dGhvcj5NYXllci1EYXZpczwvQXV0aG9yPjxZZWFyPjIwMTc8L1ll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</w:fldData>
        </w:fldChar>
      </w:r>
      <w:r w:rsidR="00BE06CD">
        <w:instrText xml:space="preserve"> ADDIN EN.CITE.DATA </w:instrText>
      </w:r>
      <w:r w:rsidR="00BE06CD">
        <w:fldChar w:fldCharType="end"/>
      </w:r>
      <w:r w:rsidR="00451162">
        <w:fldChar w:fldCharType="separate"/>
      </w:r>
      <w:r w:rsidR="00BE06CD" w:rsidRPr="00BE06CD">
        <w:rPr>
          <w:noProof/>
          <w:vertAlign w:val="superscript"/>
        </w:rPr>
        <w:t>8</w:t>
      </w:r>
      <w:r w:rsidR="00451162">
        <w:fldChar w:fldCharType="end"/>
      </w:r>
      <w:r>
        <w:t xml:space="preserve"> Specifically, allegations that childhood vaccines could be causal have not been upheld by more extensive controlled</w:t>
      </w:r>
      <w:r>
        <w:rPr>
          <w:spacing w:val="-15"/>
        </w:rPr>
        <w:t xml:space="preserve"> </w:t>
      </w:r>
      <w:r>
        <w:t>studies.</w:t>
      </w:r>
    </w:p>
    <w:p w14:paraId="240A701A" w14:textId="77777777" w:rsidR="006B73A1" w:rsidRDefault="006B73A1">
      <w:pPr>
        <w:pStyle w:val="BodyText"/>
        <w:spacing w:before="6"/>
        <w:rPr>
          <w:sz w:val="24"/>
        </w:rPr>
      </w:pPr>
    </w:p>
    <w:p w14:paraId="3F7B6C36" w14:textId="77777777" w:rsidR="006B73A1" w:rsidRDefault="00542C1A">
      <w:pPr>
        <w:pStyle w:val="BodyText"/>
        <w:ind w:left="119" w:right="101"/>
      </w:pPr>
      <w:r>
        <w:t>The disease pathogenesis may involve multiple factors including the genetics of the host, strain of the virus, activation status of the autoreactive T cells, upregulation of pancreatic MHC class I antigens, molecular mimicry between viral and ß cell epitopes and direct islet cell destruction by viral cytolysis. Viruses, as one of the environmental factors affecting the induction of T1DM, may act as triggering agents of autoimmunity or as primary injurious agents, which directly damage pancreatic ß cells. Immune responses against a determinant shared by host cells and a virus could cause a tissue-specific immune response by generation of cytotoxic cross-reactive effector lymphocytes or antibodies that recognize self-proteins located on the target</w:t>
      </w:r>
      <w:r>
        <w:rPr>
          <w:spacing w:val="-31"/>
        </w:rPr>
        <w:t xml:space="preserve"> </w:t>
      </w:r>
      <w:r>
        <w:t>cells.</w:t>
      </w:r>
    </w:p>
    <w:p w14:paraId="7CF33A7E" w14:textId="32CCD507" w:rsidR="006B73A1" w:rsidRDefault="00542C1A">
      <w:pPr>
        <w:pStyle w:val="BodyText"/>
        <w:spacing w:before="1"/>
        <w:ind w:left="119" w:right="146"/>
      </w:pPr>
      <w:r>
        <w:t>Monoclonal antibodies against viruses have been observed to be capable of cross-reacting with host determinants.</w:t>
      </w:r>
      <w:r w:rsidR="00787A34">
        <w:fldChar w:fldCharType="begin"/>
      </w:r>
      <w:r w:rsidR="00BE06CD">
        <w:instrText xml:space="preserve"> ADDIN EN.CITE &lt;EndNote&gt;&lt;Cite&gt;&lt;Author&gt;Srinivasappa&lt;/Author&gt;&lt;Year&gt;1986&lt;/Year&gt;&lt;RecNum&gt;162&lt;/RecNum&gt;&lt;DisplayText&gt;&lt;style face="superscript"&gt;123&lt;/style&gt;&lt;/DisplayText&gt;&lt;record&gt;&lt;rec-number&gt;162&lt;/rec-number&gt;&lt;foreign-keys&gt;&lt;key app="EN" db-id="v5we55d2hr5d2ae0v94xzpdozweza9r92v2r" timestamp="1490701268"&gt;162&lt;/key&gt;&lt;/foreign-keys&gt;&lt;ref-type name="Journal Article"&gt;17&lt;/ref-type&gt;&lt;contributors&gt;&lt;authors&gt;&lt;author&gt;Srinivasappa, J.&lt;/author&gt;&lt;author&gt;Saegusa, J.&lt;/author&gt;&lt;author&gt;Prabhakar, B. S.&lt;/author&gt;&lt;author&gt;Gentry, M. K.&lt;/author&gt;&lt;author&gt;Buchmeier, M. J.&lt;/author&gt;&lt;author&gt;Wiktor, T. J.&lt;/author&gt;&lt;author&gt;Koprowski, H.&lt;/author&gt;&lt;author&gt;Oldstone, M. B.&lt;/author&gt;&lt;author&gt;Notkins, A. L.&lt;/author&gt;&lt;/authors&gt;&lt;/contributors&gt;&lt;titles&gt;&lt;title&gt;Molecular mimicry: frequency of reactivity of monoclonal antiviral antibodies with normal tissues&lt;/title&gt;&lt;secondary-title&gt;J Virol&lt;/secondary-title&gt;&lt;/titles&gt;&lt;periodical&gt;&lt;full-title&gt;J Virol&lt;/full-title&gt;&lt;/periodical&gt;&lt;pages&gt;397-401&lt;/pages&gt;&lt;volume&gt;57&lt;/volume&gt;&lt;number&gt;1&lt;/number&gt;&lt;keywords&gt;&lt;keyword&gt;Animals&lt;/keyword&gt;&lt;keyword&gt;Antibodies, Monoclonal/*immunology&lt;/keyword&gt;&lt;keyword&gt;Antibodies, Viral/*immunology&lt;/keyword&gt;&lt;keyword&gt;Antigens/immunology&lt;/keyword&gt;&lt;keyword&gt;*Cross Reactions&lt;/keyword&gt;&lt;keyword&gt;Immunoglobulin G/immunology&lt;/keyword&gt;&lt;keyword&gt;Immunoglobulin M/immunology&lt;/keyword&gt;&lt;keyword&gt;Mice&lt;/keyword&gt;&lt;keyword&gt;Mice, Inbred BALB C/*immunology&lt;/keyword&gt;&lt;keyword&gt;Organ Specificity&lt;/keyword&gt;&lt;keyword&gt;Viruses/immunology&lt;/keyword&gt;&lt;/keywords&gt;&lt;dates&gt;&lt;year&gt;1986&lt;/year&gt;&lt;pub-dates&gt;&lt;date&gt;Jan&lt;/date&gt;&lt;/pub-dates&gt;&lt;/dates&gt;&lt;isbn&gt;0022-538X (Print)&amp;#xD;0022-538X (Linking)&lt;/isbn&gt;&lt;accession-num&gt;3753614&lt;/accession-num&gt;&lt;urls&gt;&lt;related-urls&gt;&lt;url&gt;https://www.ncbi.nlm.nih.gov/pubmed/3753614&lt;/url&gt;&lt;/related-urls&gt;&lt;/urls&gt;&lt;custom2&gt;PMC252745&lt;/custom2&gt;&lt;/record&gt;&lt;/Cite&gt;&lt;/EndNote&gt;</w:instrText>
      </w:r>
      <w:r w:rsidR="00787A34">
        <w:fldChar w:fldCharType="separate"/>
      </w:r>
      <w:r w:rsidR="00BE06CD" w:rsidRPr="00BE06CD">
        <w:rPr>
          <w:noProof/>
          <w:vertAlign w:val="superscript"/>
        </w:rPr>
        <w:t>123</w:t>
      </w:r>
      <w:r w:rsidR="00787A34">
        <w:fldChar w:fldCharType="end"/>
      </w:r>
    </w:p>
    <w:p w14:paraId="1A17DCAD" w14:textId="77777777" w:rsidR="006B73A1" w:rsidRDefault="006B73A1">
      <w:pPr>
        <w:pStyle w:val="BodyText"/>
        <w:spacing w:before="4"/>
        <w:rPr>
          <w:sz w:val="24"/>
        </w:rPr>
      </w:pPr>
    </w:p>
    <w:p w14:paraId="207997B7" w14:textId="148E1D77" w:rsidR="006B73A1" w:rsidRDefault="00BE0B52">
      <w:pPr>
        <w:pStyle w:val="BodyText"/>
        <w:spacing w:before="1"/>
        <w:ind w:left="120" w:right="160"/>
      </w:pPr>
      <w:r>
        <w:rPr>
          <w:noProof/>
        </w:rPr>
        <mc:AlternateContent>
          <mc:Choice Requires="wps">
            <w:drawing>
              <wp:anchor distT="4294967295" distB="4294967295" distL="114300" distR="114300" simplePos="0" relativeHeight="503267192" behindDoc="1" locked="0" layoutInCell="1" allowOverlap="1" wp14:anchorId="0DEC9073" wp14:editId="476E458C">
                <wp:simplePos x="0" y="0"/>
                <wp:positionH relativeFrom="page">
                  <wp:posOffset>6182995</wp:posOffset>
                </wp:positionH>
                <wp:positionV relativeFrom="paragraph">
                  <wp:posOffset>1384934</wp:posOffset>
                </wp:positionV>
                <wp:extent cx="46990" cy="0"/>
                <wp:effectExtent l="0" t="0" r="10160" b="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668DB" id="Line 24" o:spid="_x0000_s1026" style="position:absolute;z-index:-49288;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 from="486.85pt,109.05pt" to="490.55pt,10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" strokeweight=".6pt">
                <w10:wrap anchorx="page"/>
              </v:line>
            </w:pict>
          </mc:Fallback>
        </mc:AlternateContent>
      </w:r>
      <w:r w:rsidR="00542C1A">
        <w:t>Several studies in humans also point to viruses as triggers of the disease.</w:t>
      </w:r>
      <w:r w:rsidR="00787A34">
        <w:fldChar w:fldCharType="begin"/>
      </w:r>
      <w:r w:rsidR="00BE06CD">
        <w:instrText xml:space="preserve"> ADDIN EN.CITE &lt;EndNote&gt;&lt;Cite&gt;&lt;Author&gt;Jenson&lt;/Author&gt;&lt;Year&gt;1980&lt;/Year&gt;&lt;RecNum&gt;164&lt;/RecNum&gt;&lt;DisplayText&gt;&lt;style face="superscript"&gt;124&lt;/style&gt;&lt;/DisplayText&gt;&lt;record&gt;&lt;rec-number&gt;164&lt;/rec-number&gt;&lt;foreign-keys&gt;&lt;key app="EN" db-id="v5we55d2hr5d2ae0v94xzpdozweza9r92v2r" timestamp="1490701310"&gt;164&lt;/key&gt;&lt;/foreign-keys&gt;&lt;ref-type name="Journal Article"&gt;17&lt;/ref-type&gt;&lt;contributors&gt;&lt;authors&gt;&lt;author&gt;Jenson, A. B.&lt;/author&gt;&lt;author&gt;Rosenberg, H. S.&lt;/author&gt;&lt;author&gt;Notkins, A. L.&lt;/author&gt;&lt;/authors&gt;&lt;/contributors&gt;&lt;titles&gt;&lt;title&gt;Pancreatic islet-cell damage in children with fatal viral infections&lt;/title&gt;&lt;secondary-title&gt;Lancet&lt;/secondary-title&gt;&lt;/titles&gt;&lt;periodical&gt;&lt;full-title&gt;Lancet&lt;/full-title&gt;&lt;/periodical&gt;&lt;pages&gt;354-8&lt;/pages&gt;&lt;volume&gt;2&lt;/volume&gt;&lt;number&gt;8190&lt;/number&gt;&lt;keywords&gt;&lt;keyword&gt;Arbovirus Infections/pathology&lt;/keyword&gt;&lt;keyword&gt;Child&lt;/keyword&gt;&lt;keyword&gt;Diabetes Mellitus, Type 1/microbiology&lt;/keyword&gt;&lt;keyword&gt;Female&lt;/keyword&gt;&lt;keyword&gt;Hepatitis, Viral, Human/pathology&lt;/keyword&gt;&lt;keyword&gt;Herpes Simplex/pathology&lt;/keyword&gt;&lt;keyword&gt;Humans&lt;/keyword&gt;&lt;keyword&gt;Inclusion Bodies, Viral/microbiology&lt;/keyword&gt;&lt;keyword&gt;Infant&lt;/keyword&gt;&lt;keyword&gt;Infant, Newborn&lt;/keyword&gt;&lt;keyword&gt;Islets of Langerhans/*microbiology/pathology&lt;/keyword&gt;&lt;keyword&gt;Male&lt;/keyword&gt;&lt;keyword&gt;Picornaviridae Infections/pathology&lt;/keyword&gt;&lt;keyword&gt;Poxviridae Infections/pathology&lt;/keyword&gt;&lt;keyword&gt;Respirovirus Infections/pathology&lt;/keyword&gt;&lt;keyword&gt;Virus Diseases/*pathology&lt;/keyword&gt;&lt;/keywords&gt;&lt;dates&gt;&lt;year&gt;1980&lt;/year&gt;&lt;pub-dates&gt;&lt;date&gt;Aug 16&lt;/date&gt;&lt;/pub-dates&gt;&lt;/dates&gt;&lt;isbn&gt;0140-6736 (Print)&amp;#xD;0140-6736 (Linking)&lt;/isbn&gt;&lt;accession-num&gt;6105486&lt;/accession-num&gt;&lt;urls&gt;&lt;related-urls&gt;&lt;url&gt;https://www.ncbi.nlm.nih.gov/pubmed/6105486&lt;/url&gt;&lt;/related-urls&gt;&lt;/urls&gt;&lt;/record&gt;&lt;/Cite&gt;&lt;/EndNote&gt;</w:instrText>
      </w:r>
      <w:r w:rsidR="00787A34">
        <w:fldChar w:fldCharType="separate"/>
      </w:r>
      <w:r w:rsidR="00BE06CD" w:rsidRPr="00BE06CD">
        <w:rPr>
          <w:noProof/>
          <w:vertAlign w:val="superscript"/>
        </w:rPr>
        <w:t>124</w:t>
      </w:r>
      <w:r w:rsidR="00787A34">
        <w:fldChar w:fldCharType="end"/>
      </w:r>
      <w:r w:rsidR="00542C1A">
        <w:t xml:space="preserve"> Coxsackie B4 virus and rubella virus have been linked with T1DM. In a few instances, Coxsackie B4 virus has even been directly isolated from pancreatic tissues of individuals with acute T1DM. Inoculation of this virus into mice, in one report, produced diabetes.</w:t>
      </w:r>
      <w:r w:rsidR="00787A34">
        <w:fldChar w:fldCharType="begin"/>
      </w:r>
      <w:r w:rsidR="00BE06CD">
        <w:instrText xml:space="preserve"> ADDIN EN.CITE &lt;EndNote&gt;&lt;Cite&gt;&lt;Author&gt;Yoon&lt;/Author&gt;&lt;Year&gt;1978&lt;/Year&gt;&lt;RecNum&gt;168&lt;/RecNum&gt;&lt;DisplayText&gt;&lt;style face="superscript"&gt;125&lt;/style&gt;&lt;/DisplayText&gt;&lt;record&gt;&lt;rec-number&gt;168&lt;/rec-number&gt;&lt;foreign-keys&gt;&lt;key app="EN" db-id="v5we55d2hr5d2ae0v94xzpdozweza9r92v2r" timestamp="1490701411"&gt;168&lt;/key&gt;&lt;/foreign-keys&gt;&lt;ref-type name="Journal Article"&gt;17&lt;/ref-type&gt;&lt;contributors&gt;&lt;authors&gt;&lt;author&gt;Yoon, J. W.&lt;/author&gt;&lt;author&gt;Onodera, T.&lt;/author&gt;&lt;author&gt;Notkins, A. L.&lt;/author&gt;&lt;/authors&gt;&lt;/contributors&gt;&lt;titles&gt;&lt;title&gt;Virus-induced diabetes mellitus. XV. Beta cell damage and insulin-dependent hyperglycemia in mice infected with coxsackie virus B4&lt;/title&gt;&lt;secondary-title&gt;J Exp Med&lt;/secondary-title&gt;&lt;/titles&gt;&lt;periodical&gt;&lt;full-title&gt;J Exp Med&lt;/full-title&gt;&lt;/periodical&gt;&lt;pages&gt;1068-80&lt;/pages&gt;&lt;volume&gt;148&lt;/volume&gt;&lt;number&gt;4&lt;/number&gt;&lt;keywords&gt;&lt;keyword&gt;Animals&lt;/keyword&gt;&lt;keyword&gt;Antigens, Viral/analysis&lt;/keyword&gt;&lt;keyword&gt;Coxsackievirus Infections/*complications&lt;/keyword&gt;&lt;keyword&gt;Diabetes Mellitus/*etiology&lt;/keyword&gt;&lt;keyword&gt;Enterovirus B, Human/immunology&lt;/keyword&gt;&lt;keyword&gt;Hyperglycemia/etiology&lt;/keyword&gt;&lt;keyword&gt;Insulin/blood&lt;/keyword&gt;&lt;keyword&gt;Islets of Langerhans/*microbiology&lt;/keyword&gt;&lt;keyword&gt;Mice&lt;/keyword&gt;&lt;keyword&gt;Mice, Inbred Strains/microbiology&lt;/keyword&gt;&lt;/keywords&gt;&lt;dates&gt;&lt;year&gt;1978&lt;/year&gt;&lt;pub-dates&gt;&lt;date&gt;Oct 01&lt;/date&gt;&lt;/pub-dates&gt;&lt;/dates&gt;&lt;isbn&gt;0022-1007 (Print)&amp;#xD;0022-1007 (Linking)&lt;/isbn&gt;&lt;accession-num&gt;212506&lt;/accession-num&gt;&lt;urls&gt;&lt;related-urls&gt;&lt;url&gt;https://www.ncbi.nlm.nih.gov/pubmed/212506&lt;/url&gt;&lt;/related-urls&gt;&lt;/urls&gt;&lt;custom2&gt;PMC2185018&lt;/custom2&gt;&lt;/record&gt;&lt;/Cite&gt;&lt;/EndNote&gt;</w:instrText>
      </w:r>
      <w:r w:rsidR="00787A34">
        <w:fldChar w:fldCharType="separate"/>
      </w:r>
      <w:r w:rsidR="00BE06CD" w:rsidRPr="00BE06CD">
        <w:rPr>
          <w:noProof/>
          <w:vertAlign w:val="superscript"/>
        </w:rPr>
        <w:t>125</w:t>
      </w:r>
      <w:r w:rsidR="00787A34">
        <w:fldChar w:fldCharType="end"/>
      </w:r>
      <w:r w:rsidR="00542C1A">
        <w:t xml:space="preserve"> The possibility that viruses might cause some cases of T1DM by infecting and destroying pancreatic ß-cells has received considerable attention. However, it is difficult to demonstrate in-vivo that viruses replicate in human ß-cells and/or produce diabetes in man. An in-vitro system was therefore developed to determine whether viruses are capable of destroying human β-cells in culture.</w:t>
      </w:r>
      <w:r w:rsidR="00787A34">
        <w:fldChar w:fldCharType="begin">
          <w:fldData xml:space="preserve">PEVuZE5vdGU+PENpdGU+PEF1dGhvcj5Zb29uPC9BdXRob3I+PFllYXI+MTk4MTwvWWVhcj48UmVj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</w:fldData>
        </w:fldChar>
      </w:r>
      <w:r w:rsidR="00BE06CD">
        <w:instrText xml:space="preserve"> ADDIN EN.CITE </w:instrText>
      </w:r>
      <w:r w:rsidR="00BE06CD">
        <w:fldChar w:fldCharType="begin">
          <w:fldData xml:space="preserve">PEVuZE5vdGU+PENpdGU+PEF1dGhvcj5Zb29uPC9BdXRob3I+PFllYXI+MTk4MTwvWWVhcj48UmVj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126,127</w:t>
      </w:r>
      <w:r w:rsidR="00787A34">
        <w:fldChar w:fldCharType="end"/>
      </w:r>
      <w:r w:rsidR="00542C1A">
        <w:t xml:space="preserve"> By this method, it was clearly shown that several common human viruses, including mumps virus </w:t>
      </w:r>
      <w:r w:rsidR="00787A34">
        <w:fldChar w:fldCharType="begin"/>
      </w:r>
      <w:r w:rsidR="00BE06CD">
        <w:instrText xml:space="preserve"> ADDIN EN.CITE &lt;EndNote&gt;&lt;Cite&gt;&lt;Author&gt;Parkkonen&lt;/Author&gt;&lt;Year&gt;1992&lt;/Year&gt;&lt;RecNum&gt;166&lt;/RecNum&gt;&lt;DisplayText&gt;&lt;style face="superscript"&gt;128&lt;/style&gt;&lt;/DisplayText&gt;&lt;record&gt;&lt;rec-number&gt;166&lt;/rec-number&gt;&lt;foreign-keys&gt;&lt;key app="EN" db-id="v5we55d2hr5d2ae0v94xzpdozweza9r92v2r" timestamp="1490701354"&gt;166&lt;/key&gt;&lt;/foreign-keys&gt;&lt;ref-type name="Journal Article"&gt;17&lt;/ref-type&gt;&lt;contributors&gt;&lt;authors&gt;&lt;author&gt;Parkkonen, P.&lt;/author&gt;&lt;author&gt;Hyoty, H.&lt;/author&gt;&lt;author&gt;Koskinen, L.&lt;/author&gt;&lt;author&gt;Leinikki, P.&lt;/author&gt;&lt;/authors&gt;&lt;/contributors&gt;&lt;auth-address&gt;Institute of Biomedical Sciences, University of Tampere, Finland.&lt;/auth-address&gt;&lt;titles&gt;&lt;title&gt;Mumps virus infects beta cells in human fetal islet cell cultures upregulating the expression of HLA class I molecules&lt;/title&gt;&lt;secondary-title&gt;Diabetologia&lt;/secondary-title&gt;&lt;/titles&gt;&lt;periodical&gt;&lt;full-title&gt;Diabetologia&lt;/full-title&gt;&lt;/periodical&gt;&lt;pages&gt;63-9&lt;/pages&gt;&lt;volume&gt;35&lt;/volume&gt;&lt;number&gt;1&lt;/number&gt;&lt;keywords&gt;&lt;keyword&gt;Cells, Cultured&lt;/keyword&gt;&lt;keyword&gt;Enterovirus B, Human/immunology&lt;/keyword&gt;&lt;keyword&gt;Fetus&lt;/keyword&gt;&lt;keyword&gt;Flow Cytometry&lt;/keyword&gt;&lt;keyword&gt;Fluorescent Antibody Technique&lt;/keyword&gt;&lt;keyword&gt;HLA-DR Antigens/biosynthesis&lt;/keyword&gt;&lt;keyword&gt;Histocompatibility Antigens Class I/analysis/*biosynthesis&lt;/keyword&gt;&lt;keyword&gt;Humans&lt;/keyword&gt;&lt;keyword&gt;Immunohistochemistry&lt;/keyword&gt;&lt;keyword&gt;Insulin/secretion&lt;/keyword&gt;&lt;keyword&gt;Interferon-gamma/pharmacology&lt;/keyword&gt;&lt;keyword&gt;Islets of Langerhans/drug effects/*immunology/microbiology&lt;/keyword&gt;&lt;keyword&gt;Lung/immunology&lt;/keyword&gt;&lt;keyword&gt;Mumps virus/*immunology&lt;/keyword&gt;&lt;keyword&gt;Recombinant Proteins/pharmacology&lt;/keyword&gt;&lt;keyword&gt;Rubella virus/immunology&lt;/keyword&gt;&lt;keyword&gt;Tumor Necrosis Factor-alpha/pharmacology&lt;/keyword&gt;&lt;/keywords&gt;&lt;dates&gt;&lt;year&gt;1992&lt;/year&gt;&lt;pub-dates&gt;&lt;date&gt;Jan&lt;/date&gt;&lt;/pub-dates&gt;&lt;/dates&gt;&lt;isbn&gt;0012-186X (Print)&amp;#xD;0012-186X (Linking)&lt;/isbn&gt;&lt;accession-num&gt;1311693&lt;/accession-num&gt;&lt;urls&gt;&lt;related-urls&gt;&lt;url&gt;https://www.ncbi.nlm.nih.gov/pubmed/1311693&lt;/url&gt;&lt;/related-urls&gt;&lt;/urls&gt;&lt;/record&gt;&lt;/Cite&gt;&lt;/EndNote&gt;</w:instrText>
      </w:r>
      <w:r w:rsidR="00787A34">
        <w:fldChar w:fldCharType="separate"/>
      </w:r>
      <w:r w:rsidR="00BE06CD" w:rsidRPr="00BE06CD">
        <w:rPr>
          <w:noProof/>
          <w:vertAlign w:val="superscript"/>
        </w:rPr>
        <w:t>128</w:t>
      </w:r>
      <w:r w:rsidR="00787A34">
        <w:fldChar w:fldCharType="end"/>
      </w:r>
      <w:r w:rsidR="00542C1A">
        <w:t>, Coxsackie B3 virus</w:t>
      </w:r>
      <w:r w:rsidR="00787A34">
        <w:fldChar w:fldCharType="begin"/>
      </w:r>
      <w:r w:rsidR="00BE06CD">
        <w:instrText xml:space="preserve"> ADDIN EN.CITE &lt;EndNote&gt;&lt;Cite&gt;&lt;Author&gt;Yoon&lt;/Author&gt;&lt;Year&gt;1978&lt;/Year&gt;&lt;RecNum&gt;167&lt;/RecNum&gt;&lt;DisplayText&gt;&lt;style face="superscript"&gt;129&lt;/style&gt;&lt;/DisplayText&gt;&lt;record&gt;&lt;rec-number&gt;167&lt;/rec-number&gt;&lt;foreign-keys&gt;&lt;key app="EN" db-id="v5we55d2hr5d2ae0v94xzpdozweza9r92v2r" timestamp="1490701386"&gt;167&lt;/key&gt;&lt;/foreign-keys&gt;&lt;ref-type name="Journal Article"&gt;17&lt;/ref-type&gt;&lt;contributors&gt;&lt;authors&gt;&lt;author&gt;Yoon, J. W.&lt;/author&gt;&lt;author&gt;Onodera, T.&lt;/author&gt;&lt;author&gt;Jenson, A. B.&lt;/author&gt;&lt;author&gt;Notkins, A. L.&lt;/author&gt;&lt;/authors&gt;&lt;/contributors&gt;&lt;titles&gt;&lt;title&gt;Virus-induced diabetes mellitus. XI. Replication of coxsackie B3 virus in human pancreatic beta cell cultures&lt;/title&gt;&lt;secondary-title&gt;Diabetes&lt;/secondary-title&gt;&lt;/titles&gt;&lt;periodical&gt;&lt;full-title&gt;Diabetes&lt;/full-title&gt;&lt;/periodical&gt;&lt;pages&gt;778-81&lt;/pages&gt;&lt;volume&gt;27&lt;/volume&gt;&lt;number&gt;7&lt;/number&gt;&lt;keywords&gt;&lt;keyword&gt;Adolescent&lt;/keyword&gt;&lt;keyword&gt;Adult&lt;/keyword&gt;&lt;keyword&gt;Cells, Cultured&lt;/keyword&gt;&lt;keyword&gt;Diabetes Mellitus/metabolism/*microbiology&lt;/keyword&gt;&lt;keyword&gt;Enterovirus/*pathogenicity&lt;/keyword&gt;&lt;keyword&gt;Humans&lt;/keyword&gt;&lt;keyword&gt;Insulin/metabolism&lt;/keyword&gt;&lt;keyword&gt;Islets of Langerhans/metabolism/*microbiology&lt;/keyword&gt;&lt;keyword&gt;*Virus Replication&lt;/keyword&gt;&lt;/keywords&gt;&lt;dates&gt;&lt;year&gt;1978&lt;/year&gt;&lt;pub-dates&gt;&lt;date&gt;Jul&lt;/date&gt;&lt;/pub-dates&gt;&lt;/dates&gt;&lt;isbn&gt;0012-1797 (Print)&amp;#xD;0012-1797 (Linking)&lt;/isbn&gt;&lt;accession-num&gt;350678&lt;/accession-num&gt;&lt;urls&gt;&lt;related-urls&gt;&lt;url&gt;https://www.ncbi.nlm.nih.gov/pubmed/350678&lt;/url&gt;&lt;/related-urls&gt;&lt;/urls&gt;&lt;/record&gt;&lt;/Cite&gt;&lt;/EndNote&gt;</w:instrText>
      </w:r>
      <w:r w:rsidR="00787A34">
        <w:fldChar w:fldCharType="separate"/>
      </w:r>
      <w:r w:rsidR="00BE06CD" w:rsidRPr="00BE06CD">
        <w:rPr>
          <w:noProof/>
          <w:vertAlign w:val="superscript"/>
        </w:rPr>
        <w:t>129</w:t>
      </w:r>
      <w:r w:rsidR="00787A34">
        <w:fldChar w:fldCharType="end"/>
      </w:r>
      <w:r w:rsidR="00542C1A">
        <w:t xml:space="preserve">, Coxsackie B4 virus </w:t>
      </w:r>
      <w:r w:rsidR="00787A34">
        <w:fldChar w:fldCharType="begin"/>
      </w:r>
      <w:r w:rsidR="00BE06CD">
        <w:instrText xml:space="preserve"> ADDIN EN.CITE &lt;EndNote&gt;&lt;Cite&gt;&lt;Author&gt;Yoon&lt;/Author&gt;&lt;Year&gt;1978&lt;/Year&gt;&lt;RecNum&gt;296&lt;/RecNum&gt;&lt;DisplayText&gt;&lt;style face="superscript"&gt;125&lt;/style&gt;&lt;/DisplayText&gt;&lt;record&gt;&lt;rec-number&gt;296&lt;/rec-number&gt;&lt;foreign-keys&gt;&lt;key app="EN" db-id="v5we55d2hr5d2ae0v94xzpdozweza9r92v2r" timestamp="1490763765"&gt;296&lt;/key&gt;&lt;/foreign-keys&gt;&lt;ref-type name="Journal Article"&gt;17&lt;/ref-type&gt;&lt;contributors&gt;&lt;authors&gt;&lt;author&gt;Yoon, J. W.&lt;/author&gt;&lt;author&gt;Onodera, T.&lt;/author&gt;&lt;author&gt;Notkins, A. L.&lt;/author&gt;&lt;/authors&gt;&lt;/contributors&gt;&lt;titles&gt;&lt;title&gt;Virus-induced diabetes mellitus. XV. Beta cell damage and insulin-dependent hyperglycemia in mice infected with coxsackie virus B4&lt;/title&gt;&lt;secondary-title&gt;J Exp Med&lt;/secondary-title&gt;&lt;/titles&gt;&lt;periodical&gt;&lt;full-title&gt;J Exp Med&lt;/full-title&gt;&lt;/periodical&gt;&lt;pages&gt;1068-80&lt;/pages&gt;&lt;volume&gt;148&lt;/volume&gt;&lt;number&gt;4&lt;/number&gt;&lt;keywords&gt;&lt;keyword&gt;Animals&lt;/keyword&gt;&lt;keyword&gt;Antigens, Viral/analysis&lt;/keyword&gt;&lt;keyword&gt;Coxsackievirus Infections/*complications&lt;/keyword&gt;&lt;keyword&gt;Diabetes Mellitus/*etiology&lt;/keyword&gt;&lt;keyword&gt;Enterovirus B, Human/immunology&lt;/keyword&gt;&lt;keyword&gt;Hyperglycemia/etiology&lt;/keyword&gt;&lt;keyword&gt;Insulin/blood&lt;/keyword&gt;&lt;keyword&gt;Islets of Langerhans/*microbiology&lt;/keyword&gt;&lt;keyword&gt;Mice&lt;/keyword&gt;&lt;keyword&gt;Mice, Inbred Strains/microbiology&lt;/keyword&gt;&lt;/keywords&gt;&lt;dates&gt;&lt;year&gt;1978&lt;/year&gt;&lt;pub-dates&gt;&lt;date&gt;Oct 01&lt;/date&gt;&lt;/pub-dates&gt;&lt;/dates&gt;&lt;isbn&gt;0022-1007 (Print)&amp;#xD;0022-1007 (Linking)&lt;/isbn&gt;&lt;accession-num&gt;212506&lt;/accession-num&gt;&lt;urls&gt;&lt;related-urls&gt;&lt;url&gt;https://www.ncbi.nlm.nih.gov/pubmed/212506&lt;/url&gt;&lt;/related-urls&gt;&lt;/urls&gt;&lt;custom2&gt;PMC2185018&lt;/custom2&gt;&lt;/record&gt;&lt;/Cite&gt;&lt;/EndNote&gt;</w:instrText>
      </w:r>
      <w:r w:rsidR="00787A34">
        <w:fldChar w:fldCharType="separate"/>
      </w:r>
      <w:r w:rsidR="00BE06CD" w:rsidRPr="00BE06CD">
        <w:rPr>
          <w:noProof/>
          <w:vertAlign w:val="superscript"/>
        </w:rPr>
        <w:t>125</w:t>
      </w:r>
      <w:r w:rsidR="00787A34">
        <w:fldChar w:fldCharType="end"/>
      </w:r>
      <w:r w:rsidR="00542C1A">
        <w:t>, reovirus typ</w:t>
      </w:r>
      <w:r w:rsidR="0008620B">
        <w:t>e</w:t>
      </w:r>
    </w:p>
    <w:p w14:paraId="5C98E06C" w14:textId="2B0D17A1" w:rsidR="006B73A1" w:rsidRDefault="00542C1A" w:rsidP="00993C16">
      <w:pPr>
        <w:pStyle w:val="BodyText"/>
        <w:spacing w:before="57"/>
        <w:ind w:right="488"/>
      </w:pPr>
      <w:r>
        <w:t xml:space="preserve">3 </w:t>
      </w:r>
      <w:r w:rsidR="00787A34">
        <w:fldChar w:fldCharType="begin"/>
      </w:r>
      <w:r w:rsidR="00BE06CD">
        <w:instrText xml:space="preserve"> ADDIN EN.CITE &lt;EndNote&gt;&lt;Cite&gt;&lt;Author&gt;Campbell&lt;/Author&gt;&lt;Year&gt;1988&lt;/Year&gt;&lt;RecNum&gt;169&lt;/RecNum&gt;&lt;DisplayText&gt;&lt;style face="superscript"&gt;130&lt;/style&gt;&lt;/DisplayText&gt;&lt;record&gt;&lt;rec-number&gt;169&lt;/rec-number&gt;&lt;foreign-keys&gt;&lt;key app="EN" db-id="v5we55d2hr5d2ae0v94xzpdozweza9r92v2r" timestamp="1490701452"&gt;169&lt;/key&gt;&lt;/foreign-keys&gt;&lt;ref-type name="Journal Article"&gt;17&lt;/ref-type&gt;&lt;contributors&gt;&lt;authors&gt;&lt;author&gt;Campbell, I. L.&lt;/author&gt;&lt;author&gt;Harrison, L. C.&lt;/author&gt;&lt;author&gt;Ashcroft, R. G.&lt;/author&gt;&lt;author&gt;Jack, I.&lt;/author&gt;&lt;/authors&gt;&lt;/contributors&gt;&lt;auth-address&gt;Burnet Clinical Research Unit, Walter and Eliza Hall Institute of Medical Research, Royal Melbourne Hospital, Parkville, Victoria, Australia.&lt;/auth-address&gt;&lt;titles&gt;&lt;title&gt;Reovirus infection enhances expression of class I MHC proteins on human beta-cell and rat RINm5F cell&lt;/title&gt;&lt;secondary-title&gt;Diabetes&lt;/secondary-title&gt;&lt;/titles&gt;&lt;periodical&gt;&lt;full-title&gt;Diabetes&lt;/full-title&gt;&lt;/periodical&gt;&lt;pages&gt;362-5&lt;/pages&gt;&lt;volume&gt;37&lt;/volume&gt;&lt;number&gt;3&lt;/number&gt;&lt;keywords&gt;&lt;keyword&gt;Adenoma, Islet Cell/*immunology&lt;/keyword&gt;&lt;keyword&gt;Animals&lt;/keyword&gt;&lt;keyword&gt;Antigens, Surface/analysis&lt;/keyword&gt;&lt;keyword&gt;Cell Line&lt;/keyword&gt;&lt;keyword&gt;Cells, Cultured&lt;/keyword&gt;&lt;keyword&gt;Fluorescent Antibody Technique&lt;/keyword&gt;&lt;keyword&gt;Genes, MHC Class I&lt;/keyword&gt;&lt;keyword&gt;HLA Antigens/*analysis&lt;/keyword&gt;&lt;keyword&gt;HLA-D Antigens/analysis&lt;/keyword&gt;&lt;keyword&gt;Humans&lt;/keyword&gt;&lt;keyword&gt;Insulinoma/*immunology&lt;/keyword&gt;&lt;keyword&gt;Pancreas/*immunology&lt;/keyword&gt;&lt;keyword&gt;Pancreatic Diseases/*immunology&lt;/keyword&gt;&lt;keyword&gt;Rats&lt;/keyword&gt;&lt;keyword&gt;Reoviridae Infections/*immunology&lt;/keyword&gt;&lt;keyword&gt;Tumor Cells, Cultured&lt;/keyword&gt;&lt;/keywords&gt;&lt;dates&gt;&lt;year&gt;1988&lt;/year&gt;&lt;pub-dates&gt;&lt;date&gt;Mar&lt;/date&gt;&lt;/pub-dates&gt;&lt;/dates&gt;&lt;isbn&gt;0012-1797 (Print)&amp;#xD;0012-1797 (Linking)&lt;/isbn&gt;&lt;accession-num&gt;2836251&lt;/accession-num&gt;&lt;urls&gt;&lt;related-urls&gt;&lt;url&gt;https://www.ncbi.nlm.nih.gov/pubmed/2836251&lt;/url&gt;&lt;/related-urls&gt;&lt;/urls&gt;&lt;/record&gt;&lt;/Cite&gt;&lt;/EndNote&gt;</w:instrText>
      </w:r>
      <w:r w:rsidR="00787A34">
        <w:fldChar w:fldCharType="separate"/>
      </w:r>
      <w:r w:rsidR="00BE06CD" w:rsidRPr="00BE06CD">
        <w:rPr>
          <w:noProof/>
          <w:vertAlign w:val="superscript"/>
        </w:rPr>
        <w:t>130</w:t>
      </w:r>
      <w:r w:rsidR="00787A34">
        <w:fldChar w:fldCharType="end"/>
      </w:r>
      <w:r>
        <w:t>, could infect human ß-cells. In addition, by radioimmunoassay, it was shown that the infection markedly decreased the insulin content of the ß-cells.</w:t>
      </w:r>
    </w:p>
    <w:p w14:paraId="6FE6701D" w14:textId="77777777" w:rsidR="006B73A1" w:rsidRDefault="006B73A1">
      <w:pPr>
        <w:pStyle w:val="BodyText"/>
        <w:spacing w:before="3"/>
        <w:rPr>
          <w:sz w:val="24"/>
        </w:rPr>
      </w:pPr>
    </w:p>
    <w:p w14:paraId="7668036A" w14:textId="0FEFC25A" w:rsidR="006B73A1" w:rsidRDefault="00542C1A">
      <w:pPr>
        <w:pStyle w:val="BodyText"/>
        <w:spacing w:before="1"/>
        <w:ind w:left="120" w:right="207"/>
      </w:pPr>
      <w:r>
        <w:t>A strong correlation was found between the CMV genome in the immunocytes and the islet cell autoantibodies in the sera from diabetic patients.</w:t>
      </w:r>
      <w:r w:rsidR="00787A34">
        <w:fldChar w:fldCharType="begin"/>
      </w:r>
      <w:r w:rsidR="00BE06CD">
        <w:instrText xml:space="preserve"> ADDIN EN.CITE &lt;EndNote&gt;&lt;Cite&gt;&lt;Author&gt;Pak&lt;/Author&gt;&lt;Year&gt;1988&lt;/Year&gt;&lt;RecNum&gt;170&lt;/RecNum&gt;&lt;DisplayText&gt;&lt;style face="superscript"&gt;131&lt;/style&gt;&lt;/DisplayText&gt;&lt;record&gt;&lt;rec-number&gt;170&lt;/rec-number&gt;&lt;foreign-keys&gt;&lt;key app="EN" db-id="v5we55d2hr5d2ae0v94xzpdozweza9r92v2r" timestamp="1490701472"&gt;170&lt;/key&gt;&lt;/foreign-keys&gt;&lt;ref-type name="Journal Article"&gt;17&lt;/ref-type&gt;&lt;contributors&gt;&lt;authors&gt;&lt;author&gt;Pak, C. Y.&lt;/author&gt;&lt;author&gt;Eun, H. M.&lt;/author&gt;&lt;author&gt;McArthur, R. G.&lt;/author&gt;&lt;author&gt;Yoon, J. W.&lt;/author&gt;&lt;/authors&gt;&lt;/contributors&gt;&lt;auth-address&gt;Division of Virology, Julia McFarlane Diabetes Research Center, University of Calgary, Alberta, Canada.&lt;/auth-address&gt;&lt;titles&gt;&lt;title&gt;Association of cytomegalovirus infection with autoimmune type 1 diabetes&lt;/title&gt;&lt;secondary-title&gt;Lancet&lt;/secondary-title&gt;&lt;/titles&gt;&lt;periodical&gt;&lt;full-title&gt;Lancet&lt;/full-title&gt;&lt;/periodical&gt;&lt;pages&gt;1-4&lt;/pages&gt;&lt;volume&gt;2&lt;/volume&gt;&lt;number&gt;8601&lt;/number&gt;&lt;keywords&gt;&lt;keyword&gt;Adolescent&lt;/keyword&gt;&lt;keyword&gt;Adult&lt;/keyword&gt;&lt;keyword&gt;Autoantibodies/analysis&lt;/keyword&gt;&lt;keyword&gt;Autoimmune Diseases/*etiology/immunology&lt;/keyword&gt;&lt;keyword&gt;Child&lt;/keyword&gt;&lt;keyword&gt;Cytomegalovirus/genetics/immunology&lt;/keyword&gt;&lt;keyword&gt;Cytomegalovirus Infections/*complications/immunology&lt;/keyword&gt;&lt;keyword&gt;DNA, Viral/analysis&lt;/keyword&gt;&lt;keyword&gt;Diabetes Mellitus, Type 1/*etiology/immunology&lt;/keyword&gt;&lt;keyword&gt;Female&lt;/keyword&gt;&lt;keyword&gt;Genes, Viral&lt;/keyword&gt;&lt;keyword&gt;Humans&lt;/keyword&gt;&lt;keyword&gt;Immunity, Cellular&lt;/keyword&gt;&lt;keyword&gt;Islets of Langerhans/immunology&lt;/keyword&gt;&lt;keyword&gt;Male&lt;/keyword&gt;&lt;keyword&gt;Nucleic Acid Hybridization&lt;/keyword&gt;&lt;/keywords&gt;&lt;dates&gt;&lt;year&gt;1988&lt;/year&gt;&lt;pub-dates&gt;&lt;date&gt;Jul 02&lt;/date&gt;&lt;/pub-dates&gt;&lt;/dates&gt;&lt;isbn&gt;0140-6736 (Print)&amp;#xD;0140-6736 (Linking)&lt;/isbn&gt;&lt;accession-num&gt;2898620&lt;/accession-num&gt;&lt;urls&gt;&lt;related-urls&gt;&lt;url&gt;https://www.ncbi.nlm.nih.gov/pubmed/2898620&lt;/url&gt;&lt;/related-urls&gt;&lt;/urls&gt;&lt;/record&gt;&lt;/Cite&gt;&lt;/EndNote&gt;</w:instrText>
      </w:r>
      <w:r w:rsidR="00787A34">
        <w:fldChar w:fldCharType="separate"/>
      </w:r>
      <w:r w:rsidR="00BE06CD" w:rsidRPr="00BE06CD">
        <w:rPr>
          <w:noProof/>
          <w:vertAlign w:val="superscript"/>
        </w:rPr>
        <w:t>131</w:t>
      </w:r>
      <w:r w:rsidR="00787A34">
        <w:fldChar w:fldCharType="end"/>
      </w:r>
      <w:r>
        <w:t xml:space="preserve"> About 15% of newly diagnosed autoimmune T1DM patients have been reported to have persistent CMV infections.</w:t>
      </w:r>
    </w:p>
    <w:p w14:paraId="0F57F584" w14:textId="1CE20C9F" w:rsidR="006B73A1" w:rsidRDefault="00542C1A">
      <w:pPr>
        <w:pStyle w:val="BodyText"/>
        <w:spacing w:before="3" w:line="237" w:lineRule="auto"/>
        <w:ind w:left="120" w:right="84"/>
      </w:pPr>
      <w:r>
        <w:t>Furthermore, it has been proposed that a molecular mimicry between protein 2C (p2C) of Coxsackie virus B4 and the autoantigen GAD</w:t>
      </w:r>
      <w:r>
        <w:rPr>
          <w:position w:val="-2"/>
          <w:sz w:val="14"/>
        </w:rPr>
        <w:t xml:space="preserve">65 </w:t>
      </w:r>
      <w:r>
        <w:t xml:space="preserve">may play a role in pathogenesis of T1DM. Kaufman et al </w:t>
      </w:r>
      <w:r w:rsidR="00787A34" w:rsidRPr="00993C16">
        <w:rPr>
          <w:sz w:val="20"/>
        </w:rPr>
        <w:fldChar w:fldCharType="begin">
          <w:fldData xml:space="preserve">PEVuZE5vdGU+PENpdGU+PEF1dGhvcj5LYXVmbWFuPC9BdXRob3I+PFllYXI+MTk5MjwvWWVhcj48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</w:fldData>
        </w:fldChar>
      </w:r>
      <w:r w:rsidR="00BE06CD">
        <w:rPr>
          <w:sz w:val="20"/>
        </w:rPr>
        <w:instrText xml:space="preserve"> ADDIN EN.CITE </w:instrText>
      </w:r>
      <w:r w:rsidR="00BE06CD">
        <w:rPr>
          <w:sz w:val="20"/>
        </w:rPr>
        <w:fldChar w:fldCharType="begin">
          <w:fldData xml:space="preserve">PEVuZE5vdGU+PENpdGU+PEF1dGhvcj5LYXVmbWFuPC9BdXRob3I+PFllYXI+MTk5MjwvWWVhcj48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</w:fldData>
        </w:fldChar>
      </w:r>
      <w:r w:rsidR="00BE06CD">
        <w:rPr>
          <w:sz w:val="20"/>
        </w:rPr>
        <w:instrText xml:space="preserve"> ADDIN EN.CITE.DATA </w:instrText>
      </w:r>
      <w:r w:rsidR="00BE06CD">
        <w:rPr>
          <w:sz w:val="20"/>
        </w:rPr>
      </w:r>
      <w:r w:rsidR="00BE06CD">
        <w:rPr>
          <w:sz w:val="20"/>
        </w:rPr>
        <w:fldChar w:fldCharType="end"/>
      </w:r>
      <w:r w:rsidR="00787A34" w:rsidRPr="00993C16">
        <w:rPr>
          <w:sz w:val="20"/>
        </w:rPr>
      </w:r>
      <w:r w:rsidR="00787A34" w:rsidRPr="00993C16">
        <w:rPr>
          <w:sz w:val="20"/>
        </w:rPr>
        <w:fldChar w:fldCharType="separate"/>
      </w:r>
      <w:r w:rsidR="00BE06CD" w:rsidRPr="00BE06CD">
        <w:rPr>
          <w:noProof/>
          <w:sz w:val="20"/>
          <w:vertAlign w:val="superscript"/>
        </w:rPr>
        <w:t>132</w:t>
      </w:r>
      <w:r w:rsidR="00787A34" w:rsidRPr="00993C16">
        <w:rPr>
          <w:sz w:val="20"/>
        </w:rPr>
        <w:fldChar w:fldCharType="end"/>
      </w:r>
      <w:r w:rsidRPr="00993C16">
        <w:rPr>
          <w:sz w:val="20"/>
        </w:rPr>
        <w:t xml:space="preserve"> and Vreugdenhil et al</w:t>
      </w:r>
      <w:r w:rsidR="00787A34" w:rsidRPr="00993C16">
        <w:rPr>
          <w:sz w:val="20"/>
        </w:rPr>
        <w:fldChar w:fldCharType="begin">
          <w:fldData xml:space="preserve">PEVuZE5vdGU+PENpdGU+PEF1dGhvcj5WcmV1Z2RlbmhpbDwvQXV0aG9yPjxZZWFyPjE5OTg8L1ll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</w:fldData>
        </w:fldChar>
      </w:r>
      <w:r w:rsidR="00BE06CD">
        <w:rPr>
          <w:sz w:val="20"/>
        </w:rPr>
        <w:instrText xml:space="preserve"> ADDIN EN.CITE </w:instrText>
      </w:r>
      <w:r w:rsidR="00BE06CD">
        <w:rPr>
          <w:sz w:val="20"/>
        </w:rPr>
        <w:fldChar w:fldCharType="begin">
          <w:fldData xml:space="preserve">PEVuZE5vdGU+PENpdGU+PEF1dGhvcj5WcmV1Z2RlbmhpbDwvQXV0aG9yPjxZZWFyPjE5OTg8L1ll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</w:fldData>
        </w:fldChar>
      </w:r>
      <w:r w:rsidR="00BE06CD">
        <w:rPr>
          <w:sz w:val="20"/>
        </w:rPr>
        <w:instrText xml:space="preserve"> ADDIN EN.CITE.DATA </w:instrText>
      </w:r>
      <w:r w:rsidR="00BE06CD">
        <w:rPr>
          <w:sz w:val="20"/>
        </w:rPr>
      </w:r>
      <w:r w:rsidR="00BE06CD">
        <w:rPr>
          <w:sz w:val="20"/>
        </w:rPr>
        <w:fldChar w:fldCharType="end"/>
      </w:r>
      <w:r w:rsidR="00787A34" w:rsidRPr="00993C16">
        <w:rPr>
          <w:sz w:val="20"/>
        </w:rPr>
      </w:r>
      <w:r w:rsidR="00787A34" w:rsidRPr="00993C16">
        <w:rPr>
          <w:sz w:val="20"/>
        </w:rPr>
        <w:fldChar w:fldCharType="separate"/>
      </w:r>
      <w:r w:rsidR="00BE06CD" w:rsidRPr="00BE06CD">
        <w:rPr>
          <w:noProof/>
          <w:sz w:val="20"/>
          <w:vertAlign w:val="superscript"/>
        </w:rPr>
        <w:t>122</w:t>
      </w:r>
      <w:r w:rsidR="00787A34" w:rsidRPr="00993C16">
        <w:rPr>
          <w:sz w:val="20"/>
        </w:rPr>
        <w:fldChar w:fldCharType="end"/>
      </w:r>
      <w:r w:rsidRPr="00993C16">
        <w:rPr>
          <w:sz w:val="20"/>
        </w:rPr>
        <w:t>, showed that the amino acid sequence of p2C shares a striking homology with a sequence in GAD</w:t>
      </w:r>
      <w:r w:rsidRPr="00993C16">
        <w:rPr>
          <w:position w:val="-2"/>
          <w:sz w:val="20"/>
        </w:rPr>
        <w:t xml:space="preserve">65 </w:t>
      </w:r>
      <w:r w:rsidRPr="00993C16">
        <w:rPr>
          <w:sz w:val="20"/>
        </w:rPr>
        <w:t>(PEVKEK) and is highly conserved in Coxsackie virus B4 isolates as well as in</w:t>
      </w:r>
      <w:r>
        <w:t xml:space="preserve"> different viruses of the subgroup of Coxsackie B-like viruses. These are the most prevalent enteroviruses and therefore the exposure to the mimicry motif should be a frequent event throughout the life. Furthermore, they suggested that molecular mimicry might be limited to the HLA-DR3 subpopulation of the T1D patients.</w:t>
      </w:r>
    </w:p>
    <w:p w14:paraId="3C72941B" w14:textId="77777777" w:rsidR="006B73A1" w:rsidRDefault="006B73A1">
      <w:pPr>
        <w:pStyle w:val="BodyText"/>
        <w:spacing w:before="9"/>
        <w:rPr>
          <w:sz w:val="24"/>
        </w:rPr>
      </w:pPr>
    </w:p>
    <w:p w14:paraId="12A8B0C5" w14:textId="77777777" w:rsidR="006B73A1" w:rsidRDefault="00542C1A">
      <w:pPr>
        <w:pStyle w:val="BodyText"/>
        <w:spacing w:line="252" w:lineRule="exact"/>
        <w:ind w:left="120" w:right="500"/>
      </w:pPr>
      <w:r>
        <w:t xml:space="preserve">Although numerous sequence similarities between viral proteins and ß-cell autoantigens are </w:t>
      </w:r>
      <w:r>
        <w:lastRenderedPageBreak/>
        <w:t>plausible, the relationship between Coxsackie virus infection and GAD</w:t>
      </w:r>
      <w:r>
        <w:rPr>
          <w:position w:val="-2"/>
          <w:sz w:val="14"/>
        </w:rPr>
        <w:t xml:space="preserve">65 </w:t>
      </w:r>
      <w:r>
        <w:t>autoimmunity has received the most attention.</w:t>
      </w:r>
    </w:p>
    <w:p w14:paraId="6C922AB0" w14:textId="77777777" w:rsidR="006B73A1" w:rsidRDefault="006B73A1">
      <w:pPr>
        <w:pStyle w:val="BodyText"/>
        <w:spacing w:before="2"/>
        <w:rPr>
          <w:sz w:val="24"/>
        </w:rPr>
      </w:pPr>
    </w:p>
    <w:p w14:paraId="3E7C99D3" w14:textId="77777777" w:rsidR="006B73A1" w:rsidRDefault="00542C1A" w:rsidP="003D1EFF">
      <w:pPr>
        <w:pStyle w:val="Heading4"/>
      </w:pPr>
      <w:r>
        <w:t>Glutamate Decarboxylase (GAD)</w:t>
      </w:r>
    </w:p>
    <w:p w14:paraId="4D25FF1B" w14:textId="77777777" w:rsidR="006B73A1" w:rsidRDefault="006B73A1">
      <w:pPr>
        <w:pStyle w:val="BodyText"/>
        <w:rPr>
          <w:sz w:val="18"/>
        </w:rPr>
      </w:pPr>
    </w:p>
    <w:p w14:paraId="45B88547" w14:textId="7CEB5A5F" w:rsidR="006B73A1" w:rsidRDefault="00542C1A">
      <w:pPr>
        <w:pStyle w:val="BodyText"/>
        <w:spacing w:before="77" w:line="235" w:lineRule="auto"/>
        <w:ind w:left="119" w:right="268"/>
      </w:pPr>
      <w:r>
        <w:t xml:space="preserve">The finding by Kauffman et al </w:t>
      </w:r>
      <w:r w:rsidR="00787A34">
        <w:fldChar w:fldCharType="begin">
          <w:fldData xml:space="preserve">PEVuZE5vdGU+PENpdGU+PEF1dGhvcj5LYXVmbWFuPC9BdXRob3I+PFllYXI+MTk5MjwvWWVhcj48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</w:fldData>
        </w:fldChar>
      </w:r>
      <w:r w:rsidR="00BE06CD">
        <w:instrText xml:space="preserve"> ADDIN EN.CITE </w:instrText>
      </w:r>
      <w:r w:rsidR="00BE06CD">
        <w:fldChar w:fldCharType="begin">
          <w:fldData xml:space="preserve">PEVuZE5vdGU+PENpdGU+PEF1dGhvcj5LYXVmbWFuPC9BdXRob3I+PFllYXI+MTk5MjwvWWVhcj48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132</w:t>
      </w:r>
      <w:r w:rsidR="00787A34">
        <w:fldChar w:fldCharType="end"/>
      </w:r>
      <w:r>
        <w:t>, of a striking sequence homology of 18 amino acid peptide between human GAD</w:t>
      </w:r>
      <w:r>
        <w:rPr>
          <w:position w:val="-2"/>
          <w:sz w:val="14"/>
        </w:rPr>
        <w:t xml:space="preserve">65 </w:t>
      </w:r>
      <w:r>
        <w:t>and the Coxsackie virus p2-C protein, enhanced the evidence of a specific molecular mimicry model involving GAD. In addition, this specific region of GAD</w:t>
      </w:r>
      <w:r>
        <w:rPr>
          <w:position w:val="-2"/>
          <w:sz w:val="14"/>
        </w:rPr>
        <w:t xml:space="preserve">65 </w:t>
      </w:r>
      <w:r>
        <w:t>contains a T cell epitope involved in the GAD cellular autoimmunity in humans with IMD</w:t>
      </w:r>
      <w:r w:rsidR="00787A34">
        <w:fldChar w:fldCharType="begin"/>
      </w:r>
      <w:r w:rsidR="00BE06CD">
        <w:instrText xml:space="preserve"> ADDIN EN.CITE &lt;EndNote&gt;&lt;Cite&gt;&lt;Author&gt;Atkinson&lt;/Author&gt;&lt;Year&gt;1994&lt;/Year&gt;&lt;RecNum&gt;141&lt;/RecNum&gt;&lt;DisplayText&gt;&lt;style face="superscript"&gt;100&lt;/style&gt;&lt;/DisplayText&gt;&lt;record&gt;&lt;rec-number&gt;141&lt;/rec-number&gt;&lt;foreign-keys&gt;&lt;key app="EN" db-id="v5we55d2hr5d2ae0v94xzpdozweza9r92v2r" timestamp="1490700341"&gt;141&lt;/key&gt;&lt;/foreign-keys&gt;&lt;ref-type name="Journal Article"&gt;17&lt;/ref-type&gt;&lt;contributors&gt;&lt;authors&gt;&lt;author&gt;Atkinson, M. A.&lt;/author&gt;&lt;author&gt;Bowman, M. A.&lt;/author&gt;&lt;author&gt;Campbell, L.&lt;/author&gt;&lt;author&gt;Darrow, B. L.&lt;/author&gt;&lt;author&gt;Kaufman, D. L.&lt;/author&gt;&lt;author&gt;Maclaren, N. K.&lt;/author&gt;&lt;/authors&gt;&lt;/contributors&gt;&lt;auth-address&gt;Department of Pathology and Laboratory Medicine, College of Medicine, University of Florida, Gainesville 32610.&lt;/auth-address&gt;&lt;titles&gt;&lt;title&gt;Cellular immunity to a determinant common to glutamate decarboxylase and coxsackie virus in insulin-dependent diabetes&lt;/title&gt;&lt;secondary-title&gt;J Clin Invest&lt;/secondary-title&gt;&lt;/titles&gt;&lt;periodical&gt;&lt;full-title&gt;J Clin Invest&lt;/full-title&gt;&lt;/periodical&gt;&lt;pages&gt;2125-9&lt;/pages&gt;&lt;volume&gt;94&lt;/volume&gt;&lt;number&gt;5&lt;/number&gt;&lt;keywords&gt;&lt;keyword&gt;Adolescent&lt;/keyword&gt;&lt;keyword&gt;Adult&lt;/keyword&gt;&lt;keyword&gt;Amino Acid Sequence&lt;/keyword&gt;&lt;keyword&gt;Antibodies, Viral/blood&lt;/keyword&gt;&lt;keyword&gt;Child&lt;/keyword&gt;&lt;keyword&gt;Diabetes Mellitus, Type 1/*immunology/virology&lt;/keyword&gt;&lt;keyword&gt;Enterovirus/*immunology&lt;/keyword&gt;&lt;keyword&gt;Female&lt;/keyword&gt;&lt;keyword&gt;Glutamate Decarboxylase/*immunology&lt;/keyword&gt;&lt;keyword&gt;Humans&lt;/keyword&gt;&lt;keyword&gt;Immunity, Cellular&lt;/keyword&gt;&lt;keyword&gt;Male&lt;/keyword&gt;&lt;keyword&gt;Middle Aged&lt;/keyword&gt;&lt;keyword&gt;Molecular Sequence Data&lt;/keyword&gt;&lt;keyword&gt;Peptide Fragments/immunology&lt;/keyword&gt;&lt;/keywords&gt;&lt;dates&gt;&lt;year&gt;1994&lt;/year&gt;&lt;pub-dates&gt;&lt;date&gt;Nov&lt;/date&gt;&lt;/pub-dates&gt;&lt;/dates&gt;&lt;isbn&gt;0021-9738 (Print)&amp;#xD;0021-9738 (Linking)&lt;/isbn&gt;&lt;accession-num&gt;7962558&lt;/accession-num&gt;&lt;urls&gt;&lt;related-urls&gt;&lt;url&gt;https://www.ncbi.nlm.nih.gov/pubmed/7962558&lt;/url&gt;&lt;/related-urls&gt;&lt;/urls&gt;&lt;custom2&gt;PMC294659&lt;/custom2&gt;&lt;electronic-resource-num&gt;10.1172/JCI117567&lt;/electronic-resource-num&gt;&lt;/record&gt;&lt;/Cite&gt;&lt;/EndNote&gt;</w:instrText>
      </w:r>
      <w:r w:rsidR="00787A34">
        <w:fldChar w:fldCharType="separate"/>
      </w:r>
      <w:r w:rsidR="00BE06CD" w:rsidRPr="00BE06CD">
        <w:rPr>
          <w:noProof/>
          <w:vertAlign w:val="superscript"/>
        </w:rPr>
        <w:t>100</w:t>
      </w:r>
      <w:r w:rsidR="00787A34">
        <w:fldChar w:fldCharType="end"/>
      </w:r>
      <w:r>
        <w:t xml:space="preserve"> </w:t>
      </w:r>
      <w:r w:rsidR="004B351A">
        <w:t xml:space="preserve"> </w:t>
      </w:r>
      <w:r>
        <w:t>and this region is an early target of the cellular immunity in NOD mice</w:t>
      </w:r>
      <w:r w:rsidR="004B351A">
        <w:t xml:space="preserve"> </w:t>
      </w:r>
      <w:r w:rsidR="00787A34">
        <w:fldChar w:fldCharType="begin">
          <w:fldData xml:space="preserve">PEVuZE5vdGU+PENpdGU+PEF1dGhvcj5LYXVmbWFuPC9BdXRob3I+PFllYXI+MTk5MzwvWWVhcj48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</w:fldData>
        </w:fldChar>
      </w:r>
      <w:r w:rsidR="00BE06CD">
        <w:instrText xml:space="preserve"> ADDIN EN.CITE </w:instrText>
      </w:r>
      <w:r w:rsidR="00BE06CD">
        <w:fldChar w:fldCharType="begin">
          <w:fldData xml:space="preserve">PEVuZE5vdGU+PENpdGU+PEF1dGhvcj5LYXVmbWFuPC9BdXRob3I+PFllYXI+MTk5MzwvWWVhcj48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133,134</w:t>
      </w:r>
      <w:r w:rsidR="00787A34">
        <w:fldChar w:fldCharType="end"/>
      </w:r>
      <w:r>
        <w:t>. GAD catalyzes the formation of the inhibitory neurotransmitter γ-amino butyric acid (GABA) from glutamine.</w:t>
      </w:r>
      <w:r w:rsidR="00787A34">
        <w:fldChar w:fldCharType="begin"/>
      </w:r>
      <w:r w:rsidR="00BE06CD">
        <w:instrText xml:space="preserve"> ADDIN EN.CITE &lt;EndNote&gt;&lt;Cite&gt;&lt;Author&gt;Ellis&lt;/Author&gt;&lt;Year&gt;1996&lt;/Year&gt;&lt;RecNum&gt;172&lt;/RecNum&gt;&lt;DisplayText&gt;&lt;style face="superscript"&gt;101&lt;/style&gt;&lt;/DisplayText&gt;&lt;record&gt;&lt;rec-number&gt;172&lt;/rec-number&gt;&lt;foreign-keys&gt;&lt;key app="EN" db-id="v5we55d2hr5d2ae0v94xzpdozweza9r92v2r" timestamp="1490701527"&gt;172&lt;/key&gt;&lt;/foreign-keys&gt;&lt;ref-type name="Journal Article"&gt;17&lt;/ref-type&gt;&lt;contributors&gt;&lt;authors&gt;&lt;author&gt;Ellis, T. M.&lt;/author&gt;&lt;author&gt;Atkinson, M. A.&lt;/author&gt;&lt;/authors&gt;&lt;/contributors&gt;&lt;auth-address&gt;University of Florida, Department of Pathology and Laboratory Medicine College of Medicine, Gainesville 32610, USA.&lt;/auth-address&gt;&lt;titles&gt;&lt;title&gt;The clinical significance of an autoimmune response against glutamic acid decarboxylase&lt;/title&gt;&lt;secondary-title&gt;Nat Med&lt;/secondary-title&gt;&lt;/titles&gt;&lt;periodical&gt;&lt;full-title&gt;Nat Med&lt;/full-title&gt;&lt;/periodical&gt;&lt;pages&gt;148-53&lt;/pages&gt;&lt;volume&gt;2&lt;/volume&gt;&lt;number&gt;2&lt;/number&gt;&lt;keywords&gt;&lt;keyword&gt;Animals&lt;/keyword&gt;&lt;keyword&gt;*Autoimmunity&lt;/keyword&gt;&lt;keyword&gt;Diabetes Mellitus, Type 1/etiology/*immunology&lt;/keyword&gt;&lt;keyword&gt;Glutamate Decarboxylase/*immunology&lt;/keyword&gt;&lt;keyword&gt;Humans&lt;/keyword&gt;&lt;keyword&gt;Stiff-Person Syndrome/etiology/*immunology&lt;/keyword&gt;&lt;/keywords&gt;&lt;dates&gt;&lt;year&gt;1996&lt;/year&gt;&lt;pub-dates&gt;&lt;date&gt;Feb&lt;/date&gt;&lt;/pub-dates&gt;&lt;/dates&gt;&lt;isbn&gt;1078-8956 (Print)&amp;#xD;1078-8956 (Linking)&lt;/isbn&gt;&lt;accession-num&gt;8574952&lt;/accession-num&gt;&lt;urls&gt;&lt;related-urls&gt;&lt;url&gt;https://www.ncbi.nlm.nih.gov/pubmed/8574952&lt;/url&gt;&lt;/related-urls&gt;&lt;/urls&gt;&lt;/record&gt;&lt;/Cite&gt;&lt;/EndNote&gt;</w:instrText>
      </w:r>
      <w:r w:rsidR="00787A34">
        <w:fldChar w:fldCharType="separate"/>
      </w:r>
      <w:r w:rsidR="00BE06CD" w:rsidRPr="00BE06CD">
        <w:rPr>
          <w:noProof/>
          <w:vertAlign w:val="superscript"/>
        </w:rPr>
        <w:t>101</w:t>
      </w:r>
      <w:r w:rsidR="00787A34">
        <w:fldChar w:fldCharType="end"/>
      </w:r>
      <w:r>
        <w:t xml:space="preserve"> Two forms of GAD exist (GAD</w:t>
      </w:r>
      <w:r>
        <w:rPr>
          <w:position w:val="-2"/>
          <w:sz w:val="14"/>
        </w:rPr>
        <w:t xml:space="preserve">65 </w:t>
      </w:r>
      <w:r>
        <w:t>and GAD</w:t>
      </w:r>
      <w:r>
        <w:rPr>
          <w:position w:val="-2"/>
          <w:sz w:val="14"/>
        </w:rPr>
        <w:t>67</w:t>
      </w:r>
      <w:r>
        <w:t>). GAD</w:t>
      </w:r>
      <w:r>
        <w:rPr>
          <w:position w:val="-2"/>
          <w:sz w:val="14"/>
        </w:rPr>
        <w:t xml:space="preserve">65 </w:t>
      </w:r>
      <w:r>
        <w:t>is the predominant form within the human pancreatic islet cells, while GAD</w:t>
      </w:r>
      <w:r>
        <w:rPr>
          <w:position w:val="-2"/>
          <w:sz w:val="14"/>
        </w:rPr>
        <w:t xml:space="preserve">67 </w:t>
      </w:r>
      <w:r>
        <w:t>predominates in mouse islets. Within the islets, GAD is predominantly observed within the ß-cells, while its roles in the inhibition of somatostatin and glucagon secretion and in the regulation of proinsulin synthesis and insulin secretion, have also been suggested.</w:t>
      </w:r>
      <w:r w:rsidR="00787A34">
        <w:fldChar w:fldCharType="begin"/>
      </w:r>
      <w:r w:rsidR="00BE06CD">
        <w:instrText xml:space="preserve"> ADDIN EN.CITE &lt;EndNote&gt;&lt;Cite&gt;&lt;Author&gt;Tian&lt;/Author&gt;&lt;Year&gt;1994&lt;/Year&gt;&lt;RecNum&gt;173&lt;/RecNum&gt;&lt;DisplayText&gt;&lt;style face="superscript"&gt;135&lt;/style&gt;&lt;/DisplayText&gt;&lt;record&gt;&lt;rec-number&gt;173&lt;/rec-number&gt;&lt;foreign-keys&gt;&lt;key app="EN" db-id="v5we55d2hr5d2ae0v94xzpdozweza9r92v2r" timestamp="1490701569"&gt;173&lt;/key&gt;&lt;/foreign-keys&gt;&lt;ref-type name="Journal Article"&gt;17&lt;/ref-type&gt;&lt;contributors&gt;&lt;authors&gt;&lt;author&gt;Tian, J.&lt;/author&gt;&lt;author&gt;Lehmann, P. V.&lt;/author&gt;&lt;author&gt;Kaufman, D. L.&lt;/author&gt;&lt;/authors&gt;&lt;/contributors&gt;&lt;auth-address&gt;Department of Molecular and Medical Pharmacology, University of California, Los Angeles 90024-1735.&lt;/auth-address&gt;&lt;titles&gt;&lt;title&gt;T cell cross-reactivity between coxsackievirus and glutamate decarboxylase is associated with a murine diabetes susceptibility allele&lt;/title&gt;&lt;secondary-title&gt;J Exp Med&lt;/secondary-title&gt;&lt;/titles&gt;&lt;periodical&gt;&lt;full-title&gt;J Exp Med&lt;/full-title&gt;&lt;/periodical&gt;&lt;pages&gt;1979-84&lt;/pages&gt;&lt;volume&gt;180&lt;/volume&gt;&lt;number&gt;5&lt;/number&gt;&lt;keywords&gt;&lt;keyword&gt;*Alleles&lt;/keyword&gt;&lt;keyword&gt;Amino Acid Sequence&lt;/keyword&gt;&lt;keyword&gt;Animals&lt;/keyword&gt;&lt;keyword&gt;Cross Reactions&lt;/keyword&gt;&lt;keyword&gt;Diabetes Mellitus, Type 1/etiology/*genetics&lt;/keyword&gt;&lt;keyword&gt;Enterovirus/*immunology&lt;/keyword&gt;&lt;keyword&gt;Glutamate Decarboxylase/*immunology&lt;/keyword&gt;&lt;keyword&gt;Haplotypes&lt;/keyword&gt;&lt;keyword&gt;Histocompatibility Antigens Class II/genetics&lt;/keyword&gt;&lt;keyword&gt;Male&lt;/keyword&gt;&lt;keyword&gt;Mice&lt;/keyword&gt;&lt;keyword&gt;Mice, Inbred C57BL&lt;/keyword&gt;&lt;keyword&gt;Mice, Inbred NOD&lt;/keyword&gt;&lt;keyword&gt;Molecular Sequence Data&lt;/keyword&gt;&lt;keyword&gt;T-Lymphocytes/*immunology&lt;/keyword&gt;&lt;keyword&gt;Viral Proteins/*immunology&lt;/keyword&gt;&lt;/keywords&gt;&lt;dates&gt;&lt;year&gt;1994&lt;/year&gt;&lt;pub-dates&gt;&lt;date&gt;Nov 01&lt;/date&gt;&lt;/pub-dates&gt;&lt;/dates&gt;&lt;isbn&gt;0022-1007 (Print)&amp;#xD;0022-1007 (Linking)&lt;/isbn&gt;&lt;accession-num&gt;7964474&lt;/accession-num&gt;&lt;urls&gt;&lt;related-urls&gt;&lt;url&gt;https://www.ncbi.nlm.nih.gov/pubmed/7964474&lt;/url&gt;&lt;/related-urls&gt;&lt;/urls&gt;&lt;custom2&gt;PMC2191714&lt;/custom2&gt;&lt;/record&gt;&lt;/Cite&gt;&lt;/EndNote&gt;</w:instrText>
      </w:r>
      <w:r w:rsidR="00787A34">
        <w:fldChar w:fldCharType="separate"/>
      </w:r>
      <w:r w:rsidR="00BE06CD" w:rsidRPr="00BE06CD">
        <w:rPr>
          <w:noProof/>
          <w:vertAlign w:val="superscript"/>
        </w:rPr>
        <w:t>135</w:t>
      </w:r>
      <w:r w:rsidR="00787A34">
        <w:fldChar w:fldCharType="end"/>
      </w:r>
    </w:p>
    <w:p w14:paraId="52DDBFCC" w14:textId="77777777" w:rsidR="006B73A1" w:rsidRDefault="006B73A1">
      <w:pPr>
        <w:pStyle w:val="BodyText"/>
        <w:spacing w:before="8"/>
        <w:rPr>
          <w:sz w:val="24"/>
        </w:rPr>
      </w:pPr>
    </w:p>
    <w:p w14:paraId="2013C822" w14:textId="1156AF0D" w:rsidR="006B73A1" w:rsidRDefault="00542C1A">
      <w:pPr>
        <w:pStyle w:val="BodyText"/>
        <w:spacing w:before="1" w:line="235" w:lineRule="auto"/>
        <w:ind w:left="120" w:right="207"/>
      </w:pPr>
      <w:r>
        <w:t xml:space="preserve">Another study further supports a link between Coxsackie virus and T1DM, associating IgM antibodies to Coxsackie B virus as a marker of recent exposure to the virus in newly diagnosed </w:t>
      </w:r>
      <w:r>
        <w:rPr>
          <w:strike/>
        </w:rPr>
        <w:t xml:space="preserve">IMD </w:t>
      </w:r>
      <w:r>
        <w:t>patients and age/sex-matched controls.</w:t>
      </w:r>
      <w:r w:rsidR="00787A34">
        <w:fldChar w:fldCharType="begin"/>
      </w:r>
      <w:r w:rsidR="00BE06CD">
        <w:instrText xml:space="preserve"> ADDIN EN.CITE &lt;EndNote&gt;&lt;Cite&gt;&lt;Author&gt;Szopa&lt;/Author&gt;&lt;Year&gt;1993&lt;/Year&gt;&lt;RecNum&gt;174&lt;/RecNum&gt;&lt;DisplayText&gt;&lt;style face="superscript"&gt;136&lt;/style&gt;&lt;/DisplayText&gt;&lt;record&gt;&lt;rec-number&gt;174&lt;/rec-number&gt;&lt;foreign-keys&gt;&lt;key app="EN" db-id="v5we55d2hr5d2ae0v94xzpdozweza9r92v2r" timestamp="1490701588"&gt;174&lt;/key&gt;&lt;/foreign-keys&gt;&lt;ref-type name="Journal Article"&gt;17&lt;/ref-type&gt;&lt;contributors&gt;&lt;authors&gt;&lt;author&gt;Szopa, T. M.&lt;/author&gt;&lt;author&gt;Titchener, P. A.&lt;/author&gt;&lt;author&gt;Portwood, N. D.&lt;/author&gt;&lt;author&gt;Taylor, K. W.&lt;/author&gt;&lt;/authors&gt;&lt;/contributors&gt;&lt;auth-address&gt;Medical Unit, Royal London Hospital, UK.&lt;/auth-address&gt;&lt;titles&gt;&lt;title&gt;Diabetes mellitus due to viruses--some recent developments&lt;/title&gt;&lt;secondary-title&gt;Diabetologia&lt;/secondary-title&gt;&lt;/titles&gt;&lt;periodical&gt;&lt;full-title&gt;Diabetologia&lt;/full-title&gt;&lt;/periodical&gt;&lt;pages&gt;687-95&lt;/pages&gt;&lt;volume&gt;36&lt;/volume&gt;&lt;number&gt;8&lt;/number&gt;&lt;keywords&gt;&lt;keyword&gt;Animals&lt;/keyword&gt;&lt;keyword&gt;Base Sequence&lt;/keyword&gt;&lt;keyword&gt;Codon/genetics&lt;/keyword&gt;&lt;keyword&gt;Coxsackievirus Infections/*complications&lt;/keyword&gt;&lt;keyword&gt;Diabetes Mellitus/*etiology/*microbiology&lt;/keyword&gt;&lt;keyword&gt;Enterovirus B, Human/genetics/*pathogenicity&lt;/keyword&gt;&lt;keyword&gt;Humans&lt;/keyword&gt;&lt;keyword&gt;Islets of Langerhans/microbiology&lt;/keyword&gt;&lt;keyword&gt;Molecular Sequence Data&lt;/keyword&gt;&lt;keyword&gt;Picornaviridae Infections/complications&lt;/keyword&gt;&lt;keyword&gt;Virus Diseases/*complications&lt;/keyword&gt;&lt;/keywords&gt;&lt;dates&gt;&lt;year&gt;1993&lt;/year&gt;&lt;pub-dates&gt;&lt;date&gt;Aug&lt;/date&gt;&lt;/pub-dates&gt;&lt;/dates&gt;&lt;isbn&gt;0012-186X (Print)&amp;#xD;0012-186X (Linking)&lt;/isbn&gt;&lt;accession-num&gt;8405735&lt;/accession-num&gt;&lt;urls&gt;&lt;related-urls&gt;&lt;url&gt;https://www.ncbi.nlm.nih.gov/pubmed/8405735&lt;/url&gt;&lt;/related-urls&gt;&lt;/urls&gt;&lt;/record&gt;&lt;/Cite&gt;&lt;/EndNote&gt;</w:instrText>
      </w:r>
      <w:r w:rsidR="00787A34">
        <w:fldChar w:fldCharType="separate"/>
      </w:r>
      <w:r w:rsidR="00BE06CD" w:rsidRPr="00BE06CD">
        <w:rPr>
          <w:noProof/>
          <w:vertAlign w:val="superscript"/>
        </w:rPr>
        <w:t>136</w:t>
      </w:r>
      <w:r w:rsidR="00787A34">
        <w:fldChar w:fldCharType="end"/>
      </w:r>
      <w:r>
        <w:t xml:space="preserve"> In that report, humoral immunity to Coxsackie virus and GAD appeared to cluster, even in people without diabetes. A series of overlapping synthetic GAD</w:t>
      </w:r>
      <w:r>
        <w:rPr>
          <w:position w:val="-2"/>
          <w:sz w:val="14"/>
        </w:rPr>
        <w:t xml:space="preserve">65 </w:t>
      </w:r>
      <w:r>
        <w:t>peptides were used to study the most reactive T cell determinants in individuals at increased risk for T1DM, i.e. autoantibody positive, first degree relatives of T1DM patients. Elevated in vitro T cell responses were observed to GAD</w:t>
      </w:r>
      <w:r>
        <w:rPr>
          <w:position w:val="-2"/>
          <w:sz w:val="14"/>
        </w:rPr>
        <w:t xml:space="preserve">65 </w:t>
      </w:r>
      <w:r>
        <w:t>peptides (amino acids 247-266 and 260-279) in newly diagnosed T1DM patients and autoantibody positive at- risk individuals.</w:t>
      </w:r>
      <w:r w:rsidR="00787A34">
        <w:fldChar w:fldCharType="begin">
          <w:fldData xml:space="preserve">PEVuZE5vdGU+PENpdGU+PEF1dGhvcj5TY2hsb290PC9BdXRob3I+PFllYXI+MTk5NzwvWWVhcj48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</w:fldData>
        </w:fldChar>
      </w:r>
      <w:r w:rsidR="00BE06CD">
        <w:instrText xml:space="preserve"> ADDIN EN.CITE </w:instrText>
      </w:r>
      <w:r w:rsidR="00BE06CD">
        <w:fldChar w:fldCharType="begin">
          <w:fldData xml:space="preserve">PEVuZE5vdGU+PENpdGU+PEF1dGhvcj5TY2hsb290PC9BdXRob3I+PFllYXI+MTk5NzwvWWVhcj48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137</w:t>
      </w:r>
      <w:r w:rsidR="00787A34">
        <w:fldChar w:fldCharType="end"/>
      </w:r>
      <w:r>
        <w:t xml:space="preserve"> The sequence of this region of GAD</w:t>
      </w:r>
      <w:r>
        <w:rPr>
          <w:position w:val="-2"/>
          <w:sz w:val="14"/>
        </w:rPr>
        <w:t xml:space="preserve">65 </w:t>
      </w:r>
      <w:r>
        <w:t>(amino acids 250-273) is significantly similar to the p2-C protein of Coxsackie B virus .</w:t>
      </w:r>
      <w:r w:rsidR="00787A34">
        <w:fldChar w:fldCharType="begin">
          <w:fldData xml:space="preserve">PEVuZE5vdGU+PENpdGU+PEF1dGhvcj5NYXJyb248L0F1dGhvcj48WWVhcj4xOTk3PC9ZZWFyPjxS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==
</w:fldData>
        </w:fldChar>
      </w:r>
      <w:r w:rsidR="00BE06CD">
        <w:instrText xml:space="preserve"> ADDIN EN.CITE </w:instrText>
      </w:r>
      <w:r w:rsidR="00BE06CD">
        <w:fldChar w:fldCharType="begin">
          <w:fldData xml:space="preserve">PEVuZE5vdGU+PENpdGU+PEF1dGhvcj5NYXJyb248L0F1dGhvcj48WWVhcj4xOTk3PC9ZZWFyPjxS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==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120</w:t>
      </w:r>
      <w:r w:rsidR="00787A34">
        <w:fldChar w:fldCharType="end"/>
      </w:r>
      <w:r>
        <w:t xml:space="preserve"> However, not all published reports have demonstrated a linkage between immunity to GAD and Coxsackie virus. For example, one study identified a non-Coxsackie-homologous region of GAD</w:t>
      </w:r>
      <w:r>
        <w:rPr>
          <w:position w:val="-2"/>
          <w:sz w:val="14"/>
        </w:rPr>
        <w:t xml:space="preserve">65 </w:t>
      </w:r>
      <w:r>
        <w:t>as a predominant cellular immune epitope while studying the polyclonal human T cell responses.</w:t>
      </w:r>
      <w:r w:rsidR="00787A34">
        <w:fldChar w:fldCharType="begin"/>
      </w:r>
      <w:r w:rsidR="00BE06CD">
        <w:instrText xml:space="preserve"> ADDIN EN.CITE &lt;EndNote&gt;&lt;Cite&gt;&lt;Author&gt;Lohmann&lt;/Author&gt;&lt;Year&gt;1996&lt;/Year&gt;&lt;RecNum&gt;155&lt;/RecNum&gt;&lt;DisplayText&gt;&lt;style face="superscript"&gt;112&lt;/style&gt;&lt;/DisplayText&gt;&lt;record&gt;&lt;rec-number&gt;155&lt;/rec-number&gt;&lt;foreign-keys&gt;&lt;key app="EN" db-id="v5we55d2hr5d2ae0v94xzpdozweza9r92v2r" timestamp="1490701055"&gt;155&lt;/key&gt;&lt;/foreign-keys&gt;&lt;ref-type name="Journal Article"&gt;17&lt;/ref-type&gt;&lt;contributors&gt;&lt;authors&gt;&lt;author&gt;Lohmann, T.&lt;/author&gt;&lt;author&gt;Leslie, R. D.&lt;/author&gt;&lt;author&gt;Londei, M.&lt;/author&gt;&lt;/authors&gt;&lt;/contributors&gt;&lt;auth-address&gt;Kennedy Institute of Rheumatology, London.&lt;/auth-address&gt;&lt;titles&gt;&lt;title&gt;T cell clones to epitopes of glutamic acid decarboxylase 65 raised from normal subjects and patients with insulin-dependent diabetes&lt;/title&gt;&lt;secondary-title&gt;J Autoimmun&lt;/secondary-title&gt;&lt;/titles&gt;&lt;periodical&gt;&lt;full-title&gt;J Autoimmun&lt;/full-title&gt;&lt;/periodical&gt;&lt;pages&gt;385-9&lt;/pages&gt;&lt;volume&gt;9&lt;/volume&gt;&lt;number&gt;3&lt;/number&gt;&lt;keywords&gt;&lt;keyword&gt;Antibody Formation&lt;/keyword&gt;&lt;keyword&gt;Clone Cells&lt;/keyword&gt;&lt;keyword&gt;Diabetes Mellitus, Type 1/*immunology&lt;/keyword&gt;&lt;keyword&gt;Epitopes/genetics/*immunology&lt;/keyword&gt;&lt;keyword&gt;Glutamate Decarboxylase/*immunology&lt;/keyword&gt;&lt;keyword&gt;HLA Antigens/genetics&lt;/keyword&gt;&lt;keyword&gt;Humans&lt;/keyword&gt;&lt;keyword&gt;T-Lymphocytes/*cytology&lt;/keyword&gt;&lt;/keywords&gt;&lt;dates&gt;&lt;year&gt;1996&lt;/year&gt;&lt;pub-dates&gt;&lt;date&gt;Jun&lt;/date&gt;&lt;/pub-dates&gt;&lt;/dates&gt;&lt;isbn&gt;0896-8411 (Print)&amp;#xD;0896-8411 (Linking)&lt;/isbn&gt;&lt;accession-num&gt;8816975&lt;/accession-num&gt;&lt;urls&gt;&lt;related-urls&gt;&lt;url&gt;https://www.ncbi.nlm.nih.gov/pubmed/8816975&lt;/url&gt;&lt;/related-urls&gt;&lt;/urls&gt;&lt;electronic-resource-num&gt;10.1006/jaut.1996.0052&lt;/electronic-resource-num&gt;&lt;/record&gt;&lt;/Cite&gt;&lt;/EndNote&gt;</w:instrText>
      </w:r>
      <w:r w:rsidR="00787A34">
        <w:fldChar w:fldCharType="separate"/>
      </w:r>
      <w:r w:rsidR="00BE06CD" w:rsidRPr="00BE06CD">
        <w:rPr>
          <w:noProof/>
          <w:vertAlign w:val="superscript"/>
        </w:rPr>
        <w:t>112</w:t>
      </w:r>
      <w:r w:rsidR="00787A34">
        <w:fldChar w:fldCharType="end"/>
      </w:r>
    </w:p>
    <w:p w14:paraId="31F17DB8" w14:textId="77777777" w:rsidR="006B73A1" w:rsidRDefault="006B73A1">
      <w:pPr>
        <w:pStyle w:val="BodyText"/>
        <w:spacing w:before="4"/>
        <w:rPr>
          <w:sz w:val="24"/>
        </w:rPr>
      </w:pPr>
    </w:p>
    <w:p w14:paraId="3B7D377C" w14:textId="77777777" w:rsidR="006B73A1" w:rsidRDefault="006B73A1">
      <w:pPr>
        <w:pStyle w:val="BodyText"/>
        <w:spacing w:before="5"/>
        <w:rPr>
          <w:sz w:val="24"/>
        </w:rPr>
      </w:pPr>
    </w:p>
    <w:p w14:paraId="4DC65FEB" w14:textId="77777777" w:rsidR="006B73A1" w:rsidRDefault="00542C1A" w:rsidP="003D1EFF">
      <w:pPr>
        <w:pStyle w:val="Heading4"/>
      </w:pPr>
      <w:r>
        <w:t>Insulinoma Antigen Two (IA-2)</w:t>
      </w:r>
    </w:p>
    <w:p w14:paraId="4E5AAC56" w14:textId="77777777" w:rsidR="006B73A1" w:rsidRDefault="006B73A1">
      <w:pPr>
        <w:pStyle w:val="BodyText"/>
        <w:rPr>
          <w:sz w:val="18"/>
        </w:rPr>
      </w:pPr>
    </w:p>
    <w:p w14:paraId="079243A6" w14:textId="054DAC4C" w:rsidR="001116E7" w:rsidRDefault="00FB144C">
      <w:pPr>
        <w:pStyle w:val="BodyText"/>
        <w:spacing w:before="73"/>
        <w:ind w:right="337"/>
      </w:pPr>
      <w:r>
        <w:t>T</w:t>
      </w:r>
      <w:r w:rsidR="00542C1A">
        <w:t>yrosine phosphatase IA-2 is another molecular target of pancreatic islet autoimmunity in T1DM. In one recent study, the epitope spanning 805-820 amino acid elicited maximum T-cell responses in all at-risk relatives, out of a total of 68 overlapping, synthetic peptides encompassing the intracytoplasmic domain of IA-2.</w:t>
      </w:r>
      <w:r w:rsidR="00787A34">
        <w:fldChar w:fldCharType="begin">
          <w:fldData xml:space="preserve">PEVuZE5vdGU+PENpdGU+PEF1dGhvcj5Ib25leW1hbjwvQXV0aG9yPjxZZWFyPjE5OTg8L1llYXI+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</w:fldData>
        </w:fldChar>
      </w:r>
      <w:r w:rsidR="00BE06CD">
        <w:instrText xml:space="preserve"> ADDIN EN.CITE </w:instrText>
      </w:r>
      <w:r w:rsidR="00BE06CD">
        <w:fldChar w:fldCharType="begin">
          <w:fldData xml:space="preserve">PEVuZE5vdGU+PENpdGU+PEF1dGhvcj5Ib25leW1hbjwvQXV0aG9yPjxZZWFyPjE5OTg8L1llYXI+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138</w:t>
      </w:r>
      <w:r w:rsidR="00787A34">
        <w:fldChar w:fldCharType="end"/>
      </w:r>
      <w:r w:rsidR="00542C1A">
        <w:t xml:space="preserve"> This epitope was found to have 56% identity and 100% similarity over 9 amino acids with a sequence in VP7, a major immunogenic protein of human rotavirus. This dominant epitope also has 75-45% identity and 88-64% similarity over 8-14 amino acids to sequences in Dengue, cytomegalovirus, measles, hepatitis C and canine distemper viruses and the bacterium Haemophilus influenzae.</w:t>
      </w:r>
    </w:p>
    <w:p w14:paraId="1139FA12" w14:textId="77777777" w:rsidR="006B73A1" w:rsidRDefault="00542C1A">
      <w:pPr>
        <w:pStyle w:val="BodyText"/>
        <w:ind w:left="120" w:right="114" w:hanging="1"/>
      </w:pPr>
      <w:r>
        <w:t>Furthermore, three other IA-2 epitope peptides have 71-100% similarity over 7-12 amino acid stretch to herpes, rhino-, hanta- and flavi</w:t>
      </w:r>
      <w:r w:rsidR="00C27B3C">
        <w:t>-</w:t>
      </w:r>
      <w:r>
        <w:t>viruses. Two others have 80-82% similarity with dietary proteins of milk, wheat and bean proteins. These molecular mimicries could lead to triggering or exacerbation of ß-cell autoimmunity.</w:t>
      </w:r>
    </w:p>
    <w:p w14:paraId="783B31F1" w14:textId="77777777" w:rsidR="006B73A1" w:rsidRDefault="006B73A1">
      <w:pPr>
        <w:pStyle w:val="BodyText"/>
      </w:pPr>
    </w:p>
    <w:p w14:paraId="11F7ED9A" w14:textId="77777777" w:rsidR="006B73A1" w:rsidRDefault="006B73A1">
      <w:pPr>
        <w:pStyle w:val="BodyText"/>
        <w:spacing w:before="3"/>
        <w:rPr>
          <w:sz w:val="24"/>
        </w:rPr>
      </w:pPr>
    </w:p>
    <w:p w14:paraId="6F62FAF1" w14:textId="0F05B280" w:rsidR="006B73A1" w:rsidRDefault="003D1EFF" w:rsidP="003D1EFF">
      <w:pPr>
        <w:pStyle w:val="Heading3"/>
      </w:pPr>
      <w:bookmarkStart w:id="23" w:name="ii._Superantigens"/>
      <w:bookmarkEnd w:id="23"/>
      <w:r>
        <w:t xml:space="preserve">i. </w:t>
      </w:r>
      <w:r w:rsidR="00542C1A">
        <w:t>Superantigens</w:t>
      </w:r>
    </w:p>
    <w:p w14:paraId="4341F320" w14:textId="77777777" w:rsidR="006B73A1" w:rsidRDefault="006B73A1">
      <w:pPr>
        <w:pStyle w:val="BodyText"/>
        <w:spacing w:before="6"/>
        <w:rPr>
          <w:b/>
          <w:sz w:val="24"/>
        </w:rPr>
      </w:pPr>
    </w:p>
    <w:p w14:paraId="5418EAF7" w14:textId="180DB44E" w:rsidR="006B73A1" w:rsidRDefault="00542C1A">
      <w:pPr>
        <w:pStyle w:val="BodyText"/>
        <w:ind w:left="120" w:right="129"/>
      </w:pPr>
      <w:r>
        <w:t xml:space="preserve">Besides molecular mimicry, retroviral expression of superantigens (Sags) may be able to </w:t>
      </w:r>
      <w:r>
        <w:lastRenderedPageBreak/>
        <w:t>activate clonal expansion of autoreactive T cell clones. Superantigens have been implicated in the pathogenesis of the various autoimmune diseases.</w:t>
      </w:r>
      <w:r w:rsidR="00787A34">
        <w:fldChar w:fldCharType="begin">
          <w:fldData xml:space="preserve">PEVuZE5vdGU+PENpdGU+PEF1dGhvcj5TdXRrb3dza2k8L0F1dGhvcj48WWVhcj4xOTk2PC9ZZWFy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</w:fldData>
        </w:fldChar>
      </w:r>
      <w:r w:rsidR="00BE06CD">
        <w:instrText xml:space="preserve"> ADDIN EN.CITE </w:instrText>
      </w:r>
      <w:r w:rsidR="00BE06CD">
        <w:fldChar w:fldCharType="begin">
          <w:fldData xml:space="preserve">PEVuZE5vdGU+PENpdGU+PEF1dGhvcj5TdXRrb3dza2k8L0F1dGhvcj48WWVhcj4xOTk2PC9ZZWFy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139,140</w:t>
      </w:r>
      <w:r w:rsidR="00787A34">
        <w:fldChar w:fldCharType="end"/>
      </w:r>
      <w:r>
        <w:t xml:space="preserve"> Originally described as minor-lymphocyte stimulating antigens, retroviral Sags expressed by B cells interact with the development of T helper cells of both Th1 and Th2 subtypes in mice. </w:t>
      </w:r>
      <w:r w:rsidR="00FB144C">
        <w:t xml:space="preserve">A </w:t>
      </w:r>
      <w:r>
        <w:t>study in patients with T1D demonstrated that two thirds of IAA positive sera also reacted with p73.</w:t>
      </w:r>
      <w:r w:rsidR="00787A34">
        <w:fldChar w:fldCharType="begin"/>
      </w:r>
      <w:r w:rsidR="00BE06CD">
        <w:instrText xml:space="preserve"> ADDIN EN.CITE &lt;EndNote&gt;&lt;Cite&gt;&lt;Author&gt;Hao&lt;/Author&gt;&lt;Year&gt;1993&lt;/Year&gt;&lt;RecNum&gt;180&lt;/RecNum&gt;&lt;DisplayText&gt;&lt;style face="superscript"&gt;141&lt;/style&gt;&lt;/DisplayText&gt;&lt;record&gt;&lt;rec-number&gt;180&lt;/rec-number&gt;&lt;foreign-keys&gt;&lt;key app="EN" db-id="v5we55d2hr5d2ae0v94xzpdozweza9r92v2r" timestamp="1490701737"&gt;180&lt;/key&gt;&lt;/foreign-keys&gt;&lt;ref-type name="Journal Article"&gt;17&lt;/ref-type&gt;&lt;contributors&gt;&lt;authors&gt;&lt;author&gt;Hao, W.&lt;/author&gt;&lt;author&gt;Serreze, D. V.&lt;/author&gt;&lt;author&gt;McCulloch, D. K.&lt;/author&gt;&lt;author&gt;Neifing, J. L.&lt;/author&gt;&lt;author&gt;Palmer, J. P.&lt;/author&gt;&lt;/authors&gt;&lt;/contributors&gt;&lt;auth-address&gt;Department of Medicine, University of Washington, Seattle.&lt;/auth-address&gt;&lt;titles&gt;&lt;title&gt;Insulin (auto)antibodies from human IDDM cross-react with retroviral antigen p73&lt;/title&gt;&lt;secondary-title&gt;J Autoimmun&lt;/secondary-title&gt;&lt;/titles&gt;&lt;periodical&gt;&lt;full-title&gt;J Autoimmun&lt;/full-title&gt;&lt;/periodical&gt;&lt;pages&gt;787-98&lt;/pages&gt;&lt;volume&gt;6&lt;/volume&gt;&lt;number&gt;6&lt;/number&gt;&lt;keywords&gt;&lt;keyword&gt;Adolescent&lt;/keyword&gt;&lt;keyword&gt;Adult&lt;/keyword&gt;&lt;keyword&gt;Animals&lt;/keyword&gt;&lt;keyword&gt;Antibodies, Viral/*immunology&lt;/keyword&gt;&lt;keyword&gt;Antibody Specificity&lt;/keyword&gt;&lt;keyword&gt;Autoantibodies/*immunology&lt;/keyword&gt;&lt;keyword&gt;Autoimmune Diseases/genetics/*immunology/microbiology&lt;/keyword&gt;&lt;keyword&gt;Child&lt;/keyword&gt;&lt;keyword&gt;Cross Reactions&lt;/keyword&gt;&lt;keyword&gt;Diabetes Mellitus, Type 1/genetics/*immunology/microbiology&lt;/keyword&gt;&lt;keyword&gt;Enzyme-Linked Immunosorbent Assay&lt;/keyword&gt;&lt;keyword&gt;Female&lt;/keyword&gt;&lt;keyword&gt;Gene Products, gag/*immunology&lt;/keyword&gt;&lt;keyword&gt;*Genes, Intracisternal A-Particle&lt;/keyword&gt;&lt;keyword&gt;Humans&lt;/keyword&gt;&lt;keyword&gt;Insulin/*immunology&lt;/keyword&gt;&lt;keyword&gt;Male&lt;/keyword&gt;&lt;keyword&gt;Mice/microbiology&lt;/keyword&gt;&lt;/keywords&gt;&lt;dates&gt;&lt;year&gt;1993&lt;/year&gt;&lt;pub-dates&gt;&lt;date&gt;Dec&lt;/date&gt;&lt;/pub-dates&gt;&lt;/dates&gt;&lt;isbn&gt;0896-8411 (Print)&amp;#xD;0896-8411 (Linking)&lt;/isbn&gt;&lt;accession-num&gt;8155257&lt;/accession-num&gt;&lt;urls&gt;&lt;related-urls&gt;&lt;url&gt;https://www.ncbi.nlm.nih.gov/pubmed/8155257&lt;/url&gt;&lt;/related-urls&gt;&lt;/urls&gt;&lt;electronic-resource-num&gt;10.1006/jaut.1993.1064&lt;/electronic-resource-num&gt;&lt;/record&gt;&lt;/Cite&gt;&lt;/EndNote&gt;</w:instrText>
      </w:r>
      <w:r w:rsidR="00787A34">
        <w:fldChar w:fldCharType="separate"/>
      </w:r>
      <w:r w:rsidR="00BE06CD" w:rsidRPr="00BE06CD">
        <w:rPr>
          <w:noProof/>
          <w:vertAlign w:val="superscript"/>
        </w:rPr>
        <w:t>141</w:t>
      </w:r>
      <w:r w:rsidR="00787A34">
        <w:fldChar w:fldCharType="end"/>
      </w:r>
      <w:r>
        <w:t xml:space="preserve"> Conrad et al</w:t>
      </w:r>
      <w:r w:rsidR="004B351A">
        <w:t xml:space="preserve"> </w:t>
      </w:r>
      <w:r w:rsidR="00787A34">
        <w:fldChar w:fldCharType="begin">
          <w:fldData xml:space="preserve">PEVuZE5vdGU+PENpdGU+PEF1dGhvcj5Db25yYWQ8L0F1dGhvcj48WWVhcj4xOTk3PC9ZZWFyPjxS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==
</w:fldData>
        </w:fldChar>
      </w:r>
      <w:r w:rsidR="00BE06CD">
        <w:instrText xml:space="preserve"> ADDIN EN.CITE </w:instrText>
      </w:r>
      <w:r w:rsidR="00BE06CD">
        <w:fldChar w:fldCharType="begin">
          <w:fldData xml:space="preserve">PEVuZE5vdGU+PENpdGU+PEF1dGhvcj5Db25yYWQ8L0F1dGhvcj48WWVhcj4xOTk3PC9ZZWFyPjxS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==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142</w:t>
      </w:r>
      <w:r w:rsidR="00787A34">
        <w:fldChar w:fldCharType="end"/>
      </w:r>
    </w:p>
    <w:p w14:paraId="5AFAE57D" w14:textId="56E37CA0" w:rsidR="006B73A1" w:rsidRDefault="00542C1A" w:rsidP="004B351A">
      <w:pPr>
        <w:pStyle w:val="BodyText"/>
        <w:ind w:left="119" w:right="109"/>
      </w:pPr>
      <w:r>
        <w:t xml:space="preserve"> isolated a novel mouse mammary tumor virus-related human endogenous retrovirus (HERV), in patients suffering from acute onset T1DM. He termed them the HERV IDDMK1,2 22 subtype. They further showed that the N-terminal moiety of the envelope (env) gene encoded a MHC class II-dependent superantigen. He proposed that expression of this Sag, induced extra</w:t>
      </w:r>
      <w:r w:rsidR="00C27B3C">
        <w:t>-</w:t>
      </w:r>
      <w:r>
        <w:t>pancreatically and by professional antigen-presenting cells, could lead to ß-cell destruction via the systemic activation of autoreactive T cells. He further reported the selective expansion</w:t>
      </w:r>
      <w:r>
        <w:rPr>
          <w:spacing w:val="-34"/>
        </w:rPr>
        <w:t xml:space="preserve"> </w:t>
      </w:r>
      <w:r>
        <w:t>of Vß7+ T cells in the islet cell infiltrates from two patients with recent onset IMD was associated with extensive junctional diversity of Vß7+ T cell clones. These investigators demonstrated that islet cell membrane preparations preferentially expanded Vß7+ T cells from non-diabetic peripheral blood mononuclear cells.</w:t>
      </w:r>
      <w:r w:rsidR="00787A34">
        <w:fldChar w:fldCharType="begin">
          <w:fldData xml:space="preserve">PEVuZE5vdGU+PENpdGU+PEF1dGhvcj5Db25yYWQ8L0F1dGhvcj48WWVhcj4xOTk0PC9ZZWFyPjxS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==
</w:fldData>
        </w:fldChar>
      </w:r>
      <w:r w:rsidR="00BE06CD">
        <w:instrText xml:space="preserve"> ADDIN EN.CITE </w:instrText>
      </w:r>
      <w:r w:rsidR="00BE06CD">
        <w:fldChar w:fldCharType="begin">
          <w:fldData xml:space="preserve">PEVuZE5vdGU+PENpdGU+PEF1dGhvcj5Db25yYWQ8L0F1dGhvcj48WWVhcj4xOTk0PC9ZZWFyPjxS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==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143</w:t>
      </w:r>
      <w:r w:rsidR="00787A34">
        <w:fldChar w:fldCharType="end"/>
      </w:r>
      <w:r>
        <w:t xml:space="preserve"> </w:t>
      </w:r>
      <w:r w:rsidR="00C27B3C">
        <w:t>H</w:t>
      </w:r>
      <w:r>
        <w:t>owever</w:t>
      </w:r>
      <w:r w:rsidR="00C27B3C">
        <w:t>, other investig</w:t>
      </w:r>
      <w:r w:rsidR="00451162">
        <w:t>a</w:t>
      </w:r>
      <w:r w:rsidR="00C27B3C">
        <w:t>tors</w:t>
      </w:r>
      <w:r>
        <w:t xml:space="preserve"> </w:t>
      </w:r>
      <w:r w:rsidR="00C27B3C">
        <w:t xml:space="preserve">were </w:t>
      </w:r>
      <w:r>
        <w:t>unable to confirm T1DM specificity of the IDDMK1,2 22, since it was equally recoverable as viremia from controls as well as patients.</w:t>
      </w:r>
      <w:r w:rsidR="00787A34">
        <w:fldChar w:fldCharType="begin"/>
      </w:r>
      <w:r w:rsidR="00BE06CD">
        <w:instrText xml:space="preserve"> ADDIN EN.CITE &lt;EndNote&gt;&lt;Cite&gt;&lt;Author&gt;Lan&lt;/Author&gt;&lt;Year&gt;1998&lt;/Year&gt;&lt;RecNum&gt;183&lt;/RecNum&gt;&lt;DisplayText&gt;&lt;style face="superscript"&gt;144&lt;/style&gt;&lt;/DisplayText&gt;&lt;record&gt;&lt;rec-number&gt;183&lt;/rec-number&gt;&lt;foreign-keys&gt;&lt;key app="EN" db-id="v5we55d2hr5d2ae0v94xzpdozweza9r92v2r" timestamp="1490701806"&gt;183&lt;/key&gt;&lt;/foreign-keys&gt;&lt;ref-type name="Journal Article"&gt;17&lt;/ref-type&gt;&lt;contributors&gt;&lt;authors&gt;&lt;author&gt;Lan, M. S.&lt;/author&gt;&lt;author&gt;Mason, A.&lt;/author&gt;&lt;author&gt;Coutant, R.&lt;/author&gt;&lt;author&gt;Chen, Q. Y.&lt;/author&gt;&lt;author&gt;Vargas, A.&lt;/author&gt;&lt;author&gt;Rao, J.&lt;/author&gt;&lt;author&gt;Gomez, R.&lt;/author&gt;&lt;author&gt;Chalew, S.&lt;/author&gt;&lt;author&gt;Garry, R.&lt;/author&gt;&lt;author&gt;Maclaren, N. K.&lt;/author&gt;&lt;/authors&gt;&lt;/contributors&gt;&lt;auth-address&gt;Department of Pediatrics, Louisiana State University Medical School, Research Institute for Children, Children&amp;apos;s Hospital, Harahan 70123, USA.&lt;/auth-address&gt;&lt;titles&gt;&lt;title&gt;HERV-K10s and immune-mediated (type 1) diabetes&lt;/title&gt;&lt;secondary-title&gt;Cell&lt;/secondary-title&gt;&lt;/titles&gt;&lt;periodical&gt;&lt;full-title&gt;Cell&lt;/full-title&gt;&lt;/periodical&gt;&lt;pages&gt;14-6; discussion 16&lt;/pages&gt;&lt;volume&gt;95&lt;/volume&gt;&lt;number&gt;1&lt;/number&gt;&lt;keywords&gt;&lt;keyword&gt;Adolescent&lt;/keyword&gt;&lt;keyword&gt;Base Sequence&lt;/keyword&gt;&lt;keyword&gt;Child&lt;/keyword&gt;&lt;keyword&gt;Child, Preschool&lt;/keyword&gt;&lt;keyword&gt;DNA, Viral&lt;/keyword&gt;&lt;keyword&gt;Diabetes Mellitus, Type 1/blood/immunology/*virology&lt;/keyword&gt;&lt;keyword&gt;*Endogenous Retroviruses/genetics/immunology&lt;/keyword&gt;&lt;keyword&gt;Gene Products, env/genetics/immunology&lt;/keyword&gt;&lt;keyword&gt;Gene Products, gag/immunology&lt;/keyword&gt;&lt;keyword&gt;Humans&lt;/keyword&gt;&lt;keyword&gt;Molecular Sequence Data&lt;/keyword&gt;&lt;/keywords&gt;&lt;dates&gt;&lt;year&gt;1998&lt;/year&gt;&lt;pub-dates&gt;&lt;date&gt;Oct 02&lt;/date&gt;&lt;/pub-dates&gt;&lt;/dates&gt;&lt;isbn&gt;0092-8674 (Print)&amp;#xD;0092-8674 (Linking)&lt;/isbn&gt;&lt;accession-num&gt;9778243&lt;/accession-num&gt;&lt;urls&gt;&lt;related-urls&gt;&lt;url&gt;https://www.ncbi.nlm.nih.gov/pubmed/9778243&lt;/url&gt;&lt;/related-urls&gt;&lt;/urls&gt;&lt;/record&gt;&lt;/Cite&gt;&lt;/EndNote&gt;</w:instrText>
      </w:r>
      <w:r w:rsidR="00787A34">
        <w:fldChar w:fldCharType="separate"/>
      </w:r>
      <w:r w:rsidR="00BE06CD" w:rsidRPr="00BE06CD">
        <w:rPr>
          <w:noProof/>
          <w:vertAlign w:val="superscript"/>
        </w:rPr>
        <w:t>144</w:t>
      </w:r>
      <w:r w:rsidR="00787A34">
        <w:fldChar w:fldCharType="end"/>
      </w:r>
      <w:r>
        <w:t xml:space="preserve"> Furthermore, both patients and controls made antibodies to env proteins. </w:t>
      </w:r>
    </w:p>
    <w:p w14:paraId="6642CB7E" w14:textId="77777777" w:rsidR="006B73A1" w:rsidRDefault="006B73A1">
      <w:pPr>
        <w:pStyle w:val="BodyText"/>
        <w:spacing w:before="3"/>
        <w:rPr>
          <w:sz w:val="24"/>
        </w:rPr>
      </w:pPr>
    </w:p>
    <w:p w14:paraId="2B858DDF" w14:textId="77777777" w:rsidR="006B73A1" w:rsidRDefault="00542C1A">
      <w:pPr>
        <w:pStyle w:val="BodyText"/>
        <w:spacing w:before="1"/>
        <w:ind w:left="120" w:right="195"/>
      </w:pPr>
      <w:r>
        <w:t>In order to establish molecular mimicry as a mechanism responsible for the autoimmune diseases it is important to identify the precise epitope that initiates the putative cross-reactive immune response. Additional complexity that has come to various animal studies is that of</w:t>
      </w:r>
    </w:p>
    <w:p w14:paraId="3DA06979" w14:textId="5DCF41F3" w:rsidR="006B73A1" w:rsidRDefault="00542C1A">
      <w:pPr>
        <w:pStyle w:val="BodyText"/>
        <w:spacing w:before="57"/>
        <w:ind w:left="119" w:right="423"/>
      </w:pPr>
      <w:r>
        <w:t>epitope spreading.</w:t>
      </w:r>
      <w:r w:rsidR="00787A34">
        <w:fldChar w:fldCharType="begin"/>
      </w:r>
      <w:r w:rsidR="00BE06CD">
        <w:instrText xml:space="preserve"> ADDIN EN.CITE &lt;EndNote&gt;&lt;Cite&gt;&lt;Author&gt;Lehmann&lt;/Author&gt;&lt;Year&gt;1993&lt;/Year&gt;&lt;RecNum&gt;184&lt;/RecNum&gt;&lt;DisplayText&gt;&lt;style face="superscript"&gt;145&lt;/style&gt;&lt;/DisplayText&gt;&lt;record&gt;&lt;rec-number&gt;184&lt;/rec-number&gt;&lt;foreign-keys&gt;&lt;key app="EN" db-id="v5we55d2hr5d2ae0v94xzpdozweza9r92v2r" timestamp="1490701825"&gt;184&lt;/key&gt;&lt;/foreign-keys&gt;&lt;ref-type name="Journal Article"&gt;17&lt;/ref-type&gt;&lt;contributors&gt;&lt;authors&gt;&lt;author&gt;Lehmann, P. V.&lt;/author&gt;&lt;author&gt;Sercarz, E. E.&lt;/author&gt;&lt;author&gt;Forsthuber, T.&lt;/author&gt;&lt;author&gt;Dayan, C. M.&lt;/author&gt;&lt;author&gt;Gammon, G.&lt;/author&gt;&lt;/authors&gt;&lt;/contributors&gt;&lt;auth-address&gt;Dept of Pathology, Case Western Reserve University, Cleveland, OH 44106.&lt;/auth-address&gt;&lt;titles&gt;&lt;title&gt;Determinant spreading and the dynamics of the autoimmune T-cell repertoire&lt;/title&gt;&lt;secondary-title&gt;Immunol Today&lt;/secondary-title&gt;&lt;/titles&gt;&lt;periodical&gt;&lt;full-title&gt;Immunol Today&lt;/full-title&gt;&lt;/periodical&gt;&lt;pages&gt;203-8&lt;/pages&gt;&lt;volume&gt;14&lt;/volume&gt;&lt;number&gt;5&lt;/number&gt;&lt;keywords&gt;&lt;keyword&gt;Animals&lt;/keyword&gt;&lt;keyword&gt;Antigen-Presenting Cells/immunology&lt;/keyword&gt;&lt;keyword&gt;Autoantigens/immunology&lt;/keyword&gt;&lt;keyword&gt;Autoimmune Diseases/immunology&lt;/keyword&gt;&lt;keyword&gt;Autoimmunity/*immunology&lt;/keyword&gt;&lt;keyword&gt;Encephalomyelitis, Autoimmune, Experimental/immunology&lt;/keyword&gt;&lt;keyword&gt;Epitopes/*immunology&lt;/keyword&gt;&lt;keyword&gt;Humans&lt;/keyword&gt;&lt;keyword&gt;Lymphocyte Activation&lt;/keyword&gt;&lt;keyword&gt;Multiple Sclerosis/immunology&lt;/keyword&gt;&lt;keyword&gt;T-Lymphocytes/*immunology&lt;/keyword&gt;&lt;/keywords&gt;&lt;dates&gt;&lt;year&gt;1993&lt;/year&gt;&lt;pub-dates&gt;&lt;date&gt;May&lt;/date&gt;&lt;/pub-dates&gt;&lt;/dates&gt;&lt;isbn&gt;0167-5699 (Print)&amp;#xD;0167-5699 (Linking)&lt;/isbn&gt;&lt;accession-num&gt;7686009&lt;/accession-num&gt;&lt;urls&gt;&lt;related-urls&gt;&lt;url&gt;https://www.ncbi.nlm.nih.gov/pubmed/7686009&lt;/url&gt;&lt;/related-urls&gt;&lt;/urls&gt;&lt;electronic-resource-num&gt;10.1016/0167-5699(93)90163-F&lt;/electronic-resource-num&gt;&lt;/record&gt;&lt;/Cite&gt;&lt;/EndNote&gt;</w:instrText>
      </w:r>
      <w:r w:rsidR="00787A34">
        <w:fldChar w:fldCharType="separate"/>
      </w:r>
      <w:r w:rsidR="00BE06CD" w:rsidRPr="00BE06CD">
        <w:rPr>
          <w:noProof/>
          <w:vertAlign w:val="superscript"/>
        </w:rPr>
        <w:t>145</w:t>
      </w:r>
      <w:r w:rsidR="00787A34">
        <w:fldChar w:fldCharType="end"/>
      </w:r>
      <w:r>
        <w:t xml:space="preserve"> An increasing array of autoantigens or autoantigenic peptides reactive with autoantibodies develop over time. Both intramolecular and intermolecular epitope spreading has been described in NOD mice.</w:t>
      </w:r>
      <w:r w:rsidR="00787A34">
        <w:fldChar w:fldCharType="begin">
          <w:fldData xml:space="preserve">PEVuZE5vdGU+PENpdGU+PEF1dGhvcj5TZXJyZXplPC9BdXRob3I+PFllYXI+MTk4ODwvWWVhcj48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</w:fldData>
        </w:fldChar>
      </w:r>
      <w:r w:rsidR="00BE06CD">
        <w:instrText xml:space="preserve"> ADDIN EN.CITE </w:instrText>
      </w:r>
      <w:r w:rsidR="00BE06CD">
        <w:fldChar w:fldCharType="begin">
          <w:fldData xml:space="preserve">PEVuZE5vdGU+PENpdGU+PEF1dGhvcj5TZXJyZXplPC9BdXRob3I+PFllYXI+MTk4ODwvWWVhcj48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133,146</w:t>
      </w:r>
      <w:r w:rsidR="00787A34">
        <w:fldChar w:fldCharType="end"/>
      </w:r>
      <w:r>
        <w:t xml:space="preserve"> These studies demonstrated that T- cell responses in NOD mice expand in vivo against a defined group of islet cell antigens in an orderly sequential manner. These responses in the young NOD mice first show a strong reactivity to GAD enzyme and not to other islet cell antigens. Furthermore, the initial response to GAD is first limited to one region of the protein only. Gradually, this response spreads intramolecularly to involve other regions of the protein. Eventually, after the destructive islet cell inflammation (insulitis) as a result of autoimmunity to ß-cells, the T-cell responses spread intermolecularly to involve other islet cell proteins (e.g. heat shock protein 60, carboxypeptidase H and insulin) as well.</w:t>
      </w:r>
      <w:r w:rsidR="00787A34">
        <w:fldChar w:fldCharType="begin">
          <w:fldData xml:space="preserve">PEVuZE5vdGU+PENpdGU+PEF1dGhvcj5OYXNlcmtlPC9BdXRob3I+PFllYXI+MTk5ODwvWWVhcj48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</w:fldData>
        </w:fldChar>
      </w:r>
      <w:r w:rsidR="00BE06CD">
        <w:instrText xml:space="preserve"> ADDIN EN.CITE </w:instrText>
      </w:r>
      <w:r w:rsidR="00BE06CD">
        <w:fldChar w:fldCharType="begin">
          <w:fldData xml:space="preserve">PEVuZE5vdGU+PENpdGU+PEF1dGhvcj5OYXNlcmtlPC9BdXRob3I+PFllYXI+MTk5ODwvWWVhcj48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147</w:t>
      </w:r>
      <w:r w:rsidR="00787A34">
        <w:fldChar w:fldCharType="end"/>
      </w:r>
      <w:r>
        <w:t xml:space="preserve"> This epitope spreading makes it difficult to predict which putative cross-reactions, if any, are important in terms of disease induction, and which do not give rise to autoimmune pathology, particularly in humans who are exposed to many</w:t>
      </w:r>
      <w:r>
        <w:rPr>
          <w:spacing w:val="-36"/>
        </w:rPr>
        <w:t xml:space="preserve"> </w:t>
      </w:r>
      <w:r>
        <w:t>infections.</w:t>
      </w:r>
    </w:p>
    <w:p w14:paraId="4DFB090B" w14:textId="77777777" w:rsidR="006B73A1" w:rsidRDefault="006B73A1">
      <w:pPr>
        <w:pStyle w:val="BodyText"/>
        <w:spacing w:before="1"/>
        <w:rPr>
          <w:sz w:val="24"/>
        </w:rPr>
      </w:pPr>
    </w:p>
    <w:p w14:paraId="3296CCC7" w14:textId="77777777" w:rsidR="006B73A1" w:rsidRDefault="00542C1A" w:rsidP="003D1EFF">
      <w:pPr>
        <w:pStyle w:val="Heading3"/>
      </w:pPr>
      <w:r>
        <w:t>Deficiencies in immunoregulation in type-1 diabetes mellitus</w:t>
      </w:r>
    </w:p>
    <w:p w14:paraId="5E3AC9B4" w14:textId="77777777" w:rsidR="006B73A1" w:rsidRDefault="006B73A1">
      <w:pPr>
        <w:pStyle w:val="BodyText"/>
        <w:spacing w:before="6"/>
        <w:rPr>
          <w:b/>
          <w:sz w:val="24"/>
        </w:rPr>
      </w:pPr>
    </w:p>
    <w:p w14:paraId="1058EF50" w14:textId="77777777" w:rsidR="006B73A1" w:rsidRDefault="00542C1A">
      <w:pPr>
        <w:pStyle w:val="BodyText"/>
        <w:ind w:left="119" w:right="576"/>
      </w:pPr>
      <w:r>
        <w:t>There is both evidence for and speculation about defective central and peripheral mechanisms of immunoregulation in the autoimmune form of T1DM.</w:t>
      </w:r>
    </w:p>
    <w:p w14:paraId="3EE17946" w14:textId="77777777" w:rsidR="006B73A1" w:rsidRDefault="006B73A1">
      <w:pPr>
        <w:pStyle w:val="BodyText"/>
        <w:spacing w:before="6"/>
        <w:rPr>
          <w:sz w:val="24"/>
        </w:rPr>
      </w:pPr>
    </w:p>
    <w:p w14:paraId="6AF64885" w14:textId="77777777" w:rsidR="006B73A1" w:rsidRDefault="00542C1A">
      <w:pPr>
        <w:pStyle w:val="BodyText"/>
        <w:ind w:left="119" w:right="421"/>
      </w:pPr>
      <w:r>
        <w:t>Deletion of autoreactive T cells in the thymus, is one mechanism for the induction of tolerance to self antigens (central deletion). This may involve diminished expression of insulin in the thymus of susceptible individuals due to the presence of class I VNTR alleles 5' to the insulin gene as already discussed. Others have suggested that it is the ineffective antigenic binding of the T1DM-prone HLA-DQ or -DR that promotes islet cell autoimmunity, since this permits autoreactive T cells to escape thymic ablation and pass into circulation.</w:t>
      </w:r>
    </w:p>
    <w:p w14:paraId="05490B35" w14:textId="77777777" w:rsidR="006B73A1" w:rsidRDefault="006B73A1">
      <w:pPr>
        <w:pStyle w:val="BodyText"/>
        <w:spacing w:before="3"/>
        <w:rPr>
          <w:sz w:val="24"/>
        </w:rPr>
      </w:pPr>
    </w:p>
    <w:p w14:paraId="7B502B8F" w14:textId="659083BB" w:rsidR="006B73A1" w:rsidRDefault="00542C1A">
      <w:pPr>
        <w:pStyle w:val="BodyText"/>
        <w:spacing w:before="3"/>
        <w:rPr>
          <w:sz w:val="24"/>
        </w:rPr>
      </w:pPr>
      <w:r>
        <w:t xml:space="preserve">In addition to clonal T cell deletion and anergy in thymus, peripheral regulatory T (Treg) cells are essential for the down regulation of T cell responses to both foreign and self antigens, and for the prevention of autoimmunity. </w:t>
      </w:r>
    </w:p>
    <w:p w14:paraId="281DF3FD" w14:textId="584AE097" w:rsidR="006B73A1" w:rsidRDefault="00542C1A" w:rsidP="00993C16">
      <w:pPr>
        <w:pStyle w:val="BodyText"/>
        <w:spacing w:before="1"/>
        <w:ind w:left="119" w:right="503"/>
        <w:rPr>
          <w:sz w:val="24"/>
        </w:rPr>
      </w:pPr>
      <w:r>
        <w:lastRenderedPageBreak/>
        <w:t>Various studies have identified defects in the peripheral Treg cells in T1DM patients</w:t>
      </w:r>
      <w:r w:rsidR="00787A34">
        <w:fldChar w:fldCharType="begin">
          <w:fldData xml:space="preserve">PEVuZE5vdGU+PENpdGU+PEF1dGhvcj5XaWxzb248L0F1dGhvcj48WWVhcj4xOTk4PC9ZZWFyPjxS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</w:fldData>
        </w:fldChar>
      </w:r>
      <w:r w:rsidR="00BE06CD">
        <w:instrText xml:space="preserve"> ADDIN EN.CITE </w:instrText>
      </w:r>
      <w:r w:rsidR="00BE06CD">
        <w:fldChar w:fldCharType="begin">
          <w:fldData xml:space="preserve">PEVuZE5vdGU+PENpdGU+PEF1dGhvcj5XaWxzb248L0F1dGhvcj48WWVhcj4xOTk4PC9ZZWFyPjxS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148,149</w:t>
      </w:r>
      <w:r w:rsidR="00787A34">
        <w:fldChar w:fldCharType="end"/>
      </w:r>
      <w:r>
        <w:t xml:space="preserve"> as well as in NOD mice affecting both NKT cells</w:t>
      </w:r>
      <w:r w:rsidR="00787A34">
        <w:fldChar w:fldCharType="begin">
          <w:fldData xml:space="preserve">PEVuZE5vdGU+PENpdGU+PEF1dGhvcj5CYXh0ZXI8L0F1dGhvcj48WWVhcj4xOTk3PC9ZZWFyPjxS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</w:fldData>
        </w:fldChar>
      </w:r>
      <w:r w:rsidR="00BE06CD">
        <w:instrText xml:space="preserve"> ADDIN EN.CITE </w:instrText>
      </w:r>
      <w:r w:rsidR="00BE06CD">
        <w:fldChar w:fldCharType="begin">
          <w:fldData xml:space="preserve">PEVuZE5vdGU+PENpdGU+PEF1dGhvcj5CYXh0ZXI8L0F1dGhvcj48WWVhcj4xOTk3PC9ZZWFyPjxS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150,151</w:t>
      </w:r>
      <w:r w:rsidR="00787A34">
        <w:fldChar w:fldCharType="end"/>
      </w:r>
      <w:r>
        <w:t xml:space="preserve"> as well as CD4+CD25+ suppressor T cells </w:t>
      </w:r>
      <w:r w:rsidR="00787A34">
        <w:fldChar w:fldCharType="begin">
          <w:fldData xml:space="preserve">PEVuZE5vdGU+PENpdGU+PEF1dGhvcj5TYWxvbW9uPC9BdXRob3I+PFllYXI+MjAwMDwvWWVhcj48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</w:fldData>
        </w:fldChar>
      </w:r>
      <w:r w:rsidR="00BE06CD">
        <w:instrText xml:space="preserve"> ADDIN EN.CITE </w:instrText>
      </w:r>
      <w:r w:rsidR="00BE06CD">
        <w:fldChar w:fldCharType="begin">
          <w:fldData xml:space="preserve">PEVuZE5vdGU+PENpdGU+PEF1dGhvcj5TYWxvbW9uPC9BdXRob3I+PFllYXI+MjAwMDwvWWVhcj48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152</w:t>
      </w:r>
      <w:r w:rsidR="00787A34">
        <w:fldChar w:fldCharType="end"/>
      </w:r>
      <w:r>
        <w:t>. Since these Treg cells are not absent in either species, ways to stimulate them should be actively sought to provide novel therapies for the future. The possibility of future therapeutic use of Treg cells in human autoimmune diseases lies heavily on basic studies that are designed to elucidate the mechanisms of induction and function of these cells. Therapy with immunomodulatory compounds that specifically target endogenous pools of Treg cells can be envisioned.</w:t>
      </w:r>
      <w:r w:rsidR="00FF71E3">
        <w:fldChar w:fldCharType="begin">
          <w:fldData xml:space="preserve">PEVuZE5vdGU+PENpdGU+PEF1dGhvcj5CbHVlc3RvbmU8L0F1dGhvcj48WWVhcj4yMDE1PC9ZZWFy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</w:fldData>
        </w:fldChar>
      </w:r>
      <w:r w:rsidR="00BE06CD">
        <w:instrText xml:space="preserve"> ADDIN EN.CITE </w:instrText>
      </w:r>
      <w:r w:rsidR="00BE06CD">
        <w:fldChar w:fldCharType="begin">
          <w:fldData xml:space="preserve">PEVuZE5vdGU+PENpdGU+PEF1dGhvcj5CbHVlc3RvbmU8L0F1dGhvcj48WWVhcj4yMDE1PC9ZZWFy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</w:fldData>
        </w:fldChar>
      </w:r>
      <w:r w:rsidR="00BE06CD">
        <w:instrText xml:space="preserve"> ADDIN EN.CITE.DATA </w:instrText>
      </w:r>
      <w:r w:rsidR="00BE06CD">
        <w:fldChar w:fldCharType="end"/>
      </w:r>
      <w:r w:rsidR="00FF71E3">
        <w:fldChar w:fldCharType="separate"/>
      </w:r>
      <w:r w:rsidR="00BE06CD" w:rsidRPr="00BE06CD">
        <w:rPr>
          <w:noProof/>
          <w:vertAlign w:val="superscript"/>
        </w:rPr>
        <w:t>153</w:t>
      </w:r>
      <w:r w:rsidR="00FF71E3">
        <w:fldChar w:fldCharType="end"/>
      </w:r>
      <w:r>
        <w:t xml:space="preserve"> This approach requires a more detailed investigation into the intracellular and extracellular events that regulate the differentiation and expansion of these cells in-vivo.</w:t>
      </w:r>
    </w:p>
    <w:p w14:paraId="03680FEA" w14:textId="77777777" w:rsidR="006E69A4" w:rsidRDefault="006E69A4">
      <w:pPr>
        <w:pStyle w:val="Heading1"/>
        <w:ind w:left="119" w:right="423"/>
      </w:pPr>
      <w:bookmarkStart w:id="24" w:name="Environmental_factors_in_Type-1_diabetes"/>
      <w:bookmarkEnd w:id="24"/>
    </w:p>
    <w:p w14:paraId="2025F1CD" w14:textId="2F91B20B" w:rsidR="006B73A1" w:rsidRDefault="00542C1A" w:rsidP="003D1EFF">
      <w:pPr>
        <w:pStyle w:val="Heading3"/>
      </w:pPr>
      <w:r>
        <w:t>Environmental factors in Type-1 diabetes mellitus</w:t>
      </w:r>
    </w:p>
    <w:p w14:paraId="6ABA047C" w14:textId="77777777" w:rsidR="006B73A1" w:rsidRDefault="006B73A1">
      <w:pPr>
        <w:pStyle w:val="BodyText"/>
        <w:spacing w:before="6"/>
        <w:rPr>
          <w:b/>
          <w:sz w:val="24"/>
        </w:rPr>
      </w:pPr>
    </w:p>
    <w:p w14:paraId="7D4B0008" w14:textId="77777777" w:rsidR="006B73A1" w:rsidRDefault="00542C1A">
      <w:pPr>
        <w:pStyle w:val="BodyText"/>
        <w:ind w:left="119" w:right="564"/>
      </w:pPr>
      <w:r>
        <w:t>Besides the familial predispositions, much evidence points to a major role of environmental factors in the disease pathogenesis. More than 60% of identical twins affected by T1DM are discordant for the disease and most of the non diabetic twins lack islet cell autoantibodies. The</w:t>
      </w:r>
    </w:p>
    <w:p w14:paraId="467E2FA6" w14:textId="022F4C6B" w:rsidR="006B73A1" w:rsidRDefault="00542C1A">
      <w:pPr>
        <w:pStyle w:val="BodyText"/>
        <w:spacing w:before="57"/>
        <w:ind w:left="120" w:right="109"/>
      </w:pPr>
      <w:r>
        <w:t>disease frequency is on a steep rise in Western countries over the past 3 decades that cannot be explained by the accumulation of the susceptible genes. Africans, who dominate the tropics, and Chinese, both have low frequencies of the susceptible genes and low incidence rates of T1DM</w:t>
      </w:r>
      <w:r w:rsidR="00787A34">
        <w:fldChar w:fldCharType="begin"/>
      </w:r>
      <w:r w:rsidR="00BE06CD">
        <w:instrText xml:space="preserve"> ADDIN EN.CITE &lt;EndNote&gt;&lt;Cite&gt;&lt;Author&gt;Neufeld&lt;/Author&gt;&lt;Year&gt;1980&lt;/Year&gt;&lt;RecNum&gt;113&lt;/RecNum&gt;&lt;DisplayText&gt;&lt;style face="superscript"&gt;72&lt;/style&gt;&lt;/DisplayText&gt;&lt;record&gt;&lt;rec-number&gt;113&lt;/rec-number&gt;&lt;foreign-keys&gt;&lt;key app="EN" db-id="v5we55d2hr5d2ae0v94xzpdozweza9r92v2r" timestamp="1490699562"&gt;113&lt;/key&gt;&lt;/foreign-keys&gt;&lt;ref-type name="Journal Article"&gt;17&lt;/ref-type&gt;&lt;contributors&gt;&lt;authors&gt;&lt;author&gt;Neufeld, M.&lt;/author&gt;&lt;author&gt;Maclaren, N. K.&lt;/author&gt;&lt;author&gt;Riley, W. J.&lt;/author&gt;&lt;author&gt;Lezotte, D.&lt;/author&gt;&lt;author&gt;McLaughlin, J. V.&lt;/author&gt;&lt;author&gt;Silverstein, J.&lt;/author&gt;&lt;author&gt;Rosenbloom, A. L.&lt;/author&gt;&lt;/authors&gt;&lt;/contributors&gt;&lt;titles&gt;&lt;title&gt;Islet cell and other organ-specific antibodies in U.S. Caucasians and Blacks with insulin-dependent diabetes mellitus&lt;/title&gt;&lt;secondary-title&gt;Diabetes&lt;/secondary-title&gt;&lt;/titles&gt;&lt;periodical&gt;&lt;full-title&gt;Diabetes&lt;/full-title&gt;&lt;/periodical&gt;&lt;pages&gt;589-92&lt;/pages&gt;&lt;volume&gt;29&lt;/volume&gt;&lt;number&gt;8&lt;/number&gt;&lt;keywords&gt;&lt;keyword&gt;Adolescent&lt;/keyword&gt;&lt;keyword&gt;*African Continental Ancestry Group&lt;/keyword&gt;&lt;keyword&gt;Autoantibodies/*analysis&lt;/keyword&gt;&lt;keyword&gt;Diabetes Mellitus, Type 1/*immunology&lt;/keyword&gt;&lt;keyword&gt;*European Continental Ancestry Group&lt;/keyword&gt;&lt;keyword&gt;Female&lt;/keyword&gt;&lt;keyword&gt;Humans&lt;/keyword&gt;&lt;keyword&gt;Insulin Antibodies/*analysis&lt;/keyword&gt;&lt;keyword&gt;Islets of Langerhans/*immunology&lt;/keyword&gt;&lt;keyword&gt;Male&lt;/keyword&gt;&lt;keyword&gt;Reference Values&lt;/keyword&gt;&lt;keyword&gt;Sex Factors&lt;/keyword&gt;&lt;keyword&gt;United States&lt;/keyword&gt;&lt;/keywords&gt;&lt;dates&gt;&lt;year&gt;1980&lt;/year&gt;&lt;pub-dates&gt;&lt;date&gt;Aug&lt;/date&gt;&lt;/pub-dates&gt;&lt;/dates&gt;&lt;isbn&gt;0012-1797 (Print)&amp;#xD;0012-1797 (Linking)&lt;/isbn&gt;&lt;accession-num&gt;7002675&lt;/accession-num&gt;&lt;urls&gt;&lt;related-urls&gt;&lt;url&gt;https://www.ncbi.nlm.nih.gov/pubmed/7002675&lt;/url&gt;&lt;/related-urls&gt;&lt;/urls&gt;&lt;/record&gt;&lt;/Cite&gt;&lt;/EndNote&gt;</w:instrText>
      </w:r>
      <w:r w:rsidR="00787A34">
        <w:fldChar w:fldCharType="separate"/>
      </w:r>
      <w:r w:rsidR="00BE06CD" w:rsidRPr="00BE06CD">
        <w:rPr>
          <w:noProof/>
          <w:vertAlign w:val="superscript"/>
        </w:rPr>
        <w:t>72</w:t>
      </w:r>
      <w:r w:rsidR="00787A34">
        <w:fldChar w:fldCharType="end"/>
      </w:r>
      <w:r>
        <w:t xml:space="preserve">, except where there has been a high rate of Caucasian genetic admixture. </w:t>
      </w:r>
    </w:p>
    <w:p w14:paraId="71F6C0C7" w14:textId="5FC274D0" w:rsidR="006B73A1" w:rsidRDefault="00542C1A">
      <w:pPr>
        <w:pStyle w:val="BodyText"/>
        <w:ind w:left="119" w:right="114"/>
      </w:pPr>
      <w:r>
        <w:t xml:space="preserve">More persuasively, migrants from countries with low hygiene and low incidence rates of T1DM to countries with high hygiene and high incidence become as susceptible as the natives within a generation </w:t>
      </w:r>
      <w:r w:rsidR="00787A34">
        <w:fldChar w:fldCharType="begin"/>
      </w:r>
      <w:r w:rsidR="00BE06CD">
        <w:instrText xml:space="preserve"> ADDIN EN.CITE &lt;EndNote&gt;&lt;Cite&gt;&lt;Author&gt;Bodansky&lt;/Author&gt;&lt;Year&gt;1992&lt;/Year&gt;&lt;RecNum&gt;195&lt;/RecNum&gt;&lt;DisplayText&gt;&lt;style face="superscript"&gt;154&lt;/style&gt;&lt;/DisplayText&gt;&lt;record&gt;&lt;rec-number&gt;195&lt;/rec-number&gt;&lt;foreign-keys&gt;&lt;key app="EN" db-id="v5we55d2hr5d2ae0v94xzpdozweza9r92v2r" timestamp="1490746688"&gt;195&lt;/key&gt;&lt;/foreign-keys&gt;&lt;ref-type name="Journal Article"&gt;17&lt;/ref-type&gt;&lt;contributors&gt;&lt;authors&gt;&lt;author&gt;Bodansky, H. J.&lt;/author&gt;&lt;author&gt;Staines, A.&lt;/author&gt;&lt;author&gt;Stephenson, C.&lt;/author&gt;&lt;author&gt;Haigh, D.&lt;/author&gt;&lt;author&gt;Cartwright, R.&lt;/author&gt;&lt;/authors&gt;&lt;/contributors&gt;&lt;auth-address&gt;Professorial Medical Unit, General Infirmary, Leeds.&lt;/auth-address&gt;&lt;titles&gt;&lt;title&gt;Evidence for an environmental effect in the aetiology of insulin dependent diabetes in a transmigratory population&lt;/title&gt;&lt;secondary-title&gt;BMJ&lt;/secondary-title&gt;&lt;/titles&gt;&lt;periodical&gt;&lt;full-title&gt;BMJ&lt;/full-title&gt;&lt;/periodical&gt;&lt;pages&gt;1020-2&lt;/pages&gt;&lt;volume&gt;304&lt;/volume&gt;&lt;number&gt;6833&lt;/number&gt;&lt;keywords&gt;&lt;keyword&gt;Adolescent&lt;/keyword&gt;&lt;keyword&gt;Asia/ethnology&lt;/keyword&gt;&lt;keyword&gt;Child&lt;/keyword&gt;&lt;keyword&gt;Child, Preschool&lt;/keyword&gt;&lt;keyword&gt;Diabetes Mellitus, Type 1/*ethnology/*etiology&lt;/keyword&gt;&lt;keyword&gt;England&lt;/keyword&gt;&lt;keyword&gt;*Environment&lt;/keyword&gt;&lt;keyword&gt;Female&lt;/keyword&gt;&lt;keyword&gt;Humans&lt;/keyword&gt;&lt;keyword&gt;Incidence&lt;/keyword&gt;&lt;keyword&gt;Infant&lt;/keyword&gt;&lt;keyword&gt;Infant, Newborn&lt;/keyword&gt;&lt;keyword&gt;Male&lt;/keyword&gt;&lt;keyword&gt;Sex Factors&lt;/keyword&gt;&lt;/keywords&gt;&lt;dates&gt;&lt;year&gt;1992&lt;/year&gt;&lt;pub-dates&gt;&lt;date&gt;Apr 18&lt;/date&gt;&lt;/pub-dates&gt;&lt;/dates&gt;&lt;isbn&gt;0959-8138 (Print)&amp;#xD;0959-535X (Linking)&lt;/isbn&gt;&lt;accession-num&gt;1586783&lt;/accession-num&gt;&lt;urls&gt;&lt;related-urls&gt;&lt;url&gt;https://www.ncbi.nlm.nih.gov/pubmed/1586783&lt;/url&gt;&lt;/related-urls&gt;&lt;/urls&gt;&lt;custom2&gt;PMC1881717&lt;/custom2&gt;&lt;/record&gt;&lt;/Cite&gt;&lt;/EndNote&gt;</w:instrText>
      </w:r>
      <w:r w:rsidR="00787A34">
        <w:fldChar w:fldCharType="separate"/>
      </w:r>
      <w:r w:rsidR="00BE06CD" w:rsidRPr="00BE06CD">
        <w:rPr>
          <w:noProof/>
          <w:vertAlign w:val="superscript"/>
        </w:rPr>
        <w:t>154</w:t>
      </w:r>
      <w:r w:rsidR="00787A34">
        <w:fldChar w:fldCharType="end"/>
      </w:r>
      <w:r>
        <w:t>. Animals reared in sterile environments have early onsets and increased frequencies of diabetes while those infected with a variety of micro-organisms and parasites become protected.</w:t>
      </w:r>
      <w:r w:rsidR="00787A34">
        <w:fldChar w:fldCharType="begin">
          <w:fldData xml:space="preserve">PEVuZE5vdGU+PENpdGU+PEF1dGhvcj5XaWxiZXJ6PC9BdXRob3I+PFllYXI+MTk5MTwvWWVhcj48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</w:fldData>
        </w:fldChar>
      </w:r>
      <w:r w:rsidR="00BE06CD">
        <w:instrText xml:space="preserve"> ADDIN EN.CITE </w:instrText>
      </w:r>
      <w:r w:rsidR="00BE06CD">
        <w:fldChar w:fldCharType="begin">
          <w:fldData xml:space="preserve">PEVuZE5vdGU+PENpdGU+PEF1dGhvcj5XaWxiZXJ6PC9BdXRob3I+PFllYXI+MTk5MTwvWWVhcj48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155-159</w:t>
      </w:r>
      <w:r w:rsidR="00787A34">
        <w:fldChar w:fldCharType="end"/>
      </w:r>
      <w:r>
        <w:t xml:space="preserve"> </w:t>
      </w:r>
      <w:r w:rsidR="00FB144C">
        <w:t xml:space="preserve">The hygiene hypothesis proposed a </w:t>
      </w:r>
      <w:r>
        <w:t>strong</w:t>
      </w:r>
      <w:r w:rsidR="00FB144C">
        <w:t xml:space="preserve"> causal</w:t>
      </w:r>
      <w:r>
        <w:t xml:space="preserve"> relationship between prevailing level of community hygiene, especially with respect to drinking water and the dramatic increase in the incidence of autoimmune diseases such as T1DM in the modern world, has been referred to as the hygiene hypothesis.</w:t>
      </w:r>
    </w:p>
    <w:p w14:paraId="224E8B74" w14:textId="77777777" w:rsidR="006B73A1" w:rsidRDefault="006B73A1">
      <w:pPr>
        <w:pStyle w:val="BodyText"/>
        <w:spacing w:before="1"/>
        <w:rPr>
          <w:sz w:val="24"/>
        </w:rPr>
      </w:pPr>
    </w:p>
    <w:p w14:paraId="3A48B00A" w14:textId="77777777" w:rsidR="006B73A1" w:rsidRDefault="00542C1A" w:rsidP="003D1EFF">
      <w:pPr>
        <w:pStyle w:val="Heading3"/>
      </w:pPr>
      <w:bookmarkStart w:id="25" w:name="Role_of_diet"/>
      <w:bookmarkEnd w:id="25"/>
      <w:r>
        <w:t>Role of diet</w:t>
      </w:r>
    </w:p>
    <w:p w14:paraId="119653BD" w14:textId="77777777" w:rsidR="006B73A1" w:rsidRDefault="006B73A1">
      <w:pPr>
        <w:pStyle w:val="BodyText"/>
        <w:spacing w:before="7"/>
        <w:rPr>
          <w:b/>
          <w:sz w:val="24"/>
        </w:rPr>
      </w:pPr>
    </w:p>
    <w:p w14:paraId="4F1746E9" w14:textId="4F3D19AD" w:rsidR="006B73A1" w:rsidRDefault="00542C1A">
      <w:pPr>
        <w:pStyle w:val="BodyText"/>
        <w:ind w:left="120" w:right="85"/>
      </w:pPr>
      <w:r>
        <w:t>Despite persuasive epidemiological evidence for environmental factors that precipitate T1DM in genetically susceptible individuals, their identity remains</w:t>
      </w:r>
      <w:r w:rsidR="00FB144C">
        <w:t xml:space="preserve"> elusive</w:t>
      </w:r>
      <w:r>
        <w:t>. This may be due to long period between exposure and the onset of hyperglycemia, the complex genetics of the disease, and the likely multiple insults of perhaps different derivation involved in the initiation of the insulitis and subsequent ß cell destruction. Dietary habits such as consumption of dairy products and early weaning of infants, and dietary toxins such as nitrates and nitrites have been associated with this autoimmune disease .</w:t>
      </w:r>
      <w:r w:rsidR="00787A34">
        <w:fldChar w:fldCharType="begin">
          <w:fldData xml:space="preserve">PEVuZE5vdGU+PENpdGU+PEF1dGhvcj5Ba2VyYmxvbTwvQXV0aG9yPjxZZWFyPjE5OTg8L1llYXI+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</w:fldData>
        </w:fldChar>
      </w:r>
      <w:r w:rsidR="00BE06CD">
        <w:instrText xml:space="preserve"> ADDIN EN.CITE </w:instrText>
      </w:r>
      <w:r w:rsidR="00BE06CD">
        <w:fldChar w:fldCharType="begin">
          <w:fldData xml:space="preserve">PEVuZE5vdGU+PENpdGU+PEF1dGhvcj5Ba2VyYmxvbTwvQXV0aG9yPjxZZWFyPjE5OTg8L1llYXI+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160,161</w:t>
      </w:r>
      <w:r w:rsidR="00787A34">
        <w:fldChar w:fldCharType="end"/>
      </w:r>
    </w:p>
    <w:p w14:paraId="4B083CE6" w14:textId="77777777" w:rsidR="006B73A1" w:rsidRDefault="006B73A1">
      <w:pPr>
        <w:pStyle w:val="BodyText"/>
        <w:spacing w:before="3"/>
        <w:rPr>
          <w:sz w:val="24"/>
        </w:rPr>
      </w:pPr>
    </w:p>
    <w:p w14:paraId="16151EBF" w14:textId="21C3348D" w:rsidR="00FF71E3" w:rsidRDefault="00542C1A" w:rsidP="00FF71E3">
      <w:pPr>
        <w:pStyle w:val="BodyText"/>
        <w:spacing w:before="1"/>
        <w:ind w:right="85"/>
      </w:pPr>
      <w:r>
        <w:t>Close correlations between per capita consumption of unfermented milk proteins and the incidence of diabetes between countries</w:t>
      </w:r>
      <w:r w:rsidR="00787A34">
        <w:fldChar w:fldCharType="begin">
          <w:fldData xml:space="preserve">PEVuZE5vdGU+PENpdGU+PEF1dGhvcj5EYWhsLUpvcmdlbnNlbjwvQXV0aG9yPjxZZWFyPjE5OTE8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</w:fldData>
        </w:fldChar>
      </w:r>
      <w:r w:rsidR="00BE06CD">
        <w:instrText xml:space="preserve"> ADDIN EN.CITE </w:instrText>
      </w:r>
      <w:r w:rsidR="00BE06CD">
        <w:fldChar w:fldCharType="begin">
          <w:fldData xml:space="preserve">PEVuZE5vdGU+PENpdGU+PEF1dGhvcj5EYWhsLUpvcmdlbnNlbjwvQXV0aG9yPjxZZWFyPjE5OTE8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162-164</w:t>
      </w:r>
      <w:r w:rsidR="00787A34">
        <w:fldChar w:fldCharType="end"/>
      </w:r>
      <w:r>
        <w:t xml:space="preserve"> and within a country have been reported </w:t>
      </w:r>
      <w:r w:rsidR="00787A34">
        <w:fldChar w:fldCharType="begin"/>
      </w:r>
      <w:r w:rsidR="00BE06CD">
        <w:instrText xml:space="preserve"> ADDIN EN.CITE &lt;EndNote&gt;&lt;Cite&gt;&lt;Author&gt;Fava&lt;/Author&gt;&lt;Year&gt;1994&lt;/Year&gt;&lt;RecNum&gt;208&lt;/RecNum&gt;&lt;DisplayText&gt;&lt;style face="superscript"&gt;165&lt;/style&gt;&lt;/DisplayText&gt;&lt;record&gt;&lt;rec-number&gt;208&lt;/rec-number&gt;&lt;foreign-keys&gt;&lt;key app="EN" db-id="v5we55d2hr5d2ae0v94xzpdozweza9r92v2r" timestamp="1490747031"&gt;208&lt;/key&gt;&lt;/foreign-keys&gt;&lt;ref-type name="Journal Article"&gt;17&lt;/ref-type&gt;&lt;contributors&gt;&lt;authors&gt;&lt;author&gt;Fava, D.&lt;/author&gt;&lt;author&gt;Leslie, R. D.&lt;/author&gt;&lt;author&gt;Pozzilli, P.&lt;/author&gt;&lt;/authors&gt;&lt;/contributors&gt;&lt;auth-address&gt;Cattedra di Endocrinologia, University of Rome, La Sapienza, Italy.&lt;/auth-address&gt;&lt;titles&gt;&lt;title&gt;Relationship between dairy product consumption and incidence of IDDM in childhood in Italy&lt;/title&gt;&lt;secondary-title&gt;Diabetes Care&lt;/secondary-title&gt;&lt;/titles&gt;&lt;periodical&gt;&lt;full-title&gt;Diabetes Care&lt;/full-title&gt;&lt;/periodical&gt;&lt;pages&gt;1488-90&lt;/pages&gt;&lt;volume&gt;17&lt;/volume&gt;&lt;number&gt;12&lt;/number&gt;&lt;keywords&gt;&lt;keyword&gt;Adolescent&lt;/keyword&gt;&lt;keyword&gt;Animals&lt;/keyword&gt;&lt;keyword&gt;Child&lt;/keyword&gt;&lt;keyword&gt;Child, Preschool&lt;/keyword&gt;&lt;keyword&gt;*Dairy Products&lt;/keyword&gt;&lt;keyword&gt;Diabetes Mellitus, Type 1/*epidemiology&lt;/keyword&gt;&lt;keyword&gt;*Diet&lt;/keyword&gt;&lt;keyword&gt;Humans&lt;/keyword&gt;&lt;keyword&gt;Incidence&lt;/keyword&gt;&lt;keyword&gt;Infant&lt;/keyword&gt;&lt;keyword&gt;Infant, Newborn&lt;/keyword&gt;&lt;keyword&gt;Italy/epidemiology&lt;/keyword&gt;&lt;keyword&gt;*Milk&lt;/keyword&gt;&lt;/keywords&gt;&lt;dates&gt;&lt;year&gt;1994&lt;/year&gt;&lt;pub-dates&gt;&lt;date&gt;Dec&lt;/date&gt;&lt;/pub-dates&gt;&lt;/dates&gt;&lt;isbn&gt;0149-5992 (Print)&amp;#xD;0149-5992 (Linking)&lt;/isbn&gt;&lt;accession-num&gt;7882824&lt;/accession-num&gt;&lt;urls&gt;&lt;related-urls&gt;&lt;url&gt;https://www.ncbi.nlm.nih.gov/pubmed/7882824&lt;/url&gt;&lt;/related-urls&gt;&lt;/urls&gt;&lt;/record&gt;&lt;/Cite&gt;&lt;/EndNote&gt;</w:instrText>
      </w:r>
      <w:r w:rsidR="00787A34">
        <w:fldChar w:fldCharType="separate"/>
      </w:r>
      <w:r w:rsidR="00BE06CD" w:rsidRPr="00BE06CD">
        <w:rPr>
          <w:noProof/>
          <w:vertAlign w:val="superscript"/>
        </w:rPr>
        <w:t>165</w:t>
      </w:r>
      <w:r w:rsidR="00787A34">
        <w:fldChar w:fldCharType="end"/>
      </w:r>
      <w:r>
        <w:t xml:space="preserve">. The claimed negative association between diabetes incidence and a high frequency and long duration of breast-feeding is more controversial </w:t>
      </w:r>
      <w:r w:rsidR="00787A34">
        <w:fldChar w:fldCharType="begin"/>
      </w:r>
      <w:r w:rsidR="00BE06CD">
        <w:instrText xml:space="preserve"> ADDIN EN.CITE &lt;EndNote&gt;&lt;Cite&gt;&lt;Author&gt;Akerblom&lt;/Author&gt;&lt;Year&gt;1998&lt;/Year&gt;&lt;RecNum&gt;203&lt;/RecNum&gt;&lt;DisplayText&gt;&lt;style face="superscript"&gt;160&lt;/style&gt;&lt;/DisplayText&gt;&lt;record&gt;&lt;rec-number&gt;203&lt;/rec-number&gt;&lt;foreign-keys&gt;&lt;key app="EN" db-id="v5we55d2hr5d2ae0v94xzpdozweza9r92v2r" timestamp="1490746890"&gt;203&lt;/key&gt;&lt;/foreign-keys&gt;&lt;ref-type name="Journal Article"&gt;17&lt;/ref-type&gt;&lt;contributors&gt;&lt;authors&gt;&lt;author&gt;Akerblom, H. K.&lt;/author&gt;&lt;author&gt;Knip, M.&lt;/author&gt;&lt;/authors&gt;&lt;/contributors&gt;&lt;auth-address&gt;The Children&amp;apos;s Hospital, University of Helsinki, Finland.&lt;/auth-address&gt;&lt;titles&gt;&lt;title&gt;Putative environmental factors in Type 1 diabetes&lt;/title&gt;&lt;secondary-title&gt;Diabetes Metab Rev&lt;/secondary-title&gt;&lt;/titles&gt;&lt;periodical&gt;&lt;full-title&gt;Diabetes Metab Rev&lt;/full-title&gt;&lt;/periodical&gt;&lt;pages&gt;31-67&lt;/pages&gt;&lt;volume&gt;14&lt;/volume&gt;&lt;number&gt;1&lt;/number&gt;&lt;keywords&gt;&lt;keyword&gt;Animals&lt;/keyword&gt;&lt;keyword&gt;Diabetes Mellitus, Type 1/*etiology/immunology&lt;/keyword&gt;&lt;keyword&gt;Dietary Proteins/administration &amp;amp; dosage/adverse effects/immunology&lt;/keyword&gt;&lt;keyword&gt;Environmental Exposure&lt;/keyword&gt;&lt;keyword&gt;Environmental Illness/*complications&lt;/keyword&gt;&lt;keyword&gt;Humans&lt;/keyword&gt;&lt;keyword&gt;Islets of Langerhans/immunology&lt;/keyword&gt;&lt;keyword&gt;Milk/adverse effects/immunology&lt;/keyword&gt;&lt;/keywords&gt;&lt;dates&gt;&lt;year&gt;1998&lt;/year&gt;&lt;pub-dates&gt;&lt;date&gt;Mar&lt;/date&gt;&lt;/pub-dates&gt;&lt;/dates&gt;&lt;isbn&gt;0742-4221 (Print)&amp;#xD;0742-4221 (Linking)&lt;/isbn&gt;&lt;accession-num&gt;9605629&lt;/accession-num&gt;&lt;urls&gt;&lt;related-urls&gt;&lt;url&gt;https://www.ncbi.nlm.nih.gov/pubmed/9605629&lt;/url&gt;&lt;/related-urls&gt;&lt;/urls&gt;&lt;/record&gt;&lt;/Cite&gt;&lt;/EndNote&gt;</w:instrText>
      </w:r>
      <w:r w:rsidR="00787A34">
        <w:fldChar w:fldCharType="separate"/>
      </w:r>
      <w:r w:rsidR="00BE06CD" w:rsidRPr="00BE06CD">
        <w:rPr>
          <w:noProof/>
          <w:vertAlign w:val="superscript"/>
        </w:rPr>
        <w:t>160</w:t>
      </w:r>
      <w:r w:rsidR="00787A34">
        <w:fldChar w:fldCharType="end"/>
      </w:r>
      <w:r w:rsidR="009E6E59">
        <w:t xml:space="preserve"> </w:t>
      </w:r>
      <w:r>
        <w:t xml:space="preserve">and has not been confirmed by reports from Germany </w:t>
      </w:r>
      <w:r w:rsidR="00787A34">
        <w:fldChar w:fldCharType="begin">
          <w:fldData xml:space="preserve">PEVuZE5vdGU+PENpdGU+PEF1dGhvcj5Ob3JyaXM8L0F1dGhvcj48WWVhcj4xOTk2PC9ZZWFyPjxS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</w:fldData>
        </w:fldChar>
      </w:r>
      <w:r w:rsidR="00BE06CD">
        <w:instrText xml:space="preserve"> ADDIN EN.CITE </w:instrText>
      </w:r>
      <w:r w:rsidR="00BE06CD">
        <w:fldChar w:fldCharType="begin">
          <w:fldData xml:space="preserve">PEVuZE5vdGU+PENpdGU+PEF1dGhvcj5Ob3JyaXM8L0F1dGhvcj48WWVhcj4xOTk2PC9ZZWFyPjxS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166</w:t>
      </w:r>
      <w:r w:rsidR="00787A34">
        <w:fldChar w:fldCharType="end"/>
      </w:r>
      <w:r>
        <w:t xml:space="preserve"> and the United States. Several studies have found associations between the consumption of foods rich in nitrate</w:t>
      </w:r>
      <w:r>
        <w:rPr>
          <w:strike/>
        </w:rPr>
        <w:t xml:space="preserve">s </w:t>
      </w:r>
      <w:r>
        <w:t>(or nitrite</w:t>
      </w:r>
      <w:r>
        <w:rPr>
          <w:strike/>
        </w:rPr>
        <w:t>s</w:t>
      </w:r>
      <w:r>
        <w:t>), which is reduced to nitrite in the gut, and the occurrence of T1DM.</w:t>
      </w:r>
      <w:r w:rsidR="00787A34">
        <w:fldChar w:fldCharType="begin">
          <w:fldData xml:space="preserve">PEVuZE5vdGU+PENpdGU+PEF1dGhvcj5Lb3N0cmFiYTwvQXV0aG9yPjxZZWFyPjE5OTI8L1llYXI+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==
</w:fldData>
        </w:fldChar>
      </w:r>
      <w:r w:rsidR="00BE06CD">
        <w:instrText xml:space="preserve"> ADDIN EN.CITE </w:instrText>
      </w:r>
      <w:r w:rsidR="00BE06CD">
        <w:fldChar w:fldCharType="begin">
          <w:fldData xml:space="preserve">PEVuZE5vdGU+PENpdGU+PEF1dGhvcj5Lb3N0cmFiYTwvQXV0aG9yPjxZZWFyPjE5OTI8L1llYXI+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==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167,168</w:t>
      </w:r>
      <w:r w:rsidR="00787A34">
        <w:fldChar w:fldCharType="end"/>
      </w:r>
      <w:r>
        <w:t xml:space="preserve"> The active species is believed to be N-Nitroso compounds that can be formed from the reaction of nitrite with amines.</w:t>
      </w:r>
      <w:r w:rsidR="00787A34">
        <w:fldChar w:fldCharType="begin"/>
      </w:r>
      <w:r w:rsidR="00BE06CD">
        <w:instrText xml:space="preserve"> ADDIN EN.CITE &lt;EndNote&gt;&lt;Cite&gt;&lt;Author&gt;Like&lt;/Author&gt;&lt;Year&gt;1976&lt;/Year&gt;&lt;RecNum&gt;212&lt;/RecNum&gt;&lt;DisplayText&gt;&lt;style face="superscript"&gt;169&lt;/style&gt;&lt;/DisplayText&gt;&lt;record&gt;&lt;rec-number&gt;212&lt;/rec-number&gt;&lt;foreign-keys&gt;&lt;key app="EN" db-id="v5we55d2hr5d2ae0v94xzpdozweza9r92v2r" timestamp="1490747200"&gt;212&lt;/key&gt;&lt;/foreign-keys&gt;&lt;ref-type name="Journal Article"&gt;17&lt;/ref-type&gt;&lt;contributors&gt;&lt;authors&gt;&lt;author&gt;Like, A. A.&lt;/author&gt;&lt;author&gt;Rossini, A. A.&lt;/author&gt;&lt;/authors&gt;&lt;/contributors&gt;&lt;titles&gt;&lt;title&gt;Streptozotocin-induced pancreatic insulitis: new model of diabetes mellitus&lt;/title&gt;&lt;secondary-title&gt;Science&lt;/secondary-title&gt;&lt;/titles&gt;&lt;periodical&gt;&lt;full-title&gt;Science&lt;/full-title&gt;&lt;/periodical&gt;&lt;pages&gt;415-7&lt;/pages&gt;&lt;volume&gt;193&lt;/volume&gt;&lt;number&gt;4251&lt;/number&gt;&lt;keywords&gt;&lt;keyword&gt;Animals&lt;/keyword&gt;&lt;keyword&gt;Diabetes Mellitus/*chemically induced/immunology/pathology&lt;/keyword&gt;&lt;keyword&gt;*Disease Models, Animal&lt;/keyword&gt;&lt;keyword&gt;Immunity, Cellular/drug effects&lt;/keyword&gt;&lt;keyword&gt;Islets of Langerhans/microbiology/*pathology&lt;/keyword&gt;&lt;keyword&gt;Male&lt;/keyword&gt;&lt;keyword&gt;Mice&lt;/keyword&gt;&lt;keyword&gt;Pancreatitis/chemically induced/microbiology/pathology&lt;/keyword&gt;&lt;keyword&gt;Retroviridae/*growth &amp;amp; development&lt;/keyword&gt;&lt;keyword&gt;*Streptozocin/administration &amp;amp; dosage/pharmacology&lt;/keyword&gt;&lt;keyword&gt;Time Factors&lt;/keyword&gt;&lt;keyword&gt;Virus Replication/*drug effects&lt;/keyword&gt;&lt;/keywords&gt;&lt;dates&gt;&lt;year&gt;1976&lt;/year&gt;&lt;pub-dates&gt;&lt;date&gt;Jul 30&lt;/date&gt;&lt;/pub-dates&gt;&lt;/dates&gt;&lt;isbn&gt;0036-8075 (Print)&amp;#xD;0036-8075 (Linking)&lt;/isbn&gt;&lt;accession-num&gt;180605&lt;/accession-num&gt;&lt;urls&gt;&lt;related-urls&gt;&lt;url&gt;https://www.ncbi.nlm.nih.gov/pubmed/180605&lt;/url&gt;&lt;/related-urls&gt;&lt;/urls&gt;&lt;/record&gt;&lt;/Cite&gt;&lt;/EndNote&gt;</w:instrText>
      </w:r>
      <w:r w:rsidR="00787A34">
        <w:fldChar w:fldCharType="separate"/>
      </w:r>
      <w:r w:rsidR="00BE06CD" w:rsidRPr="00BE06CD">
        <w:rPr>
          <w:noProof/>
          <w:vertAlign w:val="superscript"/>
        </w:rPr>
        <w:t>169</w:t>
      </w:r>
      <w:r w:rsidR="00787A34">
        <w:fldChar w:fldCharType="end"/>
      </w:r>
      <w:r w:rsidR="00FF71E3">
        <w:t xml:space="preserve"> Most recently, the gut microbiome and its modulation by dietary factors, has been implicated in the causality of T1DM.</w:t>
      </w:r>
      <w:r w:rsidR="00FF71E3">
        <w:fldChar w:fldCharType="begin"/>
      </w:r>
      <w:r w:rsidR="00BE06CD">
        <w:instrText xml:space="preserve"> ADDIN EN.CITE &lt;EndNote&gt;&lt;Cite&gt;&lt;Author&gt;Knip&lt;/Author&gt;&lt;Year&gt;2016&lt;/Year&gt;&lt;RecNum&gt;320&lt;/RecNum&gt;&lt;DisplayText&gt;&lt;style face="superscript"&gt;170&lt;/style&gt;&lt;/DisplayText&gt;&lt;record&gt;&lt;rec-number&gt;320&lt;/rec-number&gt;&lt;foreign-keys&gt;&lt;key app="EN" db-id="v5we55d2hr5d2ae0v94xzpdozweza9r92v2r" timestamp="1493207877"&gt;320&lt;/key&gt;&lt;/foreign-keys&gt;&lt;ref-type name="Journal Article"&gt;17&lt;/ref-type&gt;&lt;contributors&gt;&lt;authors&gt;&lt;author&gt;Knip, M.&lt;/author&gt;&lt;author&gt;Siljander, H.&lt;/author&gt;&lt;/authors&gt;&lt;/contributors&gt;&lt;auth-address&gt;Children&amp;apos;s Hospital, University of Helsinki and Helsinki University Hospital, PO Box 22, FI-00014 Helsinki, Finland.&lt;/auth-address&gt;&lt;titles&gt;&lt;title&gt;The role of the intestinal microbiota in type 1 diabetes mellitus&lt;/title&gt;&lt;secondary-title&gt;Nat Rev Endocrinol&lt;/secondary-title&gt;&lt;/titles&gt;&lt;periodical&gt;&lt;full-title&gt;Nat Rev Endocrinol&lt;/full-title&gt;&lt;/periodical&gt;&lt;pages&gt;154-67&lt;/pages&gt;&lt;volume&gt;12&lt;/volume&gt;&lt;number&gt;3&lt;/number&gt;&lt;keywords&gt;&lt;keyword&gt;Animals&lt;/keyword&gt;&lt;keyword&gt;Diabetes Mellitus, Type 1/*microbiology/*physiopathology&lt;/keyword&gt;&lt;keyword&gt;Gastrointestinal Microbiome/*physiology&lt;/keyword&gt;&lt;keyword&gt;Humans&lt;/keyword&gt;&lt;keyword&gt;Sex Characteristics&lt;/keyword&gt;&lt;/keywords&gt;&lt;dates&gt;&lt;year&gt;2016&lt;/year&gt;&lt;pub-dates&gt;&lt;date&gt;Mar&lt;/date&gt;&lt;/pub-dates&gt;&lt;/dates&gt;&lt;isbn&gt;1759-5037 (Electronic)&amp;#xD;1759-5029 (Linking)&lt;/isbn&gt;&lt;accession-num&gt;26729037&lt;/accession-num&gt;&lt;urls&gt;&lt;related-urls&gt;&lt;url&gt;https://www.ncbi.nlm.nih.gov/pubmed/26729037&lt;/url&gt;&lt;/related-urls&gt;&lt;/urls&gt;&lt;electronic-resource-num&gt;10.1038/nrendo.2015.218&lt;/electronic-resource-num&gt;&lt;/record&gt;&lt;/Cite&gt;&lt;/EndNote&gt;</w:instrText>
      </w:r>
      <w:r w:rsidR="00FF71E3">
        <w:fldChar w:fldCharType="separate"/>
      </w:r>
      <w:r w:rsidR="00BE06CD" w:rsidRPr="00BE06CD">
        <w:rPr>
          <w:noProof/>
          <w:vertAlign w:val="superscript"/>
        </w:rPr>
        <w:t>170</w:t>
      </w:r>
      <w:r w:rsidR="00FF71E3">
        <w:fldChar w:fldCharType="end"/>
      </w:r>
      <w:r w:rsidR="00FF71E3">
        <w:t xml:space="preserve"> </w:t>
      </w:r>
    </w:p>
    <w:p w14:paraId="43493B09" w14:textId="77777777" w:rsidR="00FF71E3" w:rsidRDefault="00FF71E3">
      <w:pPr>
        <w:pStyle w:val="BodyText"/>
        <w:ind w:left="119" w:right="122"/>
      </w:pPr>
    </w:p>
    <w:p w14:paraId="6B6AA434" w14:textId="77777777" w:rsidR="00FF71E3" w:rsidRDefault="00FF71E3">
      <w:pPr>
        <w:pStyle w:val="BodyText"/>
        <w:ind w:left="119" w:right="122"/>
      </w:pPr>
    </w:p>
    <w:p w14:paraId="752A5A38" w14:textId="77777777" w:rsidR="006B73A1" w:rsidRDefault="00542C1A">
      <w:pPr>
        <w:pStyle w:val="BodyText"/>
        <w:ind w:left="119" w:right="122"/>
      </w:pPr>
      <w:r>
        <w:lastRenderedPageBreak/>
        <w:t>The incidence of T1DM varies worldwide according to dietary patterns. In-depth exploration of dietary risk factors during pregnancy and early neonatal life is warranted to confirm whether and to what extent diet cooperates with genetic susceptibility in the early onset of T1DM.</w:t>
      </w:r>
    </w:p>
    <w:p w14:paraId="74D415F2" w14:textId="77777777" w:rsidR="006B73A1" w:rsidRDefault="006B73A1">
      <w:pPr>
        <w:pStyle w:val="BodyText"/>
        <w:spacing w:before="1"/>
        <w:rPr>
          <w:sz w:val="24"/>
        </w:rPr>
      </w:pPr>
    </w:p>
    <w:p w14:paraId="075ACBA5" w14:textId="77777777" w:rsidR="006B73A1" w:rsidRDefault="00542C1A" w:rsidP="003D1EFF">
      <w:pPr>
        <w:pStyle w:val="Heading3"/>
      </w:pPr>
      <w:bookmarkStart w:id="26" w:name="Screening_methods"/>
      <w:bookmarkEnd w:id="26"/>
      <w:r>
        <w:t>Screening methods</w:t>
      </w:r>
    </w:p>
    <w:p w14:paraId="41432D9E" w14:textId="77777777" w:rsidR="006B73A1" w:rsidRDefault="006B73A1">
      <w:pPr>
        <w:pStyle w:val="BodyText"/>
        <w:spacing w:before="6"/>
        <w:rPr>
          <w:b/>
          <w:sz w:val="24"/>
        </w:rPr>
      </w:pPr>
    </w:p>
    <w:p w14:paraId="4939D479" w14:textId="077ED949" w:rsidR="006B73A1" w:rsidRDefault="00542C1A">
      <w:pPr>
        <w:pStyle w:val="BodyText"/>
        <w:ind w:left="120" w:right="133"/>
      </w:pPr>
      <w:r>
        <w:t>T1DM is by far the most common chronic metabolic disease of childhood and adolescence and its prevalence and incidence has been increasing worldwide.</w:t>
      </w:r>
      <w:r w:rsidR="00787A34">
        <w:fldChar w:fldCharType="begin"/>
      </w:r>
      <w:r w:rsidR="00BE06CD">
        <w:instrText xml:space="preserve"> ADDIN EN.CITE &lt;EndNote&gt;&lt;Cite&gt;&lt;Author&gt;Onkamo&lt;/Author&gt;&lt;Year&gt;1999&lt;/Year&gt;&lt;RecNum&gt;134&lt;/RecNum&gt;&lt;DisplayText&gt;&lt;style face="superscript"&gt;93&lt;/style&gt;&lt;/DisplayText&gt;&lt;record&gt;&lt;rec-number&gt;134&lt;/rec-number&gt;&lt;foreign-keys&gt;&lt;key app="EN" db-id="v5we55d2hr5d2ae0v94xzpdozweza9r92v2r" timestamp="1490700183"&gt;134&lt;/key&gt;&lt;/foreign-keys&gt;&lt;ref-type name="Journal Article"&gt;17&lt;/ref-type&gt;&lt;contributors&gt;&lt;authors&gt;&lt;author&gt;Onkamo, P.&lt;/author&gt;&lt;author&gt;Vaananen, S.&lt;/author&gt;&lt;author&gt;Karvonen, M.&lt;/author&gt;&lt;author&gt;Tuomilehto, J.&lt;/author&gt;&lt;/authors&gt;&lt;/contributors&gt;&lt;auth-address&gt;Department of Epidemiology and Health Promotion, National Public Health Institute, Helsinki, Finland.&lt;/auth-address&gt;&lt;titles&gt;&lt;title&gt;Worldwide increase in incidence of Type I diabetes--the analysis of the data on published incidence trends&lt;/title&gt;&lt;secondary-title&gt;Diabetologia&lt;/secondary-title&gt;&lt;/titles&gt;&lt;periodical&gt;&lt;full-title&gt;Diabetologia&lt;/full-title&gt;&lt;/periodical&gt;&lt;pages&gt;1395-403&lt;/pages&gt;&lt;volume&gt;42&lt;/volume&gt;&lt;number&gt;12&lt;/number&gt;&lt;keywords&gt;&lt;keyword&gt;Adolescent&lt;/keyword&gt;&lt;keyword&gt;Asia&lt;/keyword&gt;&lt;keyword&gt;Child&lt;/keyword&gt;&lt;keyword&gt;Child, Preschool&lt;/keyword&gt;&lt;keyword&gt;Diabetes Mellitus, Type 1/*epidemiology&lt;/keyword&gt;&lt;keyword&gt;Europe&lt;/keyword&gt;&lt;keyword&gt;Finland&lt;/keyword&gt;&lt;keyword&gt;Humans&lt;/keyword&gt;&lt;keyword&gt;Infant&lt;/keyword&gt;&lt;keyword&gt;Infant, Newborn&lt;/keyword&gt;&lt;keyword&gt;Linear Models&lt;/keyword&gt;&lt;keyword&gt;Medline&lt;/keyword&gt;&lt;keyword&gt;South America&lt;/keyword&gt;&lt;keyword&gt;United States&lt;/keyword&gt;&lt;/keywords&gt;&lt;dates&gt;&lt;year&gt;1999&lt;/year&gt;&lt;pub-dates&gt;&lt;date&gt;Dec&lt;/date&gt;&lt;/pub-dates&gt;&lt;/dates&gt;&lt;isbn&gt;0012-186X (Print)&amp;#xD;0012-186X (Linking)&lt;/isbn&gt;&lt;accession-num&gt;10651256&lt;/accession-num&gt;&lt;urls&gt;&lt;related-urls&gt;&lt;url&gt;https://www.ncbi.nlm.nih.gov/pubmed/10651256&lt;/url&gt;&lt;/related-urls&gt;&lt;/urls&gt;&lt;electronic-resource-num&gt;10.1007/s001250051309&lt;/electronic-resource-num&gt;&lt;/record&gt;&lt;/Cite&gt;&lt;/EndNote&gt;</w:instrText>
      </w:r>
      <w:r w:rsidR="00787A34">
        <w:fldChar w:fldCharType="separate"/>
      </w:r>
      <w:r w:rsidR="00BE06CD" w:rsidRPr="00BE06CD">
        <w:rPr>
          <w:noProof/>
          <w:vertAlign w:val="superscript"/>
        </w:rPr>
        <w:t>93</w:t>
      </w:r>
      <w:r w:rsidR="00787A34">
        <w:fldChar w:fldCharType="end"/>
      </w:r>
      <w:r>
        <w:t xml:space="preserve"> This increase of incidence is the highest among the children under 5 years of age . </w:t>
      </w:r>
      <w:r w:rsidR="00787A34">
        <w:fldChar w:fldCharType="begin"/>
      </w:r>
      <w:r w:rsidR="00BE06CD">
        <w:instrText xml:space="preserve"> ADDIN EN.CITE &lt;EndNote&gt;&lt;Cite&gt;&lt;Author&gt;Neu&lt;/Author&gt;&lt;Year&gt;2001&lt;/Year&gt;&lt;RecNum&gt;214&lt;/RecNum&gt;&lt;DisplayText&gt;&lt;style face="superscript"&gt;171&lt;/style&gt;&lt;/DisplayText&gt;&lt;record&gt;&lt;rec-number&gt;214&lt;/rec-number&gt;&lt;foreign-keys&gt;&lt;key app="EN" db-id="v5we55d2hr5d2ae0v94xzpdozweza9r92v2r" timestamp="1490747444"&gt;214&lt;/key&gt;&lt;/foreign-keys&gt;&lt;ref-type name="Journal Article"&gt;17&lt;/ref-type&gt;&lt;contributors&gt;&lt;authors&gt;&lt;author&gt;Neu, A.&lt;/author&gt;&lt;author&gt;Willasch, A.&lt;/author&gt;&lt;author&gt;Ehehalt, S.&lt;/author&gt;&lt;author&gt;Kehrer, M.&lt;/author&gt;&lt;author&gt;Hub, R.&lt;/author&gt;&lt;author&gt;Ranke, M. B.&lt;/author&gt;&lt;/authors&gt;&lt;/contributors&gt;&lt;auth-address&gt;University Children&amp;apos;s Hospital, Tubingen, Germany.&lt;/auth-address&gt;&lt;titles&gt;&lt;title&gt;Diabetes incidence in children of different nationalities: an epidemiological approach to the pathogenesis of diabetes&lt;/title&gt;&lt;secondary-title&gt;Diabetologia&lt;/secondary-title&gt;&lt;/titles&gt;&lt;periodical&gt;&lt;full-title&gt;Diabetologia&lt;/full-title&gt;&lt;/periodical&gt;&lt;pages&gt;B21-6&lt;/pages&gt;&lt;volume&gt;44 Suppl 3&lt;/volume&gt;&lt;keywords&gt;&lt;keyword&gt;Adolescent&lt;/keyword&gt;&lt;keyword&gt;Child&lt;/keyword&gt;&lt;keyword&gt;Child, Preschool&lt;/keyword&gt;&lt;keyword&gt;Diabetes Mellitus, Type 1/*epidemiology&lt;/keyword&gt;&lt;keyword&gt;Europe/epidemiology&lt;/keyword&gt;&lt;keyword&gt;Geography&lt;/keyword&gt;&lt;keyword&gt;Germany/epidemiology&lt;/keyword&gt;&lt;keyword&gt;Humans&lt;/keyword&gt;&lt;keyword&gt;Incidence&lt;/keyword&gt;&lt;keyword&gt;Infant&lt;/keyword&gt;&lt;keyword&gt;Registries&lt;/keyword&gt;&lt;/keywords&gt;&lt;dates&gt;&lt;year&gt;2001&lt;/year&gt;&lt;pub-dates&gt;&lt;date&gt;Oct&lt;/date&gt;&lt;/pub-dates&gt;&lt;/dates&gt;&lt;isbn&gt;0012-186X (Print)&amp;#xD;0012-186X (Linking)&lt;/isbn&gt;&lt;accession-num&gt;11724411&lt;/accession-num&gt;&lt;urls&gt;&lt;related-urls&gt;&lt;url&gt;https://www.ncbi.nlm.nih.gov/pubmed/11724411&lt;/url&gt;&lt;/related-urls&gt;&lt;/urls&gt;&lt;/record&gt;&lt;/Cite&gt;&lt;/EndNote&gt;</w:instrText>
      </w:r>
      <w:r w:rsidR="00787A34">
        <w:fldChar w:fldCharType="separate"/>
      </w:r>
      <w:r w:rsidR="00BE06CD" w:rsidRPr="00BE06CD">
        <w:rPr>
          <w:noProof/>
          <w:vertAlign w:val="superscript"/>
        </w:rPr>
        <w:t>171</w:t>
      </w:r>
      <w:r w:rsidR="00787A34">
        <w:fldChar w:fldCharType="end"/>
      </w:r>
      <w:r>
        <w:t>Prevention of T1DM would constitute a major advance in the lives of pre-diabetic individuals and significantly relieve</w:t>
      </w:r>
    </w:p>
    <w:p w14:paraId="4A990A23" w14:textId="5157D3C8" w:rsidR="006B73A1" w:rsidRDefault="00542C1A" w:rsidP="00AE4CE2">
      <w:pPr>
        <w:pStyle w:val="BodyText"/>
        <w:spacing w:before="57"/>
        <w:ind w:right="100"/>
      </w:pPr>
      <w:r>
        <w:t>a major current and predicted burden on both the individual and the health care system. Identifying individuals at risk developing the disease and the prevention of the disease progression are two important steps before the onset of disease. The presence of islet autoantibodies, the genetic predisposition with specific HLA haplotypes are known risk factors associated with the development of diabetes. Most studies have been carried out on first-degree relatives of T1DM patients who have 15-fold increased risk of the developing diabetes in comparison to general population. However, more than 90% of all patients developing T1DM do not have an affected family member. Therefore</w:t>
      </w:r>
      <w:r w:rsidR="00D01C4C">
        <w:t>,</w:t>
      </w:r>
      <w:r>
        <w:t xml:space="preserve"> it is crucial to establish a standardized screening method which will efficiently identify individuals at high risk in a general population. School children between 5-18 years of age were screened to evaluate the predictive value of autoantibodies </w:t>
      </w:r>
      <w:r w:rsidR="00D01C4C">
        <w:t>over a period of 6-12 years</w:t>
      </w:r>
      <w:r>
        <w:t>.</w:t>
      </w:r>
      <w:r w:rsidR="00787A34">
        <w:fldChar w:fldCharType="begin"/>
      </w:r>
      <w:r w:rsidR="00BE06CD">
        <w:instrText xml:space="preserve"> ADDIN EN.CITE &lt;EndNote&gt;&lt;Cite&gt;&lt;Author&gt;Maclaren&lt;/Author&gt;&lt;Year&gt;2003&lt;/Year&gt;&lt;RecNum&gt;215&lt;/RecNum&gt;&lt;DisplayText&gt;&lt;style face="superscript"&gt;172&lt;/style&gt;&lt;/DisplayText&gt;&lt;record&gt;&lt;rec-number&gt;215&lt;/rec-number&gt;&lt;foreign-keys&gt;&lt;key app="EN" db-id="v5we55d2hr5d2ae0v94xzpdozweza9r92v2r" timestamp="1490747466"&gt;215&lt;/key&gt;&lt;/foreign-keys&gt;&lt;ref-type name="Journal Article"&gt;17&lt;/ref-type&gt;&lt;contributors&gt;&lt;authors&gt;&lt;author&gt;Maclaren, N. K.&lt;/author&gt;&lt;author&gt;Lan, M. S.&lt;/author&gt;&lt;author&gt;Schatz, D.&lt;/author&gt;&lt;author&gt;Malone, J.&lt;/author&gt;&lt;author&gt;Notkins, A. L.&lt;/author&gt;&lt;author&gt;Krischer, J.&lt;/author&gt;&lt;/authors&gt;&lt;/contributors&gt;&lt;titles&gt;&lt;title&gt;Multiple autoantibodies as predictors of Type 1 diabetes in a general population&lt;/title&gt;&lt;secondary-title&gt;Diabetologia&lt;/secondary-title&gt;&lt;/titles&gt;&lt;periodical&gt;&lt;full-title&gt;Diabetologia&lt;/full-title&gt;&lt;/periodical&gt;&lt;pages&gt;873-4&lt;/pages&gt;&lt;volume&gt;46&lt;/volume&gt;&lt;number&gt;6&lt;/number&gt;&lt;keywords&gt;&lt;keyword&gt;Adolescent&lt;/keyword&gt;&lt;keyword&gt;Autoantibodies/*blood&lt;/keyword&gt;&lt;keyword&gt;Child&lt;/keyword&gt;&lt;keyword&gt;Child, Preschool&lt;/keyword&gt;&lt;keyword&gt;Diabetes Mellitus, Type 1/blood/*epidemiology/*immunology&lt;/keyword&gt;&lt;keyword&gt;Female&lt;/keyword&gt;&lt;keyword&gt;Florida/epidemiology&lt;/keyword&gt;&lt;keyword&gt;Follow-Up Studies&lt;/keyword&gt;&lt;keyword&gt;Humans&lt;/keyword&gt;&lt;keyword&gt;Male&lt;/keyword&gt;&lt;keyword&gt;Predictive Value of Tests&lt;/keyword&gt;&lt;keyword&gt;Time Factors&lt;/keyword&gt;&lt;/keywords&gt;&lt;dates&gt;&lt;year&gt;2003&lt;/year&gt;&lt;pub-dates&gt;&lt;date&gt;Jun&lt;/date&gt;&lt;/pub-dates&gt;&lt;/dates&gt;&lt;isbn&gt;0012-186X (Print)&amp;#xD;0012-186X (Linking)&lt;/isbn&gt;&lt;accession-num&gt;12802500&lt;/accession-num&gt;&lt;urls&gt;&lt;related-urls&gt;&lt;url&gt;https://www.ncbi.nlm.nih.gov/pubmed/12802500&lt;/url&gt;&lt;/related-urls&gt;&lt;/urls&gt;&lt;electronic-resource-num&gt;10.1007/s00125-003-1123-7&lt;/electronic-resource-num&gt;&lt;/record&gt;&lt;/Cite&gt;&lt;/EndNote&gt;</w:instrText>
      </w:r>
      <w:r w:rsidR="00787A34">
        <w:fldChar w:fldCharType="separate"/>
      </w:r>
      <w:r w:rsidR="00BE06CD" w:rsidRPr="00BE06CD">
        <w:rPr>
          <w:noProof/>
          <w:vertAlign w:val="superscript"/>
        </w:rPr>
        <w:t>172</w:t>
      </w:r>
      <w:r w:rsidR="00787A34">
        <w:fldChar w:fldCharType="end"/>
      </w:r>
      <w:r>
        <w:t xml:space="preserve"> This study indicated that the risk of developing T1DM when ICA is detected in the absence of other autoantibodies is low, whereas with more than one autoantibody (either GAD65A, IAA, IA-2A or IA-2ßA) the risk of developing T1DM in a general population is high. Similar findings were also reported in other studies.</w:t>
      </w:r>
      <w:r w:rsidR="00787A34">
        <w:fldChar w:fldCharType="begin">
          <w:fldData xml:space="preserve">PEVuZE5vdGU+PENpdGU+PEF1dGhvcj5TYW11ZWxzc29uPC9BdXRob3I+PFllYXI+MjAwMTwvWWVh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</w:fldData>
        </w:fldChar>
      </w:r>
      <w:r w:rsidR="00BE06CD">
        <w:instrText xml:space="preserve"> ADDIN EN.CITE </w:instrText>
      </w:r>
      <w:r w:rsidR="00BE06CD">
        <w:fldChar w:fldCharType="begin">
          <w:fldData xml:space="preserve">PEVuZE5vdGU+PENpdGU+PEF1dGhvcj5TYW11ZWxzc29uPC9BdXRob3I+PFllYXI+MjAwMTwvWWVh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173-175</w:t>
      </w:r>
      <w:r w:rsidR="00787A34">
        <w:fldChar w:fldCharType="end"/>
      </w:r>
      <w:r>
        <w:t xml:space="preserve"> These results support the value of multiple autoantibodies as good predictive markers for T1DM not only in first degree relatives but also in the general</w:t>
      </w:r>
      <w:r>
        <w:rPr>
          <w:spacing w:val="-27"/>
        </w:rPr>
        <w:t xml:space="preserve"> </w:t>
      </w:r>
      <w:r>
        <w:t>population.</w:t>
      </w:r>
      <w:r w:rsidR="00FF71E3">
        <w:t xml:space="preserve">  </w:t>
      </w:r>
      <w:r w:rsidR="0069537E">
        <w:t>Consequently, the American Diabetes Association now considers the presence of 2 or more autoantibodies as form of early presymptomatic diabetes</w:t>
      </w:r>
      <w:r w:rsidR="004B51CF">
        <w:t xml:space="preserve">. </w:t>
      </w:r>
      <w:r w:rsidR="004B51CF">
        <w:fldChar w:fldCharType="begin">
          <w:fldData xml:space="preserve">PEVuZE5vdGU+PENpdGU+PEF1dGhvcj5Sb2RlbjwvQXV0aG9yPjxZZWFyPjIwMTY8L1llYXI+PFJl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</w:fldData>
        </w:fldChar>
      </w:r>
      <w:r w:rsidR="00BE06CD">
        <w:instrText xml:space="preserve"> ADDIN EN.CITE </w:instrText>
      </w:r>
      <w:r w:rsidR="00BE06CD">
        <w:fldChar w:fldCharType="begin">
          <w:fldData xml:space="preserve">PEVuZE5vdGU+PENpdGU+PEF1dGhvcj5Sb2RlbjwvQXV0aG9yPjxZZWFyPjIwMTY8L1llYXI+PFJl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</w:fldData>
        </w:fldChar>
      </w:r>
      <w:r w:rsidR="00BE06CD">
        <w:instrText xml:space="preserve"> ADDIN EN.CITE.DATA </w:instrText>
      </w:r>
      <w:r w:rsidR="00BE06CD">
        <w:fldChar w:fldCharType="end"/>
      </w:r>
      <w:r w:rsidR="004B51CF">
        <w:fldChar w:fldCharType="separate"/>
      </w:r>
      <w:r w:rsidR="00BE06CD" w:rsidRPr="00BE06CD">
        <w:rPr>
          <w:noProof/>
          <w:vertAlign w:val="superscript"/>
        </w:rPr>
        <w:t>176</w:t>
      </w:r>
      <w:r w:rsidR="004B51CF">
        <w:fldChar w:fldCharType="end"/>
      </w:r>
      <w:r w:rsidR="004B51CF">
        <w:t xml:space="preserve"> </w:t>
      </w:r>
    </w:p>
    <w:p w14:paraId="6C26B4EF" w14:textId="77777777" w:rsidR="006B73A1" w:rsidRDefault="006B73A1">
      <w:pPr>
        <w:pStyle w:val="BodyText"/>
        <w:spacing w:before="2" w:after="1"/>
        <w:rPr>
          <w:sz w:val="25"/>
        </w:rPr>
      </w:pPr>
    </w:p>
    <w:p w14:paraId="1B0DFFAE" w14:textId="77777777" w:rsidR="006B73A1" w:rsidRDefault="006B73A1">
      <w:pPr>
        <w:pStyle w:val="BodyText"/>
        <w:spacing w:before="10"/>
        <w:rPr>
          <w:sz w:val="23"/>
        </w:rPr>
      </w:pPr>
    </w:p>
    <w:p w14:paraId="03168723" w14:textId="77777777" w:rsidR="006B73A1" w:rsidRDefault="00542C1A" w:rsidP="003D1EFF">
      <w:pPr>
        <w:pStyle w:val="Heading2"/>
      </w:pPr>
      <w:bookmarkStart w:id="27" w:name="Prevention_Trials_In_type-1_diabetes_mel"/>
      <w:bookmarkEnd w:id="27"/>
      <w:r>
        <w:t>PREVENTION TRIALS IN TYPE-1 DIABETES MELLITUS</w:t>
      </w:r>
    </w:p>
    <w:p w14:paraId="124B03CA" w14:textId="77777777" w:rsidR="006B73A1" w:rsidRDefault="006B73A1">
      <w:pPr>
        <w:pStyle w:val="BodyText"/>
        <w:spacing w:before="6"/>
        <w:rPr>
          <w:b/>
          <w:sz w:val="24"/>
        </w:rPr>
      </w:pPr>
    </w:p>
    <w:p w14:paraId="62DD0718" w14:textId="4B08E5BE" w:rsidR="006B73A1" w:rsidRDefault="00BE0B52">
      <w:pPr>
        <w:pStyle w:val="BodyText"/>
        <w:spacing w:before="57"/>
        <w:ind w:left="120" w:right="107"/>
      </w:pPr>
      <w:r>
        <w:rPr>
          <w:noProof/>
        </w:rPr>
        <mc:AlternateContent>
          <mc:Choice Requires="wps">
            <w:drawing>
              <wp:anchor distT="4294967295" distB="4294967295" distL="114300" distR="114300" simplePos="0" relativeHeight="503267216" behindDoc="1" locked="0" layoutInCell="1" allowOverlap="1" wp14:anchorId="205C90FB" wp14:editId="1A32A4B5">
                <wp:simplePos x="0" y="0"/>
                <wp:positionH relativeFrom="page">
                  <wp:posOffset>5044440</wp:posOffset>
                </wp:positionH>
                <wp:positionV relativeFrom="paragraph">
                  <wp:posOffset>258444</wp:posOffset>
                </wp:positionV>
                <wp:extent cx="39370" cy="0"/>
                <wp:effectExtent l="0" t="0" r="17780" b="0"/>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25B1E" id="Line 23" o:spid="_x0000_s1026" style="position:absolute;z-index:-49264;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 from="397.2pt,20.35pt" to="400.3pt,2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" strokeweight=".21131mm">
                <w10:wrap anchorx="page"/>
              </v:line>
            </w:pict>
          </mc:Fallback>
        </mc:AlternateContent>
      </w:r>
      <w:r w:rsidR="00542C1A">
        <w:t>The elucidation of the natural history of pre-diabetes has allowed for the characterization of those individuals at greatest risk for developing autoimmune T1DM, through the use of genetic, immunologic and metabolic markers. This predictive ability has become possible in both high- risk relatives and the general population as mentioned above. The subclinical autoimmune destruction of ß-cells in the pancreas may last from a few months to several years. This pre- diabetic period has allowed investigators to test prevention strategies, which mainly have focused in modulation of autoimmune process.</w:t>
      </w:r>
      <w:r w:rsidR="0067763F">
        <w:fldChar w:fldCharType="begin"/>
      </w:r>
      <w:r w:rsidR="00BE06CD">
        <w:instrText xml:space="preserve"> ADDIN EN.CITE &lt;EndNote&gt;&lt;Cite&gt;&lt;Author&gt;Beauchamp&lt;/Author&gt;&lt;Year&gt;2015&lt;/Year&gt;&lt;RecNum&gt;318&lt;/RecNum&gt;&lt;DisplayText&gt;&lt;style face="superscript"&gt;177&lt;/style&gt;&lt;/DisplayText&gt;&lt;record&gt;&lt;rec-number&gt;318&lt;/rec-number&gt;&lt;foreign-keys&gt;&lt;key app="EN" db-id="v5we55d2hr5d2ae0v94xzpdozweza9r92v2r" timestamp="1493206904"&gt;318&lt;/key&gt;&lt;/foreign-keys&gt;&lt;ref-type name="Journal Article"&gt;17&lt;/ref-type&gt;&lt;contributors&gt;&lt;authors&gt;&lt;author&gt;Beauchamp, G.&lt;/author&gt;&lt;author&gt;Haller, M. J.&lt;/author&gt;&lt;/authors&gt;&lt;/contributors&gt;&lt;auth-address&gt;University of Florida, PO Box 100296, Gainesville, FL, 32610, USA. gbeauchamp@ufl.edu.&amp;#xD;University of Florida, PO Box 100296, Gainesville, FL, 32610, USA. hallemj@peds.ufl.edu.&lt;/auth-address&gt;&lt;titles&gt;&lt;title&gt;Can we prevent type 1 diabetes?&lt;/title&gt;&lt;secondary-title&gt;Curr Diab Rep&lt;/secondary-title&gt;&lt;/titles&gt;&lt;periodical&gt;&lt;full-title&gt;Curr Diab Rep&lt;/full-title&gt;&lt;/periodical&gt;&lt;pages&gt;86&lt;/pages&gt;&lt;volume&gt;15&lt;/volume&gt;&lt;number&gt;11&lt;/number&gt;&lt;keywords&gt;&lt;keyword&gt;Animals&lt;/keyword&gt;&lt;keyword&gt;Antigens/immunology&lt;/keyword&gt;&lt;keyword&gt;Diabetes Mellitus, Type 1/immunology/*prevention &amp;amp; control/therapy&lt;/keyword&gt;&lt;keyword&gt;Diet&lt;/keyword&gt;&lt;keyword&gt;Disease Progression&lt;/keyword&gt;&lt;keyword&gt;Humans&lt;/keyword&gt;&lt;keyword&gt;Insulin/therapeutic use&lt;/keyword&gt;&lt;keyword&gt;Risk Factors&lt;/keyword&gt;&lt;keyword&gt;Antigen-specific therapy&lt;/keyword&gt;&lt;keyword&gt;Natural history&lt;/keyword&gt;&lt;keyword&gt;Non-antigen-specific therapy&lt;/keyword&gt;&lt;keyword&gt;Prevention&lt;/keyword&gt;&lt;keyword&gt;Type 1 diabetes&lt;/keyword&gt;&lt;/keywords&gt;&lt;dates&gt;&lt;year&gt;2015&lt;/year&gt;&lt;pub-dates&gt;&lt;date&gt;Nov&lt;/date&gt;&lt;/pub-dates&gt;&lt;/dates&gt;&lt;isbn&gt;1539-0829 (Electronic)&amp;#xD;1534-4827 (Linking)&lt;/isbn&gt;&lt;accession-num&gt;26370697&lt;/accession-num&gt;&lt;urls&gt;&lt;related-urls&gt;&lt;url&gt;https://www.ncbi.nlm.nih.gov/pubmed/26370697&lt;/url&gt;&lt;/related-urls&gt;&lt;/urls&gt;&lt;electronic-resource-num&gt;10.1007/s11892-015-0658-6&lt;/electronic-resource-num&gt;&lt;/record&gt;&lt;/Cite&gt;&lt;/EndNote&gt;</w:instrText>
      </w:r>
      <w:r w:rsidR="0067763F">
        <w:fldChar w:fldCharType="separate"/>
      </w:r>
      <w:r w:rsidR="00BE06CD" w:rsidRPr="00BE06CD">
        <w:rPr>
          <w:noProof/>
          <w:vertAlign w:val="superscript"/>
        </w:rPr>
        <w:t>177</w:t>
      </w:r>
      <w:r w:rsidR="0067763F">
        <w:fldChar w:fldCharType="end"/>
      </w:r>
      <w:r w:rsidR="00542C1A">
        <w:t xml:space="preserve"> A number of studies were initiated with general immunosuppressive agents, such as cyclosporin-A, azathioprine and prednisone in patients with new clinical onset T1DM, with positive results in that insulin free remission rates were increased and endogenous insulin (C-peptide) reserves were improved.</w:t>
      </w:r>
      <w:r w:rsidR="006E69A4">
        <w:fldChar w:fldCharType="begin">
          <w:fldData xml:space="preserve">PEVuZE5vdGU+PENpdGU+PEF1dGhvcj5NaWNoZWxzPC9BdXRob3I+PFllYXI+MjAxNTwvWWVhcj48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</w:fldData>
        </w:fldChar>
      </w:r>
      <w:r w:rsidR="00BE06CD">
        <w:instrText xml:space="preserve"> ADDIN EN.CITE </w:instrText>
      </w:r>
      <w:r w:rsidR="00BE06CD">
        <w:fldChar w:fldCharType="begin">
          <w:fldData xml:space="preserve">PEVuZE5vdGU+PENpdGU+PEF1dGhvcj5NaWNoZWxzPC9BdXRob3I+PFllYXI+MjAxNTwvWWVhcj48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</w:fldData>
        </w:fldChar>
      </w:r>
      <w:r w:rsidR="00BE06CD">
        <w:instrText xml:space="preserve"> ADDIN EN.CITE.DATA </w:instrText>
      </w:r>
      <w:r w:rsidR="00BE06CD">
        <w:fldChar w:fldCharType="end"/>
      </w:r>
      <w:r w:rsidR="006E69A4">
        <w:fldChar w:fldCharType="separate"/>
      </w:r>
      <w:r w:rsidR="00BE06CD" w:rsidRPr="00BE06CD">
        <w:rPr>
          <w:noProof/>
          <w:vertAlign w:val="superscript"/>
        </w:rPr>
        <w:t>118</w:t>
      </w:r>
      <w:r w:rsidR="006E69A4">
        <w:fldChar w:fldCharType="end"/>
      </w:r>
      <w:r w:rsidR="0090678F">
        <w:t xml:space="preserve"> </w:t>
      </w:r>
      <w:r w:rsidR="00542C1A">
        <w:t>However, despite continued immunotherapy with the attendant risks of renal damage and lymphomas at higher doses, relapses proved to be the rule and such treatments were</w:t>
      </w:r>
      <w:r w:rsidR="001F12A8">
        <w:t xml:space="preserve"> </w:t>
      </w:r>
      <w:r w:rsidR="00542C1A">
        <w:t>abandoned. Cyclosporin given at a prediabetic phase of the disease delayed but did not prevent diabetes.</w:t>
      </w:r>
      <w:r w:rsidR="00787A34">
        <w:fldChar w:fldCharType="begin">
          <w:fldData xml:space="preserve">PEVuZE5vdGU+PENpdGU+PEF1dGhvcj5EZSBGaWxpcHBvPC9BdXRob3I+PFllYXI+MTk5NjwvWWVh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</w:fldData>
        </w:fldChar>
      </w:r>
      <w:r w:rsidR="00BE06CD">
        <w:instrText xml:space="preserve"> ADDIN EN.CITE </w:instrText>
      </w:r>
      <w:r w:rsidR="00BE06CD">
        <w:fldChar w:fldCharType="begin">
          <w:fldData xml:space="preserve">PEVuZE5vdGU+PENpdGU+PEF1dGhvcj5EZSBGaWxpcHBvPC9BdXRob3I+PFllYXI+MTk5NjwvWWVh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178,179</w:t>
      </w:r>
      <w:r w:rsidR="00787A34">
        <w:fldChar w:fldCharType="end"/>
      </w:r>
    </w:p>
    <w:p w14:paraId="546602BA" w14:textId="77777777" w:rsidR="006B73A1" w:rsidRDefault="006B73A1">
      <w:pPr>
        <w:pStyle w:val="BodyText"/>
        <w:spacing w:before="3"/>
        <w:rPr>
          <w:sz w:val="24"/>
        </w:rPr>
      </w:pPr>
    </w:p>
    <w:p w14:paraId="68837FB2" w14:textId="5C4C6E62" w:rsidR="006B73A1" w:rsidRDefault="00542C1A">
      <w:pPr>
        <w:pStyle w:val="BodyText"/>
        <w:spacing w:before="1"/>
        <w:ind w:left="119" w:right="305"/>
      </w:pPr>
      <w:r>
        <w:t xml:space="preserve">With the observation that nicotinamide prevents pancreatic ß cell destruction from streptozotocin by raising otherwise depleted levels of islet cell NAD as a result of superoxide induced DNA breaks and repair, the vitamin was subjected to a large European and Canadian </w:t>
      </w:r>
      <w:r>
        <w:lastRenderedPageBreak/>
        <w:t xml:space="preserve">trial called The European Nicotinamide Diabetes Intervention Trial (ENDIT). However, nicotinamide failed to prevent progression to diabetes. </w:t>
      </w:r>
      <w:r w:rsidR="00787A34">
        <w:fldChar w:fldCharType="begin"/>
      </w:r>
      <w:r w:rsidR="00BE06CD">
        <w:instrText xml:space="preserve"> ADDIN EN.CITE &lt;EndNote&gt;&lt;Cite&gt;&lt;Author&gt;European Nicotinamide Diabetes Intervention Trial&lt;/Author&gt;&lt;Year&gt;2003&lt;/Year&gt;&lt;RecNum&gt;225&lt;/RecNum&gt;&lt;DisplayText&gt;&lt;style face="superscript"&gt;180&lt;/style&gt;&lt;/DisplayText&gt;&lt;record&gt;&lt;rec-number&gt;225&lt;/rec-number&gt;&lt;foreign-keys&gt;&lt;key app="EN" db-id="v5we55d2hr5d2ae0v94xzpdozweza9r92v2r" timestamp="1490747789"&gt;225&lt;/key&gt;&lt;/foreign-keys&gt;&lt;ref-type name="Journal Article"&gt;17&lt;/ref-type&gt;&lt;contributors&gt;&lt;authors&gt;&lt;author&gt;European Nicotinamide Diabetes Intervention Trial, Group&lt;/author&gt;&lt;/authors&gt;&lt;/contributors&gt;&lt;titles&gt;&lt;title&gt;Intervening before the onset of Type 1 diabetes: baseline data from the European Nicotinamide Diabetes Intervention Trial (ENDIT)&lt;/title&gt;&lt;secondary-title&gt;Diabetologia&lt;/secondary-title&gt;&lt;/titles&gt;&lt;periodical&gt;&lt;full-title&gt;Diabetologia&lt;/full-title&gt;&lt;/periodical&gt;&lt;pages&gt;339-46&lt;/pages&gt;&lt;volume&gt;46&lt;/volume&gt;&lt;number&gt;3&lt;/number&gt;&lt;keywords&gt;&lt;keyword&gt;Adolescent&lt;/keyword&gt;&lt;keyword&gt;Adult&lt;/keyword&gt;&lt;keyword&gt;Autoantibodies/analysis&lt;/keyword&gt;&lt;keyword&gt;Child&lt;/keyword&gt;&lt;keyword&gt;Child, Preschool&lt;/keyword&gt;&lt;keyword&gt;Diabetes Mellitus, Type 1/genetics/*prevention &amp;amp; control&lt;/keyword&gt;&lt;keyword&gt;Double-Blind Method&lt;/keyword&gt;&lt;keyword&gt;Europe&lt;/keyword&gt;&lt;keyword&gt;Female&lt;/keyword&gt;&lt;keyword&gt;Genes, MHC Class II/genetics&lt;/keyword&gt;&lt;keyword&gt;Glucose Tolerance Test&lt;/keyword&gt;&lt;keyword&gt;HLA-DQ Antigens/immunology&lt;/keyword&gt;&lt;keyword&gt;Haplotypes&lt;/keyword&gt;&lt;keyword&gt;Humans&lt;/keyword&gt;&lt;keyword&gt;Insulin/blood/immunology&lt;/keyword&gt;&lt;keyword&gt;Islets of Langerhans/immunology&lt;/keyword&gt;&lt;keyword&gt;Male&lt;/keyword&gt;&lt;keyword&gt;Middle Aged&lt;/keyword&gt;&lt;keyword&gt;Niacinamide/*therapeutic use&lt;/keyword&gt;&lt;/keywords&gt;&lt;dates&gt;&lt;year&gt;2003&lt;/year&gt;&lt;pub-dates&gt;&lt;date&gt;Mar&lt;/date&gt;&lt;/pub-dates&gt;&lt;/dates&gt;&lt;isbn&gt;0012-186X (Print)&amp;#xD;0012-186X (Linking)&lt;/isbn&gt;&lt;accession-num&gt;12687331&lt;/accession-num&gt;&lt;urls&gt;&lt;related-urls&gt;&lt;url&gt;https://www.ncbi.nlm.nih.gov/pubmed/12687331&lt;/url&gt;&lt;/related-urls&gt;&lt;/urls&gt;&lt;electronic-resource-num&gt;10.1007/s00125-003-1033-8&lt;/electronic-resource-num&gt;&lt;/record&gt;&lt;/Cite&gt;&lt;/EndNote&gt;</w:instrText>
      </w:r>
      <w:r w:rsidR="00787A34">
        <w:fldChar w:fldCharType="separate"/>
      </w:r>
      <w:r w:rsidR="00BE06CD" w:rsidRPr="00BE06CD">
        <w:rPr>
          <w:noProof/>
          <w:vertAlign w:val="superscript"/>
        </w:rPr>
        <w:t>180</w:t>
      </w:r>
      <w:r w:rsidR="00787A34">
        <w:fldChar w:fldCharType="end"/>
      </w:r>
      <w:r w:rsidR="0069537E">
        <w:t xml:space="preserve"> In addition, a</w:t>
      </w:r>
      <w:r>
        <w:t xml:space="preserve">  study</w:t>
      </w:r>
      <w:r w:rsidR="0069537E">
        <w:t xml:space="preserve"> in Germany</w:t>
      </w:r>
      <w:r>
        <w:t xml:space="preserve"> (DENIS)  </w:t>
      </w:r>
      <w:r w:rsidR="0069537E">
        <w:t xml:space="preserve"> was</w:t>
      </w:r>
      <w:r>
        <w:t xml:space="preserve"> completed without any effect of nicotinamide on prevention of T1DM.</w:t>
      </w:r>
      <w:r w:rsidR="00787A34">
        <w:fldChar w:fldCharType="begin"/>
      </w:r>
      <w:r w:rsidR="00BE06CD">
        <w:instrText xml:space="preserve"> ADDIN EN.CITE &lt;EndNote&gt;&lt;Cite&gt;&lt;Author&gt;Lampeter&lt;/Author&gt;&lt;Year&gt;1998&lt;/Year&gt;&lt;RecNum&gt;226&lt;/RecNum&gt;&lt;DisplayText&gt;&lt;style face="superscript"&gt;181&lt;/style&gt;&lt;/DisplayText&gt;&lt;record&gt;&lt;rec-number&gt;226&lt;/rec-number&gt;&lt;foreign-keys&gt;&lt;key app="EN" db-id="v5we55d2hr5d2ae0v94xzpdozweza9r92v2r" timestamp="1490747820"&gt;226&lt;/key&gt;&lt;/foreign-keys&gt;&lt;ref-type name="Journal Article"&gt;17&lt;/ref-type&gt;&lt;contributors&gt;&lt;authors&gt;&lt;author&gt;Lampeter, E. F.&lt;/author&gt;&lt;author&gt;Klinghammer, A.&lt;/author&gt;&lt;author&gt;Scherbaum, W. A.&lt;/author&gt;&lt;author&gt;Heinze, E.&lt;/author&gt;&lt;author&gt;Haastert, B.&lt;/author&gt;&lt;author&gt;Giani, G.&lt;/author&gt;&lt;author&gt;Kolb, H.&lt;/author&gt;&lt;/authors&gt;&lt;/contributors&gt;&lt;auth-address&gt;Diabetes Research Institute at the University of Dusseldorf, Germany.&lt;/auth-address&gt;&lt;titles&gt;&lt;title&gt;The Deutsche Nicotinamide Intervention Study: an attempt to prevent type 1 diabetes. DENIS Group&lt;/title&gt;&lt;secondary-title&gt;Diabetes&lt;/secondary-title&gt;&lt;/titles&gt;&lt;periodical&gt;&lt;full-title&gt;Diabetes&lt;/full-title&gt;&lt;/periodical&gt;&lt;pages&gt;980-4&lt;/pages&gt;&lt;volume&gt;47&lt;/volume&gt;&lt;number&gt;6&lt;/number&gt;&lt;keywords&gt;&lt;keyword&gt;Austria&lt;/keyword&gt;&lt;keyword&gt;Autoantibodies/blood&lt;/keyword&gt;&lt;keyword&gt;Biomarkers/blood&lt;/keyword&gt;&lt;keyword&gt;Body Constitution&lt;/keyword&gt;&lt;keyword&gt;Body Mass Index&lt;/keyword&gt;&lt;keyword&gt;Child&lt;/keyword&gt;&lt;keyword&gt;Child, Preschool&lt;/keyword&gt;&lt;keyword&gt;Diabetes Mellitus, Type 1/epidemiology/genetics/*prevention &amp;amp; control&lt;/keyword&gt;&lt;keyword&gt;Female&lt;/keyword&gt;&lt;keyword&gt;Germany&lt;/keyword&gt;&lt;keyword&gt;Glucose/pharmacology&lt;/keyword&gt;&lt;keyword&gt;Glucose Tolerance Test&lt;/keyword&gt;&lt;keyword&gt;Humans&lt;/keyword&gt;&lt;keyword&gt;Incidence&lt;/keyword&gt;&lt;keyword&gt;Insulin/blood/secretion&lt;/keyword&gt;&lt;keyword&gt;Islets of Langerhans/immunology&lt;/keyword&gt;&lt;keyword&gt;Male&lt;/keyword&gt;&lt;keyword&gt;Niacinamide/*therapeutic use&lt;/keyword&gt;&lt;keyword&gt;Placebos&lt;/keyword&gt;&lt;keyword&gt;Risk Factors&lt;/keyword&gt;&lt;keyword&gt;Time Factors&lt;/keyword&gt;&lt;/keywords&gt;&lt;dates&gt;&lt;year&gt;1998&lt;/year&gt;&lt;pub-dates&gt;&lt;date&gt;Jun&lt;/date&gt;&lt;/pub-dates&gt;&lt;/dates&gt;&lt;isbn&gt;0012-1797 (Print)&amp;#xD;0012-1797 (Linking)&lt;/isbn&gt;&lt;accession-num&gt;9604880&lt;/accession-num&gt;&lt;urls&gt;&lt;related-urls&gt;&lt;url&gt;https://www.ncbi.nlm.nih.gov/pubmed/9604880&lt;/url&gt;&lt;/related-urls&gt;&lt;/urls&gt;&lt;/record&gt;&lt;/Cite&gt;&lt;/EndNote&gt;</w:instrText>
      </w:r>
      <w:r w:rsidR="00787A34">
        <w:fldChar w:fldCharType="separate"/>
      </w:r>
      <w:r w:rsidR="00BE06CD" w:rsidRPr="00BE06CD">
        <w:rPr>
          <w:noProof/>
          <w:vertAlign w:val="superscript"/>
        </w:rPr>
        <w:t>181</w:t>
      </w:r>
      <w:r w:rsidR="00787A34">
        <w:fldChar w:fldCharType="end"/>
      </w:r>
      <w:r w:rsidR="0069537E">
        <w:t xml:space="preserve">.More recent studies have used </w:t>
      </w:r>
      <w:r w:rsidR="006B1381">
        <w:t xml:space="preserve">Anti CD21(Rituximab), Anti CD3,Anti CTLA-4, </w:t>
      </w:r>
      <w:r w:rsidR="00925FD8">
        <w:t xml:space="preserve">oral insulin,GAD65 peptides, </w:t>
      </w:r>
      <w:r w:rsidR="006B1381">
        <w:t>and infusions of Treg cells  with early encouraging results in preserving insulin secretion,  but without durable effects.</w:t>
      </w:r>
      <w:r w:rsidR="0067763F">
        <w:fldChar w:fldCharType="begin"/>
      </w:r>
      <w:r w:rsidR="00BE06CD">
        <w:instrText xml:space="preserve"> ADDIN EN.CITE &lt;EndNote&gt;&lt;Cite&gt;&lt;Author&gt;Lernmark&lt;/Author&gt;&lt;Year&gt;2013&lt;/Year&gt;&lt;RecNum&gt;319&lt;/RecNum&gt;&lt;DisplayText&gt;&lt;style face="superscript"&gt;182&lt;/style&gt;&lt;/DisplayText&gt;&lt;record&gt;&lt;rec-number&gt;319&lt;/rec-number&gt;&lt;foreign-keys&gt;&lt;key app="EN" db-id="v5we55d2hr5d2ae0v94xzpdozweza9r92v2r" timestamp="1493207424"&gt;319&lt;/key&gt;&lt;/foreign-keys&gt;&lt;ref-type name="Journal Article"&gt;17&lt;/ref-type&gt;&lt;contributors&gt;&lt;authors&gt;&lt;author&gt;Lernmark, A.&lt;/author&gt;&lt;author&gt;Larsson, H. E.&lt;/author&gt;&lt;/authors&gt;&lt;/contributors&gt;&lt;auth-address&gt;Lund University, Department of Clinical Sciences, Skane University Hospital SUS, Malmo, Sweden. ake.lernmark@ med.lu.se&lt;/auth-address&gt;&lt;titles&gt;&lt;title&gt;Immune therapy in type 1 diabetes mellitus&lt;/title&gt;&lt;secondary-title&gt;Nat Rev Endocrinol&lt;/secondary-title&gt;&lt;/titles&gt;&lt;periodical&gt;&lt;full-title&gt;Nat Rev Endocrinol&lt;/full-title&gt;&lt;/periodical&gt;&lt;pages&gt;92-103&lt;/pages&gt;&lt;volume&gt;9&lt;/volume&gt;&lt;number&gt;2&lt;/number&gt;&lt;keywords&gt;&lt;keyword&gt;Animals&lt;/keyword&gt;&lt;keyword&gt;Autoimmunity&lt;/keyword&gt;&lt;keyword&gt;Diabetes Mellitus, Type 1/genetics/*immunology/physiopathology/*therapy&lt;/keyword&gt;&lt;keyword&gt;Histocompatibility Antigens Class I/genetics&lt;/keyword&gt;&lt;keyword&gt;Humans&lt;/keyword&gt;&lt;keyword&gt;Insulin-Secreting Cells/immunology&lt;/keyword&gt;&lt;/keywords&gt;&lt;dates&gt;&lt;year&gt;2013&lt;/year&gt;&lt;pub-dates&gt;&lt;date&gt;Feb&lt;/date&gt;&lt;/pub-dates&gt;&lt;/dates&gt;&lt;isbn&gt;1759-5037 (Electronic)&amp;#xD;1759-5029 (Linking)&lt;/isbn&gt;&lt;accession-num&gt;23296174&lt;/accession-num&gt;&lt;urls&gt;&lt;related-urls&gt;&lt;url&gt;https://www.ncbi.nlm.nih.gov/pubmed/23296174&lt;/url&gt;&lt;/related-urls&gt;&lt;/urls&gt;&lt;electronic-resource-num&gt;10.1038/nrendo.2012.237&lt;/electronic-resource-num&gt;&lt;/record&gt;&lt;/Cite&gt;&lt;/EndNote&gt;</w:instrText>
      </w:r>
      <w:r w:rsidR="0067763F">
        <w:fldChar w:fldCharType="separate"/>
      </w:r>
      <w:r w:rsidR="00BE06CD" w:rsidRPr="00BE06CD">
        <w:rPr>
          <w:noProof/>
          <w:vertAlign w:val="superscript"/>
        </w:rPr>
        <w:t>182</w:t>
      </w:r>
      <w:r w:rsidR="0067763F">
        <w:fldChar w:fldCharType="end"/>
      </w:r>
      <w:r w:rsidR="006B1381">
        <w:t xml:space="preserve"> These results in humans were often based on animal studies in NOD mice.</w:t>
      </w:r>
      <w:r w:rsidR="0067763F">
        <w:fldChar w:fldCharType="begin">
          <w:fldData xml:space="preserve">PEVuZE5vdGU+PENpdGU+PEF1dGhvcj5NdWlyPC9BdXRob3I+PFllYXI+MTk5NTwvWWVhcj48UmVj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</w:fldData>
        </w:fldChar>
      </w:r>
      <w:r w:rsidR="00BE06CD">
        <w:instrText xml:space="preserve"> ADDIN EN.CITE </w:instrText>
      </w:r>
      <w:r w:rsidR="00BE06CD">
        <w:fldChar w:fldCharType="begin">
          <w:fldData xml:space="preserve">PEVuZE5vdGU+PENpdGU+PEF1dGhvcj5NdWlyPC9BdXRob3I+PFllYXI+MTk5NTwvWWVhcj48UmVj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</w:fldData>
        </w:fldChar>
      </w:r>
      <w:r w:rsidR="00BE06CD">
        <w:instrText xml:space="preserve"> ADDIN EN.CITE.DATA </w:instrText>
      </w:r>
      <w:r w:rsidR="00BE06CD">
        <w:fldChar w:fldCharType="end"/>
      </w:r>
      <w:r w:rsidR="0067763F">
        <w:fldChar w:fldCharType="separate"/>
      </w:r>
      <w:r w:rsidR="00BE06CD" w:rsidRPr="00BE06CD">
        <w:rPr>
          <w:noProof/>
          <w:vertAlign w:val="superscript"/>
        </w:rPr>
        <w:t>183-185</w:t>
      </w:r>
      <w:r w:rsidR="0067763F">
        <w:fldChar w:fldCharType="end"/>
      </w:r>
      <w:r w:rsidR="006B1381">
        <w:t xml:space="preserve"> In stark contrast to these encouraging studies in NOD mice, where a variety of interventions induce long lasting remissions, none of the studies in humans has so far yielded long-lasting remissions in humans.</w:t>
      </w:r>
      <w:r w:rsidR="0067763F">
        <w:fldChar w:fldCharType="begin">
          <w:fldData xml:space="preserve">PEVuZE5vdGU+PENpdGU+PEF1dGhvcj5MZXJubWFyazwvQXV0aG9yPjxZZWFyPjIwMTM8L1llYXI+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</w:fldData>
        </w:fldChar>
      </w:r>
      <w:r w:rsidR="00BE06CD">
        <w:instrText xml:space="preserve"> ADDIN EN.CITE </w:instrText>
      </w:r>
      <w:r w:rsidR="00BE06CD">
        <w:fldChar w:fldCharType="begin">
          <w:fldData xml:space="preserve">PEVuZE5vdGU+PENpdGU+PEF1dGhvcj5MZXJubWFyazwvQXV0aG9yPjxZZWFyPjIwMTM8L1llYXI+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</w:fldData>
        </w:fldChar>
      </w:r>
      <w:r w:rsidR="00BE06CD">
        <w:instrText xml:space="preserve"> ADDIN EN.CITE.DATA </w:instrText>
      </w:r>
      <w:r w:rsidR="00BE06CD">
        <w:fldChar w:fldCharType="end"/>
      </w:r>
      <w:r w:rsidR="0067763F">
        <w:fldChar w:fldCharType="separate"/>
      </w:r>
      <w:r w:rsidR="00BE06CD" w:rsidRPr="00BE06CD">
        <w:rPr>
          <w:noProof/>
          <w:vertAlign w:val="superscript"/>
        </w:rPr>
        <w:t>177,182</w:t>
      </w:r>
      <w:r w:rsidR="0067763F">
        <w:fldChar w:fldCharType="end"/>
      </w:r>
      <w:r w:rsidR="006B1381">
        <w:t xml:space="preserve"> </w:t>
      </w:r>
    </w:p>
    <w:p w14:paraId="17C6BF9C" w14:textId="77777777" w:rsidR="006B73A1" w:rsidRDefault="006B73A1">
      <w:pPr>
        <w:pStyle w:val="BodyText"/>
        <w:spacing w:before="3"/>
        <w:rPr>
          <w:sz w:val="24"/>
        </w:rPr>
      </w:pPr>
    </w:p>
    <w:p w14:paraId="3EB18562" w14:textId="77777777" w:rsidR="006B73A1" w:rsidRDefault="006B73A1">
      <w:pPr>
        <w:pStyle w:val="BodyText"/>
        <w:spacing w:before="6"/>
        <w:rPr>
          <w:sz w:val="24"/>
        </w:rPr>
      </w:pPr>
    </w:p>
    <w:tbl>
      <w:tblPr>
        <w:tblW w:w="9502" w:type="dxa"/>
        <w:tblInd w:w="101" w:type="dxa"/>
        <w:tblBorders>
          <w:top w:val="single" w:sz="6" w:space="0" w:color="A1A1A1"/>
          <w:left w:val="single" w:sz="6" w:space="0" w:color="A1A1A1"/>
          <w:bottom w:val="single" w:sz="6" w:space="0" w:color="A1A1A1"/>
          <w:right w:val="single" w:sz="6" w:space="0" w:color="A1A1A1"/>
          <w:insideH w:val="single" w:sz="6" w:space="0" w:color="A1A1A1"/>
          <w:insideV w:val="single" w:sz="6" w:space="0" w:color="A1A1A1"/>
        </w:tblBorders>
        <w:tblLayout w:type="fixed"/>
        <w:tblCellMar>
          <w:left w:w="0" w:type="dxa"/>
          <w:right w:w="0" w:type="dxa"/>
        </w:tblCellMar>
        <w:tblLook w:val="01E0" w:firstRow="1" w:lastRow="1" w:firstColumn="1" w:lastColumn="1" w:noHBand="0" w:noVBand="0"/>
      </w:tblPr>
      <w:tblGrid>
        <w:gridCol w:w="1880"/>
        <w:gridCol w:w="1968"/>
        <w:gridCol w:w="1885"/>
        <w:gridCol w:w="2425"/>
        <w:gridCol w:w="1344"/>
      </w:tblGrid>
      <w:tr w:rsidR="006B73A1" w14:paraId="0FBEBEF0" w14:textId="77777777" w:rsidTr="00F90C74">
        <w:trPr>
          <w:trHeight w:hRule="exact" w:val="404"/>
        </w:trPr>
        <w:tc>
          <w:tcPr>
            <w:tcW w:w="9502" w:type="dxa"/>
            <w:gridSpan w:val="5"/>
            <w:tcBorders>
              <w:top w:val="double" w:sz="4" w:space="0" w:color="A1A1A1"/>
              <w:left w:val="single" w:sz="6" w:space="0" w:color="F0F0F0"/>
            </w:tcBorders>
            <w:shd w:val="clear" w:color="auto" w:fill="99CCFF"/>
          </w:tcPr>
          <w:p w14:paraId="3B56E5E8" w14:textId="3BED50B7" w:rsidR="006B73A1" w:rsidRDefault="00542C1A">
            <w:pPr>
              <w:pStyle w:val="TableParagraph"/>
              <w:spacing w:before="55"/>
              <w:ind w:left="56"/>
              <w:rPr>
                <w:b/>
              </w:rPr>
            </w:pPr>
            <w:r>
              <w:rPr>
                <w:b/>
              </w:rPr>
              <w:t xml:space="preserve">Table </w:t>
            </w:r>
            <w:r w:rsidR="00A609A3">
              <w:rPr>
                <w:b/>
              </w:rPr>
              <w:t>6:</w:t>
            </w:r>
            <w:r w:rsidR="006E69A4">
              <w:rPr>
                <w:b/>
              </w:rPr>
              <w:t xml:space="preserve"> Prevention Trials </w:t>
            </w:r>
            <w:r w:rsidR="006E69A4">
              <w:rPr>
                <w:b/>
              </w:rPr>
              <w:fldChar w:fldCharType="begin">
                <w:fldData xml:space="preserve">PEVuZE5vdGU+PENpdGU+PEF1dGhvcj5NaWNoZWxzPC9BdXRob3I+PFllYXI+MjAxNTwvWWVhcj48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</w:fldData>
              </w:fldChar>
            </w:r>
            <w:r w:rsidR="00BE06CD">
              <w:rPr>
                <w:b/>
              </w:rPr>
              <w:instrText xml:space="preserve"> ADDIN EN.CITE </w:instrText>
            </w:r>
            <w:r w:rsidR="00BE06CD">
              <w:rPr>
                <w:b/>
              </w:rPr>
              <w:fldChar w:fldCharType="begin">
                <w:fldData xml:space="preserve">PEVuZE5vdGU+PENpdGU+PEF1dGhvcj5NaWNoZWxzPC9BdXRob3I+PFllYXI+MjAxNTwvWWVhcj48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</w:fldData>
              </w:fldChar>
            </w:r>
            <w:r w:rsidR="00BE06CD">
              <w:rPr>
                <w:b/>
              </w:rPr>
              <w:instrText xml:space="preserve"> ADDIN EN.CITE.DATA </w:instrText>
            </w:r>
            <w:r w:rsidR="00BE06CD">
              <w:rPr>
                <w:b/>
              </w:rPr>
            </w:r>
            <w:r w:rsidR="00BE06CD">
              <w:rPr>
                <w:b/>
              </w:rPr>
              <w:fldChar w:fldCharType="end"/>
            </w:r>
            <w:r w:rsidR="006E69A4">
              <w:rPr>
                <w:b/>
              </w:rPr>
            </w:r>
            <w:r w:rsidR="006E69A4">
              <w:rPr>
                <w:b/>
              </w:rPr>
              <w:fldChar w:fldCharType="separate"/>
            </w:r>
            <w:r w:rsidR="00BE06CD" w:rsidRPr="00BE06CD">
              <w:rPr>
                <w:b/>
                <w:noProof/>
                <w:vertAlign w:val="superscript"/>
              </w:rPr>
              <w:t>118</w:t>
            </w:r>
            <w:r w:rsidR="006E69A4">
              <w:rPr>
                <w:b/>
              </w:rPr>
              <w:fldChar w:fldCharType="end"/>
            </w:r>
            <w:r w:rsidR="0090678F">
              <w:rPr>
                <w:b/>
              </w:rPr>
              <w:t xml:space="preserve"> </w:t>
            </w:r>
          </w:p>
        </w:tc>
      </w:tr>
      <w:tr w:rsidR="006B73A1" w14:paraId="335750E9" w14:textId="77777777" w:rsidTr="00F90C74">
        <w:trPr>
          <w:trHeight w:hRule="exact" w:val="655"/>
        </w:trPr>
        <w:tc>
          <w:tcPr>
            <w:tcW w:w="1880" w:type="dxa"/>
            <w:tcBorders>
              <w:left w:val="single" w:sz="6" w:space="0" w:color="F0F0F0"/>
            </w:tcBorders>
          </w:tcPr>
          <w:p w14:paraId="23AFC5DF" w14:textId="77777777" w:rsidR="006B73A1" w:rsidRDefault="00542C1A">
            <w:pPr>
              <w:pStyle w:val="TableParagraph"/>
              <w:spacing w:before="62"/>
              <w:ind w:left="56" w:right="726"/>
              <w:rPr>
                <w:b/>
              </w:rPr>
            </w:pPr>
            <w:r>
              <w:rPr>
                <w:b/>
              </w:rPr>
              <w:t>Study and Phase</w:t>
            </w:r>
          </w:p>
        </w:tc>
        <w:tc>
          <w:tcPr>
            <w:tcW w:w="1968" w:type="dxa"/>
          </w:tcPr>
          <w:p w14:paraId="2946B6D5" w14:textId="77777777" w:rsidR="006B73A1" w:rsidRDefault="00542C1A">
            <w:pPr>
              <w:pStyle w:val="TableParagraph"/>
              <w:spacing w:before="62"/>
              <w:ind w:left="694" w:right="705"/>
              <w:jc w:val="center"/>
              <w:rPr>
                <w:b/>
              </w:rPr>
            </w:pPr>
            <w:r>
              <w:rPr>
                <w:b/>
              </w:rPr>
              <w:t>Drug</w:t>
            </w:r>
          </w:p>
        </w:tc>
        <w:tc>
          <w:tcPr>
            <w:tcW w:w="1885" w:type="dxa"/>
            <w:tcBorders>
              <w:right w:val="double" w:sz="4" w:space="0" w:color="A1A1A1"/>
            </w:tcBorders>
          </w:tcPr>
          <w:p w14:paraId="18E0D369" w14:textId="77777777" w:rsidR="006B73A1" w:rsidRDefault="00542C1A">
            <w:pPr>
              <w:pStyle w:val="TableParagraph"/>
              <w:spacing w:before="62"/>
              <w:ind w:left="699" w:right="706"/>
              <w:jc w:val="center"/>
              <w:rPr>
                <w:b/>
              </w:rPr>
            </w:pPr>
            <w:r>
              <w:rPr>
                <w:b/>
              </w:rPr>
              <w:t>Age</w:t>
            </w:r>
          </w:p>
        </w:tc>
        <w:tc>
          <w:tcPr>
            <w:tcW w:w="2425" w:type="dxa"/>
            <w:tcBorders>
              <w:left w:val="double" w:sz="4" w:space="0" w:color="A1A1A1"/>
            </w:tcBorders>
          </w:tcPr>
          <w:p w14:paraId="041B284F" w14:textId="77777777" w:rsidR="006B73A1" w:rsidRDefault="00542C1A">
            <w:pPr>
              <w:pStyle w:val="TableParagraph"/>
              <w:spacing w:before="62"/>
              <w:ind w:left="34" w:right="52"/>
              <w:jc w:val="center"/>
              <w:rPr>
                <w:b/>
              </w:rPr>
            </w:pPr>
            <w:r>
              <w:rPr>
                <w:b/>
              </w:rPr>
              <w:t>Eligibility</w:t>
            </w:r>
          </w:p>
        </w:tc>
        <w:tc>
          <w:tcPr>
            <w:tcW w:w="1344" w:type="dxa"/>
          </w:tcPr>
          <w:p w14:paraId="20E604EA" w14:textId="77777777" w:rsidR="006B73A1" w:rsidRDefault="00542C1A">
            <w:pPr>
              <w:pStyle w:val="TableParagraph"/>
              <w:spacing w:before="62"/>
              <w:ind w:left="460" w:right="472"/>
              <w:jc w:val="center"/>
              <w:rPr>
                <w:b/>
              </w:rPr>
            </w:pPr>
            <w:r>
              <w:rPr>
                <w:b/>
              </w:rPr>
              <w:t>Ref</w:t>
            </w:r>
          </w:p>
        </w:tc>
      </w:tr>
      <w:tr w:rsidR="006B73A1" w14:paraId="2A7C5402" w14:textId="77777777" w:rsidTr="00F90C74">
        <w:trPr>
          <w:trHeight w:hRule="exact" w:val="655"/>
        </w:trPr>
        <w:tc>
          <w:tcPr>
            <w:tcW w:w="1880" w:type="dxa"/>
            <w:tcBorders>
              <w:left w:val="single" w:sz="6" w:space="0" w:color="F0F0F0"/>
            </w:tcBorders>
          </w:tcPr>
          <w:p w14:paraId="08324A98" w14:textId="405CFCA7" w:rsidR="006B73A1" w:rsidRDefault="00542C1A" w:rsidP="00993C16">
            <w:pPr>
              <w:pStyle w:val="TableParagraph"/>
              <w:spacing w:before="65"/>
              <w:ind w:left="56" w:right="726"/>
            </w:pPr>
            <w:r>
              <w:t>TRIGR</w:t>
            </w:r>
          </w:p>
        </w:tc>
        <w:tc>
          <w:tcPr>
            <w:tcW w:w="1968" w:type="dxa"/>
          </w:tcPr>
          <w:p w14:paraId="0C645821" w14:textId="77777777" w:rsidR="006B73A1" w:rsidRDefault="00542C1A">
            <w:pPr>
              <w:pStyle w:val="TableParagraph"/>
              <w:spacing w:before="65"/>
              <w:ind w:left="60" w:right="748"/>
            </w:pPr>
            <w:r>
              <w:t>Cow’s milk hydrolyzate</w:t>
            </w:r>
          </w:p>
        </w:tc>
        <w:tc>
          <w:tcPr>
            <w:tcW w:w="1885" w:type="dxa"/>
            <w:tcBorders>
              <w:right w:val="double" w:sz="4" w:space="0" w:color="A1A1A1"/>
            </w:tcBorders>
          </w:tcPr>
          <w:p w14:paraId="0095923B" w14:textId="77777777" w:rsidR="006B73A1" w:rsidRDefault="00542C1A">
            <w:pPr>
              <w:pStyle w:val="TableParagraph"/>
              <w:spacing w:before="65"/>
              <w:ind w:left="60" w:right="277"/>
            </w:pPr>
            <w:r>
              <w:t>0-7 days</w:t>
            </w:r>
          </w:p>
        </w:tc>
        <w:tc>
          <w:tcPr>
            <w:tcW w:w="2425" w:type="dxa"/>
            <w:tcBorders>
              <w:left w:val="double" w:sz="4" w:space="0" w:color="A1A1A1"/>
            </w:tcBorders>
          </w:tcPr>
          <w:p w14:paraId="0517834E" w14:textId="77777777" w:rsidR="006B73A1" w:rsidRDefault="00542C1A">
            <w:pPr>
              <w:pStyle w:val="TableParagraph"/>
              <w:spacing w:before="65"/>
              <w:ind w:right="196"/>
            </w:pPr>
            <w:r>
              <w:t>First Degree relatives, High-risk HLA</w:t>
            </w:r>
          </w:p>
        </w:tc>
        <w:tc>
          <w:tcPr>
            <w:tcW w:w="1344" w:type="dxa"/>
          </w:tcPr>
          <w:p w14:paraId="7214FEB5" w14:textId="4A555EDF" w:rsidR="006B73A1" w:rsidRDefault="00787A34">
            <w:pPr>
              <w:pStyle w:val="TableParagraph"/>
              <w:spacing w:before="65"/>
              <w:ind w:left="60"/>
            </w:pPr>
            <w:r>
              <w:fldChar w:fldCharType="begin">
                <w:fldData xml:space="preserve">PEVuZE5vdGU+PENpdGU+PEF1dGhvcj5Hcm91cDwvQXV0aG9yPjxZZWFyPjIwMTE8L1llYXI+PFJl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=
</w:fldData>
              </w:fldChar>
            </w:r>
            <w:r w:rsidR="00BE06CD">
              <w:instrText xml:space="preserve"> ADDIN EN.CITE </w:instrText>
            </w:r>
            <w:r w:rsidR="00BE06CD">
              <w:fldChar w:fldCharType="begin">
                <w:fldData xml:space="preserve">PEVuZE5vdGU+PENpdGU+PEF1dGhvcj5Hcm91cDwvQXV0aG9yPjxZZWFyPjIwMTE8L1llYXI+PFJl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=
</w:fldData>
              </w:fldChar>
            </w:r>
            <w:r w:rsidR="00BE06CD">
              <w:instrText xml:space="preserve"> ADDIN EN.CITE.DATA </w:instrText>
            </w:r>
            <w:r w:rsidR="00BE06CD">
              <w:fldChar w:fldCharType="end"/>
            </w:r>
            <w:r>
              <w:fldChar w:fldCharType="separate"/>
            </w:r>
            <w:r w:rsidR="00BE06CD" w:rsidRPr="00BE06CD">
              <w:rPr>
                <w:noProof/>
                <w:vertAlign w:val="superscript"/>
              </w:rPr>
              <w:t>186</w:t>
            </w:r>
            <w:r>
              <w:fldChar w:fldCharType="end"/>
            </w:r>
          </w:p>
        </w:tc>
      </w:tr>
      <w:tr w:rsidR="006B73A1" w14:paraId="0EF80E67" w14:textId="77777777" w:rsidTr="00F90C74">
        <w:trPr>
          <w:trHeight w:hRule="exact" w:val="655"/>
        </w:trPr>
        <w:tc>
          <w:tcPr>
            <w:tcW w:w="1880" w:type="dxa"/>
            <w:tcBorders>
              <w:left w:val="single" w:sz="6" w:space="0" w:color="F0F0F0"/>
              <w:bottom w:val="single" w:sz="12" w:space="0" w:color="A1A1A1"/>
            </w:tcBorders>
          </w:tcPr>
          <w:p w14:paraId="31CDE9C4" w14:textId="3582E53D" w:rsidR="006B73A1" w:rsidRDefault="00542C1A" w:rsidP="00993C16">
            <w:pPr>
              <w:pStyle w:val="TableParagraph"/>
              <w:spacing w:before="65"/>
              <w:ind w:left="56" w:right="530"/>
            </w:pPr>
            <w:r>
              <w:t>BABY DIET</w:t>
            </w:r>
          </w:p>
        </w:tc>
        <w:tc>
          <w:tcPr>
            <w:tcW w:w="1968" w:type="dxa"/>
            <w:tcBorders>
              <w:bottom w:val="single" w:sz="12" w:space="0" w:color="A1A1A1"/>
            </w:tcBorders>
          </w:tcPr>
          <w:p w14:paraId="438DD50D" w14:textId="77777777" w:rsidR="006B73A1" w:rsidRDefault="00542C1A">
            <w:pPr>
              <w:pStyle w:val="TableParagraph"/>
              <w:spacing w:before="65"/>
              <w:ind w:left="60"/>
            </w:pPr>
            <w:r>
              <w:t>Gluten-free diet</w:t>
            </w:r>
          </w:p>
        </w:tc>
        <w:tc>
          <w:tcPr>
            <w:tcW w:w="1885" w:type="dxa"/>
            <w:tcBorders>
              <w:bottom w:val="single" w:sz="12" w:space="0" w:color="A1A1A1"/>
              <w:right w:val="double" w:sz="4" w:space="0" w:color="A1A1A1"/>
            </w:tcBorders>
          </w:tcPr>
          <w:p w14:paraId="33332D30" w14:textId="77777777" w:rsidR="006B73A1" w:rsidRDefault="00542C1A">
            <w:pPr>
              <w:pStyle w:val="TableParagraph"/>
              <w:spacing w:before="65"/>
              <w:ind w:left="60" w:right="277"/>
            </w:pPr>
            <w:r>
              <w:t>Younger than 3 months</w:t>
            </w:r>
          </w:p>
        </w:tc>
        <w:tc>
          <w:tcPr>
            <w:tcW w:w="2425" w:type="dxa"/>
            <w:tcBorders>
              <w:left w:val="double" w:sz="4" w:space="0" w:color="A1A1A1"/>
              <w:bottom w:val="single" w:sz="12" w:space="0" w:color="A1A1A1"/>
            </w:tcBorders>
          </w:tcPr>
          <w:p w14:paraId="4D595FA1" w14:textId="77777777" w:rsidR="006B73A1" w:rsidRDefault="00542C1A">
            <w:pPr>
              <w:pStyle w:val="TableParagraph"/>
              <w:spacing w:before="65"/>
              <w:ind w:right="484"/>
            </w:pPr>
            <w:r>
              <w:t>Relatives, high risk HLA DR, DQ</w:t>
            </w:r>
          </w:p>
        </w:tc>
        <w:tc>
          <w:tcPr>
            <w:tcW w:w="1344" w:type="dxa"/>
            <w:tcBorders>
              <w:bottom w:val="single" w:sz="12" w:space="0" w:color="A1A1A1"/>
            </w:tcBorders>
          </w:tcPr>
          <w:p w14:paraId="78B6917B" w14:textId="33C95063" w:rsidR="006B73A1" w:rsidRDefault="00787A34">
            <w:pPr>
              <w:pStyle w:val="TableParagraph"/>
              <w:spacing w:before="65"/>
              <w:ind w:left="60"/>
            </w:pPr>
            <w:r>
              <w:fldChar w:fldCharType="begin"/>
            </w:r>
            <w:r w:rsidR="00BE06CD">
              <w:instrText xml:space="preserve"> ADDIN EN.CITE &lt;EndNote&gt;&lt;Cite&gt;&lt;Author&gt;Schmid&lt;/Author&gt;&lt;Year&gt;2004&lt;/Year&gt;&lt;RecNum&gt;246&lt;/RecNum&gt;&lt;DisplayText&gt;&lt;style face="superscript"&gt;187&lt;/style&gt;&lt;/DisplayText&gt;&lt;record&gt;&lt;rec-number&gt;246&lt;/rec-number&gt;&lt;foreign-keys&gt;&lt;key app="EN" db-id="v5we55d2hr5d2ae0v94xzpdozweza9r92v2r" timestamp="1490748986"&gt;246&lt;/key&gt;&lt;/foreign-keys&gt;&lt;ref-type name="Journal Article"&gt;17&lt;/ref-type&gt;&lt;contributors&gt;&lt;authors&gt;&lt;author&gt;Schmid, S.&lt;/author&gt;&lt;author&gt;Buuck, D.&lt;/author&gt;&lt;author&gt;Knopff, A.&lt;/author&gt;&lt;author&gt;Bonifacio, E.&lt;/author&gt;&lt;author&gt;Ziegler, A. G.&lt;/author&gt;&lt;/authors&gt;&lt;/contributors&gt;&lt;titles&gt;&lt;title&gt;BABYDIET, a feasibility study to prevent the appearance of islet autoantibodies in relatives of patients with Type 1 diabetes by delaying exposure to gluten&lt;/title&gt;&lt;secondary-title&gt;Diabetologia&lt;/secondary-title&gt;&lt;/titles&gt;&lt;periodical&gt;&lt;full-title&gt;Diabetologia&lt;/full-title&gt;&lt;/periodical&gt;&lt;pages&gt;1130-1&lt;/pages&gt;&lt;volume&gt;47&lt;/volume&gt;&lt;number&gt;6&lt;/number&gt;&lt;keywords&gt;&lt;keyword&gt;Autoantibodies/genetics/*immunology/metabolism&lt;/keyword&gt;&lt;keyword&gt;Clinical Protocols&lt;/keyword&gt;&lt;keyword&gt;Diabetes Mellitus, Type 1/drug therapy/genetics/*immunology&lt;/keyword&gt;&lt;keyword&gt;Diet/adverse effects&lt;/keyword&gt;&lt;keyword&gt;Disease Susceptibility/diagnosis&lt;/keyword&gt;&lt;keyword&gt;Family Health&lt;/keyword&gt;&lt;keyword&gt;Feasibility Studies&lt;/keyword&gt;&lt;keyword&gt;Genetic Markers/genetics&lt;/keyword&gt;&lt;keyword&gt;Genetic Testing/methods&lt;/keyword&gt;&lt;keyword&gt;Germany&lt;/keyword&gt;&lt;keyword&gt;Glutens/administration &amp;amp; dosage/*adverse effects&lt;/keyword&gt;&lt;keyword&gt;Humans&lt;/keyword&gt;&lt;keyword&gt;Infant&lt;/keyword&gt;&lt;keyword&gt;Infant, Newborn&lt;/keyword&gt;&lt;keyword&gt;Patient Selection&lt;/keyword&gt;&lt;keyword&gt;Random Allocation&lt;/keyword&gt;&lt;keyword&gt;Surveys and Questionnaires&lt;/keyword&gt;&lt;keyword&gt;Time Factors&lt;/keyword&gt;&lt;/keywords&gt;&lt;dates&gt;&lt;year&gt;2004&lt;/year&gt;&lt;pub-dates&gt;&lt;date&gt;Jun&lt;/date&gt;&lt;/pub-dates&gt;&lt;/dates&gt;&lt;isbn&gt;0012-186X (Print)&amp;#xD;0012-186X (Linking)&lt;/isbn&gt;&lt;accession-num&gt;15168019&lt;/accession-num&gt;&lt;urls&gt;&lt;related-urls&gt;&lt;url&gt;https://www.ncbi.nlm.nih.gov/pubmed/15168019&lt;/url&gt;&lt;/related-urls&gt;&lt;/urls&gt;&lt;electronic-resource-num&gt;10.1007/s00125-004-1420-9&lt;/electronic-resource-num&gt;&lt;/record&gt;&lt;/Cite&gt;&lt;/EndNote&gt;</w:instrText>
            </w:r>
            <w:r>
              <w:fldChar w:fldCharType="separate"/>
            </w:r>
            <w:r w:rsidR="00BE06CD" w:rsidRPr="00BE06CD">
              <w:rPr>
                <w:noProof/>
                <w:vertAlign w:val="superscript"/>
              </w:rPr>
              <w:t>187</w:t>
            </w:r>
            <w:r>
              <w:fldChar w:fldCharType="end"/>
            </w:r>
          </w:p>
        </w:tc>
      </w:tr>
      <w:tr w:rsidR="006B73A1" w14:paraId="45BAC269" w14:textId="77777777" w:rsidTr="00F90C74">
        <w:trPr>
          <w:trHeight w:hRule="exact" w:val="910"/>
        </w:trPr>
        <w:tc>
          <w:tcPr>
            <w:tcW w:w="1880" w:type="dxa"/>
            <w:tcBorders>
              <w:top w:val="single" w:sz="12" w:space="0" w:color="A1A1A1"/>
              <w:left w:val="single" w:sz="6" w:space="0" w:color="F0F0F0"/>
            </w:tcBorders>
          </w:tcPr>
          <w:p w14:paraId="5D4D3C7D" w14:textId="4D1DA4D4" w:rsidR="006B73A1" w:rsidRDefault="00542C1A">
            <w:pPr>
              <w:pStyle w:val="TableParagraph"/>
              <w:spacing w:before="60"/>
              <w:ind w:left="56" w:right="530"/>
            </w:pPr>
            <w:r>
              <w:t>TrialNet NIP</w:t>
            </w:r>
          </w:p>
        </w:tc>
        <w:tc>
          <w:tcPr>
            <w:tcW w:w="1968" w:type="dxa"/>
            <w:tcBorders>
              <w:top w:val="single" w:sz="12" w:space="0" w:color="A1A1A1"/>
            </w:tcBorders>
          </w:tcPr>
          <w:p w14:paraId="771674A7" w14:textId="77777777" w:rsidR="006B73A1" w:rsidRDefault="00542C1A">
            <w:pPr>
              <w:pStyle w:val="TableParagraph"/>
              <w:spacing w:before="60"/>
              <w:ind w:left="60"/>
            </w:pPr>
            <w:r>
              <w:t>Docosahexaenoic acid</w:t>
            </w:r>
          </w:p>
        </w:tc>
        <w:tc>
          <w:tcPr>
            <w:tcW w:w="1885" w:type="dxa"/>
            <w:tcBorders>
              <w:top w:val="single" w:sz="12" w:space="0" w:color="A1A1A1"/>
              <w:right w:val="double" w:sz="4" w:space="0" w:color="A1A1A1"/>
            </w:tcBorders>
          </w:tcPr>
          <w:p w14:paraId="3386246D" w14:textId="77777777" w:rsidR="006B73A1" w:rsidRDefault="00542C1A">
            <w:pPr>
              <w:pStyle w:val="TableParagraph"/>
              <w:spacing w:before="60"/>
              <w:ind w:left="60" w:right="724"/>
            </w:pPr>
            <w:r>
              <w:t>&gt;24 weeks gestation- newborn</w:t>
            </w:r>
          </w:p>
        </w:tc>
        <w:tc>
          <w:tcPr>
            <w:tcW w:w="2425" w:type="dxa"/>
            <w:tcBorders>
              <w:top w:val="single" w:sz="12" w:space="0" w:color="A1A1A1"/>
              <w:left w:val="double" w:sz="4" w:space="0" w:color="A1A1A1"/>
            </w:tcBorders>
          </w:tcPr>
          <w:p w14:paraId="3C3049E2" w14:textId="77777777" w:rsidR="006B73A1" w:rsidRDefault="00542C1A">
            <w:pPr>
              <w:pStyle w:val="TableParagraph"/>
              <w:spacing w:before="60"/>
              <w:ind w:right="117"/>
            </w:pPr>
            <w:r>
              <w:t>Relatives, HLA DR3 or DR4</w:t>
            </w:r>
          </w:p>
        </w:tc>
        <w:tc>
          <w:tcPr>
            <w:tcW w:w="1344" w:type="dxa"/>
            <w:tcBorders>
              <w:top w:val="single" w:sz="12" w:space="0" w:color="A1A1A1"/>
            </w:tcBorders>
          </w:tcPr>
          <w:p w14:paraId="238F263D" w14:textId="05494212" w:rsidR="006B73A1" w:rsidRDefault="00787A34">
            <w:pPr>
              <w:pStyle w:val="TableParagraph"/>
              <w:spacing w:before="60"/>
              <w:ind w:left="60"/>
            </w:pPr>
            <w:r>
              <w:fldChar w:fldCharType="begin"/>
            </w:r>
            <w:r w:rsidR="00BE06CD">
              <w:instrText xml:space="preserve"> ADDIN EN.CITE &lt;EndNote&gt;&lt;Cite&gt;&lt;Author&gt;Chase HP&lt;/Author&gt;&lt;Year&gt;2015&lt;/Year&gt;&lt;RecNum&gt;247&lt;/RecNum&gt;&lt;DisplayText&gt;&lt;style face="superscript"&gt;188&lt;/style&gt;&lt;/DisplayText&gt;&lt;record&gt;&lt;rec-number&gt;247&lt;/rec-number&gt;&lt;foreign-keys&gt;&lt;key app="EN" db-id="v5we55d2hr5d2ae0v94xzpdozweza9r92v2r" timestamp="1490749346"&gt;247&lt;/key&gt;&lt;/foreign-keys&gt;&lt;ref-type name="Journal Article"&gt;17&lt;/ref-type&gt;&lt;contributors&gt;&lt;authors&gt;&lt;author&gt;Chase HP, Boulware D, Rodriguez H, Donaldson D, Chritton S, Rafkin-Mervis L, Krischer J, Skyler JS, Clare-Salzler M&lt;/author&gt;&lt;/authors&gt;&lt;/contributors&gt;&lt;titles&gt;&lt;title&gt;Type 1 Diabetes TrialNet Nutritional Intervention to Prevent (NIP) Type 1 Diabetes Study Group&lt;/title&gt;&lt;secondary-title&gt;Pediatr Diabetes&lt;/secondary-title&gt;&lt;/titles&gt;&lt;periodical&gt;&lt;full-title&gt;Pediatr Diabetes&lt;/full-title&gt;&lt;/periodical&gt;&lt;pages&gt;271-9&lt;/pages&gt;&lt;volume&gt;16&lt;/volume&gt;&lt;number&gt;4&lt;/number&gt;&lt;dates&gt;&lt;year&gt;2015&lt;/year&gt;&lt;pub-dates&gt;&lt;date&gt;June 2015&lt;/date&gt;&lt;/pub-dates&gt;&lt;/dates&gt;&lt;urls&gt;&lt;/urls&gt;&lt;/record&gt;&lt;/Cite&gt;&lt;/EndNote&gt;</w:instrText>
            </w:r>
            <w:r>
              <w:fldChar w:fldCharType="separate"/>
            </w:r>
            <w:r w:rsidR="00BE06CD" w:rsidRPr="00BE06CD">
              <w:rPr>
                <w:noProof/>
                <w:vertAlign w:val="superscript"/>
              </w:rPr>
              <w:t>188</w:t>
            </w:r>
            <w:r>
              <w:fldChar w:fldCharType="end"/>
            </w:r>
          </w:p>
        </w:tc>
      </w:tr>
      <w:tr w:rsidR="006B73A1" w14:paraId="3270E07A" w14:textId="77777777" w:rsidTr="00993C16">
        <w:trPr>
          <w:trHeight w:hRule="exact" w:val="1092"/>
        </w:trPr>
        <w:tc>
          <w:tcPr>
            <w:tcW w:w="1880" w:type="dxa"/>
            <w:tcBorders>
              <w:left w:val="single" w:sz="6" w:space="0" w:color="F0F0F0"/>
            </w:tcBorders>
          </w:tcPr>
          <w:p w14:paraId="28C0FE3A" w14:textId="311421A1" w:rsidR="006B73A1" w:rsidRDefault="00E417F7">
            <w:pPr>
              <w:pStyle w:val="TableParagraph"/>
              <w:spacing w:before="65"/>
              <w:ind w:left="56" w:right="90"/>
            </w:pPr>
            <w:r>
              <w:t>TrialNet Teplizumab</w:t>
            </w:r>
          </w:p>
        </w:tc>
        <w:tc>
          <w:tcPr>
            <w:tcW w:w="1968" w:type="dxa"/>
          </w:tcPr>
          <w:p w14:paraId="0EE5C6DF" w14:textId="76F7B865" w:rsidR="006B73A1" w:rsidRDefault="00E417F7">
            <w:pPr>
              <w:pStyle w:val="TableParagraph"/>
              <w:spacing w:before="65"/>
              <w:ind w:left="60" w:right="748"/>
            </w:pPr>
            <w:r>
              <w:t>Teplizumab</w:t>
            </w:r>
          </w:p>
        </w:tc>
        <w:tc>
          <w:tcPr>
            <w:tcW w:w="1885" w:type="dxa"/>
            <w:tcBorders>
              <w:right w:val="double" w:sz="4" w:space="0" w:color="A1A1A1"/>
            </w:tcBorders>
          </w:tcPr>
          <w:p w14:paraId="200B1DA6" w14:textId="1869EBE9" w:rsidR="006B73A1" w:rsidRDefault="00E417F7">
            <w:pPr>
              <w:pStyle w:val="TableParagraph"/>
              <w:spacing w:before="65"/>
              <w:ind w:left="60" w:right="277"/>
            </w:pPr>
            <w:r>
              <w:t>8-45 years</w:t>
            </w:r>
          </w:p>
        </w:tc>
        <w:tc>
          <w:tcPr>
            <w:tcW w:w="2425" w:type="dxa"/>
            <w:tcBorders>
              <w:left w:val="double" w:sz="4" w:space="0" w:color="A1A1A1"/>
            </w:tcBorders>
          </w:tcPr>
          <w:p w14:paraId="657D2B77" w14:textId="328C0ECE" w:rsidR="006B73A1" w:rsidRDefault="00E417F7">
            <w:pPr>
              <w:pStyle w:val="TableParagraph"/>
              <w:spacing w:before="65"/>
              <w:ind w:left="34" w:right="151"/>
              <w:jc w:val="center"/>
            </w:pPr>
            <w:r>
              <w:t>At least 2 confirmed autoantibodies and abnormal glucose tolerance</w:t>
            </w:r>
          </w:p>
        </w:tc>
        <w:tc>
          <w:tcPr>
            <w:tcW w:w="1344" w:type="dxa"/>
          </w:tcPr>
          <w:p w14:paraId="0DF95CFC" w14:textId="4220C16A" w:rsidR="001116E7" w:rsidRDefault="00E417F7" w:rsidP="00AE4CE2">
            <w:pPr>
              <w:pStyle w:val="TableParagraph"/>
              <w:spacing w:before="65"/>
            </w:pPr>
            <w:r w:rsidDel="00E417F7">
              <w:t xml:space="preserve"> </w:t>
            </w:r>
            <w:r>
              <w:fldChar w:fldCharType="begin">
                <w:fldData xml:space="preserve">PEVuZE5vdGU+PENpdGU+PEF1dGhvcj5BdGtpbnNvbjwvQXV0aG9yPjxZZWFyPjIwMTU8L1llYXI+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</w:fldData>
              </w:fldChar>
            </w:r>
            <w:r w:rsidR="00BE06CD">
              <w:instrText xml:space="preserve"> ADDIN EN.CITE </w:instrText>
            </w:r>
            <w:r w:rsidR="00BE06CD">
              <w:fldChar w:fldCharType="begin">
                <w:fldData xml:space="preserve">PEVuZE5vdGU+PENpdGU+PEF1dGhvcj5BdGtpbnNvbjwvQXV0aG9yPjxZZWFyPjIwMTU8L1llYXI+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</w:fldData>
              </w:fldChar>
            </w:r>
            <w:r w:rsidR="00BE06CD">
              <w:instrText xml:space="preserve"> ADDIN EN.CITE.DATA </w:instrText>
            </w:r>
            <w:r w:rsidR="00BE06CD">
              <w:fldChar w:fldCharType="end"/>
            </w:r>
            <w:r>
              <w:fldChar w:fldCharType="separate"/>
            </w:r>
            <w:r w:rsidR="00BE06CD" w:rsidRPr="00BE06CD">
              <w:rPr>
                <w:noProof/>
                <w:vertAlign w:val="superscript"/>
              </w:rPr>
              <w:t>189,190</w:t>
            </w:r>
            <w:r>
              <w:fldChar w:fldCharType="end"/>
            </w:r>
          </w:p>
        </w:tc>
      </w:tr>
      <w:tr w:rsidR="00F90C74" w14:paraId="32AD6E74" w14:textId="77777777" w:rsidTr="00F90C74">
        <w:trPr>
          <w:trHeight w:hRule="exact" w:val="907"/>
        </w:trPr>
        <w:tc>
          <w:tcPr>
            <w:tcW w:w="1880" w:type="dxa"/>
            <w:tcBorders>
              <w:left w:val="single" w:sz="6" w:space="0" w:color="F0F0F0"/>
            </w:tcBorders>
          </w:tcPr>
          <w:p w14:paraId="2F607340" w14:textId="77777777" w:rsidR="00F90C74" w:rsidRDefault="00F90C74" w:rsidP="00F90C74">
            <w:pPr>
              <w:pStyle w:val="TableParagraph"/>
              <w:spacing w:before="65"/>
              <w:ind w:left="56" w:right="163"/>
            </w:pPr>
            <w:r>
              <w:t>DIAPREV-IT</w:t>
            </w:r>
          </w:p>
        </w:tc>
        <w:tc>
          <w:tcPr>
            <w:tcW w:w="1968" w:type="dxa"/>
          </w:tcPr>
          <w:p w14:paraId="22322A4E" w14:textId="77777777" w:rsidR="00F90C74" w:rsidRDefault="00F90C74" w:rsidP="00F90C74">
            <w:pPr>
              <w:pStyle w:val="TableParagraph"/>
              <w:spacing w:before="65"/>
              <w:ind w:left="60"/>
            </w:pPr>
            <w:r>
              <w:t>GAD-alum</w:t>
            </w:r>
          </w:p>
        </w:tc>
        <w:tc>
          <w:tcPr>
            <w:tcW w:w="1885" w:type="dxa"/>
            <w:tcBorders>
              <w:right w:val="double" w:sz="4" w:space="0" w:color="A1A1A1"/>
            </w:tcBorders>
          </w:tcPr>
          <w:p w14:paraId="798DB3D2" w14:textId="77777777" w:rsidR="00F90C74" w:rsidRDefault="00F90C74" w:rsidP="00F90C74">
            <w:pPr>
              <w:pStyle w:val="TableParagraph"/>
              <w:spacing w:before="65"/>
              <w:ind w:left="60" w:right="277"/>
            </w:pPr>
            <w:r>
              <w:t>4-18 years</w:t>
            </w:r>
          </w:p>
        </w:tc>
        <w:tc>
          <w:tcPr>
            <w:tcW w:w="2425" w:type="dxa"/>
            <w:tcBorders>
              <w:left w:val="double" w:sz="4" w:space="0" w:color="A1A1A1"/>
            </w:tcBorders>
          </w:tcPr>
          <w:p w14:paraId="4C38760D" w14:textId="77777777" w:rsidR="00F90C74" w:rsidRDefault="00F90C74" w:rsidP="00F90C74">
            <w:pPr>
              <w:pStyle w:val="TableParagraph"/>
              <w:spacing w:before="65"/>
              <w:ind w:right="153"/>
            </w:pPr>
            <w:r>
              <w:t>Islet autoantibody positive</w:t>
            </w:r>
          </w:p>
        </w:tc>
        <w:tc>
          <w:tcPr>
            <w:tcW w:w="1344" w:type="dxa"/>
          </w:tcPr>
          <w:p w14:paraId="2D15A6D1" w14:textId="35FCF9F3" w:rsidR="00F90C74" w:rsidRDefault="00F90C74" w:rsidP="00F90C74">
            <w:pPr>
              <w:pStyle w:val="TableParagraph"/>
              <w:spacing w:before="65"/>
              <w:ind w:left="60"/>
            </w:pPr>
            <w:r>
              <w:fldChar w:fldCharType="begin">
                <w:fldData xml:space="preserve">PEVuZE5vdGU+PENpdGU+PEF1dGhvcj5BbmRlcnNzb248L0F1dGhvcj48WWVhcj4yMDEzPC9ZZWFy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</w:fldData>
              </w:fldChar>
            </w:r>
            <w:r w:rsidR="00BE06CD">
              <w:instrText xml:space="preserve"> ADDIN EN.CITE </w:instrText>
            </w:r>
            <w:r w:rsidR="00BE06CD">
              <w:fldChar w:fldCharType="begin">
                <w:fldData xml:space="preserve">PEVuZE5vdGU+PENpdGU+PEF1dGhvcj5BbmRlcnNzb248L0F1dGhvcj48WWVhcj4yMDEzPC9ZZWFy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</w:fldData>
              </w:fldChar>
            </w:r>
            <w:r w:rsidR="00BE06CD">
              <w:instrText xml:space="preserve"> ADDIN EN.CITE.DATA </w:instrText>
            </w:r>
            <w:r w:rsidR="00BE06CD">
              <w:fldChar w:fldCharType="end"/>
            </w:r>
            <w:r>
              <w:fldChar w:fldCharType="separate"/>
            </w:r>
            <w:r w:rsidR="00BE06CD" w:rsidRPr="00BE06CD">
              <w:rPr>
                <w:noProof/>
                <w:vertAlign w:val="superscript"/>
              </w:rPr>
              <w:t>191</w:t>
            </w:r>
            <w:r>
              <w:fldChar w:fldCharType="end"/>
            </w:r>
          </w:p>
        </w:tc>
      </w:tr>
      <w:tr w:rsidR="00F90C74" w14:paraId="6B49D510" w14:textId="77777777" w:rsidTr="00F90C74">
        <w:trPr>
          <w:trHeight w:hRule="exact" w:val="907"/>
        </w:trPr>
        <w:tc>
          <w:tcPr>
            <w:tcW w:w="1880" w:type="dxa"/>
            <w:tcBorders>
              <w:left w:val="single" w:sz="6" w:space="0" w:color="F0F0F0"/>
            </w:tcBorders>
          </w:tcPr>
          <w:p w14:paraId="42731967" w14:textId="77777777" w:rsidR="00F90C74" w:rsidRDefault="00F90C74" w:rsidP="00F90C74">
            <w:pPr>
              <w:pStyle w:val="TableParagraph"/>
              <w:spacing w:before="65"/>
              <w:ind w:left="56" w:right="163"/>
            </w:pPr>
            <w:r>
              <w:t>TrialNet Oral Insulin, Phase III</w:t>
            </w:r>
          </w:p>
        </w:tc>
        <w:tc>
          <w:tcPr>
            <w:tcW w:w="1968" w:type="dxa"/>
          </w:tcPr>
          <w:p w14:paraId="54A26646" w14:textId="77777777" w:rsidR="00F90C74" w:rsidRDefault="00F90C74" w:rsidP="00F90C74">
            <w:pPr>
              <w:pStyle w:val="TableParagraph"/>
              <w:spacing w:before="65"/>
              <w:ind w:left="60"/>
            </w:pPr>
            <w:r>
              <w:t>Human insulin</w:t>
            </w:r>
          </w:p>
        </w:tc>
        <w:tc>
          <w:tcPr>
            <w:tcW w:w="1885" w:type="dxa"/>
            <w:tcBorders>
              <w:right w:val="double" w:sz="4" w:space="0" w:color="A1A1A1"/>
            </w:tcBorders>
          </w:tcPr>
          <w:p w14:paraId="753A6DCF" w14:textId="77777777" w:rsidR="00F90C74" w:rsidRDefault="00F90C74" w:rsidP="00F90C74">
            <w:pPr>
              <w:pStyle w:val="TableParagraph"/>
              <w:spacing w:before="65"/>
              <w:ind w:left="60" w:right="277"/>
            </w:pPr>
            <w:r>
              <w:t>1-45 years</w:t>
            </w:r>
          </w:p>
        </w:tc>
        <w:tc>
          <w:tcPr>
            <w:tcW w:w="2425" w:type="dxa"/>
            <w:tcBorders>
              <w:left w:val="double" w:sz="4" w:space="0" w:color="A1A1A1"/>
            </w:tcBorders>
          </w:tcPr>
          <w:p w14:paraId="5D938AFE" w14:textId="77777777" w:rsidR="00F90C74" w:rsidRDefault="00F90C74" w:rsidP="00F90C74">
            <w:pPr>
              <w:pStyle w:val="TableParagraph"/>
              <w:spacing w:before="65"/>
              <w:ind w:right="153"/>
            </w:pPr>
            <w:r>
              <w:t>Relatives, 2+islet antibodies including to insulin</w:t>
            </w:r>
          </w:p>
        </w:tc>
        <w:tc>
          <w:tcPr>
            <w:tcW w:w="1344" w:type="dxa"/>
          </w:tcPr>
          <w:p w14:paraId="00482897" w14:textId="7DA8CB68" w:rsidR="00F90C74" w:rsidRDefault="00F90C74" w:rsidP="00F90C74">
            <w:pPr>
              <w:pStyle w:val="TableParagraph"/>
              <w:spacing w:before="65"/>
              <w:ind w:left="60"/>
            </w:pPr>
            <w:r>
              <w:fldChar w:fldCharType="begin">
                <w:fldData xml:space="preserve">PEVuZE5vdGU+PENpdGU+PEF1dGhvcj5DaGFpbGxvdXM8L0F1dGhvcj48WWVhcj4yMDAwPC9ZZWFy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</w:fldData>
              </w:fldChar>
            </w:r>
            <w:r w:rsidR="00BE06CD">
              <w:instrText xml:space="preserve"> ADDIN EN.CITE </w:instrText>
            </w:r>
            <w:r w:rsidR="00BE06CD">
              <w:fldChar w:fldCharType="begin">
                <w:fldData xml:space="preserve">PEVuZE5vdGU+PENpdGU+PEF1dGhvcj5DaGFpbGxvdXM8L0F1dGhvcj48WWVhcj4yMDAwPC9ZZWFy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</w:fldData>
              </w:fldChar>
            </w:r>
            <w:r w:rsidR="00BE06CD">
              <w:instrText xml:space="preserve"> ADDIN EN.CITE.DATA </w:instrText>
            </w:r>
            <w:r w:rsidR="00BE06CD">
              <w:fldChar w:fldCharType="end"/>
            </w:r>
            <w:r>
              <w:fldChar w:fldCharType="separate"/>
            </w:r>
            <w:r w:rsidR="00BE06CD" w:rsidRPr="00BE06CD">
              <w:rPr>
                <w:noProof/>
                <w:vertAlign w:val="superscript"/>
              </w:rPr>
              <w:t>192</w:t>
            </w:r>
            <w:r>
              <w:fldChar w:fldCharType="end"/>
            </w:r>
          </w:p>
        </w:tc>
      </w:tr>
      <w:tr w:rsidR="00F90C74" w14:paraId="4BEBD0AC" w14:textId="77777777" w:rsidTr="00F90C74">
        <w:trPr>
          <w:trHeight w:hRule="exact" w:val="910"/>
        </w:trPr>
        <w:tc>
          <w:tcPr>
            <w:tcW w:w="1880" w:type="dxa"/>
            <w:tcBorders>
              <w:left w:val="single" w:sz="6" w:space="0" w:color="F0F0F0"/>
            </w:tcBorders>
          </w:tcPr>
          <w:p w14:paraId="0A7FA71A" w14:textId="77777777" w:rsidR="00F90C74" w:rsidRDefault="00F90C74" w:rsidP="00F90C74">
            <w:pPr>
              <w:pStyle w:val="TableParagraph"/>
              <w:spacing w:before="65"/>
              <w:ind w:left="56" w:right="726"/>
            </w:pPr>
            <w:r>
              <w:t>INIT I/II,</w:t>
            </w:r>
          </w:p>
          <w:p w14:paraId="5E3A3BAD" w14:textId="4F90550F" w:rsidR="00F90C74" w:rsidRDefault="00F90C74" w:rsidP="00F90C74">
            <w:pPr>
              <w:pStyle w:val="TableParagraph"/>
              <w:spacing w:before="1"/>
              <w:ind w:left="56" w:right="726"/>
            </w:pPr>
          </w:p>
        </w:tc>
        <w:tc>
          <w:tcPr>
            <w:tcW w:w="1968" w:type="dxa"/>
          </w:tcPr>
          <w:p w14:paraId="7B1054A1" w14:textId="6F1BF916" w:rsidR="00F90C74" w:rsidRDefault="00F90C74" w:rsidP="00F90C74">
            <w:pPr>
              <w:pStyle w:val="TableParagraph"/>
              <w:spacing w:before="65"/>
              <w:ind w:left="60"/>
            </w:pPr>
            <w:r>
              <w:t>Intranasal insulin</w:t>
            </w:r>
          </w:p>
        </w:tc>
        <w:tc>
          <w:tcPr>
            <w:tcW w:w="1885" w:type="dxa"/>
            <w:tcBorders>
              <w:right w:val="double" w:sz="4" w:space="0" w:color="A1A1A1"/>
            </w:tcBorders>
          </w:tcPr>
          <w:p w14:paraId="3C8B9D33" w14:textId="77777777" w:rsidR="00F90C74" w:rsidRDefault="00F90C74" w:rsidP="00F90C74">
            <w:pPr>
              <w:pStyle w:val="TableParagraph"/>
              <w:spacing w:before="65"/>
              <w:ind w:left="60" w:right="277"/>
            </w:pPr>
            <w:r>
              <w:t>4-30 years</w:t>
            </w:r>
          </w:p>
        </w:tc>
        <w:tc>
          <w:tcPr>
            <w:tcW w:w="2425" w:type="dxa"/>
            <w:tcBorders>
              <w:left w:val="double" w:sz="4" w:space="0" w:color="A1A1A1"/>
            </w:tcBorders>
          </w:tcPr>
          <w:p w14:paraId="531A78FB" w14:textId="77777777" w:rsidR="00F90C74" w:rsidRDefault="00F90C74" w:rsidP="00F90C74">
            <w:pPr>
              <w:pStyle w:val="TableParagraph"/>
              <w:spacing w:before="65"/>
              <w:ind w:right="410"/>
            </w:pPr>
            <w:r>
              <w:t>Relatives, 2+islet antibodies, HLA not DR2, DQ6</w:t>
            </w:r>
          </w:p>
        </w:tc>
        <w:tc>
          <w:tcPr>
            <w:tcW w:w="1344" w:type="dxa"/>
          </w:tcPr>
          <w:p w14:paraId="39A00BA7" w14:textId="1F2FBCA0" w:rsidR="00F90C74" w:rsidRDefault="00F90C74" w:rsidP="00F90C74">
            <w:pPr>
              <w:pStyle w:val="TableParagraph"/>
              <w:spacing w:before="65"/>
              <w:ind w:left="60"/>
            </w:pPr>
            <w:r>
              <w:fldChar w:fldCharType="begin"/>
            </w:r>
            <w:r w:rsidR="00BE06CD">
              <w:instrText xml:space="preserve"> ADDIN EN.CITE &lt;EndNote&gt;&lt;Cite&gt;&lt;RecNum&gt;298&lt;/RecNum&gt;&lt;DisplayText&gt;&lt;style face="superscript"&gt;193&lt;/style&gt;&lt;/DisplayText&gt;&lt;record&gt;&lt;rec-number&gt;298&lt;/rec-number&gt;&lt;foreign-keys&gt;&lt;key app="EN" db-id="v5we55d2hr5d2ae0v94xzpdozweza9r92v2r" timestamp="1490767094"&gt;298&lt;/key&gt;&lt;/foreign-keys&gt;&lt;ref-type name="Web Page"&gt;12&lt;/ref-type&gt;&lt;contributors&gt;&lt;/contributors&gt;&lt;titles&gt;&lt;title&gt;Trial of Intranasal Insulin in Children and Young Adults at RIsk of Type 1 Diabetes (INITII)&lt;/title&gt;&lt;secondary-title&gt;ClinicalTrials.gov&lt;/secondary-title&gt;&lt;/titles&gt;&lt;dates&gt;&lt;/dates&gt;&lt;urls&gt;&lt;related-urls&gt;&lt;url&gt;https://clinicaltrials.gov/ct2/show/study/NCT00336674&lt;/url&gt;&lt;/related-urls&gt;&lt;/urls&gt;&lt;/record&gt;&lt;/Cite&gt;&lt;/EndNote&gt;</w:instrText>
            </w:r>
            <w:r>
              <w:fldChar w:fldCharType="separate"/>
            </w:r>
            <w:r w:rsidR="00BE06CD" w:rsidRPr="00BE06CD">
              <w:rPr>
                <w:noProof/>
                <w:vertAlign w:val="superscript"/>
              </w:rPr>
              <w:t>193</w:t>
            </w:r>
            <w:r>
              <w:fldChar w:fldCharType="end"/>
            </w:r>
          </w:p>
        </w:tc>
      </w:tr>
      <w:tr w:rsidR="00F90C74" w14:paraId="6322E24B" w14:textId="77777777" w:rsidTr="00F90C74">
        <w:trPr>
          <w:trHeight w:hRule="exact" w:val="655"/>
        </w:trPr>
        <w:tc>
          <w:tcPr>
            <w:tcW w:w="1880" w:type="dxa"/>
            <w:tcBorders>
              <w:left w:val="single" w:sz="6" w:space="0" w:color="F0F0F0"/>
            </w:tcBorders>
          </w:tcPr>
          <w:p w14:paraId="30B12982" w14:textId="77777777" w:rsidR="00F90C74" w:rsidRDefault="00F90C74" w:rsidP="00F90C74">
            <w:pPr>
              <w:pStyle w:val="TableParagraph"/>
              <w:spacing w:before="65"/>
              <w:ind w:left="56" w:right="811"/>
            </w:pPr>
            <w:r>
              <w:t>Pre-Point, Phase I/II</w:t>
            </w:r>
          </w:p>
        </w:tc>
        <w:tc>
          <w:tcPr>
            <w:tcW w:w="1968" w:type="dxa"/>
          </w:tcPr>
          <w:p w14:paraId="17921D98" w14:textId="77777777" w:rsidR="00F90C74" w:rsidRDefault="00F90C74" w:rsidP="00F90C74">
            <w:pPr>
              <w:pStyle w:val="TableParagraph"/>
              <w:spacing w:before="65"/>
              <w:ind w:left="60"/>
            </w:pPr>
            <w:r>
              <w:t>Human insulin</w:t>
            </w:r>
          </w:p>
        </w:tc>
        <w:tc>
          <w:tcPr>
            <w:tcW w:w="1885" w:type="dxa"/>
            <w:tcBorders>
              <w:right w:val="double" w:sz="4" w:space="0" w:color="A1A1A1"/>
            </w:tcBorders>
          </w:tcPr>
          <w:p w14:paraId="5B8620FD" w14:textId="77777777" w:rsidR="00F90C74" w:rsidRDefault="00F90C74" w:rsidP="00F90C74">
            <w:pPr>
              <w:pStyle w:val="TableParagraph"/>
              <w:spacing w:before="65"/>
              <w:ind w:left="60" w:right="277"/>
            </w:pPr>
            <w:r>
              <w:t>1.5-7 years</w:t>
            </w:r>
          </w:p>
        </w:tc>
        <w:tc>
          <w:tcPr>
            <w:tcW w:w="2425" w:type="dxa"/>
            <w:tcBorders>
              <w:left w:val="double" w:sz="4" w:space="0" w:color="A1A1A1"/>
            </w:tcBorders>
          </w:tcPr>
          <w:p w14:paraId="43AC82C5" w14:textId="77777777" w:rsidR="00F90C74" w:rsidRDefault="00F90C74" w:rsidP="00F90C74">
            <w:pPr>
              <w:pStyle w:val="TableParagraph"/>
              <w:spacing w:before="65"/>
              <w:ind w:right="117"/>
            </w:pPr>
            <w:r>
              <w:t>First degree relatives,</w:t>
            </w:r>
          </w:p>
          <w:p w14:paraId="4C2198E1" w14:textId="77777777" w:rsidR="00F90C74" w:rsidRDefault="00F90C74" w:rsidP="00F90C74">
            <w:pPr>
              <w:pStyle w:val="TableParagraph"/>
              <w:spacing w:before="1"/>
              <w:ind w:right="196"/>
            </w:pPr>
            <w:r>
              <w:t>&gt;50% risk of T1DM</w:t>
            </w:r>
          </w:p>
        </w:tc>
        <w:tc>
          <w:tcPr>
            <w:tcW w:w="1344" w:type="dxa"/>
          </w:tcPr>
          <w:p w14:paraId="3FF2DD5C" w14:textId="056414E1" w:rsidR="00F90C74" w:rsidRDefault="00F90C74" w:rsidP="00F90C74">
            <w:pPr>
              <w:pStyle w:val="TableParagraph"/>
              <w:spacing w:before="65"/>
              <w:ind w:left="60"/>
            </w:pPr>
            <w:r>
              <w:fldChar w:fldCharType="begin">
                <w:fldData xml:space="preserve">PEVuZE5vdGU+PENpdGU+PEF1dGhvcj5Cb25pZmFjaW88L0F1dGhvcj48WWVhcj4yMDE1PC9ZZWFy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</w:fldData>
              </w:fldChar>
            </w:r>
            <w:r w:rsidR="00BE06CD">
              <w:instrText xml:space="preserve"> ADDIN EN.CITE </w:instrText>
            </w:r>
            <w:r w:rsidR="00BE06CD">
              <w:fldChar w:fldCharType="begin">
                <w:fldData xml:space="preserve">PEVuZE5vdGU+PENpdGU+PEF1dGhvcj5Cb25pZmFjaW88L0F1dGhvcj48WWVhcj4yMDE1PC9ZZWFy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</w:fldData>
              </w:fldChar>
            </w:r>
            <w:r w:rsidR="00BE06CD">
              <w:instrText xml:space="preserve"> ADDIN EN.CITE.DATA </w:instrText>
            </w:r>
            <w:r w:rsidR="00BE06CD">
              <w:fldChar w:fldCharType="end"/>
            </w:r>
            <w:r>
              <w:fldChar w:fldCharType="separate"/>
            </w:r>
            <w:r w:rsidR="00BE06CD" w:rsidRPr="00BE06CD">
              <w:rPr>
                <w:noProof/>
                <w:vertAlign w:val="superscript"/>
              </w:rPr>
              <w:t>194</w:t>
            </w:r>
            <w:r>
              <w:fldChar w:fldCharType="end"/>
            </w:r>
          </w:p>
        </w:tc>
      </w:tr>
      <w:tr w:rsidR="00F90C74" w14:paraId="20116522" w14:textId="77777777" w:rsidTr="00993C16">
        <w:trPr>
          <w:trHeight w:hRule="exact" w:val="648"/>
        </w:trPr>
        <w:tc>
          <w:tcPr>
            <w:tcW w:w="1880" w:type="dxa"/>
            <w:tcBorders>
              <w:left w:val="single" w:sz="6" w:space="0" w:color="F0F0F0"/>
            </w:tcBorders>
          </w:tcPr>
          <w:p w14:paraId="3F158105" w14:textId="2E91757E" w:rsidR="00F90C74" w:rsidRDefault="00F90C74" w:rsidP="00993C16">
            <w:pPr>
              <w:pStyle w:val="TableParagraph"/>
              <w:spacing w:before="67" w:line="252" w:lineRule="exact"/>
              <w:ind w:left="56" w:right="726"/>
            </w:pPr>
            <w:r>
              <w:t>FINDIA</w:t>
            </w:r>
          </w:p>
        </w:tc>
        <w:tc>
          <w:tcPr>
            <w:tcW w:w="1968" w:type="dxa"/>
          </w:tcPr>
          <w:p w14:paraId="370385F1" w14:textId="77777777" w:rsidR="00F90C74" w:rsidRDefault="00F90C74" w:rsidP="00F90C74">
            <w:pPr>
              <w:pStyle w:val="TableParagraph"/>
              <w:spacing w:before="67"/>
              <w:ind w:left="60" w:right="137"/>
            </w:pPr>
            <w:r>
              <w:t>Insulin-free whey- based formula</w:t>
            </w:r>
          </w:p>
        </w:tc>
        <w:tc>
          <w:tcPr>
            <w:tcW w:w="1885" w:type="dxa"/>
            <w:tcBorders>
              <w:right w:val="double" w:sz="4" w:space="0" w:color="A1A1A1"/>
            </w:tcBorders>
          </w:tcPr>
          <w:p w14:paraId="1D364253" w14:textId="77777777" w:rsidR="00F90C74" w:rsidRDefault="00F90C74" w:rsidP="00F90C74">
            <w:pPr>
              <w:pStyle w:val="TableParagraph"/>
              <w:spacing w:before="67"/>
              <w:ind w:left="60" w:right="277"/>
            </w:pPr>
            <w:r>
              <w:t>Infants</w:t>
            </w:r>
          </w:p>
        </w:tc>
        <w:tc>
          <w:tcPr>
            <w:tcW w:w="2425" w:type="dxa"/>
            <w:tcBorders>
              <w:left w:val="double" w:sz="4" w:space="0" w:color="A1A1A1"/>
            </w:tcBorders>
          </w:tcPr>
          <w:p w14:paraId="459B207A" w14:textId="77777777" w:rsidR="00F90C74" w:rsidRDefault="00F90C74" w:rsidP="00F90C74">
            <w:pPr>
              <w:pStyle w:val="TableParagraph"/>
              <w:spacing w:before="67"/>
              <w:ind w:right="427"/>
            </w:pPr>
            <w:r>
              <w:t>General population, high-risk HLA DQ</w:t>
            </w:r>
          </w:p>
        </w:tc>
        <w:tc>
          <w:tcPr>
            <w:tcW w:w="1344" w:type="dxa"/>
          </w:tcPr>
          <w:p w14:paraId="6B39B63E" w14:textId="2DA77DD5" w:rsidR="00F90C74" w:rsidRDefault="00F90C74" w:rsidP="00F90C74">
            <w:r>
              <w:fldChar w:fldCharType="begin"/>
            </w:r>
            <w:r w:rsidR="00BE06CD">
              <w:instrText xml:space="preserve"> ADDIN EN.CITE &lt;EndNote&gt;&lt;Cite&gt;&lt;Author&gt;Vaarala&lt;/Author&gt;&lt;Year&gt;2012&lt;/Year&gt;&lt;RecNum&gt;316&lt;/RecNum&gt;&lt;DisplayText&gt;&lt;style face="superscript"&gt;195&lt;/style&gt;&lt;/DisplayText&gt;&lt;record&gt;&lt;rec-number&gt;316&lt;/rec-number&gt;&lt;foreign-keys&gt;&lt;key app="EN" db-id="v5we55d2hr5d2ae0v94xzpdozweza9r92v2r" timestamp="1491527264"&gt;316&lt;/key&gt;&lt;/foreign-keys&gt;&lt;ref-type name="Journal Article"&gt;17&lt;/ref-type&gt;&lt;contributors&gt;&lt;authors&gt;&lt;author&gt;Vaarala, O.&lt;/author&gt;&lt;author&gt;Ilonen, J.&lt;/author&gt;&lt;author&gt;Ruohtula, T.&lt;/author&gt;&lt;author&gt;Pesola, J.&lt;/author&gt;&lt;author&gt;Virtanen, S. M.&lt;/author&gt;&lt;author&gt;Harkonen, T.&lt;/author&gt;&lt;author&gt;Koski, M.&lt;/author&gt;&lt;author&gt;Kallioinen, H.&lt;/author&gt;&lt;author&gt;Tossavainen, O.&lt;/author&gt;&lt;author&gt;Poussa, T.&lt;/author&gt;&lt;author&gt;Jarvenpaa, A. L.&lt;/author&gt;&lt;author&gt;Komulainen, J.&lt;/author&gt;&lt;author&gt;Lounamaa, R.&lt;/author&gt;&lt;author&gt;Akerblom, H. K.&lt;/author&gt;&lt;author&gt;Knip, M.&lt;/author&gt;&lt;/authors&gt;&lt;/contributors&gt;&lt;titles&gt;&lt;title&gt;Removal of Bovine Insulin From Cow&amp;apos;s Milk Formula and Early Initiation of Beta-Cell Autoimmunity in the FINDIA Pilot Study&lt;/title&gt;&lt;secondary-title&gt;Arch Pediatr Adolesc Med&lt;/secondary-title&gt;&lt;/titles&gt;&lt;periodical&gt;&lt;full-title&gt;Arch Pediatr Adolesc Med&lt;/full-title&gt;&lt;/periodical&gt;&lt;pages&gt;608-14&lt;/pages&gt;&lt;volume&gt;166&lt;/volume&gt;&lt;number&gt;7&lt;/number&gt;&lt;dates&gt;&lt;year&gt;2012&lt;/year&gt;&lt;pub-dates&gt;&lt;date&gt;Jul 01&lt;/date&gt;&lt;/pub-dates&gt;&lt;/dates&gt;&lt;isbn&gt;1538-3628 (Electronic)&amp;#xD;1072-4710 (Linking)&lt;/isbn&gt;&lt;accession-num&gt;22393174&lt;/accession-num&gt;&lt;urls&gt;&lt;related-urls&gt;&lt;url&gt;https://www.ncbi.nlm.nih.gov/pubmed/22393174&lt;/url&gt;&lt;/related-urls&gt;&lt;/urls&gt;&lt;electronic-resource-num&gt;10.1001/archpediatrics.2011.1559&lt;/electronic-resource-num&gt;&lt;/record&gt;&lt;/Cite&gt;&lt;/EndNote&gt;</w:instrText>
            </w:r>
            <w:r>
              <w:fldChar w:fldCharType="separate"/>
            </w:r>
            <w:r w:rsidR="00BE06CD" w:rsidRPr="00BE06CD">
              <w:rPr>
                <w:noProof/>
                <w:vertAlign w:val="superscript"/>
              </w:rPr>
              <w:t>195</w:t>
            </w:r>
            <w:r>
              <w:fldChar w:fldCharType="end"/>
            </w:r>
          </w:p>
        </w:tc>
      </w:tr>
    </w:tbl>
    <w:p w14:paraId="56617F86" w14:textId="77777777" w:rsidR="006B73A1" w:rsidRDefault="006B73A1">
      <w:pPr>
        <w:pStyle w:val="BodyText"/>
        <w:rPr>
          <w:sz w:val="20"/>
        </w:rPr>
      </w:pPr>
    </w:p>
    <w:p w14:paraId="64DB7BCF" w14:textId="77777777" w:rsidR="006B73A1" w:rsidRDefault="006B73A1">
      <w:pPr>
        <w:pStyle w:val="BodyText"/>
        <w:spacing w:before="1"/>
        <w:rPr>
          <w:sz w:val="24"/>
        </w:rPr>
      </w:pPr>
      <w:bookmarkStart w:id="28" w:name="Treatment_of_type-1_diabetes_mellitus"/>
      <w:bookmarkStart w:id="29" w:name="Clinical_Management"/>
      <w:bookmarkEnd w:id="28"/>
      <w:bookmarkEnd w:id="29"/>
    </w:p>
    <w:p w14:paraId="478C9AC7" w14:textId="77777777" w:rsidR="00977A82" w:rsidRDefault="00977A82" w:rsidP="00993C16">
      <w:pPr>
        <w:pStyle w:val="Heading1"/>
        <w:ind w:left="119" w:right="1443" w:firstLine="1"/>
      </w:pPr>
      <w:bookmarkStart w:id="30" w:name="TYPE-2_DIABETES_MELLITUS"/>
      <w:bookmarkEnd w:id="30"/>
    </w:p>
    <w:p w14:paraId="5329A830" w14:textId="1F8189B5" w:rsidR="006B73A1" w:rsidRDefault="00542C1A" w:rsidP="003D1EFF">
      <w:pPr>
        <w:pStyle w:val="Heading2"/>
      </w:pPr>
      <w:r>
        <w:t>TYPE-2 DIABETES MELLITUS</w:t>
      </w:r>
    </w:p>
    <w:p w14:paraId="00261A2D" w14:textId="77777777" w:rsidR="006B73A1" w:rsidRDefault="006B73A1">
      <w:pPr>
        <w:pStyle w:val="BodyText"/>
        <w:spacing w:before="9"/>
        <w:rPr>
          <w:b/>
          <w:sz w:val="24"/>
        </w:rPr>
      </w:pPr>
    </w:p>
    <w:p w14:paraId="50C6D091" w14:textId="0FF9849E" w:rsidR="006B73A1" w:rsidRDefault="00542C1A">
      <w:pPr>
        <w:pStyle w:val="BodyText"/>
        <w:spacing w:line="276" w:lineRule="auto"/>
        <w:ind w:left="120" w:right="86"/>
      </w:pPr>
      <w:r>
        <w:t>As the US passe</w:t>
      </w:r>
      <w:r w:rsidR="00567F05">
        <w:t>d</w:t>
      </w:r>
      <w:r>
        <w:t xml:space="preserve"> into the 21st century, the epidemic of obesity and T2DM continues unabated, </w:t>
      </w:r>
      <w:r>
        <w:lastRenderedPageBreak/>
        <w:t xml:space="preserve">affecting </w:t>
      </w:r>
      <w:r w:rsidR="00567F05">
        <w:t xml:space="preserve">more </w:t>
      </w:r>
      <w:r>
        <w:t>younger adults and children than in the past</w:t>
      </w:r>
      <w:r w:rsidR="00567F05">
        <w:t>,</w:t>
      </w:r>
      <w:r>
        <w:t xml:space="preserve"> </w:t>
      </w:r>
      <w:r w:rsidR="00567F05">
        <w:t xml:space="preserve">and they </w:t>
      </w:r>
      <w:r>
        <w:t xml:space="preserve">will spend longer periods of their life with the disease. Perhaps under pressure of commercial interests, we </w:t>
      </w:r>
      <w:r w:rsidR="00567F05">
        <w:t xml:space="preserve">as a nation </w:t>
      </w:r>
      <w:r>
        <w:t>have learned to eat too fast</w:t>
      </w:r>
      <w:r w:rsidR="00567F05">
        <w:t>,</w:t>
      </w:r>
      <w:r>
        <w:t xml:space="preserve">  too much</w:t>
      </w:r>
      <w:r w:rsidR="00567F05">
        <w:t>, and the wrong foods</w:t>
      </w:r>
      <w:r>
        <w:t xml:space="preserve">. For those with the energy conserving "thrifty" genes of insulin resistance syndrome (IRS), this excess of food and especially of the insulin provoking carbohydrates, leads to obesity, an IRS phenotype and T2DM. </w:t>
      </w:r>
      <w:r w:rsidR="00CB5DD0">
        <w:t>Nearly half of the new cases of diabetes in teens can be termed T2DM.</w:t>
      </w:r>
      <w:r w:rsidR="00F1599F">
        <w:t xml:space="preserve"> </w:t>
      </w:r>
      <w:r w:rsidR="00F1599F">
        <w:fldChar w:fldCharType="begin"/>
      </w:r>
      <w:r w:rsidR="00BE06CD">
        <w:instrText xml:space="preserve"> ADDIN EN.CITE &lt;EndNote&gt;&lt;Cite&gt;&lt;Author&gt;Shah&lt;/Author&gt;&lt;Year&gt;2016&lt;/Year&gt;&lt;RecNum&gt;330&lt;/RecNum&gt;&lt;DisplayText&gt;&lt;style face="superscript"&gt;196&lt;/style&gt;&lt;/DisplayText&gt;&lt;record&gt;&lt;rec-number&gt;330&lt;/rec-number&gt;&lt;foreign-keys&gt;&lt;key app="EN" db-id="v5we55d2hr5d2ae0v94xzpdozweza9r92v2r" timestamp="1494554762"&gt;330&lt;/key&gt;&lt;/foreign-keys&gt;&lt;ref-type name="Journal Article"&gt;17&lt;/ref-type&gt;&lt;contributors&gt;&lt;authors&gt;&lt;author&gt;Shah, A. S.&lt;/author&gt;&lt;author&gt;D&amp;apos;Alessio, D.&lt;/author&gt;&lt;author&gt;Ford-Adams, M. E.&lt;/author&gt;&lt;author&gt;Desai, A. P.&lt;/author&gt;&lt;author&gt;Inge, T. H.&lt;/author&gt;&lt;/authors&gt;&lt;/contributors&gt;&lt;auth-address&gt;Department of Pediatrics, Cincinnati Children&amp;apos;s Hospital and University of Cincinnati, Cincinnati, OH.&amp;#xD;Division of Endocrinology, Metabolism, and Nutrition, Department of Medicine, Duke University School of Medicine, Durham, NC Durham VA Medical Center, Durham, NC.&amp;#xD;Department of Child Health, King&amp;apos;s College Hospital and King&amp;apos;s College London GKT School of Medical Education, London, U.K.&amp;#xD;Department of Pediatric Surgery, King&amp;apos;s College Hospital and King&amp;apos;s College London GKT School of Medical Education, London, U.K.&amp;#xD;Department of Surgery, Cincinnati Children&amp;apos;s Hospital and University of Cincinnati, Cincinnati, OH thomas.inge@cchmc.org.&lt;/auth-address&gt;&lt;titles&gt;&lt;title&gt;Bariatric Surgery: A Potential Treatment for Type 2 Diabetes in Youth&lt;/title&gt;&lt;secondary-title&gt;Diabetes Care&lt;/secondary-title&gt;&lt;/titles&gt;&lt;periodical&gt;&lt;full-title&gt;Diabetes Care&lt;/full-title&gt;&lt;/periodical&gt;&lt;pages&gt;934-40&lt;/pages&gt;&lt;volume&gt;39&lt;/volume&gt;&lt;number&gt;6&lt;/number&gt;&lt;dates&gt;&lt;year&gt;2016&lt;/year&gt;&lt;pub-dates&gt;&lt;date&gt;Jun&lt;/date&gt;&lt;/pub-dates&gt;&lt;/dates&gt;&lt;isbn&gt;1935-5548 (Electronic)&amp;#xD;0149-5992 (Linking)&lt;/isbn&gt;&lt;accession-num&gt;27222551&lt;/accession-num&gt;&lt;urls&gt;&lt;related-urls&gt;&lt;url&gt;https://www.ncbi.nlm.nih.gov/pubmed/27222551&lt;/url&gt;&lt;/related-urls&gt;&lt;/urls&gt;&lt;custom2&gt;PMC5317244&lt;/custom2&gt;&lt;electronic-resource-num&gt;10.2337/dc16-0067&lt;/electronic-resource-num&gt;&lt;/record&gt;&lt;/Cite&gt;&lt;/EndNote&gt;</w:instrText>
      </w:r>
      <w:r w:rsidR="00F1599F">
        <w:fldChar w:fldCharType="separate"/>
      </w:r>
      <w:r w:rsidR="00BE06CD" w:rsidRPr="00BE06CD">
        <w:rPr>
          <w:noProof/>
          <w:vertAlign w:val="superscript"/>
        </w:rPr>
        <w:t>196</w:t>
      </w:r>
      <w:r w:rsidR="00F1599F">
        <w:fldChar w:fldCharType="end"/>
      </w:r>
      <w:r w:rsidR="00CB5DD0">
        <w:t xml:space="preserve">  </w:t>
      </w:r>
      <w:r w:rsidR="00567F05">
        <w:t xml:space="preserve">Currently, </w:t>
      </w:r>
      <w:r>
        <w:t>in some US states where there are large numbers of ethnic groups prone to IRS and T2DM (Hispanics, American Indians, Asian Indians, African Americans), the number of children with T2DM is beginning to rival if not surpass the number with T1DM</w:t>
      </w:r>
      <w:r w:rsidR="00567F05">
        <w:t>.</w:t>
      </w:r>
      <w:r>
        <w:t xml:space="preserve"> It is estimated that 1 in 3 people born in the US in the year of 2000 will develop T2DM sometime in their lifetime.</w:t>
      </w:r>
      <w:r w:rsidR="00053838">
        <w:fldChar w:fldCharType="begin"/>
      </w:r>
      <w:r w:rsidR="00BE06CD">
        <w:instrText xml:space="preserve"> ADDIN EN.CITE &lt;EndNote&gt;&lt;Cite&gt;&lt;Author&gt;Dagogo-Jack&lt;/Author&gt;&lt;Year&gt;2012&lt;/Year&gt;&lt;RecNum&gt;252&lt;/RecNum&gt;&lt;DisplayText&gt;&lt;style face="superscript"&gt;197&lt;/style&gt;&lt;/DisplayText&gt;&lt;record&gt;&lt;rec-number&gt;252&lt;/rec-number&gt;&lt;foreign-keys&gt;&lt;key app="EN" db-id="v5we55d2hr5d2ae0v94xzpdozweza9r92v2r" timestamp="1490749678"&gt;252&lt;/key&gt;&lt;/foreign-keys&gt;&lt;ref-type name="Journal Article"&gt;17&lt;/ref-type&gt;&lt;contributors&gt;&lt;authors&gt;&lt;author&gt;Dagogo-Jack, S.&lt;/author&gt;&lt;/authors&gt;&lt;/contributors&gt;&lt;auth-address&gt;Division of Endocrinology, Diabetes and Metabolism and Clinical Research Center, University of Tennessee Health Science Center, Memphis, Tennessee, USA. sdj@uthsc.edu&lt;/auth-address&gt;&lt;titles&gt;&lt;title&gt;Predicting diabetes: our relentless quest for genomic nuggets&lt;/title&gt;&lt;secondary-title&gt;Diabetes Care&lt;/secondary-title&gt;&lt;/titles&gt;&lt;periodical&gt;&lt;full-title&gt;Diabetes Care&lt;/full-title&gt;&lt;/periodical&gt;&lt;pages&gt;193-5&lt;/pages&gt;&lt;volume&gt;35&lt;/volume&gt;&lt;number&gt;2&lt;/number&gt;&lt;keywords&gt;&lt;keyword&gt;Diabetes Mellitus, Type 2/*genetics&lt;/keyword&gt;&lt;keyword&gt;Female&lt;/keyword&gt;&lt;keyword&gt;Humans&lt;/keyword&gt;&lt;keyword&gt;Male&lt;/keyword&gt;&lt;keyword&gt;Polymorphism, Single Nucleotide/*genetics&lt;/keyword&gt;&lt;/keywords&gt;&lt;dates&gt;&lt;year&gt;2012&lt;/year&gt;&lt;pub-dates&gt;&lt;date&gt;Feb&lt;/date&gt;&lt;/pub-dates&gt;&lt;/dates&gt;&lt;isbn&gt;1935-5548 (Electronic)&amp;#xD;0149-5992 (Linking)&lt;/isbn&gt;&lt;accession-num&gt;22275439&lt;/accession-num&gt;&lt;urls&gt;&lt;related-urls&gt;&lt;url&gt;https://www.ncbi.nlm.nih.gov/pubmed/22275439&lt;/url&gt;&lt;/related-urls&gt;&lt;/urls&gt;&lt;custom2&gt;PMC3263887&lt;/custom2&gt;&lt;electronic-resource-num&gt;10.2337/dc11-2106&lt;/electronic-resource-num&gt;&lt;/record&gt;&lt;/Cite&gt;&lt;/EndNote&gt;</w:instrText>
      </w:r>
      <w:r w:rsidR="00053838">
        <w:fldChar w:fldCharType="separate"/>
      </w:r>
      <w:r w:rsidR="00BE06CD" w:rsidRPr="00BE06CD">
        <w:rPr>
          <w:noProof/>
          <w:vertAlign w:val="superscript"/>
        </w:rPr>
        <w:t>197</w:t>
      </w:r>
      <w:r w:rsidR="00053838">
        <w:fldChar w:fldCharType="end"/>
      </w:r>
    </w:p>
    <w:p w14:paraId="763C288F" w14:textId="77777777" w:rsidR="006B73A1" w:rsidRDefault="006B73A1">
      <w:pPr>
        <w:pStyle w:val="BodyText"/>
        <w:spacing w:before="4"/>
        <w:rPr>
          <w:sz w:val="17"/>
        </w:rPr>
      </w:pPr>
    </w:p>
    <w:p w14:paraId="7CECF506" w14:textId="4D0C4A66" w:rsidR="006B73A1" w:rsidRDefault="00567F05">
      <w:pPr>
        <w:pStyle w:val="BodyText"/>
        <w:ind w:left="120" w:right="346"/>
        <w:jc w:val="both"/>
      </w:pPr>
      <w:r>
        <w:t>The i</w:t>
      </w:r>
      <w:r w:rsidR="00542C1A">
        <w:t>ncreased incidence of T2DM is attributed to the increase in obesity worldwide. Approxim</w:t>
      </w:r>
      <w:r>
        <w:t>a</w:t>
      </w:r>
      <w:r w:rsidR="00542C1A">
        <w:t xml:space="preserve">tely 3700 youths are diagnosed with T2DM every year in the US </w:t>
      </w:r>
      <w:r w:rsidR="00053838">
        <w:fldChar w:fldCharType="begin"/>
      </w:r>
      <w:r w:rsidR="00BE06CD">
        <w:instrText xml:space="preserve"> ADDIN EN.CITE &lt;EndNote&gt;&lt;Cite&gt;&lt;Author&gt;Writing Group for the&lt;/Author&gt;&lt;Year&gt;2007&lt;/Year&gt;&lt;RecNum&gt;253&lt;/RecNum&gt;&lt;DisplayText&gt;&lt;style face="superscript"&gt;198&lt;/style&gt;&lt;/DisplayText&gt;&lt;record&gt;&lt;rec-number&gt;253&lt;/rec-number&gt;&lt;foreign-keys&gt;&lt;key app="EN" db-id="v5we55d2hr5d2ae0v94xzpdozweza9r92v2r" timestamp="1490749711"&gt;253&lt;/key&gt;&lt;/foreign-keys&gt;&lt;ref-type name="Journal Article"&gt;17&lt;/ref-type&gt;&lt;contributors&gt;&lt;authors&gt;&lt;author&gt;Writing Group for the, Search for Diabetes in Youth Study Group&lt;/author&gt;&lt;author&gt;Dabelea, D.&lt;/author&gt;&lt;author&gt;Bell, R. A.&lt;/author&gt;&lt;author&gt;D&amp;apos;Agostino, R. B., Jr.&lt;/author&gt;&lt;author&gt;Imperatore, G.&lt;/author&gt;&lt;author&gt;Johansen, J. M.&lt;/author&gt;&lt;author&gt;Linder, B.&lt;/author&gt;&lt;author&gt;Liu, L. L.&lt;/author&gt;&lt;author&gt;Loots, B.&lt;/author&gt;&lt;author&gt;Marcovina, S.&lt;/author&gt;&lt;author&gt;Mayer-Davis, E. J.&lt;/author&gt;&lt;author&gt;Pettitt, D. J.&lt;/author&gt;&lt;author&gt;Waitzfelder, B.&lt;/author&gt;&lt;/authors&gt;&lt;/contributors&gt;&lt;auth-address&gt;University of Colorado Health Sciences Center, Department of Preventive Medicine and Biometrics, Denver, CO 80262, USA. dana.dabelea@uchsc.edu&lt;/auth-address&gt;&lt;titles&gt;&lt;title&gt;Incidence of diabetes in youth in the United States&lt;/title&gt;&lt;secondary-title&gt;JAMA&lt;/secondary-title&gt;&lt;/titles&gt;&lt;periodical&gt;&lt;full-title&gt;JAMA&lt;/full-title&gt;&lt;/periodical&gt;&lt;pages&gt;2716-24&lt;/pages&gt;&lt;volume&gt;297&lt;/volume&gt;&lt;number&gt;24&lt;/number&gt;&lt;keywords&gt;&lt;keyword&gt;Adolescent&lt;/keyword&gt;&lt;keyword&gt;Child&lt;/keyword&gt;&lt;keyword&gt;Child, Preschool&lt;/keyword&gt;&lt;keyword&gt;Diabetes Mellitus/*epidemiology/ethnology&lt;/keyword&gt;&lt;keyword&gt;Female&lt;/keyword&gt;&lt;keyword&gt;Humans&lt;/keyword&gt;&lt;keyword&gt;Incidence&lt;/keyword&gt;&lt;keyword&gt;Infant&lt;/keyword&gt;&lt;keyword&gt;Male&lt;/keyword&gt;&lt;keyword&gt;United States/epidemiology&lt;/keyword&gt;&lt;/keywords&gt;&lt;dates&gt;&lt;year&gt;2007&lt;/year&gt;&lt;pub-dates&gt;&lt;date&gt;Jun 27&lt;/date&gt;&lt;/pub-dates&gt;&lt;/dates&gt;&lt;isbn&gt;1538-3598 (Electronic)&amp;#xD;0098-7484 (Linking)&lt;/isbn&gt;&lt;accession-num&gt;17595272&lt;/accession-num&gt;&lt;urls&gt;&lt;related-urls&gt;&lt;url&gt;https://www.ncbi.nlm.nih.gov/pubmed/17595272&lt;/url&gt;&lt;/related-urls&gt;&lt;/urls&gt;&lt;electronic-resource-num&gt;10.1001/jama.297.24.2716&lt;/electronic-resource-num&gt;&lt;/record&gt;&lt;/Cite&gt;&lt;/EndNote&gt;</w:instrText>
      </w:r>
      <w:r w:rsidR="00053838">
        <w:fldChar w:fldCharType="separate"/>
      </w:r>
      <w:r w:rsidR="00BE06CD" w:rsidRPr="00BE06CD">
        <w:rPr>
          <w:noProof/>
          <w:vertAlign w:val="superscript"/>
        </w:rPr>
        <w:t>198</w:t>
      </w:r>
      <w:r w:rsidR="00053838">
        <w:fldChar w:fldCharType="end"/>
      </w:r>
      <w:r w:rsidR="000B7606">
        <w:t xml:space="preserve"> and it is estimated that</w:t>
      </w:r>
      <w:r w:rsidR="00633D89">
        <w:t xml:space="preserve"> </w:t>
      </w:r>
      <w:r w:rsidR="000B7606">
        <w:t>the</w:t>
      </w:r>
      <w:r w:rsidR="00CB5DD0">
        <w:t xml:space="preserve"> number of youth with T2DM will almost quadruple from 22,820 in 2010 to  approximately </w:t>
      </w:r>
      <w:r w:rsidR="00633D89">
        <w:t>85,000 adolescents with T2DM by 20</w:t>
      </w:r>
      <w:r w:rsidR="00CB5DD0">
        <w:t>50.</w:t>
      </w:r>
      <w:r w:rsidR="00053838">
        <w:fldChar w:fldCharType="begin">
          <w:fldData xml:space="preserve">PEVuZE5vdGU+PENpdGU+PEF1dGhvcj5JbXBlcmF0b3JlPC9BdXRob3I+PFllYXI+MjAxMjwvWWVh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</w:fldData>
        </w:fldChar>
      </w:r>
      <w:r w:rsidR="00BE06CD">
        <w:instrText xml:space="preserve"> ADDIN EN.CITE </w:instrText>
      </w:r>
      <w:r w:rsidR="00BE06CD">
        <w:fldChar w:fldCharType="begin">
          <w:fldData xml:space="preserve">PEVuZE5vdGU+PENpdGU+PEF1dGhvcj5JbXBlcmF0b3JlPC9BdXRob3I+PFllYXI+MjAxMjwvWWVh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</w:fldData>
        </w:fldChar>
      </w:r>
      <w:r w:rsidR="00BE06CD">
        <w:instrText xml:space="preserve"> ADDIN EN.CITE.DATA </w:instrText>
      </w:r>
      <w:r w:rsidR="00BE06CD">
        <w:fldChar w:fldCharType="end"/>
      </w:r>
      <w:r w:rsidR="00053838">
        <w:fldChar w:fldCharType="separate"/>
      </w:r>
      <w:r w:rsidR="00BE06CD" w:rsidRPr="00BE06CD">
        <w:rPr>
          <w:noProof/>
          <w:vertAlign w:val="superscript"/>
        </w:rPr>
        <w:t>10</w:t>
      </w:r>
      <w:r w:rsidR="00053838">
        <w:fldChar w:fldCharType="end"/>
      </w:r>
      <w:r w:rsidR="00CB5DD0">
        <w:t xml:space="preserve"> Similar rates of increased in youths with T2DM are reported from the UK, India, China and Japan.</w:t>
      </w:r>
      <w:r w:rsidR="00053838">
        <w:fldChar w:fldCharType="begin">
          <w:fldData xml:space="preserve">PEVuZE5vdGU+PENpdGU+PEF1dGhvcj5JbXBlcmF0b3JlPC9BdXRob3I+PFllYXI+MjAxMjwvWWVh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</w:fldData>
        </w:fldChar>
      </w:r>
      <w:r w:rsidR="00BE06CD">
        <w:instrText xml:space="preserve"> ADDIN EN.CITE </w:instrText>
      </w:r>
      <w:r w:rsidR="00BE06CD">
        <w:fldChar w:fldCharType="begin">
          <w:fldData xml:space="preserve">PEVuZE5vdGU+PENpdGU+PEF1dGhvcj5JbXBlcmF0b3JlPC9BdXRob3I+PFllYXI+MjAxMjwvWWVh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</w:fldData>
        </w:fldChar>
      </w:r>
      <w:r w:rsidR="00BE06CD">
        <w:instrText xml:space="preserve"> ADDIN EN.CITE.DATA </w:instrText>
      </w:r>
      <w:r w:rsidR="00BE06CD">
        <w:fldChar w:fldCharType="end"/>
      </w:r>
      <w:r w:rsidR="00053838">
        <w:fldChar w:fldCharType="separate"/>
      </w:r>
      <w:r w:rsidR="00BE06CD" w:rsidRPr="00BE06CD">
        <w:rPr>
          <w:noProof/>
          <w:vertAlign w:val="superscript"/>
        </w:rPr>
        <w:t>10</w:t>
      </w:r>
      <w:r w:rsidR="00053838">
        <w:fldChar w:fldCharType="end"/>
      </w:r>
      <w:r w:rsidR="00053838">
        <w:t xml:space="preserve"> </w:t>
      </w:r>
    </w:p>
    <w:p w14:paraId="2980E9C8" w14:textId="77777777" w:rsidR="006B73A1" w:rsidRDefault="006B73A1">
      <w:pPr>
        <w:pStyle w:val="BodyText"/>
      </w:pPr>
    </w:p>
    <w:p w14:paraId="51956836" w14:textId="77777777" w:rsidR="006B73A1" w:rsidRDefault="006B73A1">
      <w:pPr>
        <w:pStyle w:val="BodyText"/>
        <w:spacing w:before="10"/>
        <w:rPr>
          <w:sz w:val="21"/>
        </w:rPr>
      </w:pPr>
    </w:p>
    <w:p w14:paraId="6BCBAF30" w14:textId="77777777" w:rsidR="006B73A1" w:rsidRDefault="00542C1A" w:rsidP="003D1EFF">
      <w:pPr>
        <w:pStyle w:val="Heading3"/>
      </w:pPr>
      <w:r>
        <w:t>Pathophysiology of Type-2 Diabetes Mellitus</w:t>
      </w:r>
    </w:p>
    <w:p w14:paraId="000CC0E6" w14:textId="77777777" w:rsidR="006B73A1" w:rsidRDefault="006B73A1">
      <w:pPr>
        <w:pStyle w:val="BodyText"/>
        <w:spacing w:before="9"/>
        <w:rPr>
          <w:b/>
          <w:sz w:val="20"/>
        </w:rPr>
      </w:pPr>
    </w:p>
    <w:p w14:paraId="0450DFCC" w14:textId="6F676C75" w:rsidR="006B73A1" w:rsidRDefault="00542C1A">
      <w:pPr>
        <w:pStyle w:val="BodyText"/>
        <w:spacing w:line="276" w:lineRule="auto"/>
        <w:ind w:left="120" w:right="502"/>
      </w:pPr>
      <w:r>
        <w:t xml:space="preserve">T2DM is characterized by insulin resistance in peripheral tissues (muscle, fat, and liver) with progressive β cell failure, </w:t>
      </w:r>
      <w:r w:rsidR="00633D89">
        <w:t>,especially manifest</w:t>
      </w:r>
      <w:r>
        <w:t xml:space="preserve"> with defective insulin secretion in response to a glucose stimulus, increased glucose production by </w:t>
      </w:r>
      <w:r w:rsidR="00633D89">
        <w:t xml:space="preserve">the </w:t>
      </w:r>
      <w:r>
        <w:t xml:space="preserve">liver, and no </w:t>
      </w:r>
      <w:r w:rsidR="00633D89">
        <w:t xml:space="preserve">markers of </w:t>
      </w:r>
      <w:r>
        <w:t>pancreatic autoimmunity.</w:t>
      </w:r>
      <w:r w:rsidR="00615365">
        <w:fldChar w:fldCharType="begin"/>
      </w:r>
      <w:r w:rsidR="00BE06CD">
        <w:instrText xml:space="preserve"> ADDIN EN.CITE &lt;EndNote&gt;&lt;Cite&gt;&lt;Author&gt;DeFronzo&lt;/Author&gt;&lt;Year&gt;1991&lt;/Year&gt;&lt;RecNum&gt;46&lt;/RecNum&gt;&lt;DisplayText&gt;&lt;style face="superscript"&gt;199&lt;/style&gt;&lt;/DisplayText&gt;&lt;record&gt;&lt;rec-number&gt;46&lt;/rec-number&gt;&lt;foreign-keys&gt;&lt;key app="EN" db-id="v5we55d2hr5d2ae0v94xzpdozweza9r92v2r" timestamp="1490697126"&gt;46&lt;/key&gt;&lt;/foreign-keys&gt;&lt;ref-type name="Journal Article"&gt;17&lt;/ref-type&gt;&lt;contributors&gt;&lt;authors&gt;&lt;author&gt;DeFronzo, R. A.&lt;/author&gt;&lt;author&gt;Ferrannini, E.&lt;/author&gt;&lt;/authors&gt;&lt;/contributors&gt;&lt;auth-address&gt;Department of Medicine, University of Texas Health Science Center, San Antonio 78284-7886.&lt;/auth-address&gt;&lt;titles&gt;&lt;title&gt;Insulin resistance. A multifaceted syndrome responsible for NIDDM, obesity, hypertension, dyslipidemia, and atherosclerotic cardiovascular disease&lt;/title&gt;&lt;secondary-title&gt;Diabetes Care&lt;/secondary-title&gt;&lt;/titles&gt;&lt;periodical&gt;&lt;full-title&gt;Diabetes Care&lt;/full-title&gt;&lt;/periodical&gt;&lt;pages&gt;173-94&lt;/pages&gt;&lt;volume&gt;14&lt;/volume&gt;&lt;number&gt;3&lt;/number&gt;&lt;keywords&gt;&lt;keyword&gt;Arteriosclerosis/*etiology/physiopathology&lt;/keyword&gt;&lt;keyword&gt;Diabetes Mellitus, Type 2/*etiology/physiopathology&lt;/keyword&gt;&lt;keyword&gt;Humans&lt;/keyword&gt;&lt;keyword&gt;Hyperlipidemias/*etiology/physiopathology&lt;/keyword&gt;&lt;keyword&gt;Hypertension/*etiology/physiopathology&lt;/keyword&gt;&lt;keyword&gt;Insulin Resistance/*physiology&lt;/keyword&gt;&lt;keyword&gt;Obesity/*etiology/physiopathology&lt;/keyword&gt;&lt;keyword&gt;Syndrome&lt;/keyword&gt;&lt;/keywords&gt;&lt;dates&gt;&lt;year&gt;1991&lt;/year&gt;&lt;pub-dates&gt;&lt;date&gt;Mar&lt;/date&gt;&lt;/pub-dates&gt;&lt;/dates&gt;&lt;isbn&gt;0149-5992 (Print)&amp;#xD;0149-5992 (Linking)&lt;/isbn&gt;&lt;accession-num&gt;2044434&lt;/accession-num&gt;&lt;urls&gt;&lt;related-urls&gt;&lt;url&gt;https://www.ncbi.nlm.nih.gov/pubmed/2044434&lt;/url&gt;&lt;/related-urls&gt;&lt;/urls&gt;&lt;/record&gt;&lt;/Cite&gt;&lt;/EndNote&gt;</w:instrText>
      </w:r>
      <w:r w:rsidR="00615365">
        <w:fldChar w:fldCharType="separate"/>
      </w:r>
      <w:r w:rsidR="00BE06CD" w:rsidRPr="00BE06CD">
        <w:rPr>
          <w:noProof/>
          <w:vertAlign w:val="superscript"/>
        </w:rPr>
        <w:t>199</w:t>
      </w:r>
      <w:r w:rsidR="00615365">
        <w:fldChar w:fldCharType="end"/>
      </w:r>
      <w:r w:rsidR="00AB5B83">
        <w:t xml:space="preserve">  The progressive decline in β cell function is more rapid in youths at 20-30% decline per year versus 7-11% decleine per year in adults, even with ag</w:t>
      </w:r>
      <w:r w:rsidR="00053838">
        <w:t>g</w:t>
      </w:r>
      <w:r w:rsidR="00AB5B83">
        <w:t>re</w:t>
      </w:r>
      <w:r w:rsidR="00053838">
        <w:t>s</w:t>
      </w:r>
      <w:r w:rsidR="00AB5B83">
        <w:t xml:space="preserve">sive medical therapy. </w:t>
      </w:r>
    </w:p>
    <w:p w14:paraId="2DA636FB" w14:textId="77777777" w:rsidR="006B73A1" w:rsidRDefault="006B73A1">
      <w:pPr>
        <w:pStyle w:val="BodyText"/>
        <w:spacing w:before="6"/>
        <w:rPr>
          <w:sz w:val="19"/>
        </w:rPr>
      </w:pPr>
    </w:p>
    <w:tbl>
      <w:tblPr>
        <w:tblW w:w="9110" w:type="dxa"/>
        <w:tblInd w:w="368" w:type="dxa"/>
        <w:tblBorders>
          <w:top w:val="single" w:sz="12" w:space="0" w:color="A1A1A1"/>
          <w:left w:val="single" w:sz="12" w:space="0" w:color="A1A1A1"/>
          <w:bottom w:val="single" w:sz="12" w:space="0" w:color="A1A1A1"/>
          <w:right w:val="single" w:sz="12" w:space="0" w:color="A1A1A1"/>
          <w:insideH w:val="single" w:sz="12" w:space="0" w:color="A1A1A1"/>
          <w:insideV w:val="single" w:sz="12" w:space="0" w:color="A1A1A1"/>
        </w:tblBorders>
        <w:tblLayout w:type="fixed"/>
        <w:tblCellMar>
          <w:left w:w="0" w:type="dxa"/>
          <w:right w:w="0" w:type="dxa"/>
        </w:tblCellMar>
        <w:tblLook w:val="01E0" w:firstRow="1" w:lastRow="1" w:firstColumn="1" w:lastColumn="1" w:noHBand="0" w:noVBand="0"/>
      </w:tblPr>
      <w:tblGrid>
        <w:gridCol w:w="187"/>
        <w:gridCol w:w="3062"/>
        <w:gridCol w:w="5395"/>
        <w:gridCol w:w="187"/>
        <w:gridCol w:w="279"/>
      </w:tblGrid>
      <w:tr w:rsidR="006B73A1" w14:paraId="7956617B" w14:textId="77777777" w:rsidTr="00993C16">
        <w:trPr>
          <w:trHeight w:hRule="exact" w:val="328"/>
        </w:trPr>
        <w:tc>
          <w:tcPr>
            <w:tcW w:w="8831" w:type="dxa"/>
            <w:gridSpan w:val="4"/>
            <w:tcBorders>
              <w:top w:val="single" w:sz="6" w:space="0" w:color="A1A1A1"/>
              <w:left w:val="single" w:sz="6" w:space="0" w:color="F0F0F0"/>
              <w:right w:val="single" w:sz="6" w:space="0" w:color="F0F0F0"/>
            </w:tcBorders>
            <w:shd w:val="clear" w:color="auto" w:fill="99CCFF"/>
          </w:tcPr>
          <w:p w14:paraId="5C980036" w14:textId="0290358C" w:rsidR="006B73A1" w:rsidRDefault="00542C1A">
            <w:pPr>
              <w:pStyle w:val="TableParagraph"/>
              <w:spacing w:before="18"/>
              <w:ind w:left="27"/>
              <w:rPr>
                <w:b/>
              </w:rPr>
            </w:pPr>
            <w:r>
              <w:rPr>
                <w:b/>
              </w:rPr>
              <w:t xml:space="preserve">Table </w:t>
            </w:r>
            <w:r w:rsidR="00A609A3">
              <w:rPr>
                <w:b/>
              </w:rPr>
              <w:t>7:</w:t>
            </w:r>
            <w:r>
              <w:rPr>
                <w:b/>
              </w:rPr>
              <w:t xml:space="preserve"> Pathophysiologic Factors.</w:t>
            </w:r>
          </w:p>
        </w:tc>
        <w:tc>
          <w:tcPr>
            <w:tcW w:w="279" w:type="dxa"/>
            <w:tcBorders>
              <w:top w:val="nil"/>
              <w:left w:val="single" w:sz="6" w:space="0" w:color="F0F0F0"/>
              <w:bottom w:val="nil"/>
              <w:right w:val="nil"/>
            </w:tcBorders>
          </w:tcPr>
          <w:p w14:paraId="4E4CF4C1" w14:textId="77777777" w:rsidR="006B73A1" w:rsidRDefault="006B73A1"/>
        </w:tc>
      </w:tr>
      <w:tr w:rsidR="006B73A1" w14:paraId="0E496B18" w14:textId="77777777" w:rsidTr="00993C16">
        <w:trPr>
          <w:trHeight w:hRule="exact" w:val="835"/>
        </w:trPr>
        <w:tc>
          <w:tcPr>
            <w:tcW w:w="3249" w:type="dxa"/>
            <w:gridSpan w:val="2"/>
            <w:tcBorders>
              <w:left w:val="single" w:sz="6" w:space="0" w:color="F0F0F0"/>
            </w:tcBorders>
          </w:tcPr>
          <w:p w14:paraId="01E6B5EE" w14:textId="77777777" w:rsidR="006B73A1" w:rsidRDefault="00542C1A">
            <w:pPr>
              <w:pStyle w:val="TableParagraph"/>
              <w:spacing w:before="29"/>
              <w:ind w:left="27"/>
            </w:pPr>
            <w:r>
              <w:t>Obesity/Insulin resistance (IR)</w:t>
            </w:r>
          </w:p>
        </w:tc>
        <w:tc>
          <w:tcPr>
            <w:tcW w:w="5582" w:type="dxa"/>
            <w:gridSpan w:val="2"/>
            <w:tcBorders>
              <w:right w:val="single" w:sz="6" w:space="0" w:color="F0F0F0"/>
            </w:tcBorders>
          </w:tcPr>
          <w:p w14:paraId="0ADE23E3" w14:textId="77777777" w:rsidR="006B73A1" w:rsidRDefault="00542C1A">
            <w:pPr>
              <w:pStyle w:val="TableParagraph"/>
              <w:spacing w:before="29"/>
              <w:ind w:left="23" w:right="169"/>
            </w:pPr>
            <w:r>
              <w:t>See IRS</w:t>
            </w:r>
          </w:p>
        </w:tc>
        <w:tc>
          <w:tcPr>
            <w:tcW w:w="279" w:type="dxa"/>
            <w:tcBorders>
              <w:top w:val="nil"/>
              <w:left w:val="single" w:sz="6" w:space="0" w:color="F0F0F0"/>
              <w:bottom w:val="single" w:sz="6" w:space="0" w:color="A1A1A1"/>
              <w:right w:val="single" w:sz="6" w:space="0" w:color="A1A1A1"/>
            </w:tcBorders>
          </w:tcPr>
          <w:p w14:paraId="07136654" w14:textId="77777777" w:rsidR="006B73A1" w:rsidRDefault="006B73A1"/>
        </w:tc>
      </w:tr>
      <w:tr w:rsidR="006B73A1" w14:paraId="62879079" w14:textId="77777777" w:rsidTr="00993C16">
        <w:trPr>
          <w:gridAfter w:val="1"/>
          <w:wAfter w:w="279" w:type="dxa"/>
          <w:trHeight w:hRule="exact" w:val="1862"/>
        </w:trPr>
        <w:tc>
          <w:tcPr>
            <w:tcW w:w="3249" w:type="dxa"/>
            <w:gridSpan w:val="2"/>
            <w:tcBorders>
              <w:left w:val="single" w:sz="6" w:space="0" w:color="F0F0F0"/>
              <w:bottom w:val="single" w:sz="6" w:space="0" w:color="A1A1A1"/>
            </w:tcBorders>
          </w:tcPr>
          <w:p w14:paraId="319E1FFC" w14:textId="77777777" w:rsidR="006B73A1" w:rsidRDefault="00542C1A">
            <w:pPr>
              <w:pStyle w:val="TableParagraph"/>
              <w:spacing w:before="29"/>
              <w:ind w:left="27"/>
            </w:pPr>
            <w:r>
              <w:t>Intrauterine environment</w:t>
            </w:r>
          </w:p>
        </w:tc>
        <w:tc>
          <w:tcPr>
            <w:tcW w:w="5395" w:type="dxa"/>
            <w:tcBorders>
              <w:bottom w:val="single" w:sz="6" w:space="0" w:color="A1A1A1"/>
              <w:right w:val="single" w:sz="6" w:space="0" w:color="F0F0F0"/>
            </w:tcBorders>
          </w:tcPr>
          <w:p w14:paraId="1A3DD633" w14:textId="68E93EB7" w:rsidR="006B73A1" w:rsidRDefault="00633D89">
            <w:pPr>
              <w:pStyle w:val="TableParagraph"/>
              <w:spacing w:before="29"/>
              <w:ind w:left="23" w:right="169"/>
            </w:pPr>
            <w:bookmarkStart w:id="31" w:name="The_epidemiological_studies_have_shown_a"/>
            <w:bookmarkEnd w:id="31"/>
            <w:r>
              <w:t>E</w:t>
            </w:r>
            <w:r w:rsidR="00542C1A">
              <w:t xml:space="preserve">pidemiological studies have shown a strong association between poor intrauterine growth and the subsequent development of the </w:t>
            </w:r>
            <w:r>
              <w:t>M</w:t>
            </w:r>
            <w:r w:rsidR="00542C1A">
              <w:t xml:space="preserve">etabolic </w:t>
            </w:r>
            <w:r>
              <w:t>S</w:t>
            </w:r>
            <w:r w:rsidR="00542C1A">
              <w:t>yndrome. It was suggested that the effects of poor nutrition in early life impair the development of pancreas and result</w:t>
            </w:r>
            <w:r>
              <w:t xml:space="preserve">in </w:t>
            </w:r>
            <w:r w:rsidR="00542C1A">
              <w:t>permanent changes in glucose- insulin metabolism.</w:t>
            </w:r>
            <w:r w:rsidR="00053838">
              <w:fldChar w:fldCharType="begin"/>
            </w:r>
            <w:r w:rsidR="00BE06CD">
              <w:instrText xml:space="preserve"> ADDIN EN.CITE &lt;EndNote&gt;&lt;Cite&gt;&lt;Author&gt;Hales&lt;/Author&gt;&lt;Year&gt;2001&lt;/Year&gt;&lt;RecNum&gt;255&lt;/RecNum&gt;&lt;DisplayText&gt;&lt;style face="superscript"&gt;200&lt;/style&gt;&lt;/DisplayText&gt;&lt;record&gt;&lt;rec-number&gt;255&lt;/rec-number&gt;&lt;foreign-keys&gt;&lt;key app="EN" db-id="v5we55d2hr5d2ae0v94xzpdozweza9r92v2r" timestamp="1490749768"&gt;255&lt;/key&gt;&lt;/foreign-keys&gt;&lt;ref-type name="Journal Article"&gt;17&lt;/ref-type&gt;&lt;contributors&gt;&lt;authors&gt;&lt;author&gt;Hales, C. N.&lt;/author&gt;&lt;author&gt;Barker, D. J.&lt;/author&gt;&lt;/authors&gt;&lt;/contributors&gt;&lt;auth-address&gt;Department of Clinical Biochemistry, University of Cambridge, Addenbrooke&amp;apos;s Hospital, Cambridge, UK.&lt;/auth-address&gt;&lt;titles&gt;&lt;title&gt;The thrifty phenotype hypothesis&lt;/title&gt;&lt;secondary-title&gt;Br Med Bull&lt;/secondary-title&gt;&lt;/titles&gt;&lt;periodical&gt;&lt;full-title&gt;Br Med Bull&lt;/full-title&gt;&lt;/periodical&gt;&lt;pages&gt;5-20&lt;/pages&gt;&lt;volume&gt;60&lt;/volume&gt;&lt;keywords&gt;&lt;keyword&gt;Birth Weight&lt;/keyword&gt;&lt;keyword&gt;Diabetes Mellitus, Type 2/embryology/*etiology/physiopathology&lt;/keyword&gt;&lt;keyword&gt;Embryonic and Fetal Development&lt;/keyword&gt;&lt;keyword&gt;Growth&lt;/keyword&gt;&lt;keyword&gt;Humans&lt;/keyword&gt;&lt;keyword&gt;Infant, Newborn&lt;/keyword&gt;&lt;keyword&gt;Phenotype&lt;/keyword&gt;&lt;/keywords&gt;&lt;dates&gt;&lt;year&gt;2001&lt;/year&gt;&lt;/dates&gt;&lt;isbn&gt;0007-1420 (Print)&amp;#xD;0007-1420 (Linking)&lt;/isbn&gt;&lt;accession-num&gt;11809615&lt;/accession-num&gt;&lt;urls&gt;&lt;related-urls&gt;&lt;url&gt;https://www.ncbi.nlm.nih.gov/pubmed/11809615&lt;/url&gt;&lt;/related-urls&gt;&lt;/urls&gt;&lt;/record&gt;&lt;/Cite&gt;&lt;/EndNote&gt;</w:instrText>
            </w:r>
            <w:r w:rsidR="00053838">
              <w:fldChar w:fldCharType="separate"/>
            </w:r>
            <w:r w:rsidR="00BE06CD" w:rsidRPr="00BE06CD">
              <w:rPr>
                <w:noProof/>
                <w:vertAlign w:val="superscript"/>
              </w:rPr>
              <w:t>200</w:t>
            </w:r>
            <w:r w:rsidR="00053838">
              <w:fldChar w:fldCharType="end"/>
            </w:r>
          </w:p>
        </w:tc>
        <w:tc>
          <w:tcPr>
            <w:tcW w:w="187" w:type="dxa"/>
            <w:vMerge w:val="restart"/>
            <w:tcBorders>
              <w:top w:val="single" w:sz="6" w:space="0" w:color="F0F0F0"/>
              <w:left w:val="single" w:sz="6" w:space="0" w:color="F0F0F0"/>
              <w:right w:val="single" w:sz="6" w:space="0" w:color="A1A1A1"/>
            </w:tcBorders>
          </w:tcPr>
          <w:p w14:paraId="514F1939" w14:textId="77777777" w:rsidR="006B73A1" w:rsidRDefault="006B73A1"/>
        </w:tc>
      </w:tr>
      <w:tr w:rsidR="006B73A1" w14:paraId="16974D0F" w14:textId="77777777" w:rsidTr="00993C16">
        <w:trPr>
          <w:gridAfter w:val="1"/>
          <w:wAfter w:w="279" w:type="dxa"/>
          <w:trHeight w:hRule="exact" w:val="1102"/>
        </w:trPr>
        <w:tc>
          <w:tcPr>
            <w:tcW w:w="3249" w:type="dxa"/>
            <w:gridSpan w:val="2"/>
            <w:tcBorders>
              <w:top w:val="single" w:sz="6" w:space="0" w:color="A1A1A1"/>
              <w:left w:val="single" w:sz="6" w:space="0" w:color="F0F0F0"/>
            </w:tcBorders>
          </w:tcPr>
          <w:p w14:paraId="05BE59F6" w14:textId="77777777" w:rsidR="006B73A1" w:rsidRDefault="00542C1A">
            <w:pPr>
              <w:pStyle w:val="TableParagraph"/>
              <w:spacing w:before="33"/>
              <w:ind w:left="27"/>
            </w:pPr>
            <w:r>
              <w:t>Gestational diabetes</w:t>
            </w:r>
          </w:p>
        </w:tc>
        <w:tc>
          <w:tcPr>
            <w:tcW w:w="5395" w:type="dxa"/>
            <w:tcBorders>
              <w:top w:val="single" w:sz="6" w:space="0" w:color="A1A1A1"/>
              <w:right w:val="single" w:sz="6" w:space="0" w:color="F0F0F0"/>
            </w:tcBorders>
          </w:tcPr>
          <w:p w14:paraId="728DEA56" w14:textId="5717F3E1" w:rsidR="006B73A1" w:rsidRDefault="00542C1A">
            <w:pPr>
              <w:pStyle w:val="TableParagraph"/>
              <w:spacing w:before="33"/>
              <w:ind w:left="23" w:right="257"/>
            </w:pPr>
            <w:r>
              <w:t>Studies in Pima Indian women showed significant increased risk of developing T2DM in offspring</w:t>
            </w:r>
            <w:r>
              <w:rPr>
                <w:strike/>
              </w:rPr>
              <w:t xml:space="preserve">s </w:t>
            </w:r>
            <w:r>
              <w:t>of women with diabetes during pregnancy compared to non-diabetic mothers.</w:t>
            </w:r>
            <w:r w:rsidR="00053838">
              <w:fldChar w:fldCharType="begin"/>
            </w:r>
            <w:r w:rsidR="00BE06CD">
              <w:instrText xml:space="preserve"> ADDIN EN.CITE &lt;EndNote&gt;&lt;Cite&gt;&lt;Author&gt;Pettitt&lt;/Author&gt;&lt;Year&gt;1988&lt;/Year&gt;&lt;RecNum&gt;256&lt;/RecNum&gt;&lt;DisplayText&gt;&lt;style face="superscript"&gt;201&lt;/style&gt;&lt;/DisplayText&gt;&lt;record&gt;&lt;rec-number&gt;256&lt;/rec-number&gt;&lt;foreign-keys&gt;&lt;key app="EN" db-id="v5we55d2hr5d2ae0v94xzpdozweza9r92v2r" timestamp="1490749794"&gt;256&lt;/key&gt;&lt;/foreign-keys&gt;&lt;ref-type name="Journal Article"&gt;17&lt;/ref-type&gt;&lt;contributors&gt;&lt;authors&gt;&lt;author&gt;Pettitt, D. J.&lt;/author&gt;&lt;author&gt;Aleck, K. A.&lt;/author&gt;&lt;author&gt;Baird, H. R.&lt;/author&gt;&lt;author&gt;Carraher, M. J.&lt;/author&gt;&lt;author&gt;Bennett, P. H.&lt;/author&gt;&lt;author&gt;Knowler, W. C.&lt;/author&gt;&lt;/authors&gt;&lt;/contributors&gt;&lt;auth-address&gt;Phoenix Epidemiology and Clinical Research Branch, National Institute of Diabetes and Digestive and Kidney Diseases, Phoenix, Arizona 85014.&lt;/auth-address&gt;&lt;titles&gt;&lt;title&gt;Congenital susceptibility to NIDDM. Role of intrauterine environment&lt;/title&gt;&lt;secondary-title&gt;Diabetes&lt;/secondary-title&gt;&lt;/titles&gt;&lt;periodical&gt;&lt;full-title&gt;Diabetes&lt;/full-title&gt;&lt;/periodical&gt;&lt;pages&gt;622-8&lt;/pages&gt;&lt;volume&gt;37&lt;/volume&gt;&lt;number&gt;5&lt;/number&gt;&lt;keywords&gt;&lt;keyword&gt;Adolescent&lt;/keyword&gt;&lt;keyword&gt;Adult&lt;/keyword&gt;&lt;keyword&gt;Age Factors&lt;/keyword&gt;&lt;keyword&gt;Diabetes Mellitus, Type 2/epidemiology/*genetics&lt;/keyword&gt;&lt;keyword&gt;Fathers&lt;/keyword&gt;&lt;keyword&gt;Female&lt;/keyword&gt;&lt;keyword&gt;Humans&lt;/keyword&gt;&lt;keyword&gt;Indians, North American&lt;/keyword&gt;&lt;keyword&gt;Male&lt;/keyword&gt;&lt;keyword&gt;Mothers&lt;/keyword&gt;&lt;keyword&gt;Pregnancy&lt;/keyword&gt;&lt;keyword&gt;Pregnancy in Diabetics/*genetics&lt;/keyword&gt;&lt;/keywords&gt;&lt;dates&gt;&lt;year&gt;1988&lt;/year&gt;&lt;pub-dates&gt;&lt;date&gt;May&lt;/date&gt;&lt;/pub-dates&gt;&lt;/dates&gt;&lt;isbn&gt;0012-1797 (Print)&amp;#xD;0012-1797 (Linking)&lt;/isbn&gt;&lt;accession-num&gt;3360218&lt;/accession-num&gt;&lt;urls&gt;&lt;related-urls&gt;&lt;url&gt;https://www.ncbi.nlm.nih.gov/pubmed/3360218&lt;/url&gt;&lt;/related-urls&gt;&lt;/urls&gt;&lt;/record&gt;&lt;/Cite&gt;&lt;/EndNote&gt;</w:instrText>
            </w:r>
            <w:r w:rsidR="00053838">
              <w:fldChar w:fldCharType="separate"/>
            </w:r>
            <w:r w:rsidR="00BE06CD" w:rsidRPr="00BE06CD">
              <w:rPr>
                <w:noProof/>
                <w:vertAlign w:val="superscript"/>
              </w:rPr>
              <w:t>201</w:t>
            </w:r>
            <w:r w:rsidR="00053838">
              <w:fldChar w:fldCharType="end"/>
            </w:r>
          </w:p>
        </w:tc>
        <w:tc>
          <w:tcPr>
            <w:tcW w:w="187" w:type="dxa"/>
            <w:vMerge/>
            <w:tcBorders>
              <w:left w:val="single" w:sz="6" w:space="0" w:color="F0F0F0"/>
              <w:right w:val="single" w:sz="6" w:space="0" w:color="A1A1A1"/>
            </w:tcBorders>
          </w:tcPr>
          <w:p w14:paraId="4963D961" w14:textId="77777777" w:rsidR="006B73A1" w:rsidRDefault="006B73A1"/>
        </w:tc>
      </w:tr>
      <w:tr w:rsidR="006B73A1" w14:paraId="15C4B259" w14:textId="77777777" w:rsidTr="00993C16">
        <w:trPr>
          <w:gridAfter w:val="1"/>
          <w:wAfter w:w="279" w:type="dxa"/>
          <w:trHeight w:hRule="exact" w:val="833"/>
        </w:trPr>
        <w:tc>
          <w:tcPr>
            <w:tcW w:w="3249" w:type="dxa"/>
            <w:gridSpan w:val="2"/>
            <w:tcBorders>
              <w:left w:val="single" w:sz="6" w:space="0" w:color="F0F0F0"/>
            </w:tcBorders>
          </w:tcPr>
          <w:p w14:paraId="457404BA" w14:textId="77777777" w:rsidR="006B73A1" w:rsidRDefault="00542C1A">
            <w:pPr>
              <w:pStyle w:val="TableParagraph"/>
              <w:spacing w:before="26"/>
              <w:ind w:left="27"/>
            </w:pPr>
            <w:r>
              <w:t>Ethnicity</w:t>
            </w:r>
          </w:p>
        </w:tc>
        <w:tc>
          <w:tcPr>
            <w:tcW w:w="5395" w:type="dxa"/>
            <w:tcBorders>
              <w:right w:val="single" w:sz="6" w:space="0" w:color="F0F0F0"/>
            </w:tcBorders>
          </w:tcPr>
          <w:p w14:paraId="0EE629F7" w14:textId="4CF3F32D" w:rsidR="006B73A1" w:rsidRDefault="00542C1A">
            <w:pPr>
              <w:pStyle w:val="TableParagraph"/>
              <w:spacing w:before="26"/>
              <w:ind w:left="23" w:right="1075"/>
            </w:pPr>
            <w:r>
              <w:t>There is a significant increase risk in certain ethnic/race groups.</w:t>
            </w:r>
            <w:r w:rsidR="00053838">
              <w:fldChar w:fldCharType="begin"/>
            </w:r>
            <w:r w:rsidR="00BE06CD">
              <w:instrText xml:space="preserve"> ADDIN EN.CITE &lt;EndNote&gt;&lt;Cite&gt;&lt;Author&gt;Dagogo-Jack&lt;/Author&gt;&lt;Year&gt;2012&lt;/Year&gt;&lt;RecNum&gt;252&lt;/RecNum&gt;&lt;DisplayText&gt;&lt;style face="superscript"&gt;197&lt;/style&gt;&lt;/DisplayText&gt;&lt;record&gt;&lt;rec-number&gt;252&lt;/rec-number&gt;&lt;foreign-keys&gt;&lt;key app="EN" db-id="v5we55d2hr5d2ae0v94xzpdozweza9r92v2r" timestamp="1490749678"&gt;252&lt;/key&gt;&lt;/foreign-keys&gt;&lt;ref-type name="Journal Article"&gt;17&lt;/ref-type&gt;&lt;contributors&gt;&lt;authors&gt;&lt;author&gt;Dagogo-Jack, S.&lt;/author&gt;&lt;/authors&gt;&lt;/contributors&gt;&lt;auth-address&gt;Division of Endocrinology, Diabetes and Metabolism and Clinical Research Center, University of Tennessee Health Science Center, Memphis, Tennessee, USA. sdj@uthsc.edu&lt;/auth-address&gt;&lt;titles&gt;&lt;title&gt;Predicting diabetes: our relentless quest for genomic nuggets&lt;/title&gt;&lt;secondary-title&gt;Diabetes Care&lt;/secondary-title&gt;&lt;/titles&gt;&lt;periodical&gt;&lt;full-title&gt;Diabetes Care&lt;/full-title&gt;&lt;/periodical&gt;&lt;pages&gt;193-5&lt;/pages&gt;&lt;volume&gt;35&lt;/volume&gt;&lt;number&gt;2&lt;/number&gt;&lt;keywords&gt;&lt;keyword&gt;Diabetes Mellitus, Type 2/*genetics&lt;/keyword&gt;&lt;keyword&gt;Female&lt;/keyword&gt;&lt;keyword&gt;Humans&lt;/keyword&gt;&lt;keyword&gt;Male&lt;/keyword&gt;&lt;keyword&gt;Polymorphism, Single Nucleotide/*genetics&lt;/keyword&gt;&lt;/keywords&gt;&lt;dates&gt;&lt;year&gt;2012&lt;/year&gt;&lt;pub-dates&gt;&lt;date&gt;Feb&lt;/date&gt;&lt;/pub-dates&gt;&lt;/dates&gt;&lt;isbn&gt;1935-5548 (Electronic)&amp;#xD;0149-5992 (Linking)&lt;/isbn&gt;&lt;accession-num&gt;22275439&lt;/accession-num&gt;&lt;urls&gt;&lt;related-urls&gt;&lt;url&gt;https://www.ncbi.nlm.nih.gov/pubmed/22275439&lt;/url&gt;&lt;/related-urls&gt;&lt;/urls&gt;&lt;custom2&gt;PMC3263887&lt;/custom2&gt;&lt;electronic-resource-num&gt;10.2337/dc11-2106&lt;/electronic-resource-num&gt;&lt;/record&gt;&lt;/Cite&gt;&lt;/EndNote&gt;</w:instrText>
            </w:r>
            <w:r w:rsidR="00053838">
              <w:fldChar w:fldCharType="separate"/>
            </w:r>
            <w:r w:rsidR="00BE06CD" w:rsidRPr="00BE06CD">
              <w:rPr>
                <w:noProof/>
                <w:vertAlign w:val="superscript"/>
              </w:rPr>
              <w:t>197</w:t>
            </w:r>
            <w:r w:rsidR="00053838">
              <w:fldChar w:fldCharType="end"/>
            </w:r>
          </w:p>
        </w:tc>
        <w:tc>
          <w:tcPr>
            <w:tcW w:w="187" w:type="dxa"/>
            <w:vMerge/>
            <w:tcBorders>
              <w:left w:val="single" w:sz="6" w:space="0" w:color="F0F0F0"/>
              <w:right w:val="single" w:sz="6" w:space="0" w:color="A1A1A1"/>
            </w:tcBorders>
          </w:tcPr>
          <w:p w14:paraId="2EE4ACC4" w14:textId="77777777" w:rsidR="006B73A1" w:rsidRDefault="006B73A1"/>
        </w:tc>
      </w:tr>
      <w:tr w:rsidR="006B73A1" w14:paraId="23843B8F" w14:textId="77777777" w:rsidTr="00993C16">
        <w:trPr>
          <w:gridAfter w:val="1"/>
          <w:wAfter w:w="279" w:type="dxa"/>
          <w:trHeight w:hRule="exact" w:val="2064"/>
        </w:trPr>
        <w:tc>
          <w:tcPr>
            <w:tcW w:w="3249" w:type="dxa"/>
            <w:gridSpan w:val="2"/>
            <w:tcBorders>
              <w:left w:val="single" w:sz="6" w:space="0" w:color="F0F0F0"/>
              <w:bottom w:val="single" w:sz="6" w:space="0" w:color="A1A1A1"/>
            </w:tcBorders>
          </w:tcPr>
          <w:p w14:paraId="35FABD53" w14:textId="77777777" w:rsidR="006B73A1" w:rsidRDefault="00542C1A">
            <w:pPr>
              <w:pStyle w:val="TableParagraph"/>
              <w:spacing w:before="29"/>
              <w:ind w:left="27"/>
            </w:pPr>
            <w:r>
              <w:lastRenderedPageBreak/>
              <w:t>Gender and puberty</w:t>
            </w:r>
          </w:p>
        </w:tc>
        <w:tc>
          <w:tcPr>
            <w:tcW w:w="5395" w:type="dxa"/>
            <w:tcBorders>
              <w:bottom w:val="single" w:sz="6" w:space="0" w:color="A1A1A1"/>
              <w:right w:val="single" w:sz="6" w:space="0" w:color="F0F0F0"/>
            </w:tcBorders>
          </w:tcPr>
          <w:p w14:paraId="6F3DED72" w14:textId="45C4E987" w:rsidR="006B73A1" w:rsidRDefault="00542C1A">
            <w:pPr>
              <w:pStyle w:val="TableParagraph"/>
              <w:spacing w:before="29"/>
              <w:ind w:left="23" w:right="23"/>
            </w:pPr>
            <w:r>
              <w:t>Puberty is a state of IR</w:t>
            </w:r>
            <w:r w:rsidR="00111485">
              <w:t xml:space="preserve"> brought about by the increased secretion of GH during this process.</w:t>
            </w:r>
            <w:r>
              <w:t xml:space="preserve"> There is a 30%</w:t>
            </w:r>
            <w:r w:rsidR="00843FEE">
              <w:t>-50%</w:t>
            </w:r>
            <w:r>
              <w:t xml:space="preserve"> decrease in insulin sensitivity and compensatory increase in insulin secretion. </w:t>
            </w:r>
            <w:r w:rsidR="00111485">
              <w:t xml:space="preserve">Those that have an inherent defect in insulin secretion and inadequate response to the resistance develop DM. </w:t>
            </w:r>
            <w:r>
              <w:t>The mean age at diagnosis of T2DM in children is 13.5 years, corresponding to the time of peak adolescent growth and development.</w:t>
            </w:r>
          </w:p>
          <w:p w14:paraId="35CB1584" w14:textId="77777777" w:rsidR="006B73A1" w:rsidRDefault="00542C1A">
            <w:pPr>
              <w:pStyle w:val="TableParagraph"/>
              <w:spacing w:before="0"/>
              <w:ind w:left="23" w:right="158"/>
            </w:pPr>
            <w:r>
              <w:t>Girls are 1.5-3 times more likely than boys to develop T2D as children or adolescents (270).</w:t>
            </w:r>
          </w:p>
        </w:tc>
        <w:tc>
          <w:tcPr>
            <w:tcW w:w="187" w:type="dxa"/>
            <w:vMerge/>
            <w:tcBorders>
              <w:left w:val="single" w:sz="6" w:space="0" w:color="F0F0F0"/>
              <w:right w:val="single" w:sz="6" w:space="0" w:color="A1A1A1"/>
            </w:tcBorders>
          </w:tcPr>
          <w:p w14:paraId="4B054065" w14:textId="77777777" w:rsidR="006B73A1" w:rsidRDefault="006B73A1"/>
        </w:tc>
      </w:tr>
      <w:tr w:rsidR="006B73A1" w14:paraId="127981EF" w14:textId="77777777" w:rsidTr="00993C16">
        <w:trPr>
          <w:gridAfter w:val="1"/>
          <w:wAfter w:w="279" w:type="dxa"/>
          <w:trHeight w:hRule="exact" w:val="1354"/>
        </w:trPr>
        <w:tc>
          <w:tcPr>
            <w:tcW w:w="3249" w:type="dxa"/>
            <w:gridSpan w:val="2"/>
            <w:tcBorders>
              <w:top w:val="single" w:sz="6" w:space="0" w:color="A1A1A1"/>
              <w:left w:val="single" w:sz="6" w:space="0" w:color="F0F0F0"/>
              <w:bottom w:val="single" w:sz="6" w:space="0" w:color="A1A1A1"/>
            </w:tcBorders>
          </w:tcPr>
          <w:p w14:paraId="22EDA0C3" w14:textId="77777777" w:rsidR="006B73A1" w:rsidRDefault="00542C1A">
            <w:pPr>
              <w:pStyle w:val="TableParagraph"/>
              <w:spacing w:before="33"/>
              <w:ind w:left="27"/>
            </w:pPr>
            <w:r>
              <w:t>Family History</w:t>
            </w:r>
          </w:p>
        </w:tc>
        <w:tc>
          <w:tcPr>
            <w:tcW w:w="5395" w:type="dxa"/>
            <w:tcBorders>
              <w:top w:val="single" w:sz="6" w:space="0" w:color="A1A1A1"/>
              <w:bottom w:val="single" w:sz="6" w:space="0" w:color="A1A1A1"/>
              <w:right w:val="single" w:sz="6" w:space="0" w:color="F0F0F0"/>
            </w:tcBorders>
          </w:tcPr>
          <w:p w14:paraId="113D1B14" w14:textId="0EBBB87A" w:rsidR="006B73A1" w:rsidRDefault="00542C1A">
            <w:pPr>
              <w:pStyle w:val="TableParagraph"/>
              <w:spacing w:before="33"/>
              <w:ind w:left="23" w:right="23"/>
            </w:pPr>
            <w:r>
              <w:t xml:space="preserve">Between 74-100% of children with T2DM have a first or </w:t>
            </w:r>
            <w:r w:rsidR="00542A08">
              <w:t>second-degree</w:t>
            </w:r>
            <w:r>
              <w:t xml:space="preserve"> relative with T2DM. The lifetime risk is 40% if one parent </w:t>
            </w:r>
            <w:r w:rsidR="00111485">
              <w:t xml:space="preserve">is </w:t>
            </w:r>
            <w:r>
              <w:t xml:space="preserve">affected and 70% if both parents </w:t>
            </w:r>
            <w:r w:rsidR="00111485">
              <w:t xml:space="preserve">are </w:t>
            </w:r>
            <w:r>
              <w:t>affected.</w:t>
            </w:r>
            <w:r w:rsidR="00053838">
              <w:fldChar w:fldCharType="begin"/>
            </w:r>
            <w:r w:rsidR="00BE06CD">
              <w:instrText xml:space="preserve"> ADDIN EN.CITE &lt;EndNote&gt;&lt;Cite&gt;&lt;Year&gt;2000&lt;/Year&gt;&lt;RecNum&gt;257&lt;/RecNum&gt;&lt;DisplayText&gt;&lt;style face="superscript"&gt;202&lt;/style&gt;&lt;/DisplayText&gt;&lt;record&gt;&lt;rec-number&gt;257&lt;/rec-number&gt;&lt;foreign-keys&gt;&lt;key app="EN" db-id="v5we55d2hr5d2ae0v94xzpdozweza9r92v2r" timestamp="1490749857"&gt;257&lt;/key&gt;&lt;/foreign-keys&gt;&lt;ref-type name="Journal Article"&gt;17&lt;/ref-type&gt;&lt;contributors&gt;&lt;/contributors&gt;&lt;titles&gt;&lt;title&gt;Type 2 diabetes in children and adolescents. American Diabetes Association&lt;/title&gt;&lt;secondary-title&gt;Diabetes Care&lt;/secondary-title&gt;&lt;/titles&gt;&lt;periodical&gt;&lt;full-title&gt;Diabetes Care&lt;/full-title&gt;&lt;/periodical&gt;&lt;pages&gt;381-9&lt;/pages&gt;&lt;volume&gt;23&lt;/volume&gt;&lt;number&gt;3&lt;/number&gt;&lt;keywords&gt;&lt;keyword&gt;Adolescent&lt;/keyword&gt;&lt;keyword&gt;Child&lt;/keyword&gt;&lt;keyword&gt;Diabetes Mellitus, Type 2/classification/epidemiology/physiopathology/*therapy&lt;/keyword&gt;&lt;keyword&gt;Humans&lt;/keyword&gt;&lt;keyword&gt;Hypoglycemic Agents/therapeutic use&lt;/keyword&gt;&lt;/keywords&gt;&lt;dates&gt;&lt;year&gt;2000&lt;/year&gt;&lt;pub-dates&gt;&lt;date&gt;Mar&lt;/date&gt;&lt;/pub-dates&gt;&lt;/dates&gt;&lt;isbn&gt;0149-5992 (Print)&amp;#xD;0149-5992 (Linking)&lt;/isbn&gt;&lt;accession-num&gt;10868870&lt;/accession-num&gt;&lt;urls&gt;&lt;related-urls&gt;&lt;url&gt;https://www.ncbi.nlm.nih.gov/pubmed/10868870&lt;/url&gt;&lt;/related-urls&gt;&lt;/urls&gt;&lt;/record&gt;&lt;/Cite&gt;&lt;/EndNote&gt;</w:instrText>
            </w:r>
            <w:r w:rsidR="00053838">
              <w:fldChar w:fldCharType="separate"/>
            </w:r>
            <w:r w:rsidR="00BE06CD" w:rsidRPr="00BE06CD">
              <w:rPr>
                <w:noProof/>
                <w:vertAlign w:val="superscript"/>
              </w:rPr>
              <w:t>202</w:t>
            </w:r>
            <w:r w:rsidR="00053838">
              <w:fldChar w:fldCharType="end"/>
            </w:r>
          </w:p>
        </w:tc>
        <w:tc>
          <w:tcPr>
            <w:tcW w:w="187" w:type="dxa"/>
            <w:vMerge/>
            <w:tcBorders>
              <w:left w:val="single" w:sz="6" w:space="0" w:color="F0F0F0"/>
              <w:right w:val="single" w:sz="6" w:space="0" w:color="A1A1A1"/>
            </w:tcBorders>
          </w:tcPr>
          <w:p w14:paraId="7044979E" w14:textId="77777777" w:rsidR="006B73A1" w:rsidRDefault="006B73A1"/>
        </w:tc>
      </w:tr>
      <w:tr w:rsidR="006B73A1" w14:paraId="25742768" w14:textId="77777777" w:rsidTr="00993C16">
        <w:trPr>
          <w:gridAfter w:val="1"/>
          <w:wAfter w:w="279" w:type="dxa"/>
          <w:trHeight w:hRule="exact" w:val="6600"/>
        </w:trPr>
        <w:tc>
          <w:tcPr>
            <w:tcW w:w="3249" w:type="dxa"/>
            <w:gridSpan w:val="2"/>
            <w:tcBorders>
              <w:top w:val="single" w:sz="6" w:space="0" w:color="A1A1A1"/>
              <w:left w:val="single" w:sz="6" w:space="0" w:color="F0F0F0"/>
            </w:tcBorders>
          </w:tcPr>
          <w:p w14:paraId="5A7A7947" w14:textId="77777777" w:rsidR="006B73A1" w:rsidRDefault="00542C1A">
            <w:pPr>
              <w:pStyle w:val="TableParagraph"/>
              <w:spacing w:before="36"/>
              <w:ind w:left="27"/>
            </w:pPr>
            <w:r>
              <w:t>Genetics</w:t>
            </w:r>
          </w:p>
        </w:tc>
        <w:tc>
          <w:tcPr>
            <w:tcW w:w="5395" w:type="dxa"/>
            <w:tcBorders>
              <w:top w:val="single" w:sz="6" w:space="0" w:color="A1A1A1"/>
              <w:right w:val="single" w:sz="6" w:space="0" w:color="F0F0F0"/>
            </w:tcBorders>
          </w:tcPr>
          <w:p w14:paraId="278B6F43" w14:textId="7D165384" w:rsidR="006B73A1" w:rsidRDefault="00542C1A">
            <w:pPr>
              <w:pStyle w:val="TableParagraph"/>
              <w:spacing w:before="36"/>
              <w:ind w:left="23" w:right="305"/>
            </w:pPr>
            <w:r>
              <w:t>Genome-wide studies led the discovery of single- nucleotide polymorphisms (SNPs) at several loci</w:t>
            </w:r>
            <w:r w:rsidR="00111485">
              <w:t xml:space="preserve"> regulating insulin se</w:t>
            </w:r>
            <w:r w:rsidR="00451162">
              <w:t>c</w:t>
            </w:r>
            <w:r w:rsidR="00111485">
              <w:t>retion</w:t>
            </w:r>
            <w:r>
              <w:t>.To date, more than 30 diabetes-related SNPS (diabetoSNPs) have been identified.</w:t>
            </w:r>
            <w:r w:rsidR="00053838">
              <w:fldChar w:fldCharType="begin">
                <w:fldData xml:space="preserve">PEVuZE5vdGU+PENpdGU+PEF1dGhvcj5TY290dDwvQXV0aG9yPjxZZWFyPjIwMDc8L1llYXI+PFJl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</w:fldData>
              </w:fldChar>
            </w:r>
            <w:r w:rsidR="00BE06CD">
              <w:instrText xml:space="preserve"> ADDIN EN.CITE </w:instrText>
            </w:r>
            <w:r w:rsidR="00BE06CD">
              <w:fldChar w:fldCharType="begin">
                <w:fldData xml:space="preserve">PEVuZE5vdGU+PENpdGU+PEF1dGhvcj5TY290dDwvQXV0aG9yPjxZZWFyPjIwMDc8L1llYXI+PFJl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</w:fldData>
              </w:fldChar>
            </w:r>
            <w:r w:rsidR="00BE06CD">
              <w:instrText xml:space="preserve"> ADDIN EN.CITE.DATA </w:instrText>
            </w:r>
            <w:r w:rsidR="00BE06CD">
              <w:fldChar w:fldCharType="end"/>
            </w:r>
            <w:r w:rsidR="00053838">
              <w:fldChar w:fldCharType="separate"/>
            </w:r>
            <w:r w:rsidR="00BE06CD" w:rsidRPr="00BE06CD">
              <w:rPr>
                <w:noProof/>
                <w:vertAlign w:val="superscript"/>
              </w:rPr>
              <w:t>203</w:t>
            </w:r>
            <w:r w:rsidR="00053838">
              <w:fldChar w:fldCharType="end"/>
            </w:r>
          </w:p>
          <w:p w14:paraId="2B382858" w14:textId="77777777" w:rsidR="006B73A1" w:rsidRDefault="00542C1A">
            <w:pPr>
              <w:pStyle w:val="TableParagraph"/>
              <w:spacing w:before="0"/>
              <w:ind w:left="23" w:right="23"/>
            </w:pPr>
            <w:r>
              <w:t>Several genes have been found to be associated with T2D;</w:t>
            </w:r>
          </w:p>
          <w:p w14:paraId="24708AFE" w14:textId="77777777" w:rsidR="006B73A1" w:rsidRDefault="00542C1A">
            <w:pPr>
              <w:pStyle w:val="TableParagraph"/>
              <w:numPr>
                <w:ilvl w:val="0"/>
                <w:numId w:val="3"/>
              </w:numPr>
              <w:tabs>
                <w:tab w:val="left" w:pos="744"/>
              </w:tabs>
              <w:spacing w:before="0"/>
              <w:ind w:right="211" w:hanging="359"/>
            </w:pPr>
            <w:r>
              <w:t>Peroxisome proliferator-Activated receptor-γ2 (</w:t>
            </w:r>
            <w:r>
              <w:rPr>
                <w:i/>
              </w:rPr>
              <w:t>PPAR-</w:t>
            </w:r>
            <w:r>
              <w:t xml:space="preserve">γ2) Gene: An important regulator of lipid and glucose homeostasis. Missense mutation Pro12Ala in </w:t>
            </w:r>
            <w:r>
              <w:rPr>
                <w:i/>
              </w:rPr>
              <w:t>PPAR-</w:t>
            </w:r>
            <w:r>
              <w:t>γ2 is associated with decreased risk for</w:t>
            </w:r>
            <w:r>
              <w:rPr>
                <w:spacing w:val="-12"/>
              </w:rPr>
              <w:t xml:space="preserve"> </w:t>
            </w:r>
            <w:r>
              <w:t>T2DM.</w:t>
            </w:r>
          </w:p>
          <w:p w14:paraId="0C90EFA5" w14:textId="77777777" w:rsidR="006B73A1" w:rsidRDefault="00542C1A">
            <w:pPr>
              <w:pStyle w:val="TableParagraph"/>
              <w:numPr>
                <w:ilvl w:val="0"/>
                <w:numId w:val="3"/>
              </w:numPr>
              <w:tabs>
                <w:tab w:val="left" w:pos="744"/>
              </w:tabs>
              <w:spacing w:before="0"/>
              <w:ind w:right="111" w:hanging="359"/>
              <w:rPr>
                <w:i/>
              </w:rPr>
            </w:pPr>
            <w:r>
              <w:rPr>
                <w:i/>
              </w:rPr>
              <w:t xml:space="preserve">Kir6.2 Gene (KCNJ11): </w:t>
            </w:r>
            <w:r>
              <w:t xml:space="preserve">The missense mutationGlu23Lys in the </w:t>
            </w:r>
            <w:r>
              <w:rPr>
                <w:i/>
              </w:rPr>
              <w:t xml:space="preserve">Kir6.2 </w:t>
            </w:r>
            <w:r>
              <w:t>gene has been associated with increased risk of</w:t>
            </w:r>
            <w:r>
              <w:rPr>
                <w:spacing w:val="-15"/>
              </w:rPr>
              <w:t xml:space="preserve"> </w:t>
            </w:r>
            <w:r>
              <w:t>T2DM</w:t>
            </w:r>
            <w:r>
              <w:rPr>
                <w:i/>
              </w:rPr>
              <w:t>.</w:t>
            </w:r>
          </w:p>
          <w:p w14:paraId="2F46375A" w14:textId="77777777" w:rsidR="006B73A1" w:rsidRDefault="00542C1A">
            <w:pPr>
              <w:pStyle w:val="TableParagraph"/>
              <w:numPr>
                <w:ilvl w:val="0"/>
                <w:numId w:val="3"/>
              </w:numPr>
              <w:tabs>
                <w:tab w:val="left" w:pos="744"/>
              </w:tabs>
              <w:spacing w:before="3" w:line="268" w:lineRule="exact"/>
              <w:ind w:hanging="359"/>
            </w:pPr>
            <w:r>
              <w:t>MODY genes (</w:t>
            </w:r>
            <w:r>
              <w:rPr>
                <w:i/>
              </w:rPr>
              <w:t>HNF4</w:t>
            </w:r>
            <w:r>
              <w:rPr>
                <w:rFonts w:ascii="Symbol" w:hAnsi="Symbol"/>
              </w:rPr>
              <w:t></w:t>
            </w:r>
            <w:r>
              <w:rPr>
                <w:rFonts w:ascii="Times New Roman" w:hAnsi="Times New Roman"/>
              </w:rPr>
              <w:t xml:space="preserve"> </w:t>
            </w:r>
            <w:r>
              <w:rPr>
                <w:i/>
              </w:rPr>
              <w:t>and</w:t>
            </w:r>
            <w:r>
              <w:rPr>
                <w:i/>
                <w:spacing w:val="-1"/>
              </w:rPr>
              <w:t xml:space="preserve"> </w:t>
            </w:r>
            <w:r>
              <w:rPr>
                <w:i/>
              </w:rPr>
              <w:t>HNF1β</w:t>
            </w:r>
            <w:r>
              <w:t>)</w:t>
            </w:r>
          </w:p>
          <w:p w14:paraId="33C64A31" w14:textId="77777777" w:rsidR="006B73A1" w:rsidRDefault="00542C1A">
            <w:pPr>
              <w:pStyle w:val="TableParagraph"/>
              <w:numPr>
                <w:ilvl w:val="0"/>
                <w:numId w:val="3"/>
              </w:numPr>
              <w:tabs>
                <w:tab w:val="left" w:pos="745"/>
              </w:tabs>
              <w:spacing w:before="0"/>
              <w:ind w:left="744" w:right="175"/>
            </w:pPr>
            <w:r>
              <w:t xml:space="preserve">Transcription Factor 7-like </w:t>
            </w:r>
            <w:r>
              <w:rPr>
                <w:i/>
              </w:rPr>
              <w:t xml:space="preserve">(TCF7L2) </w:t>
            </w:r>
            <w:r>
              <w:t xml:space="preserve">Gene: A product of HMG box containing transcription factors that play role in the glucose homeostasis. Specific polymorphysms in the </w:t>
            </w:r>
            <w:r>
              <w:rPr>
                <w:i/>
              </w:rPr>
              <w:t xml:space="preserve">TCF7L2 </w:t>
            </w:r>
            <w:r>
              <w:t>gene increase the risk of progression from IGT to</w:t>
            </w:r>
            <w:r>
              <w:rPr>
                <w:spacing w:val="-6"/>
              </w:rPr>
              <w:t xml:space="preserve"> </w:t>
            </w:r>
            <w:r>
              <w:t>T2DM.</w:t>
            </w:r>
          </w:p>
          <w:p w14:paraId="5919131D" w14:textId="5C8EEDCE" w:rsidR="006B73A1" w:rsidRDefault="00542C1A">
            <w:pPr>
              <w:pStyle w:val="TableParagraph"/>
              <w:numPr>
                <w:ilvl w:val="0"/>
                <w:numId w:val="3"/>
              </w:numPr>
              <w:tabs>
                <w:tab w:val="left" w:pos="744"/>
              </w:tabs>
              <w:spacing w:before="0"/>
              <w:ind w:left="744"/>
            </w:pPr>
            <w:r w:rsidRPr="008A17B2">
              <w:t>Calpain-10 Gene: Calpains are Ca+2</w:t>
            </w:r>
            <w:r w:rsidRPr="008A17B2">
              <w:rPr>
                <w:spacing w:val="-19"/>
              </w:rPr>
              <w:t xml:space="preserve"> </w:t>
            </w:r>
            <w:r w:rsidRPr="008A17B2">
              <w:t>depen</w:t>
            </w:r>
            <w:r w:rsidR="00F90C74">
              <w:t>d</w:t>
            </w:r>
            <w:r w:rsidRPr="008A17B2">
              <w:t>en</w:t>
            </w:r>
            <w:r w:rsidR="00F90C74">
              <w:t>t</w:t>
            </w:r>
            <w:r w:rsidR="00F90C74" w:rsidRPr="00993C16">
              <w:t xml:space="preserve"> cystein proteases and play a role in regulating insulin secretion and action.</w:t>
            </w:r>
          </w:p>
        </w:tc>
        <w:tc>
          <w:tcPr>
            <w:tcW w:w="187" w:type="dxa"/>
            <w:vMerge/>
            <w:tcBorders>
              <w:left w:val="single" w:sz="6" w:space="0" w:color="F0F0F0"/>
              <w:bottom w:val="single" w:sz="6" w:space="0" w:color="A1A1A1"/>
              <w:right w:val="single" w:sz="6" w:space="0" w:color="A1A1A1"/>
            </w:tcBorders>
          </w:tcPr>
          <w:p w14:paraId="31FF2D28" w14:textId="77777777" w:rsidR="006B73A1" w:rsidRDefault="006B73A1"/>
        </w:tc>
      </w:tr>
      <w:tr w:rsidR="00F90C74" w14:paraId="6CCE7001" w14:textId="77777777" w:rsidTr="00F90C74">
        <w:tblPrEx>
          <w:tblBorders>
            <w:top w:val="single" w:sz="6" w:space="0" w:color="A1A1A1"/>
            <w:left w:val="single" w:sz="6" w:space="0" w:color="A1A1A1"/>
            <w:bottom w:val="single" w:sz="6" w:space="0" w:color="A1A1A1"/>
            <w:right w:val="single" w:sz="6" w:space="0" w:color="A1A1A1"/>
            <w:insideH w:val="single" w:sz="6" w:space="0" w:color="A1A1A1"/>
            <w:insideV w:val="single" w:sz="6" w:space="0" w:color="A1A1A1"/>
          </w:tblBorders>
        </w:tblPrEx>
        <w:trPr>
          <w:gridAfter w:val="4"/>
          <w:wAfter w:w="8923" w:type="dxa"/>
          <w:trHeight w:hRule="exact" w:val="1002"/>
        </w:trPr>
        <w:tc>
          <w:tcPr>
            <w:tcW w:w="187" w:type="dxa"/>
            <w:tcBorders>
              <w:top w:val="single" w:sz="6" w:space="0" w:color="F0F0F0"/>
              <w:left w:val="single" w:sz="6" w:space="0" w:color="F0F0F0"/>
            </w:tcBorders>
          </w:tcPr>
          <w:p w14:paraId="74188C62" w14:textId="77777777" w:rsidR="00F90C74" w:rsidRDefault="00F90C74"/>
        </w:tc>
      </w:tr>
    </w:tbl>
    <w:p w14:paraId="46ABBF7D" w14:textId="77777777" w:rsidR="006B73A1" w:rsidRDefault="006B73A1">
      <w:pPr>
        <w:pStyle w:val="BodyText"/>
        <w:rPr>
          <w:sz w:val="20"/>
        </w:rPr>
      </w:pPr>
    </w:p>
    <w:p w14:paraId="45DDF241" w14:textId="77777777" w:rsidR="006B73A1" w:rsidRDefault="006B73A1">
      <w:pPr>
        <w:pStyle w:val="BodyText"/>
        <w:spacing w:before="9"/>
        <w:rPr>
          <w:sz w:val="23"/>
        </w:rPr>
      </w:pPr>
    </w:p>
    <w:p w14:paraId="6EA38B44" w14:textId="714E66BD" w:rsidR="006B73A1" w:rsidRDefault="00542C1A">
      <w:pPr>
        <w:pStyle w:val="BodyText"/>
        <w:spacing w:before="72"/>
        <w:ind w:left="100" w:right="125"/>
      </w:pPr>
      <w:r>
        <w:t>The natural history of progression to T2DM is that a person with IRS begins to decompensate, with a fall in the disposition index (the amount of insulin produced for the degree of insulin resistance). Subsequently levels of blood glucose rise</w:t>
      </w:r>
      <w:r w:rsidR="00111485">
        <w:t xml:space="preserve"> after feeding;</w:t>
      </w:r>
      <w:r>
        <w:t xml:space="preserve"> elevations in fasting blood glucose levels </w:t>
      </w:r>
      <w:r w:rsidR="00111485">
        <w:t xml:space="preserve">occur </w:t>
      </w:r>
      <w:r>
        <w:t xml:space="preserve">later. At this early stage, diet, exercise and insulin sensitizers are indicated. </w:t>
      </w:r>
    </w:p>
    <w:p w14:paraId="13229FE0" w14:textId="77777777" w:rsidR="006B73A1" w:rsidRDefault="006B73A1">
      <w:pPr>
        <w:pStyle w:val="BodyText"/>
        <w:spacing w:before="1"/>
        <w:rPr>
          <w:sz w:val="24"/>
        </w:rPr>
      </w:pPr>
    </w:p>
    <w:p w14:paraId="325C04B4" w14:textId="77777777" w:rsidR="006B73A1" w:rsidRDefault="00542C1A" w:rsidP="003D1EFF">
      <w:pPr>
        <w:pStyle w:val="Heading2"/>
      </w:pPr>
      <w:bookmarkStart w:id="32" w:name="INSULIN_RESISTANCE_SYNDROME_(IRS)"/>
      <w:bookmarkEnd w:id="32"/>
      <w:r>
        <w:lastRenderedPageBreak/>
        <w:t>INSULIN RESISTANCE SYNDROME (IRS)</w:t>
      </w:r>
    </w:p>
    <w:p w14:paraId="0F2D4D4D" w14:textId="77777777" w:rsidR="006B73A1" w:rsidRDefault="006B73A1">
      <w:pPr>
        <w:pStyle w:val="BodyText"/>
        <w:spacing w:before="6"/>
        <w:rPr>
          <w:b/>
          <w:sz w:val="24"/>
        </w:rPr>
      </w:pPr>
    </w:p>
    <w:p w14:paraId="57FB49A1" w14:textId="26C1C3F9" w:rsidR="006B73A1" w:rsidRDefault="00542C1A">
      <w:pPr>
        <w:pStyle w:val="BodyText"/>
        <w:ind w:left="100" w:right="171"/>
      </w:pPr>
      <w:r>
        <w:t>This syndrome complex is centered upon genetic predispositions to insulin resistance and the hyperinsulin</w:t>
      </w:r>
      <w:r w:rsidR="003F6EF9">
        <w:t>emia</w:t>
      </w:r>
      <w:r w:rsidR="00542A08">
        <w:t xml:space="preserve"> </w:t>
      </w:r>
      <w:r>
        <w:t>that results from it. This medical state is also named syndrome X and the metabolic syndrome, however the descriptive term insulin resistance syndrome (IRS) is the one increasingly used in the literature.</w:t>
      </w:r>
      <w:r w:rsidR="00A22B3E">
        <w:fldChar w:fldCharType="begin">
          <w:fldData xml:space="preserve">PEVuZE5vdGU+PENpdGU+PEF1dGhvcj5SZWF2ZW48L0F1dGhvcj48WWVhcj4xOTkzPC9ZZWFyPjxS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</w:fldData>
        </w:fldChar>
      </w:r>
      <w:r w:rsidR="00BE06CD">
        <w:instrText xml:space="preserve"> ADDIN EN.CITE </w:instrText>
      </w:r>
      <w:r w:rsidR="00BE06CD">
        <w:fldChar w:fldCharType="begin">
          <w:fldData xml:space="preserve">PEVuZE5vdGU+PENpdGU+PEF1dGhvcj5SZWF2ZW48L0F1dGhvcj48WWVhcj4xOTkzPC9ZZWFyPjxS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</w:fldData>
        </w:fldChar>
      </w:r>
      <w:r w:rsidR="00BE06CD">
        <w:instrText xml:space="preserve"> ADDIN EN.CITE.DATA </w:instrText>
      </w:r>
      <w:r w:rsidR="00BE06CD">
        <w:fldChar w:fldCharType="end"/>
      </w:r>
      <w:r w:rsidR="00A22B3E">
        <w:fldChar w:fldCharType="separate"/>
      </w:r>
      <w:r w:rsidR="00BE06CD" w:rsidRPr="00BE06CD">
        <w:rPr>
          <w:noProof/>
          <w:vertAlign w:val="superscript"/>
        </w:rPr>
        <w:t>199,204</w:t>
      </w:r>
      <w:r w:rsidR="00A22B3E">
        <w:fldChar w:fldCharType="end"/>
      </w:r>
      <w:r>
        <w:t xml:space="preserve"> In IRS, there are poorly understood genetic lesions that lead to insulin resistance from early life if not during embryogenesis. In many affected families, the disease occurrences suggest a dominant mode of transmission. In rare families, mutations affecting insulin receptors, or peroxisome proliferators-gamma (PPAR- gamma) expression may be the cause of it.</w:t>
      </w:r>
      <w:r w:rsidR="00A22B3E">
        <w:fldChar w:fldCharType="begin"/>
      </w:r>
      <w:r w:rsidR="00BE06CD">
        <w:instrText xml:space="preserve"> ADDIN EN.CITE &lt;EndNote&gt;&lt;Cite&gt;&lt;Author&gt;Kahn&lt;/Author&gt;&lt;Year&gt;1976&lt;/Year&gt;&lt;RecNum&gt;260&lt;/RecNum&gt;&lt;DisplayText&gt;&lt;style face="superscript"&gt;205&lt;/style&gt;&lt;/DisplayText&gt;&lt;record&gt;&lt;rec-number&gt;260&lt;/rec-number&gt;&lt;foreign-keys&gt;&lt;key app="EN" db-id="v5we55d2hr5d2ae0v94xzpdozweza9r92v2r" timestamp="1490749943"&gt;260&lt;/key&gt;&lt;/foreign-keys&gt;&lt;ref-type name="Journal Article"&gt;17&lt;/ref-type&gt;&lt;contributors&gt;&lt;authors&gt;&lt;author&gt;Kahn, C. R.&lt;/author&gt;&lt;author&gt;Flier, J. S.&lt;/author&gt;&lt;author&gt;Bar, R. S.&lt;/author&gt;&lt;author&gt;Archer, J. A.&lt;/author&gt;&lt;author&gt;Gorden, P.&lt;/author&gt;&lt;author&gt;Martin, M. M.&lt;/author&gt;&lt;author&gt;Roth, J.&lt;/author&gt;&lt;/authors&gt;&lt;/contributors&gt;&lt;titles&gt;&lt;title&gt;The syndromes of insulin resistance and acanthosis nigricans. Insulin-receptor disorders in man&lt;/title&gt;&lt;secondary-title&gt;N Engl J Med&lt;/secondary-title&gt;&lt;/titles&gt;&lt;periodical&gt;&lt;full-title&gt;N Engl J Med&lt;/full-title&gt;&lt;/periodical&gt;&lt;pages&gt;739-45&lt;/pages&gt;&lt;volume&gt;294&lt;/volume&gt;&lt;number&gt;14&lt;/number&gt;&lt;keywords&gt;&lt;keyword&gt;Acanthosis Nigricans/*complications&lt;/keyword&gt;&lt;keyword&gt;Adolescent&lt;/keyword&gt;&lt;keyword&gt;Adult&lt;/keyword&gt;&lt;keyword&gt;Autoantibodies/analysis&lt;/keyword&gt;&lt;keyword&gt;Binding Sites&lt;/keyword&gt;&lt;keyword&gt;Blood Glucose/metabolism&lt;/keyword&gt;&lt;keyword&gt;Cell Membrane/immunology&lt;/keyword&gt;&lt;keyword&gt;Child&lt;/keyword&gt;&lt;keyword&gt;Female&lt;/keyword&gt;&lt;keyword&gt;Hirsutism/complications&lt;/keyword&gt;&lt;keyword&gt;Humans&lt;/keyword&gt;&lt;keyword&gt;Insulin/blood&lt;/keyword&gt;&lt;keyword&gt;Insulin Antibodies/analysis&lt;/keyword&gt;&lt;keyword&gt;*Insulin Resistance&lt;/keyword&gt;&lt;keyword&gt;Middle Aged&lt;/keyword&gt;&lt;keyword&gt;Monocytes/metabolism&lt;/keyword&gt;&lt;keyword&gt;*Receptors, Cell Surface&lt;/keyword&gt;&lt;keyword&gt;Sex Factors&lt;/keyword&gt;&lt;keyword&gt;Syndrome&lt;/keyword&gt;&lt;/keywords&gt;&lt;dates&gt;&lt;year&gt;1976&lt;/year&gt;&lt;pub-dates&gt;&lt;date&gt;Apr 01&lt;/date&gt;&lt;/pub-dates&gt;&lt;/dates&gt;&lt;isbn&gt;0028-4793 (Print)&amp;#xD;0028-4793 (Linking)&lt;/isbn&gt;&lt;accession-num&gt;176581&lt;/accession-num&gt;&lt;urls&gt;&lt;related-urls&gt;&lt;url&gt;https://www.ncbi.nlm.nih.gov/pubmed/176581&lt;/url&gt;&lt;/related-urls&gt;&lt;/urls&gt;&lt;electronic-resource-num&gt;10.1056/NEJM197604012941401&lt;/electronic-resource-num&gt;&lt;/record&gt;&lt;/Cite&gt;&lt;/EndNote&gt;</w:instrText>
      </w:r>
      <w:r w:rsidR="00A22B3E">
        <w:fldChar w:fldCharType="separate"/>
      </w:r>
      <w:r w:rsidR="00BE06CD" w:rsidRPr="00BE06CD">
        <w:rPr>
          <w:noProof/>
          <w:vertAlign w:val="superscript"/>
        </w:rPr>
        <w:t>205</w:t>
      </w:r>
      <w:r w:rsidR="00A22B3E">
        <w:fldChar w:fldCharType="end"/>
      </w:r>
      <w:r>
        <w:t xml:space="preserve"> IRS is the association of insulin and leptin resistance with obesity (typically with increased visceral fat), functional adrenal hyper</w:t>
      </w:r>
      <w:r w:rsidR="003F6EF9">
        <w:t>-</w:t>
      </w:r>
      <w:r>
        <w:t>androgenism, functional ovarian hyper</w:t>
      </w:r>
      <w:r w:rsidR="003F6EF9">
        <w:t>-</w:t>
      </w:r>
      <w:r>
        <w:t>androgenism, hypersecretion of pituitary LH, dyslipidemia, hypertension, and features of hyperinsulin</w:t>
      </w:r>
      <w:r w:rsidR="003F6EF9">
        <w:t>emia</w:t>
      </w:r>
      <w:r>
        <w:t xml:space="preserve"> such as late reactive hypoglycemia and acanthosis nigricans. When the compensation by increased insulin secretion fails, glucose intolerance and T2DM result.</w:t>
      </w:r>
    </w:p>
    <w:p w14:paraId="5E448A57" w14:textId="77777777" w:rsidR="006B73A1" w:rsidRDefault="006B73A1">
      <w:pPr>
        <w:pStyle w:val="BodyText"/>
      </w:pPr>
    </w:p>
    <w:p w14:paraId="067C182E" w14:textId="77777777" w:rsidR="006B73A1" w:rsidRDefault="006B73A1">
      <w:pPr>
        <w:pStyle w:val="BodyText"/>
        <w:rPr>
          <w:sz w:val="24"/>
        </w:rPr>
      </w:pPr>
    </w:p>
    <w:p w14:paraId="61B857C1" w14:textId="43AF7CE7" w:rsidR="006B73A1" w:rsidRDefault="003D1EFF" w:rsidP="003D1EFF">
      <w:pPr>
        <w:pStyle w:val="Heading3"/>
      </w:pPr>
      <w:bookmarkStart w:id="33" w:name="a)._Natural_history_of_Insulin_resistanc"/>
      <w:bookmarkEnd w:id="33"/>
      <w:r>
        <w:t xml:space="preserve">a) </w:t>
      </w:r>
      <w:r w:rsidR="00542C1A">
        <w:t xml:space="preserve">Natural history of Insulin </w:t>
      </w:r>
      <w:r w:rsidR="003F6EF9">
        <w:t>R</w:t>
      </w:r>
      <w:r w:rsidR="00542C1A">
        <w:t>esistance</w:t>
      </w:r>
      <w:r w:rsidR="00542C1A">
        <w:rPr>
          <w:spacing w:val="-19"/>
        </w:rPr>
        <w:t xml:space="preserve"> </w:t>
      </w:r>
      <w:r w:rsidR="00542C1A">
        <w:t>Syndrome</w:t>
      </w:r>
    </w:p>
    <w:p w14:paraId="780B660B" w14:textId="77777777" w:rsidR="006B73A1" w:rsidRDefault="006B73A1">
      <w:pPr>
        <w:pStyle w:val="BodyText"/>
        <w:spacing w:before="8"/>
        <w:rPr>
          <w:b/>
          <w:sz w:val="24"/>
        </w:rPr>
      </w:pPr>
    </w:p>
    <w:p w14:paraId="6217F12A" w14:textId="1EA5D277" w:rsidR="006B73A1" w:rsidRDefault="00542C1A" w:rsidP="001F12A8">
      <w:pPr>
        <w:pStyle w:val="BodyText"/>
        <w:ind w:right="121"/>
      </w:pPr>
      <w:r>
        <w:t xml:space="preserve">Several studies indicate that </w:t>
      </w:r>
      <w:r w:rsidR="003F6EF9">
        <w:t xml:space="preserve">many </w:t>
      </w:r>
      <w:r>
        <w:t xml:space="preserve">children and adults with T2DM were born small for gestational age. This suggests that the insulin resistant state existed in-utero since it is insulin rather than pituitary growth hormone that is the principal growth-promoting hormone of the unborn child,and decreased insulin action might be anticipated to impair embryonic growth. After birth, premature pubarche resulting from excessive adrenal androgens such as dihydroepiandrosterone (DHEA) may </w:t>
      </w:r>
      <w:r w:rsidR="003F6EF9">
        <w:t>occur</w:t>
      </w:r>
      <w:r>
        <w:t xml:space="preserve">, even before obesity has appeared. </w:t>
      </w:r>
      <w:r w:rsidR="00CA3259">
        <w:t xml:space="preserve">Thus, </w:t>
      </w:r>
      <w:r w:rsidR="003F6EF9">
        <w:t xml:space="preserve">it has been proposed by some </w:t>
      </w:r>
      <w:r>
        <w:t xml:space="preserve">that obesity </w:t>
      </w:r>
      <w:r w:rsidR="003F6EF9">
        <w:t>may be</w:t>
      </w:r>
      <w:r>
        <w:t xml:space="preserve"> the result of insulin resistance</w:t>
      </w:r>
      <w:r w:rsidR="003F6EF9">
        <w:t>,</w:t>
      </w:r>
      <w:r>
        <w:t xml:space="preserve"> and not its cause. Excessive DHEA may be seen best after ACTH injection leading to a clinical suspicion that the 3ß hydroxysteroid dehydrogenase </w:t>
      </w:r>
      <w:r w:rsidR="003F6EF9">
        <w:t xml:space="preserve">enzyme </w:t>
      </w:r>
      <w:r>
        <w:t xml:space="preserve">is underactive. Obesity can begin from infancy but often dates from about 8 years of age when physiological pubarche occurs. Early onset obesity raises the possibility of a genetic satiety causation such as the Prader-Willi Syndrome or deficiency of </w:t>
      </w:r>
      <w:r w:rsidR="00253C27">
        <w:t>MC4R</w:t>
      </w:r>
      <w:r>
        <w:t xml:space="preserve">. Acanthosis nigricans resulting from increased keratinocytes in certain areas of skin is thought to result from insulin stimulation of insulin-like growth factor 1 (IGF-1) receptors </w:t>
      </w:r>
      <w:r w:rsidR="00253C27">
        <w:t xml:space="preserve">and </w:t>
      </w:r>
      <w:r>
        <w:t xml:space="preserve">often </w:t>
      </w:r>
      <w:r w:rsidR="00253C27">
        <w:t xml:space="preserve"> manifests during puberty</w:t>
      </w:r>
      <w:r>
        <w:t xml:space="preserve"> Menarche may be delayed in age at onset or menses may be missed after menarche, or else there can be dysfunctional bleeding resulting from anovulatory cycles.</w:t>
      </w:r>
    </w:p>
    <w:p w14:paraId="4B8BCDE5" w14:textId="3A3D4BEC" w:rsidR="006B73A1" w:rsidRDefault="00542C1A">
      <w:pPr>
        <w:pStyle w:val="BodyText"/>
        <w:spacing w:before="1"/>
        <w:ind w:left="100" w:right="79"/>
      </w:pPr>
      <w:r>
        <w:t xml:space="preserve">Hirsutism often becomes bothersome during adolescence, as may male pattern hair thinning, persistent acne and development of polycystic ovaries. An increase in very low density lipoprotein (VLDL) secretion by the liver </w:t>
      </w:r>
      <w:r w:rsidR="00253C27">
        <w:t>is observed</w:t>
      </w:r>
      <w:r>
        <w:t xml:space="preserve"> with increasing age, associated with diminished, atherogenesis protective, high density lipoprotein cholesterol (HDL-chol), a dyslipidemic profile that promotes early and progressive onset of atherosclerosis, predisposing to coronary heart disease (CHD), stroke and peripheral vascular diseases in later life. The latter problems are compounded by the appearance of hypertension and type-2 diabetes. The glucose intolerance that precedes type-2 diabetes often first involves post-prandial glucose levels or the two-hour time point of the OGTT as discussed above, but later induces a rise in fasting glucose (impaired fasting glucose) levels as well. The mechanism is thought to be ß cell exhaustion or more likely a glucosamine and lipid mediated islet cell toxicity. Once this stage is reached, damage to the islets can become irreversible, resulting in the dual problems of insulin resistance and insulinopenia, both of which need to be addressed in therapeutic strategies.</w:t>
      </w:r>
      <w:r w:rsidR="00CA3259">
        <w:t xml:space="preserve">  </w:t>
      </w:r>
      <w:r w:rsidR="00253C27">
        <w:t xml:space="preserve">In children and adolescents, the progression of impaired insulin secretion and its complications including the appearance of albuminuria, exhibits a faster tempo than that of adults presenting later in life. Hence, these adolescents may more rapidly progress to requiring insulin therapy. </w:t>
      </w:r>
    </w:p>
    <w:p w14:paraId="4D66AAC6" w14:textId="77777777" w:rsidR="006B73A1" w:rsidRDefault="006B73A1">
      <w:pPr>
        <w:pStyle w:val="BodyText"/>
        <w:rPr>
          <w:sz w:val="26"/>
        </w:rPr>
      </w:pPr>
    </w:p>
    <w:tbl>
      <w:tblPr>
        <w:tblW w:w="0" w:type="auto"/>
        <w:tblInd w:w="523" w:type="dxa"/>
        <w:tblBorders>
          <w:top w:val="single" w:sz="6" w:space="0" w:color="A1A1A1"/>
          <w:left w:val="single" w:sz="6" w:space="0" w:color="A1A1A1"/>
          <w:bottom w:val="single" w:sz="6" w:space="0" w:color="A1A1A1"/>
          <w:right w:val="single" w:sz="6" w:space="0" w:color="A1A1A1"/>
          <w:insideH w:val="single" w:sz="6" w:space="0" w:color="A1A1A1"/>
          <w:insideV w:val="single" w:sz="6" w:space="0" w:color="A1A1A1"/>
        </w:tblBorders>
        <w:tblLayout w:type="fixed"/>
        <w:tblCellMar>
          <w:left w:w="0" w:type="dxa"/>
          <w:right w:w="0" w:type="dxa"/>
        </w:tblCellMar>
        <w:tblLook w:val="01E0" w:firstRow="1" w:lastRow="1" w:firstColumn="1" w:lastColumn="1" w:noHBand="0" w:noVBand="0"/>
      </w:tblPr>
      <w:tblGrid>
        <w:gridCol w:w="4175"/>
        <w:gridCol w:w="4171"/>
        <w:gridCol w:w="156"/>
      </w:tblGrid>
      <w:tr w:rsidR="006B73A1" w14:paraId="313E7951" w14:textId="77777777">
        <w:trPr>
          <w:trHeight w:hRule="exact" w:val="312"/>
        </w:trPr>
        <w:tc>
          <w:tcPr>
            <w:tcW w:w="8502" w:type="dxa"/>
            <w:gridSpan w:val="3"/>
            <w:tcBorders>
              <w:top w:val="single" w:sz="12" w:space="0" w:color="A1A1A1"/>
              <w:left w:val="single" w:sz="6" w:space="0" w:color="F0F0F0"/>
            </w:tcBorders>
            <w:shd w:val="clear" w:color="auto" w:fill="99CCFF"/>
          </w:tcPr>
          <w:p w14:paraId="76B24CF0" w14:textId="44967CEE" w:rsidR="006B73A1" w:rsidRDefault="00542C1A">
            <w:pPr>
              <w:pStyle w:val="TableParagraph"/>
              <w:spacing w:before="11"/>
              <w:ind w:left="27"/>
              <w:rPr>
                <w:b/>
              </w:rPr>
            </w:pPr>
            <w:r>
              <w:rPr>
                <w:b/>
              </w:rPr>
              <w:t xml:space="preserve">Table </w:t>
            </w:r>
            <w:r w:rsidR="00A609A3">
              <w:rPr>
                <w:b/>
              </w:rPr>
              <w:t>8:</w:t>
            </w:r>
            <w:r>
              <w:rPr>
                <w:b/>
              </w:rPr>
              <w:t xml:space="preserve"> Clinical features of IRS. Adapted from ref</w:t>
            </w:r>
            <w:r w:rsidR="00A22B3E">
              <w:rPr>
                <w:b/>
              </w:rPr>
              <w:t xml:space="preserve">s </w:t>
            </w:r>
            <w:r w:rsidR="00A22B3E">
              <w:rPr>
                <w:b/>
              </w:rPr>
              <w:fldChar w:fldCharType="begin">
                <w:fldData xml:space="preserve">PEVuZE5vdGU+PENpdGU+PFllYXI+MjAwMDwvWWVhcj48UmVjTnVtPjI1NzwvUmVjTnVtPjxEaXNw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</w:fldData>
              </w:fldChar>
            </w:r>
            <w:r w:rsidR="00BE06CD">
              <w:rPr>
                <w:b/>
              </w:rPr>
              <w:instrText xml:space="preserve"> ADDIN EN.CITE </w:instrText>
            </w:r>
            <w:r w:rsidR="00BE06CD">
              <w:rPr>
                <w:b/>
              </w:rPr>
              <w:fldChar w:fldCharType="begin">
                <w:fldData xml:space="preserve">PEVuZE5vdGU+PENpdGU+PFllYXI+MjAwMDwvWWVhcj48UmVjTnVtPjI1NzwvUmVjTnVtPjxEaXNw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</w:fldData>
              </w:fldChar>
            </w:r>
            <w:r w:rsidR="00BE06CD">
              <w:rPr>
                <w:b/>
              </w:rPr>
              <w:instrText xml:space="preserve"> ADDIN EN.CITE.DATA </w:instrText>
            </w:r>
            <w:r w:rsidR="00BE06CD">
              <w:rPr>
                <w:b/>
              </w:rPr>
            </w:r>
            <w:r w:rsidR="00BE06CD">
              <w:rPr>
                <w:b/>
              </w:rPr>
              <w:fldChar w:fldCharType="end"/>
            </w:r>
            <w:r w:rsidR="00A22B3E">
              <w:rPr>
                <w:b/>
              </w:rPr>
            </w:r>
            <w:r w:rsidR="00A22B3E">
              <w:rPr>
                <w:b/>
              </w:rPr>
              <w:fldChar w:fldCharType="separate"/>
            </w:r>
            <w:r w:rsidR="00BE06CD" w:rsidRPr="00BE06CD">
              <w:rPr>
                <w:b/>
                <w:noProof/>
                <w:vertAlign w:val="superscript"/>
              </w:rPr>
              <w:t>202,205,206</w:t>
            </w:r>
            <w:r w:rsidR="00A22B3E">
              <w:rPr>
                <w:b/>
              </w:rPr>
              <w:fldChar w:fldCharType="end"/>
            </w:r>
            <w:r>
              <w:rPr>
                <w:b/>
              </w:rPr>
              <w:t>.</w:t>
            </w:r>
            <w:r w:rsidR="009B2807" w:rsidDel="009B2807">
              <w:rPr>
                <w:b/>
              </w:rPr>
              <w:t xml:space="preserve"> </w:t>
            </w:r>
          </w:p>
        </w:tc>
      </w:tr>
      <w:tr w:rsidR="006B73A1" w14:paraId="00DF6B23" w14:textId="77777777">
        <w:trPr>
          <w:trHeight w:hRule="exact" w:val="359"/>
        </w:trPr>
        <w:tc>
          <w:tcPr>
            <w:tcW w:w="4175" w:type="dxa"/>
            <w:tcBorders>
              <w:top w:val="single" w:sz="24" w:space="0" w:color="99CCFF"/>
              <w:left w:val="single" w:sz="6" w:space="0" w:color="F0F0F0"/>
              <w:bottom w:val="single" w:sz="12" w:space="0" w:color="A1A1A1"/>
            </w:tcBorders>
          </w:tcPr>
          <w:p w14:paraId="44C0E215" w14:textId="77777777" w:rsidR="006B73A1" w:rsidRDefault="00542C1A">
            <w:pPr>
              <w:pStyle w:val="TableParagraph"/>
              <w:spacing w:before="26"/>
              <w:ind w:left="27"/>
              <w:rPr>
                <w:b/>
              </w:rPr>
            </w:pPr>
            <w:r>
              <w:rPr>
                <w:b/>
              </w:rPr>
              <w:lastRenderedPageBreak/>
              <w:t>Clinical Features</w:t>
            </w:r>
          </w:p>
        </w:tc>
        <w:tc>
          <w:tcPr>
            <w:tcW w:w="4171" w:type="dxa"/>
            <w:tcBorders>
              <w:top w:val="single" w:sz="24" w:space="0" w:color="99CCFF"/>
              <w:bottom w:val="single" w:sz="12" w:space="0" w:color="A1A1A1"/>
              <w:right w:val="single" w:sz="6" w:space="0" w:color="F0F0F0"/>
            </w:tcBorders>
          </w:tcPr>
          <w:p w14:paraId="36AE084F" w14:textId="77777777" w:rsidR="006B73A1" w:rsidRDefault="006B73A1"/>
        </w:tc>
        <w:tc>
          <w:tcPr>
            <w:tcW w:w="156" w:type="dxa"/>
            <w:tcBorders>
              <w:top w:val="single" w:sz="18" w:space="0" w:color="99CCFF"/>
              <w:left w:val="single" w:sz="6" w:space="0" w:color="F0F0F0"/>
              <w:bottom w:val="nil"/>
            </w:tcBorders>
          </w:tcPr>
          <w:p w14:paraId="4D819FE1" w14:textId="77777777" w:rsidR="006B73A1" w:rsidRDefault="006B73A1"/>
        </w:tc>
      </w:tr>
      <w:tr w:rsidR="006B73A1" w14:paraId="7E471B09" w14:textId="77777777">
        <w:trPr>
          <w:trHeight w:hRule="exact" w:val="850"/>
        </w:trPr>
        <w:tc>
          <w:tcPr>
            <w:tcW w:w="4175" w:type="dxa"/>
            <w:tcBorders>
              <w:top w:val="single" w:sz="12" w:space="0" w:color="A1A1A1"/>
              <w:left w:val="single" w:sz="6" w:space="0" w:color="F0F0F0"/>
              <w:bottom w:val="single" w:sz="12" w:space="0" w:color="A1A1A1"/>
            </w:tcBorders>
          </w:tcPr>
          <w:p w14:paraId="161DBC83" w14:textId="77777777" w:rsidR="006B73A1" w:rsidRDefault="00542C1A">
            <w:pPr>
              <w:pStyle w:val="TableParagraph"/>
              <w:spacing w:before="26"/>
              <w:ind w:left="27"/>
              <w:rPr>
                <w:b/>
              </w:rPr>
            </w:pPr>
            <w:r>
              <w:rPr>
                <w:b/>
              </w:rPr>
              <w:t>Infancy</w:t>
            </w:r>
          </w:p>
        </w:tc>
        <w:tc>
          <w:tcPr>
            <w:tcW w:w="4171" w:type="dxa"/>
            <w:tcBorders>
              <w:top w:val="single" w:sz="12" w:space="0" w:color="A1A1A1"/>
              <w:bottom w:val="single" w:sz="12" w:space="0" w:color="A1A1A1"/>
              <w:right w:val="single" w:sz="6" w:space="0" w:color="F0F0F0"/>
            </w:tcBorders>
          </w:tcPr>
          <w:p w14:paraId="0DD5BA2C" w14:textId="77777777" w:rsidR="006B73A1" w:rsidRDefault="00542C1A">
            <w:pPr>
              <w:pStyle w:val="TableParagraph"/>
              <w:spacing w:before="29"/>
              <w:ind w:left="31" w:right="596"/>
            </w:pPr>
            <w:r>
              <w:t>Family history of obesity and T2DM, SGA, LGA</w:t>
            </w:r>
          </w:p>
          <w:p w14:paraId="5B53DB06" w14:textId="77777777" w:rsidR="006B73A1" w:rsidRDefault="00542C1A">
            <w:pPr>
              <w:pStyle w:val="TableParagraph"/>
              <w:spacing w:before="0" w:line="252" w:lineRule="exact"/>
              <w:ind w:left="31" w:right="596"/>
            </w:pPr>
            <w:r>
              <w:t>Gestational Diabetes</w:t>
            </w:r>
          </w:p>
        </w:tc>
        <w:tc>
          <w:tcPr>
            <w:tcW w:w="156" w:type="dxa"/>
            <w:tcBorders>
              <w:top w:val="nil"/>
              <w:left w:val="single" w:sz="6" w:space="0" w:color="F0F0F0"/>
              <w:bottom w:val="nil"/>
            </w:tcBorders>
          </w:tcPr>
          <w:p w14:paraId="3B065DBE" w14:textId="77777777" w:rsidR="006B73A1" w:rsidRDefault="006B73A1"/>
        </w:tc>
      </w:tr>
      <w:tr w:rsidR="006B73A1" w14:paraId="1C1521F5" w14:textId="77777777">
        <w:trPr>
          <w:trHeight w:hRule="exact" w:val="1354"/>
        </w:trPr>
        <w:tc>
          <w:tcPr>
            <w:tcW w:w="4175" w:type="dxa"/>
            <w:tcBorders>
              <w:top w:val="single" w:sz="12" w:space="0" w:color="A1A1A1"/>
              <w:left w:val="single" w:sz="6" w:space="0" w:color="F0F0F0"/>
              <w:bottom w:val="single" w:sz="12" w:space="0" w:color="A1A1A1"/>
            </w:tcBorders>
          </w:tcPr>
          <w:p w14:paraId="08E52062" w14:textId="77777777" w:rsidR="006B73A1" w:rsidRDefault="00542C1A">
            <w:pPr>
              <w:pStyle w:val="TableParagraph"/>
              <w:spacing w:before="24"/>
              <w:ind w:left="27"/>
              <w:rPr>
                <w:b/>
              </w:rPr>
            </w:pPr>
            <w:r>
              <w:rPr>
                <w:b/>
              </w:rPr>
              <w:t>Childhood/Adolescence</w:t>
            </w:r>
          </w:p>
        </w:tc>
        <w:tc>
          <w:tcPr>
            <w:tcW w:w="4171" w:type="dxa"/>
            <w:tcBorders>
              <w:top w:val="single" w:sz="12" w:space="0" w:color="A1A1A1"/>
              <w:bottom w:val="single" w:sz="12" w:space="0" w:color="A1A1A1"/>
              <w:right w:val="single" w:sz="6" w:space="0" w:color="F0F0F0"/>
            </w:tcBorders>
          </w:tcPr>
          <w:p w14:paraId="591809AB" w14:textId="77777777" w:rsidR="006B73A1" w:rsidRDefault="00542C1A">
            <w:pPr>
              <w:pStyle w:val="TableParagraph"/>
              <w:spacing w:before="26"/>
              <w:ind w:left="31" w:right="1378"/>
            </w:pPr>
            <w:r>
              <w:t>Acanthosis nigricans Premature adrenarche Obesity, pseudoacromegaly Striae, skin tags Amenorrhea</w:t>
            </w:r>
          </w:p>
        </w:tc>
        <w:tc>
          <w:tcPr>
            <w:tcW w:w="156" w:type="dxa"/>
            <w:tcBorders>
              <w:top w:val="nil"/>
              <w:left w:val="single" w:sz="6" w:space="0" w:color="F0F0F0"/>
              <w:bottom w:val="nil"/>
            </w:tcBorders>
          </w:tcPr>
          <w:p w14:paraId="0A37DC8F" w14:textId="77777777" w:rsidR="006B73A1" w:rsidRDefault="006B73A1"/>
        </w:tc>
      </w:tr>
      <w:tr w:rsidR="006B73A1" w14:paraId="2FB6D6A6" w14:textId="77777777">
        <w:trPr>
          <w:trHeight w:hRule="exact" w:val="2107"/>
        </w:trPr>
        <w:tc>
          <w:tcPr>
            <w:tcW w:w="4175" w:type="dxa"/>
            <w:tcBorders>
              <w:top w:val="single" w:sz="12" w:space="0" w:color="A1A1A1"/>
              <w:left w:val="single" w:sz="6" w:space="0" w:color="F0F0F0"/>
            </w:tcBorders>
          </w:tcPr>
          <w:p w14:paraId="71C47CD5" w14:textId="77777777" w:rsidR="006B73A1" w:rsidRDefault="00542C1A">
            <w:pPr>
              <w:pStyle w:val="TableParagraph"/>
              <w:spacing w:before="26"/>
              <w:ind w:left="27"/>
              <w:rPr>
                <w:b/>
              </w:rPr>
            </w:pPr>
            <w:r>
              <w:rPr>
                <w:b/>
              </w:rPr>
              <w:t>Adulthood</w:t>
            </w:r>
          </w:p>
        </w:tc>
        <w:tc>
          <w:tcPr>
            <w:tcW w:w="4171" w:type="dxa"/>
            <w:tcBorders>
              <w:top w:val="single" w:sz="12" w:space="0" w:color="A1A1A1"/>
              <w:right w:val="single" w:sz="6" w:space="0" w:color="F0F0F0"/>
            </w:tcBorders>
          </w:tcPr>
          <w:p w14:paraId="19F5E680" w14:textId="77777777" w:rsidR="006B73A1" w:rsidRDefault="00542C1A">
            <w:pPr>
              <w:pStyle w:val="TableParagraph"/>
              <w:spacing w:before="29"/>
              <w:ind w:left="31" w:right="682"/>
            </w:pPr>
            <w:r>
              <w:t>Tall Stature, pseudoacromegaly Fatty liver, focal glomerulosclerosis</w:t>
            </w:r>
          </w:p>
          <w:p w14:paraId="09987E5E" w14:textId="77777777" w:rsidR="006B73A1" w:rsidRDefault="00542C1A">
            <w:pPr>
              <w:pStyle w:val="TableParagraph"/>
              <w:spacing w:before="1"/>
              <w:ind w:left="31" w:right="400"/>
            </w:pPr>
            <w:r>
              <w:t>Hirsutism, ovarian hyperandrogenism, PCOS</w:t>
            </w:r>
          </w:p>
          <w:p w14:paraId="3A3482AA" w14:textId="77777777" w:rsidR="006B73A1" w:rsidRDefault="00542C1A">
            <w:pPr>
              <w:pStyle w:val="TableParagraph"/>
              <w:spacing w:before="1"/>
              <w:ind w:left="31" w:right="258"/>
              <w:jc w:val="both"/>
            </w:pPr>
            <w:r>
              <w:t>Endothelial dysfunction, atherosclerosis Increased carotid wall thickness, stroke CHD</w:t>
            </w:r>
          </w:p>
          <w:p w14:paraId="0B85752C" w14:textId="77777777" w:rsidR="006B73A1" w:rsidRDefault="00542C1A">
            <w:pPr>
              <w:pStyle w:val="TableParagraph"/>
              <w:spacing w:before="1"/>
              <w:ind w:left="31"/>
              <w:jc w:val="both"/>
            </w:pPr>
            <w:r>
              <w:t>Glucose intolerance, T2DM</w:t>
            </w:r>
          </w:p>
        </w:tc>
        <w:tc>
          <w:tcPr>
            <w:tcW w:w="156" w:type="dxa"/>
            <w:tcBorders>
              <w:top w:val="nil"/>
              <w:left w:val="single" w:sz="6" w:space="0" w:color="F0F0F0"/>
            </w:tcBorders>
          </w:tcPr>
          <w:p w14:paraId="19ECE26B" w14:textId="77777777" w:rsidR="006B73A1" w:rsidRDefault="006B73A1"/>
        </w:tc>
      </w:tr>
    </w:tbl>
    <w:p w14:paraId="1455657D" w14:textId="77777777" w:rsidR="006B73A1" w:rsidRDefault="006B73A1">
      <w:pPr>
        <w:pStyle w:val="BodyText"/>
        <w:rPr>
          <w:sz w:val="20"/>
        </w:rPr>
      </w:pPr>
    </w:p>
    <w:p w14:paraId="2B233551" w14:textId="77777777" w:rsidR="006B73A1" w:rsidRDefault="006B73A1">
      <w:pPr>
        <w:pStyle w:val="BodyText"/>
        <w:rPr>
          <w:sz w:val="20"/>
        </w:rPr>
      </w:pPr>
    </w:p>
    <w:p w14:paraId="00C13427" w14:textId="77777777" w:rsidR="006B73A1" w:rsidRDefault="00BE0B52">
      <w:pPr>
        <w:pStyle w:val="BodyText"/>
        <w:spacing w:before="11"/>
        <w:rPr>
          <w:sz w:val="27"/>
        </w:rPr>
      </w:pPr>
      <w:r>
        <w:rPr>
          <w:noProof/>
        </w:rPr>
        <mc:AlternateContent>
          <mc:Choice Requires="wpg">
            <w:drawing>
              <wp:anchor distT="0" distB="0" distL="0" distR="0" simplePos="0" relativeHeight="1264" behindDoc="0" locked="0" layoutInCell="1" allowOverlap="1" wp14:anchorId="23E57E16" wp14:editId="3622CCA9">
                <wp:simplePos x="0" y="0"/>
                <wp:positionH relativeFrom="page">
                  <wp:posOffset>1185545</wp:posOffset>
                </wp:positionH>
                <wp:positionV relativeFrom="paragraph">
                  <wp:posOffset>229235</wp:posOffset>
                </wp:positionV>
                <wp:extent cx="5401945" cy="227965"/>
                <wp:effectExtent l="0" t="0" r="8255" b="63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227965"/>
                          <a:chOff x="1867" y="361"/>
                          <a:chExt cx="8507" cy="359"/>
                        </a:xfrm>
                      </wpg:grpSpPr>
                      <wps:wsp>
                        <wps:cNvPr id="5" name="Line 22"/>
                        <wps:cNvCnPr/>
                        <wps:spPr bwMode="auto">
                          <a:xfrm>
                            <a:off x="1896" y="406"/>
                            <a:ext cx="8434" cy="0"/>
                          </a:xfrm>
                          <a:prstGeom prst="line">
                            <a:avLst/>
                          </a:prstGeom>
                          <a:noFill/>
                          <a:ln w="9144">
                            <a:solidFill>
                              <a:srgbClr val="99CCFF"/>
                            </a:solidFill>
                            <a:round/>
                            <a:headEnd/>
                            <a:tailEnd/>
                          </a:ln>
                          <a:extLst>
                            <a:ext uri="{909E8E84-426E-40DD-AFC4-6F175D3DCCD1}">
                              <a14:hiddenFill xmlns:a14="http://schemas.microsoft.com/office/drawing/2010/main">
                                <a:noFill/>
                              </a14:hiddenFill>
                            </a:ext>
                          </a:extLst>
                        </wps:spPr>
                        <wps:bodyPr/>
                      </wps:wsp>
                      <wps:wsp>
                        <wps:cNvPr id="6" name="Line 21"/>
                        <wps:cNvCnPr/>
                        <wps:spPr bwMode="auto">
                          <a:xfrm>
                            <a:off x="1900" y="414"/>
                            <a:ext cx="0" cy="252"/>
                          </a:xfrm>
                          <a:prstGeom prst="line">
                            <a:avLst/>
                          </a:prstGeom>
                          <a:noFill/>
                          <a:ln w="4572">
                            <a:solidFill>
                              <a:srgbClr val="99CCFF"/>
                            </a:solidFill>
                            <a:round/>
                            <a:headEnd/>
                            <a:tailEnd/>
                          </a:ln>
                          <a:extLst>
                            <a:ext uri="{909E8E84-426E-40DD-AFC4-6F175D3DCCD1}">
                              <a14:hiddenFill xmlns:a14="http://schemas.microsoft.com/office/drawing/2010/main">
                                <a:noFill/>
                              </a14:hiddenFill>
                            </a:ext>
                          </a:extLst>
                        </wps:spPr>
                        <wps:bodyPr/>
                      </wps:wsp>
                      <wps:wsp>
                        <wps:cNvPr id="7" name="Line 20"/>
                        <wps:cNvCnPr/>
                        <wps:spPr bwMode="auto">
                          <a:xfrm>
                            <a:off x="10326" y="414"/>
                            <a:ext cx="0" cy="252"/>
                          </a:xfrm>
                          <a:prstGeom prst="line">
                            <a:avLst/>
                          </a:prstGeom>
                          <a:noFill/>
                          <a:ln w="4572">
                            <a:solidFill>
                              <a:srgbClr val="99CCFF"/>
                            </a:solidFill>
                            <a:round/>
                            <a:headEnd/>
                            <a:tailEnd/>
                          </a:ln>
                          <a:extLst>
                            <a:ext uri="{909E8E84-426E-40DD-AFC4-6F175D3DCCD1}">
                              <a14:hiddenFill xmlns:a14="http://schemas.microsoft.com/office/drawing/2010/main">
                                <a:noFill/>
                              </a14:hiddenFill>
                            </a:ext>
                          </a:extLst>
                        </wps:spPr>
                        <wps:bodyPr/>
                      </wps:wsp>
                      <wps:wsp>
                        <wps:cNvPr id="8" name="Line 19"/>
                        <wps:cNvCnPr/>
                        <wps:spPr bwMode="auto">
                          <a:xfrm>
                            <a:off x="1896" y="673"/>
                            <a:ext cx="8434" cy="0"/>
                          </a:xfrm>
                          <a:prstGeom prst="line">
                            <a:avLst/>
                          </a:prstGeom>
                          <a:noFill/>
                          <a:ln w="9144">
                            <a:solidFill>
                              <a:srgbClr val="99CCFF"/>
                            </a:solidFill>
                            <a:round/>
                            <a:headEnd/>
                            <a:tailEnd/>
                          </a:ln>
                          <a:extLst>
                            <a:ext uri="{909E8E84-426E-40DD-AFC4-6F175D3DCCD1}">
                              <a14:hiddenFill xmlns:a14="http://schemas.microsoft.com/office/drawing/2010/main">
                                <a:noFill/>
                              </a14:hiddenFill>
                            </a:ext>
                          </a:extLst>
                        </wps:spPr>
                        <wps:bodyPr/>
                      </wps:wsp>
                      <wps:wsp>
                        <wps:cNvPr id="9" name="Rectangle 18"/>
                        <wps:cNvSpPr>
                          <a:spLocks noChangeArrowheads="1"/>
                        </wps:cNvSpPr>
                        <wps:spPr bwMode="auto">
                          <a:xfrm>
                            <a:off x="1903" y="414"/>
                            <a:ext cx="8419" cy="252"/>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7"/>
                        <wps:cNvCnPr/>
                        <wps:spPr bwMode="auto">
                          <a:xfrm>
                            <a:off x="1889" y="375"/>
                            <a:ext cx="8462" cy="0"/>
                          </a:xfrm>
                          <a:prstGeom prst="line">
                            <a:avLst/>
                          </a:prstGeom>
                          <a:noFill/>
                          <a:ln w="9144">
                            <a:solidFill>
                              <a:srgbClr val="F0F0F0"/>
                            </a:solidFill>
                            <a:round/>
                            <a:headEnd/>
                            <a:tailEnd/>
                          </a:ln>
                          <a:extLst>
                            <a:ext uri="{909E8E84-426E-40DD-AFC4-6F175D3DCCD1}">
                              <a14:hiddenFill xmlns:a14="http://schemas.microsoft.com/office/drawing/2010/main">
                                <a:noFill/>
                              </a14:hiddenFill>
                            </a:ext>
                          </a:extLst>
                        </wps:spPr>
                        <wps:bodyPr/>
                      </wps:wsp>
                      <wps:wsp>
                        <wps:cNvPr id="11" name="Line 16"/>
                        <wps:cNvCnPr/>
                        <wps:spPr bwMode="auto">
                          <a:xfrm>
                            <a:off x="10351" y="375"/>
                            <a:ext cx="15" cy="0"/>
                          </a:xfrm>
                          <a:prstGeom prst="line">
                            <a:avLst/>
                          </a:prstGeom>
                          <a:noFill/>
                          <a:ln w="9144">
                            <a:solidFill>
                              <a:srgbClr val="F0F0F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1896" y="392"/>
                            <a:ext cx="8448" cy="0"/>
                          </a:xfrm>
                          <a:prstGeom prst="line">
                            <a:avLst/>
                          </a:prstGeom>
                          <a:noFill/>
                          <a:ln w="9144">
                            <a:solidFill>
                              <a:srgbClr val="A1A1A1"/>
                            </a:solidFill>
                            <a:round/>
                            <a:headEnd/>
                            <a:tailEnd/>
                          </a:ln>
                          <a:extLst>
                            <a:ext uri="{909E8E84-426E-40DD-AFC4-6F175D3DCCD1}">
                              <a14:hiddenFill xmlns:a14="http://schemas.microsoft.com/office/drawing/2010/main">
                                <a:noFill/>
                              </a14:hiddenFill>
                            </a:ext>
                          </a:extLst>
                        </wps:spPr>
                        <wps:bodyPr/>
                      </wps:wsp>
                      <wps:wsp>
                        <wps:cNvPr id="13" name="Line 14"/>
                        <wps:cNvCnPr/>
                        <wps:spPr bwMode="auto">
                          <a:xfrm>
                            <a:off x="10344" y="392"/>
                            <a:ext cx="14" cy="0"/>
                          </a:xfrm>
                          <a:prstGeom prst="line">
                            <a:avLst/>
                          </a:prstGeom>
                          <a:noFill/>
                          <a:ln w="9144">
                            <a:solidFill>
                              <a:srgbClr val="A1A1A1"/>
                            </a:solidFill>
                            <a:round/>
                            <a:headEnd/>
                            <a:tailEnd/>
                          </a:ln>
                          <a:extLst>
                            <a:ext uri="{909E8E84-426E-40DD-AFC4-6F175D3DCCD1}">
                              <a14:hiddenFill xmlns:a14="http://schemas.microsoft.com/office/drawing/2010/main">
                                <a:noFill/>
                              </a14:hiddenFill>
                            </a:ext>
                          </a:extLst>
                        </wps:spPr>
                        <wps:bodyPr/>
                      </wps:wsp>
                      <wps:wsp>
                        <wps:cNvPr id="14" name="Line 13"/>
                        <wps:cNvCnPr/>
                        <wps:spPr bwMode="auto">
                          <a:xfrm>
                            <a:off x="1882" y="687"/>
                            <a:ext cx="14" cy="0"/>
                          </a:xfrm>
                          <a:prstGeom prst="line">
                            <a:avLst/>
                          </a:prstGeom>
                          <a:noFill/>
                          <a:ln w="9144">
                            <a:solidFill>
                              <a:srgbClr val="F0F0F0"/>
                            </a:solidFill>
                            <a:round/>
                            <a:headEnd/>
                            <a:tailEnd/>
                          </a:ln>
                          <a:extLst>
                            <a:ext uri="{909E8E84-426E-40DD-AFC4-6F175D3DCCD1}">
                              <a14:hiddenFill xmlns:a14="http://schemas.microsoft.com/office/drawing/2010/main">
                                <a:noFill/>
                              </a14:hiddenFill>
                            </a:ext>
                          </a:extLst>
                        </wps:spPr>
                        <wps:bodyPr/>
                      </wps:wsp>
                      <wps:wsp>
                        <wps:cNvPr id="15" name="Line 12"/>
                        <wps:cNvCnPr/>
                        <wps:spPr bwMode="auto">
                          <a:xfrm>
                            <a:off x="1896" y="687"/>
                            <a:ext cx="8448" cy="0"/>
                          </a:xfrm>
                          <a:prstGeom prst="line">
                            <a:avLst/>
                          </a:prstGeom>
                          <a:noFill/>
                          <a:ln w="9144">
                            <a:solidFill>
                              <a:srgbClr val="F0F0F0"/>
                            </a:solidFill>
                            <a:round/>
                            <a:headEnd/>
                            <a:tailEnd/>
                          </a:ln>
                          <a:extLst>
                            <a:ext uri="{909E8E84-426E-40DD-AFC4-6F175D3DCCD1}">
                              <a14:hiddenFill xmlns:a14="http://schemas.microsoft.com/office/drawing/2010/main">
                                <a:noFill/>
                              </a14:hiddenFill>
                            </a:ext>
                          </a:extLst>
                        </wps:spPr>
                        <wps:bodyPr/>
                      </wps:wsp>
                      <wps:wsp>
                        <wps:cNvPr id="16" name="Line 11"/>
                        <wps:cNvCnPr/>
                        <wps:spPr bwMode="auto">
                          <a:xfrm>
                            <a:off x="1882" y="673"/>
                            <a:ext cx="8476" cy="0"/>
                          </a:xfrm>
                          <a:prstGeom prst="line">
                            <a:avLst/>
                          </a:prstGeom>
                          <a:noFill/>
                          <a:ln w="9144">
                            <a:solidFill>
                              <a:srgbClr val="99CCFF"/>
                            </a:solidFill>
                            <a:round/>
                            <a:headEnd/>
                            <a:tailEnd/>
                          </a:ln>
                          <a:extLst>
                            <a:ext uri="{909E8E84-426E-40DD-AFC4-6F175D3DCCD1}">
                              <a14:hiddenFill xmlns:a14="http://schemas.microsoft.com/office/drawing/2010/main">
                                <a:noFill/>
                              </a14:hiddenFill>
                            </a:ext>
                          </a:extLst>
                        </wps:spPr>
                        <wps:bodyPr/>
                      </wps:wsp>
                      <wps:wsp>
                        <wps:cNvPr id="17" name="Line 10"/>
                        <wps:cNvCnPr/>
                        <wps:spPr bwMode="auto">
                          <a:xfrm>
                            <a:off x="1882" y="406"/>
                            <a:ext cx="8476" cy="0"/>
                          </a:xfrm>
                          <a:prstGeom prst="line">
                            <a:avLst/>
                          </a:prstGeom>
                          <a:noFill/>
                          <a:ln w="9144">
                            <a:solidFill>
                              <a:srgbClr val="99CCFF"/>
                            </a:solidFill>
                            <a:round/>
                            <a:headEnd/>
                            <a:tailEnd/>
                          </a:ln>
                          <a:extLst>
                            <a:ext uri="{909E8E84-426E-40DD-AFC4-6F175D3DCCD1}">
                              <a14:hiddenFill xmlns:a14="http://schemas.microsoft.com/office/drawing/2010/main">
                                <a:noFill/>
                              </a14:hiddenFill>
                            </a:ext>
                          </a:extLst>
                        </wps:spPr>
                        <wps:bodyPr/>
                      </wps:wsp>
                      <wps:wsp>
                        <wps:cNvPr id="18" name="Line 9"/>
                        <wps:cNvCnPr/>
                        <wps:spPr bwMode="auto">
                          <a:xfrm>
                            <a:off x="1889" y="385"/>
                            <a:ext cx="0" cy="309"/>
                          </a:xfrm>
                          <a:prstGeom prst="line">
                            <a:avLst/>
                          </a:prstGeom>
                          <a:noFill/>
                          <a:ln w="9144">
                            <a:solidFill>
                              <a:srgbClr val="A1A1A1"/>
                            </a:solidFill>
                            <a:round/>
                            <a:headEnd/>
                            <a:tailEnd/>
                          </a:ln>
                          <a:extLst>
                            <a:ext uri="{909E8E84-426E-40DD-AFC4-6F175D3DCCD1}">
                              <a14:hiddenFill xmlns:a14="http://schemas.microsoft.com/office/drawing/2010/main">
                                <a:noFill/>
                              </a14:hiddenFill>
                            </a:ext>
                          </a:extLst>
                        </wps:spPr>
                        <wps:bodyPr/>
                      </wps:wsp>
                      <wps:wsp>
                        <wps:cNvPr id="19" name="Line 8"/>
                        <wps:cNvCnPr/>
                        <wps:spPr bwMode="auto">
                          <a:xfrm>
                            <a:off x="10351" y="385"/>
                            <a:ext cx="0" cy="309"/>
                          </a:xfrm>
                          <a:prstGeom prst="line">
                            <a:avLst/>
                          </a:prstGeom>
                          <a:noFill/>
                          <a:ln w="9144">
                            <a:solidFill>
                              <a:srgbClr val="F0F0F0"/>
                            </a:solidFill>
                            <a:round/>
                            <a:headEnd/>
                            <a:tailEnd/>
                          </a:ln>
                          <a:extLst>
                            <a:ext uri="{909E8E84-426E-40DD-AFC4-6F175D3DCCD1}">
                              <a14:hiddenFill xmlns:a14="http://schemas.microsoft.com/office/drawing/2010/main">
                                <a:noFill/>
                              </a14:hiddenFill>
                            </a:ext>
                          </a:extLst>
                        </wps:spPr>
                        <wps:bodyPr/>
                      </wps:wsp>
                      <wps:wsp>
                        <wps:cNvPr id="20" name="Line 7"/>
                        <wps:cNvCnPr/>
                        <wps:spPr bwMode="auto">
                          <a:xfrm>
                            <a:off x="1882" y="368"/>
                            <a:ext cx="0" cy="343"/>
                          </a:xfrm>
                          <a:prstGeom prst="line">
                            <a:avLst/>
                          </a:prstGeom>
                          <a:noFill/>
                          <a:ln w="9144">
                            <a:solidFill>
                              <a:srgbClr val="F0F0F0"/>
                            </a:solidFill>
                            <a:round/>
                            <a:headEnd/>
                            <a:tailEnd/>
                          </a:ln>
                          <a:extLst>
                            <a:ext uri="{909E8E84-426E-40DD-AFC4-6F175D3DCCD1}">
                              <a14:hiddenFill xmlns:a14="http://schemas.microsoft.com/office/drawing/2010/main">
                                <a:noFill/>
                              </a14:hiddenFill>
                            </a:ext>
                          </a:extLst>
                        </wps:spPr>
                        <wps:bodyPr/>
                      </wps:wsp>
                      <wps:wsp>
                        <wps:cNvPr id="21" name="Line 6"/>
                        <wps:cNvCnPr/>
                        <wps:spPr bwMode="auto">
                          <a:xfrm>
                            <a:off x="1874" y="704"/>
                            <a:ext cx="15" cy="0"/>
                          </a:xfrm>
                          <a:prstGeom prst="line">
                            <a:avLst/>
                          </a:prstGeom>
                          <a:noFill/>
                          <a:ln w="9144">
                            <a:solidFill>
                              <a:srgbClr val="A1A1A1"/>
                            </a:solidFill>
                            <a:round/>
                            <a:headEnd/>
                            <a:tailEnd/>
                          </a:ln>
                          <a:extLst>
                            <a:ext uri="{909E8E84-426E-40DD-AFC4-6F175D3DCCD1}">
                              <a14:hiddenFill xmlns:a14="http://schemas.microsoft.com/office/drawing/2010/main">
                                <a:noFill/>
                              </a14:hiddenFill>
                            </a:ext>
                          </a:extLst>
                        </wps:spPr>
                        <wps:bodyPr/>
                      </wps:wsp>
                      <wps:wsp>
                        <wps:cNvPr id="22" name="Line 5"/>
                        <wps:cNvCnPr/>
                        <wps:spPr bwMode="auto">
                          <a:xfrm>
                            <a:off x="1889" y="704"/>
                            <a:ext cx="8462" cy="0"/>
                          </a:xfrm>
                          <a:prstGeom prst="line">
                            <a:avLst/>
                          </a:prstGeom>
                          <a:noFill/>
                          <a:ln w="9144">
                            <a:solidFill>
                              <a:srgbClr val="A1A1A1"/>
                            </a:solidFill>
                            <a:round/>
                            <a:headEnd/>
                            <a:tailEnd/>
                          </a:ln>
                          <a:extLst>
                            <a:ext uri="{909E8E84-426E-40DD-AFC4-6F175D3DCCD1}">
                              <a14:hiddenFill xmlns:a14="http://schemas.microsoft.com/office/drawing/2010/main">
                                <a:noFill/>
                              </a14:hiddenFill>
                            </a:ext>
                          </a:extLst>
                        </wps:spPr>
                        <wps:bodyPr/>
                      </wps:wsp>
                      <wps:wsp>
                        <wps:cNvPr id="23" name="Line 4"/>
                        <wps:cNvCnPr/>
                        <wps:spPr bwMode="auto">
                          <a:xfrm>
                            <a:off x="10358" y="368"/>
                            <a:ext cx="0" cy="343"/>
                          </a:xfrm>
                          <a:prstGeom prst="line">
                            <a:avLst/>
                          </a:prstGeom>
                          <a:noFill/>
                          <a:ln w="9144">
                            <a:solidFill>
                              <a:srgbClr val="A1A1A1"/>
                            </a:solidFill>
                            <a:round/>
                            <a:headEnd/>
                            <a:tailEnd/>
                          </a:ln>
                          <a:extLst>
                            <a:ext uri="{909E8E84-426E-40DD-AFC4-6F175D3DCCD1}">
                              <a14:hiddenFill xmlns:a14="http://schemas.microsoft.com/office/drawing/2010/main">
                                <a:noFill/>
                              </a14:hiddenFill>
                            </a:ext>
                          </a:extLst>
                        </wps:spPr>
                        <wps:bodyPr/>
                      </wps:wsp>
                      <wps:wsp>
                        <wps:cNvPr id="24" name="Text Box 3"/>
                        <wps:cNvSpPr txBox="1">
                          <a:spLocks noChangeArrowheads="1"/>
                        </wps:cNvSpPr>
                        <wps:spPr bwMode="auto">
                          <a:xfrm>
                            <a:off x="1885" y="391"/>
                            <a:ext cx="846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E64C9" w14:textId="4FDCF5AE" w:rsidR="00D97F6A" w:rsidRDefault="00D97F6A" w:rsidP="00A609A3">
                              <w:pPr>
                                <w:spacing w:before="18"/>
                                <w:ind w:left="18"/>
                                <w:rPr>
                                  <w:b/>
                                </w:rPr>
                              </w:pPr>
                              <w:r>
                                <w:rPr>
                                  <w:b/>
                                </w:rPr>
                                <w:t>Table 9: Laboratory features of IRS.</w:t>
                              </w:r>
                              <w:r w:rsidDel="009B2807">
                                <w:rPr>
                                  <w:b/>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57E16" id="Group 2" o:spid="_x0000_s1026" style="position:absolute;margin-left:93.35pt;margin-top:18.05pt;width:425.35pt;height:17.95pt;z-index:1264;mso-wrap-distance-left:0;mso-wrap-distance-right:0;mso-position-horizontal-relative:page" coordorigin="1867,361" coordsize="8507,3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">
                <v:line id="Line 22" o:spid="_x0000_s1027" style="position:absolute;visibility:visible;mso-wrap-style:square" from="1896,406" to="10330,4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" strokecolor="#9cf" strokeweight=".72pt"/>
                <v:line id="Line 21" o:spid="_x0000_s1028" style="position:absolute;visibility:visible;mso-wrap-style:square" from="1900,414" to="1900,6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" strokecolor="#9cf" strokeweight=".36pt"/>
                <v:line id="Line 20" o:spid="_x0000_s1029" style="position:absolute;visibility:visible;mso-wrap-style:square" from="10326,414" to="10326,6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" strokecolor="#9cf" strokeweight=".36pt"/>
                <v:line id="Line 19" o:spid="_x0000_s1030" style="position:absolute;visibility:visible;mso-wrap-style:square" from="1896,673" to="10330,6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" strokecolor="#9cf" strokeweight=".72pt"/>
                <v:rect id="Rectangle 18" o:spid="_x0000_s1031" style="position:absolute;left:1903;top:414;width:8419;height: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" fillcolor="#9cf" stroked="f"/>
                <v:line id="Line 17" o:spid="_x0000_s1032" style="position:absolute;visibility:visible;mso-wrap-style:square" from="1889,375" to="10351,3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" strokecolor="#f0f0f0" strokeweight=".72pt"/>
                <v:line id="Line 16" o:spid="_x0000_s1033" style="position:absolute;visibility:visible;mso-wrap-style:square" from="10351,375" to="10366,3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" strokecolor="#f0f0f0" strokeweight=".72pt"/>
                <v:line id="Line 15" o:spid="_x0000_s1034" style="position:absolute;visibility:visible;mso-wrap-style:square" from="1896,392" to="10344,3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" strokecolor="#a1a1a1" strokeweight=".72pt"/>
                <v:line id="Line 14" o:spid="_x0000_s1035" style="position:absolute;visibility:visible;mso-wrap-style:square" from="10344,392" to="10358,3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" strokecolor="#a1a1a1" strokeweight=".72pt"/>
                <v:line id="Line 13" o:spid="_x0000_s1036" style="position:absolute;visibility:visible;mso-wrap-style:square" from="1882,687" to="1896,6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" strokecolor="#f0f0f0" strokeweight=".72pt"/>
                <v:line id="Line 12" o:spid="_x0000_s1037" style="position:absolute;visibility:visible;mso-wrap-style:square" from="1896,687" to="10344,6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" strokecolor="#f0f0f0" strokeweight=".72pt"/>
                <v:line id="Line 11" o:spid="_x0000_s1038" style="position:absolute;visibility:visible;mso-wrap-style:square" from="1882,673" to="10358,6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" strokecolor="#9cf" strokeweight=".72pt"/>
                <v:line id="Line 10" o:spid="_x0000_s1039" style="position:absolute;visibility:visible;mso-wrap-style:square" from="1882,406" to="10358,4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" strokecolor="#9cf" strokeweight=".72pt"/>
                <v:line id="Line 9" o:spid="_x0000_s1040" style="position:absolute;visibility:visible;mso-wrap-style:square" from="1889,385" to="1889,6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" strokecolor="#a1a1a1" strokeweight=".72pt"/>
                <v:line id="Line 8" o:spid="_x0000_s1041" style="position:absolute;visibility:visible;mso-wrap-style:square" from="10351,385" to="10351,6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" strokecolor="#f0f0f0" strokeweight=".72pt"/>
                <v:line id="Line 7" o:spid="_x0000_s1042" style="position:absolute;visibility:visible;mso-wrap-style:square" from="1882,368" to="1882,7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" strokecolor="#f0f0f0" strokeweight=".72pt"/>
                <v:line id="Line 6" o:spid="_x0000_s1043" style="position:absolute;visibility:visible;mso-wrap-style:square" from="1874,704" to="1889,7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" strokecolor="#a1a1a1" strokeweight=".72pt"/>
                <v:line id="Line 5" o:spid="_x0000_s1044" style="position:absolute;visibility:visible;mso-wrap-style:square" from="1889,704" to="10351,7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" strokecolor="#a1a1a1" strokeweight=".72pt"/>
                <v:line id="Line 4" o:spid="_x0000_s1045" style="position:absolute;visibility:visible;mso-wrap-style:square" from="10358,368" to="10358,7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" strokecolor="#a1a1a1" strokeweight=".72pt"/>
                <v:shapetype id="_x0000_t202" coordsize="21600,21600" o:spt="202" path="m,l,21600r21600,l21600,xe">
                  <v:stroke joinstyle="miter"/>
                  <v:path gradientshapeok="t" o:connecttype="rect"/>
                </v:shapetype>
                <v:shape id="Text Box 3" o:spid="_x0000_s1046" type="#_x0000_t202" style="position:absolute;left:1885;top:391;width:8463;height:2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H2P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CWDH2PyAAAAOAA&#13;&#10;AAAPAAAAAAAAAAAAAAAAAAcCAABkcnMvZG93bnJldi54bWxQSwUGAAAAAAMAAwC3AAAA/AIAAAAA&#13;&#10;" filled="f" stroked="f">
                  <v:textbox inset="0,0,0,0">
                    <w:txbxContent>
                      <w:p w14:paraId="5CEE64C9" w14:textId="4FDCF5AE" w:rsidR="00D97F6A" w:rsidRDefault="00D97F6A" w:rsidP="00A609A3">
                        <w:pPr>
                          <w:spacing w:before="18"/>
                          <w:ind w:left="18"/>
                          <w:rPr>
                            <w:b/>
                          </w:rPr>
                        </w:pPr>
                        <w:r>
                          <w:rPr>
                            <w:b/>
                          </w:rPr>
                          <w:t>Table 9: Laboratory features of IRS.</w:t>
                        </w:r>
                        <w:r w:rsidDel="009B2807">
                          <w:rPr>
                            <w:b/>
                          </w:rPr>
                          <w:t xml:space="preserve"> </w:t>
                        </w:r>
                      </w:p>
                    </w:txbxContent>
                  </v:textbox>
                </v:shape>
                <w10:wrap type="topAndBottom" anchorx="page"/>
              </v:group>
            </w:pict>
          </mc:Fallback>
        </mc:AlternateContent>
      </w:r>
    </w:p>
    <w:tbl>
      <w:tblPr>
        <w:tblW w:w="0" w:type="auto"/>
        <w:tblInd w:w="557" w:type="dxa"/>
        <w:tblBorders>
          <w:top w:val="single" w:sz="6" w:space="0" w:color="F0F0F0"/>
          <w:left w:val="single" w:sz="6" w:space="0" w:color="F0F0F0"/>
          <w:bottom w:val="single" w:sz="6" w:space="0" w:color="F0F0F0"/>
          <w:right w:val="single" w:sz="6" w:space="0" w:color="F0F0F0"/>
          <w:insideH w:val="single" w:sz="6" w:space="0" w:color="F0F0F0"/>
          <w:insideV w:val="single" w:sz="6" w:space="0" w:color="F0F0F0"/>
        </w:tblBorders>
        <w:tblLayout w:type="fixed"/>
        <w:tblCellMar>
          <w:left w:w="0" w:type="dxa"/>
          <w:right w:w="0" w:type="dxa"/>
        </w:tblCellMar>
        <w:tblLook w:val="01E0" w:firstRow="1" w:lastRow="1" w:firstColumn="1" w:lastColumn="1" w:noHBand="0" w:noVBand="0"/>
      </w:tblPr>
      <w:tblGrid>
        <w:gridCol w:w="8344"/>
        <w:gridCol w:w="130"/>
      </w:tblGrid>
      <w:tr w:rsidR="006B73A1" w14:paraId="01812FBF" w14:textId="77777777">
        <w:trPr>
          <w:trHeight w:hRule="exact" w:val="846"/>
        </w:trPr>
        <w:tc>
          <w:tcPr>
            <w:tcW w:w="8344" w:type="dxa"/>
            <w:tcBorders>
              <w:top w:val="double" w:sz="4" w:space="0" w:color="A1A1A1"/>
              <w:bottom w:val="double" w:sz="4" w:space="0" w:color="A1A1A1"/>
            </w:tcBorders>
          </w:tcPr>
          <w:p w14:paraId="0EFA79D6" w14:textId="77777777" w:rsidR="006B73A1" w:rsidRDefault="00542C1A">
            <w:pPr>
              <w:pStyle w:val="TableParagraph"/>
              <w:spacing w:before="9"/>
              <w:ind w:left="10"/>
              <w:rPr>
                <w:b/>
              </w:rPr>
            </w:pPr>
            <w:r>
              <w:rPr>
                <w:b/>
              </w:rPr>
              <w:t>↓IGFBP-1, ↓SHBG, ↑free testosterone</w:t>
            </w:r>
          </w:p>
          <w:p w14:paraId="3A20CD07" w14:textId="77777777" w:rsidR="006B73A1" w:rsidRDefault="006B73A1">
            <w:pPr>
              <w:pStyle w:val="TableParagraph"/>
              <w:spacing w:before="6"/>
              <w:ind w:left="0"/>
              <w:rPr>
                <w:sz w:val="24"/>
              </w:rPr>
            </w:pPr>
          </w:p>
          <w:p w14:paraId="1766530F" w14:textId="77777777" w:rsidR="006B73A1" w:rsidRDefault="00542C1A">
            <w:pPr>
              <w:pStyle w:val="TableParagraph"/>
              <w:spacing w:before="0"/>
              <w:ind w:left="10"/>
            </w:pPr>
            <w:r>
              <w:t>↓CBG, ↑free cortisol</w:t>
            </w:r>
          </w:p>
        </w:tc>
        <w:tc>
          <w:tcPr>
            <w:tcW w:w="130" w:type="dxa"/>
            <w:tcBorders>
              <w:bottom w:val="nil"/>
              <w:right w:val="single" w:sz="6" w:space="0" w:color="A1A1A1"/>
            </w:tcBorders>
          </w:tcPr>
          <w:p w14:paraId="4B8D2996" w14:textId="77777777" w:rsidR="006B73A1" w:rsidRDefault="006B73A1"/>
        </w:tc>
      </w:tr>
      <w:tr w:rsidR="006B73A1" w14:paraId="6964B3C5" w14:textId="77777777">
        <w:trPr>
          <w:trHeight w:hRule="exact" w:val="312"/>
        </w:trPr>
        <w:tc>
          <w:tcPr>
            <w:tcW w:w="8344" w:type="dxa"/>
            <w:tcBorders>
              <w:top w:val="double" w:sz="4" w:space="0" w:color="A1A1A1"/>
              <w:bottom w:val="double" w:sz="4" w:space="0" w:color="A1A1A1"/>
            </w:tcBorders>
          </w:tcPr>
          <w:p w14:paraId="5411541B" w14:textId="77777777" w:rsidR="006B73A1" w:rsidRDefault="00542C1A">
            <w:pPr>
              <w:pStyle w:val="TableParagraph"/>
              <w:spacing w:before="9"/>
              <w:ind w:left="10"/>
            </w:pPr>
            <w:r>
              <w:t>↑VLDL, ↑TG, ↓HDL,</w:t>
            </w:r>
          </w:p>
        </w:tc>
        <w:tc>
          <w:tcPr>
            <w:tcW w:w="130" w:type="dxa"/>
            <w:tcBorders>
              <w:top w:val="nil"/>
              <w:bottom w:val="nil"/>
              <w:right w:val="single" w:sz="6" w:space="0" w:color="A1A1A1"/>
            </w:tcBorders>
          </w:tcPr>
          <w:p w14:paraId="37D45F9C" w14:textId="77777777" w:rsidR="006B73A1" w:rsidRDefault="006B73A1"/>
        </w:tc>
      </w:tr>
      <w:tr w:rsidR="006B73A1" w14:paraId="436B8CCD" w14:textId="77777777">
        <w:trPr>
          <w:trHeight w:hRule="exact" w:val="314"/>
        </w:trPr>
        <w:tc>
          <w:tcPr>
            <w:tcW w:w="8344" w:type="dxa"/>
            <w:tcBorders>
              <w:top w:val="double" w:sz="4" w:space="0" w:color="A1A1A1"/>
              <w:bottom w:val="double" w:sz="4" w:space="0" w:color="A1A1A1"/>
            </w:tcBorders>
          </w:tcPr>
          <w:p w14:paraId="57516D13" w14:textId="77777777" w:rsidR="006B73A1" w:rsidRDefault="00542C1A">
            <w:pPr>
              <w:pStyle w:val="TableParagraph"/>
              <w:spacing w:before="12"/>
              <w:ind w:left="10"/>
            </w:pPr>
            <w:r>
              <w:t>Increased PAI-1, CRP, fibrinogen</w:t>
            </w:r>
          </w:p>
        </w:tc>
        <w:tc>
          <w:tcPr>
            <w:tcW w:w="130" w:type="dxa"/>
            <w:tcBorders>
              <w:top w:val="nil"/>
              <w:bottom w:val="nil"/>
              <w:right w:val="single" w:sz="6" w:space="0" w:color="A1A1A1"/>
            </w:tcBorders>
          </w:tcPr>
          <w:p w14:paraId="69D249F1" w14:textId="77777777" w:rsidR="006B73A1" w:rsidRDefault="006B73A1"/>
        </w:tc>
      </w:tr>
      <w:tr w:rsidR="006B73A1" w14:paraId="292965F6" w14:textId="77777777">
        <w:trPr>
          <w:trHeight w:hRule="exact" w:val="312"/>
        </w:trPr>
        <w:tc>
          <w:tcPr>
            <w:tcW w:w="8344" w:type="dxa"/>
            <w:tcBorders>
              <w:top w:val="double" w:sz="4" w:space="0" w:color="A1A1A1"/>
              <w:bottom w:val="double" w:sz="4" w:space="0" w:color="A1A1A1"/>
            </w:tcBorders>
          </w:tcPr>
          <w:p w14:paraId="10055DAE" w14:textId="77777777" w:rsidR="006B73A1" w:rsidRDefault="00542C1A">
            <w:pPr>
              <w:pStyle w:val="TableParagraph"/>
              <w:spacing w:before="9"/>
              <w:ind w:left="10"/>
            </w:pPr>
            <w:r>
              <w:t>Adhesion molecules and uric acid</w:t>
            </w:r>
          </w:p>
        </w:tc>
        <w:tc>
          <w:tcPr>
            <w:tcW w:w="130" w:type="dxa"/>
            <w:tcBorders>
              <w:top w:val="nil"/>
              <w:bottom w:val="nil"/>
              <w:right w:val="single" w:sz="6" w:space="0" w:color="A1A1A1"/>
            </w:tcBorders>
          </w:tcPr>
          <w:p w14:paraId="38E7A172" w14:textId="77777777" w:rsidR="006B73A1" w:rsidRDefault="006B73A1"/>
        </w:tc>
      </w:tr>
      <w:tr w:rsidR="006B73A1" w14:paraId="3117CFD7" w14:textId="77777777">
        <w:trPr>
          <w:trHeight w:hRule="exact" w:val="312"/>
        </w:trPr>
        <w:tc>
          <w:tcPr>
            <w:tcW w:w="8344" w:type="dxa"/>
            <w:tcBorders>
              <w:top w:val="double" w:sz="4" w:space="0" w:color="A1A1A1"/>
              <w:bottom w:val="double" w:sz="4" w:space="0" w:color="A1A1A1"/>
            </w:tcBorders>
          </w:tcPr>
          <w:p w14:paraId="34395626" w14:textId="77777777" w:rsidR="006B73A1" w:rsidRDefault="00542C1A">
            <w:pPr>
              <w:pStyle w:val="TableParagraph"/>
              <w:spacing w:before="9"/>
              <w:ind w:left="10"/>
            </w:pPr>
            <w:r>
              <w:t>Decrease first phase insulin response</w:t>
            </w:r>
          </w:p>
        </w:tc>
        <w:tc>
          <w:tcPr>
            <w:tcW w:w="130" w:type="dxa"/>
            <w:tcBorders>
              <w:top w:val="nil"/>
              <w:bottom w:val="nil"/>
              <w:right w:val="single" w:sz="6" w:space="0" w:color="A1A1A1"/>
            </w:tcBorders>
          </w:tcPr>
          <w:p w14:paraId="16AACA19" w14:textId="77777777" w:rsidR="006B73A1" w:rsidRDefault="006B73A1"/>
        </w:tc>
      </w:tr>
      <w:tr w:rsidR="006B73A1" w14:paraId="7FC95DC4" w14:textId="77777777">
        <w:trPr>
          <w:trHeight w:hRule="exact" w:val="314"/>
        </w:trPr>
        <w:tc>
          <w:tcPr>
            <w:tcW w:w="8344" w:type="dxa"/>
            <w:tcBorders>
              <w:top w:val="double" w:sz="4" w:space="0" w:color="A1A1A1"/>
              <w:bottom w:val="double" w:sz="4" w:space="0" w:color="A1A1A1"/>
            </w:tcBorders>
          </w:tcPr>
          <w:p w14:paraId="798D2BC4" w14:textId="77777777" w:rsidR="006B73A1" w:rsidRDefault="00542C1A">
            <w:pPr>
              <w:pStyle w:val="TableParagraph"/>
              <w:spacing w:before="12"/>
              <w:ind w:left="10"/>
            </w:pPr>
            <w:r>
              <w:t>Increased decompensated insulin resistance</w:t>
            </w:r>
          </w:p>
        </w:tc>
        <w:tc>
          <w:tcPr>
            <w:tcW w:w="130" w:type="dxa"/>
            <w:tcBorders>
              <w:top w:val="nil"/>
              <w:bottom w:val="nil"/>
              <w:right w:val="single" w:sz="6" w:space="0" w:color="A1A1A1"/>
            </w:tcBorders>
          </w:tcPr>
          <w:p w14:paraId="37D4F50A" w14:textId="77777777" w:rsidR="006B73A1" w:rsidRDefault="006B73A1"/>
        </w:tc>
      </w:tr>
      <w:tr w:rsidR="006B73A1" w14:paraId="72A910B3" w14:textId="77777777">
        <w:trPr>
          <w:trHeight w:hRule="exact" w:val="312"/>
        </w:trPr>
        <w:tc>
          <w:tcPr>
            <w:tcW w:w="8344" w:type="dxa"/>
            <w:tcBorders>
              <w:top w:val="double" w:sz="4" w:space="0" w:color="A1A1A1"/>
              <w:bottom w:val="double" w:sz="4" w:space="0" w:color="A1A1A1"/>
            </w:tcBorders>
          </w:tcPr>
          <w:p w14:paraId="6B1F1FF0" w14:textId="77777777" w:rsidR="006B73A1" w:rsidRDefault="00542C1A">
            <w:pPr>
              <w:pStyle w:val="TableParagraph"/>
              <w:spacing w:before="9"/>
              <w:ind w:left="10"/>
            </w:pPr>
            <w:r>
              <w:t>Postprandial hyperglycemia</w:t>
            </w:r>
          </w:p>
        </w:tc>
        <w:tc>
          <w:tcPr>
            <w:tcW w:w="130" w:type="dxa"/>
            <w:tcBorders>
              <w:top w:val="nil"/>
              <w:bottom w:val="nil"/>
              <w:right w:val="single" w:sz="6" w:space="0" w:color="A1A1A1"/>
            </w:tcBorders>
          </w:tcPr>
          <w:p w14:paraId="24191E38" w14:textId="77777777" w:rsidR="006B73A1" w:rsidRDefault="006B73A1"/>
        </w:tc>
      </w:tr>
      <w:tr w:rsidR="006B73A1" w14:paraId="6500F38A" w14:textId="77777777">
        <w:trPr>
          <w:trHeight w:hRule="exact" w:val="314"/>
        </w:trPr>
        <w:tc>
          <w:tcPr>
            <w:tcW w:w="8344" w:type="dxa"/>
            <w:tcBorders>
              <w:top w:val="double" w:sz="4" w:space="0" w:color="A1A1A1"/>
              <w:bottom w:val="double" w:sz="4" w:space="0" w:color="A1A1A1"/>
            </w:tcBorders>
          </w:tcPr>
          <w:p w14:paraId="5AF2925F" w14:textId="77777777" w:rsidR="006B73A1" w:rsidRDefault="00542C1A">
            <w:pPr>
              <w:pStyle w:val="TableParagraph"/>
              <w:spacing w:before="12"/>
              <w:ind w:left="10"/>
            </w:pPr>
            <w:r>
              <w:t>Fasting hyperglycemia</w:t>
            </w:r>
          </w:p>
        </w:tc>
        <w:tc>
          <w:tcPr>
            <w:tcW w:w="130" w:type="dxa"/>
            <w:tcBorders>
              <w:top w:val="nil"/>
              <w:bottom w:val="nil"/>
              <w:right w:val="single" w:sz="6" w:space="0" w:color="A1A1A1"/>
            </w:tcBorders>
          </w:tcPr>
          <w:p w14:paraId="26E61D5B" w14:textId="77777777" w:rsidR="006B73A1" w:rsidRDefault="006B73A1"/>
        </w:tc>
      </w:tr>
      <w:tr w:rsidR="006B73A1" w14:paraId="1857476B" w14:textId="77777777">
        <w:trPr>
          <w:trHeight w:hRule="exact" w:val="311"/>
        </w:trPr>
        <w:tc>
          <w:tcPr>
            <w:tcW w:w="8344" w:type="dxa"/>
            <w:tcBorders>
              <w:top w:val="double" w:sz="4" w:space="0" w:color="A1A1A1"/>
              <w:bottom w:val="double" w:sz="4" w:space="0" w:color="A1A1A1"/>
            </w:tcBorders>
          </w:tcPr>
          <w:p w14:paraId="708BD9E9" w14:textId="77777777" w:rsidR="006B73A1" w:rsidRDefault="00542C1A">
            <w:pPr>
              <w:pStyle w:val="TableParagraph"/>
              <w:spacing w:before="9"/>
              <w:ind w:left="10"/>
            </w:pPr>
            <w:r>
              <w:t>Diabetes</w:t>
            </w:r>
          </w:p>
        </w:tc>
        <w:tc>
          <w:tcPr>
            <w:tcW w:w="130" w:type="dxa"/>
            <w:tcBorders>
              <w:top w:val="nil"/>
              <w:bottom w:val="single" w:sz="6" w:space="0" w:color="A1A1A1"/>
              <w:right w:val="single" w:sz="6" w:space="0" w:color="A1A1A1"/>
            </w:tcBorders>
          </w:tcPr>
          <w:p w14:paraId="4033A53F" w14:textId="77777777" w:rsidR="006B73A1" w:rsidRDefault="006B73A1"/>
        </w:tc>
      </w:tr>
    </w:tbl>
    <w:p w14:paraId="675B8C11" w14:textId="77777777" w:rsidR="006B73A1" w:rsidRDefault="006B73A1">
      <w:pPr>
        <w:pStyle w:val="BodyText"/>
        <w:rPr>
          <w:sz w:val="20"/>
        </w:rPr>
      </w:pPr>
    </w:p>
    <w:p w14:paraId="3E194ADB" w14:textId="77777777" w:rsidR="006B73A1" w:rsidRDefault="006B73A1">
      <w:pPr>
        <w:pStyle w:val="BodyText"/>
        <w:rPr>
          <w:sz w:val="20"/>
        </w:rPr>
      </w:pPr>
    </w:p>
    <w:p w14:paraId="6B5995DD" w14:textId="77777777" w:rsidR="006B73A1" w:rsidRDefault="006B73A1">
      <w:pPr>
        <w:pStyle w:val="BodyText"/>
        <w:rPr>
          <w:sz w:val="24"/>
        </w:rPr>
      </w:pPr>
    </w:p>
    <w:p w14:paraId="66D7251C" w14:textId="028F6189" w:rsidR="006B73A1" w:rsidRDefault="003D1EFF" w:rsidP="003D1EFF">
      <w:pPr>
        <w:pStyle w:val="Heading3"/>
      </w:pPr>
      <w:bookmarkStart w:id="34" w:name="b)._Underlying_mechanisms_of_Insulin_res"/>
      <w:bookmarkEnd w:id="34"/>
      <w:r>
        <w:t xml:space="preserve">b) </w:t>
      </w:r>
      <w:r w:rsidR="00542C1A">
        <w:t>Underlying mechanisms of Insulin</w:t>
      </w:r>
      <w:r w:rsidR="00542C1A">
        <w:rPr>
          <w:spacing w:val="-20"/>
        </w:rPr>
        <w:t xml:space="preserve"> </w:t>
      </w:r>
      <w:r w:rsidR="00542C1A">
        <w:t>resistance</w:t>
      </w:r>
    </w:p>
    <w:p w14:paraId="66B79DAD" w14:textId="77777777" w:rsidR="006B73A1" w:rsidRDefault="006B73A1">
      <w:pPr>
        <w:pStyle w:val="BodyText"/>
        <w:spacing w:before="6"/>
        <w:rPr>
          <w:b/>
          <w:sz w:val="24"/>
        </w:rPr>
      </w:pPr>
    </w:p>
    <w:p w14:paraId="2D28F561" w14:textId="6D9CA3A4" w:rsidR="006B73A1" w:rsidRDefault="00542C1A">
      <w:pPr>
        <w:pStyle w:val="BodyText"/>
        <w:ind w:left="119" w:right="116"/>
      </w:pPr>
      <w:r>
        <w:rPr>
          <w:u w:val="single"/>
        </w:rPr>
        <w:t>Obesity</w:t>
      </w:r>
      <w:r>
        <w:t>: Affected patients commonly show polyphagia, and may have voracious appetites that are characteristically resistant to dietary advice. When leptin deficiency was discovered in Ob/Ob mice and leptin receptor deficiency discovered in Db/Db mice, the adipocyte became to be appreciated as an endocrine cell rather than one that was an inert repository of triglycerides. However</w:t>
      </w:r>
      <w:r w:rsidR="007A0535">
        <w:t>,</w:t>
      </w:r>
      <w:r>
        <w:t xml:space="preserve"> the promise of a breakthrough in the understanding of human obesity was quickly dissipated when such lesions proved to be rare in humans. Obese patients with their greater degrees of adiposity also have the highest levels of leptin as expected, however these high levels do not reduce the appetites of IRS patients.</w:t>
      </w:r>
      <w:r w:rsidR="00615365">
        <w:fldChar w:fldCharType="begin"/>
      </w:r>
      <w:r w:rsidR="00BE06CD">
        <w:instrText xml:space="preserve"> ADDIN EN.CITE &lt;EndNote&gt;&lt;Cite&gt;&lt;Author&gt;Chadt&lt;/Author&gt;&lt;Year&gt;2000&lt;/Year&gt;&lt;RecNum&gt;340&lt;/RecNum&gt;&lt;DisplayText&gt;&lt;style face="superscript"&gt;207&lt;/style&gt;&lt;/DisplayText&gt;&lt;record&gt;&lt;rec-number&gt;340&lt;/rec-number&gt;&lt;foreign-keys&gt;&lt;key app="EN" db-id="v5we55d2hr5d2ae0v94xzpdozweza9r92v2r" timestamp="1495620985"&gt;340&lt;/key&gt;&lt;/foreign-keys&gt;&lt;ref-type name="Book Section"&gt;5&lt;/ref-type&gt;&lt;contributors&gt;&lt;authors&gt;&lt;author&gt;Chadt, A.&lt;/author&gt;&lt;author&gt;Scherneck, S.&lt;/author&gt;&lt;author&gt;Joost, H. G.&lt;/author&gt;&lt;author&gt;Al-Hasani, H.&lt;/author&gt;&lt;/authors&gt;&lt;secondary-authors&gt;&lt;author&gt;De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A.&lt;/author&gt;&lt;/secondary-authors&gt;&lt;/contributors&gt;&lt;titles&gt;&lt;title&gt;Molecular links between Obesity and Diabetes: &amp;quot;Diabesity&amp;quot;&lt;/title&gt;&lt;secondary-title&gt;Endotext&lt;/secondary-title&gt;&lt;/titles&gt;&lt;dates&gt;&lt;year&gt;2000&lt;/year&gt;&lt;/dates&gt;&lt;pub-location&gt;South Dartmouth (MA)&lt;/pub-location&gt;&lt;accession-num&gt;25905279&lt;/accession-num&gt;&lt;urls&gt;&lt;related-urls&gt;&lt;url&gt;https://www.ncbi.nlm.nih.gov/pubmed/25905279&lt;/url&gt;&lt;/related-urls&gt;&lt;/urls&gt;&lt;language&gt;eng&lt;/language&gt;&lt;/record&gt;&lt;/Cite&gt;&lt;/EndNote&gt;</w:instrText>
      </w:r>
      <w:r w:rsidR="00615365">
        <w:fldChar w:fldCharType="separate"/>
      </w:r>
      <w:r w:rsidR="00BE06CD" w:rsidRPr="00BE06CD">
        <w:rPr>
          <w:noProof/>
          <w:vertAlign w:val="superscript"/>
        </w:rPr>
        <w:t>207</w:t>
      </w:r>
      <w:r w:rsidR="00615365">
        <w:fldChar w:fldCharType="end"/>
      </w:r>
      <w:r>
        <w:t xml:space="preserve"> Thus</w:t>
      </w:r>
      <w:r w:rsidR="001C12ED">
        <w:t>,</w:t>
      </w:r>
      <w:r>
        <w:t xml:space="preserve"> such patients are also leptin resistant. Early trials of leptin therapy have not affected weight loss. However</w:t>
      </w:r>
      <w:r w:rsidR="001C12ED">
        <w:t>,</w:t>
      </w:r>
      <w:r>
        <w:t xml:space="preserve"> patients with lipodystrophy who have leptin deficiency develop insulin resistance, hyper-insulin</w:t>
      </w:r>
      <w:r w:rsidR="001C12ED">
        <w:t>emia</w:t>
      </w:r>
      <w:r>
        <w:t xml:space="preserve">, </w:t>
      </w:r>
      <w:r>
        <w:lastRenderedPageBreak/>
        <w:t>dyslipidemia and T2DM, all of which respond dramatically to leptin given as therapy</w:t>
      </w:r>
      <w:r w:rsidR="009B2807">
        <w:t xml:space="preserve">. </w:t>
      </w:r>
      <w:r w:rsidR="009B2807">
        <w:fldChar w:fldCharType="begin">
          <w:fldData xml:space="preserve">PEVuZE5vdGU+PENpdGU+PEF1dGhvcj5TcGVybGluZyBNQTwvQXV0aG9yPjxZZWFyPjIwMTY8L1ll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</w:fldData>
        </w:fldChar>
      </w:r>
      <w:r w:rsidR="00BE06CD">
        <w:instrText xml:space="preserve"> ADDIN EN.CITE </w:instrText>
      </w:r>
      <w:r w:rsidR="00BE06CD">
        <w:fldChar w:fldCharType="begin">
          <w:fldData xml:space="preserve">PEVuZE5vdGU+PENpdGU+PEF1dGhvcj5TcGVybGluZyBNQTwvQXV0aG9yPjxZZWFyPjIwMTY8L1ll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</w:fldData>
        </w:fldChar>
      </w:r>
      <w:r w:rsidR="00BE06CD">
        <w:instrText xml:space="preserve"> ADDIN EN.CITE.DATA </w:instrText>
      </w:r>
      <w:r w:rsidR="00BE06CD">
        <w:fldChar w:fldCharType="end"/>
      </w:r>
      <w:r w:rsidR="009B2807">
        <w:fldChar w:fldCharType="separate"/>
      </w:r>
      <w:r w:rsidR="00BE06CD" w:rsidRPr="00BE06CD">
        <w:rPr>
          <w:noProof/>
          <w:vertAlign w:val="superscript"/>
        </w:rPr>
        <w:t>208,209</w:t>
      </w:r>
      <w:r w:rsidR="009B2807">
        <w:fldChar w:fldCharType="end"/>
      </w:r>
      <w:r>
        <w:t xml:space="preserve"> </w:t>
      </w:r>
      <w:r w:rsidR="009B2807">
        <w:t xml:space="preserve"> </w:t>
      </w:r>
      <w:r>
        <w:t xml:space="preserve"> Deficiencies in other appetite suppressing hormones such as resistin have more recently been implicated but not yet shown to have therapeutic relevance. Hyperinsulin</w:t>
      </w:r>
      <w:r w:rsidR="001C12ED">
        <w:t>emia</w:t>
      </w:r>
      <w:r>
        <w:t xml:space="preserve"> itself is a compounding variable, in that excessive carbohydrate containing diets stimulate the highest levels of insulin and the greatest degrees of adiposity. </w:t>
      </w:r>
      <w:r w:rsidR="001C12ED">
        <w:t>T</w:t>
      </w:r>
      <w:r>
        <w:t>herapies such as metformin that improve insulin sensitivity when combined with a diet restricted in low amounts of simple carbohydrates and exercise, can dramatically lower weight in children with IRS</w:t>
      </w:r>
      <w:r w:rsidR="001C12ED">
        <w:t xml:space="preserve"> when they adhere to therapeutic guidelines</w:t>
      </w:r>
      <w:r>
        <w:t xml:space="preserve">. </w:t>
      </w:r>
      <w:r w:rsidR="001C12ED">
        <w:t>However, failure to adhere to instructions is a common problem in adolescents</w:t>
      </w:r>
      <w:r w:rsidR="009B2807">
        <w:t>.</w:t>
      </w:r>
      <w:r w:rsidR="009B2807">
        <w:fldChar w:fldCharType="begin">
          <w:fldData xml:space="preserve">PEVuZE5vdGU+PENpdGU+PEF1dGhvcj5MYWZmZWw8L0F1dGhvcj48WWVhcj4yMDEyPC9ZZWFyPjxS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</w:fldData>
        </w:fldChar>
      </w:r>
      <w:r w:rsidR="00BE06CD">
        <w:instrText xml:space="preserve"> ADDIN EN.CITE </w:instrText>
      </w:r>
      <w:r w:rsidR="00BE06CD">
        <w:fldChar w:fldCharType="begin">
          <w:fldData xml:space="preserve">PEVuZE5vdGU+PENpdGU+PEF1dGhvcj5MYWZmZWw8L0F1dGhvcj48WWVhcj4yMDEyPC9ZZWFyPjxS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</w:fldData>
        </w:fldChar>
      </w:r>
      <w:r w:rsidR="00BE06CD">
        <w:instrText xml:space="preserve"> ADDIN EN.CITE.DATA </w:instrText>
      </w:r>
      <w:r w:rsidR="00BE06CD">
        <w:fldChar w:fldCharType="end"/>
      </w:r>
      <w:r w:rsidR="009B2807">
        <w:fldChar w:fldCharType="separate"/>
      </w:r>
      <w:r w:rsidR="00BE06CD" w:rsidRPr="00BE06CD">
        <w:rPr>
          <w:noProof/>
          <w:vertAlign w:val="superscript"/>
        </w:rPr>
        <w:t>210,211</w:t>
      </w:r>
      <w:r w:rsidR="009B2807">
        <w:fldChar w:fldCharType="end"/>
      </w:r>
      <w:r w:rsidR="001C12ED">
        <w:t xml:space="preserve"> </w:t>
      </w:r>
    </w:p>
    <w:p w14:paraId="175A4390" w14:textId="77777777" w:rsidR="006B73A1" w:rsidRDefault="006B73A1">
      <w:pPr>
        <w:pStyle w:val="BodyText"/>
        <w:spacing w:before="4"/>
        <w:rPr>
          <w:sz w:val="24"/>
        </w:rPr>
      </w:pPr>
    </w:p>
    <w:p w14:paraId="7CDE9D10" w14:textId="2AB3FDCD" w:rsidR="006B73A1" w:rsidRDefault="00542C1A">
      <w:pPr>
        <w:pStyle w:val="BodyText"/>
        <w:spacing w:before="1"/>
        <w:ind w:left="120" w:right="219" w:hanging="1"/>
      </w:pPr>
      <w:r>
        <w:rPr>
          <w:u w:val="single"/>
        </w:rPr>
        <w:t>Hyperandrogenism</w:t>
      </w:r>
      <w:r>
        <w:t xml:space="preserve">: It is uncertain as to the degree to which the pituitary </w:t>
      </w:r>
      <w:r w:rsidR="001C12ED">
        <w:t xml:space="preserve">abnormality of </w:t>
      </w:r>
      <w:r>
        <w:t>increased LH secretion leads to the androgenic excess or vi</w:t>
      </w:r>
      <w:r w:rsidR="001C12ED">
        <w:t>ce</w:t>
      </w:r>
      <w:r>
        <w:t xml:space="preserve"> versa. Probably, both are responses to the insulin resistance and hyperinsulin</w:t>
      </w:r>
      <w:r w:rsidR="001C12ED">
        <w:t>emia</w:t>
      </w:r>
      <w:r>
        <w:t xml:space="preserve"> of IRS by mechanisms that have yet to be clearly understood. Androgens of ovarian origins usually predominate over those of the adrenal gland, albeit both are often found to be elevated. Sex hormone binding globulins in the circulation are often low, resulting in increased free androgens with their increased bio-availability.</w:t>
      </w:r>
      <w:r w:rsidR="009B2807">
        <w:fldChar w:fldCharType="begin"/>
      </w:r>
      <w:r w:rsidR="00BE06CD">
        <w:instrText xml:space="preserve"> ADDIN EN.CITE &lt;EndNote&gt;&lt;Cite&gt;&lt;Author&gt;Galloway&lt;/Author&gt;&lt;Year&gt;2001&lt;/Year&gt;&lt;RecNum&gt;262&lt;/RecNum&gt;&lt;DisplayText&gt;&lt;style face="superscript"&gt;212&lt;/style&gt;&lt;/DisplayText&gt;&lt;record&gt;&lt;rec-number&gt;262&lt;/rec-number&gt;&lt;foreign-keys&gt;&lt;key app="EN" db-id="v5we55d2hr5d2ae0v94xzpdozweza9r92v2r" timestamp="1490749990"&gt;262&lt;/key&gt;&lt;/foreign-keys&gt;&lt;ref-type name="Journal Article"&gt;17&lt;/ref-type&gt;&lt;contributors&gt;&lt;authors&gt;&lt;author&gt;Galloway, P. J.&lt;/author&gt;&lt;author&gt;Donaldson, M. D.&lt;/author&gt;&lt;author&gt;Wallace, A. M.&lt;/author&gt;&lt;/authors&gt;&lt;/contributors&gt;&lt;auth-address&gt;Department of Biochemistry, Royal Hospital for Sick Children, Yorkhill, Glasgow G3 0SF, UK. petergalloway@lineone.net&lt;/auth-address&gt;&lt;titles&gt;&lt;title&gt;Sex hormone binding globulin concentration as a prepubertal marker for hyperinsulinaemia in obesity&lt;/title&gt;&lt;secondary-title&gt;Arch Dis Child&lt;/secondary-title&gt;&lt;/titles&gt;&lt;periodical&gt;&lt;full-title&gt;Arch Dis Child&lt;/full-title&gt;&lt;/periodical&gt;&lt;pages&gt;489-91&lt;/pages&gt;&lt;volume&gt;85&lt;/volume&gt;&lt;number&gt;6&lt;/number&gt;&lt;keywords&gt;&lt;keyword&gt;Adolescent&lt;/keyword&gt;&lt;keyword&gt;Area Under Curve&lt;/keyword&gt;&lt;keyword&gt;Biomarkers/blood&lt;/keyword&gt;&lt;keyword&gt;Case-Control Studies&lt;/keyword&gt;&lt;keyword&gt;Child&lt;/keyword&gt;&lt;keyword&gt;Child, Preschool&lt;/keyword&gt;&lt;keyword&gt;Female&lt;/keyword&gt;&lt;keyword&gt;Glucose Tolerance Test&lt;/keyword&gt;&lt;keyword&gt;Humans&lt;/keyword&gt;&lt;keyword&gt;Hyperinsulinism/etiology/*metabolism&lt;/keyword&gt;&lt;keyword&gt;Insulin Resistance&lt;/keyword&gt;&lt;keyword&gt;Male&lt;/keyword&gt;&lt;keyword&gt;Obesity/*complications&lt;/keyword&gt;&lt;keyword&gt;Puberty/*metabolism&lt;/keyword&gt;&lt;keyword&gt;Radioimmunoassay&lt;/keyword&gt;&lt;keyword&gt;Reference Values&lt;/keyword&gt;&lt;keyword&gt;Sex Hormone-Binding Globulin/*analysis&lt;/keyword&gt;&lt;keyword&gt;Statistics, Nonparametric&lt;/keyword&gt;&lt;/keywords&gt;&lt;dates&gt;&lt;year&gt;2001&lt;/year&gt;&lt;pub-dates&gt;&lt;date&gt;Dec&lt;/date&gt;&lt;/pub-dates&gt;&lt;/dates&gt;&lt;isbn&gt;1468-2044 (Electronic)&amp;#xD;0003-9888 (Linking)&lt;/isbn&gt;&lt;accession-num&gt;11719335&lt;/accession-num&gt;&lt;urls&gt;&lt;related-urls&gt;&lt;url&gt;https://www.ncbi.nlm.nih.gov/pubmed/11719335&lt;/url&gt;&lt;/related-urls&gt;&lt;/urls&gt;&lt;custom2&gt;PMC1719027&lt;/custom2&gt;&lt;/record&gt;&lt;/Cite&gt;&lt;/EndNote&gt;</w:instrText>
      </w:r>
      <w:r w:rsidR="009B2807">
        <w:fldChar w:fldCharType="separate"/>
      </w:r>
      <w:r w:rsidR="00BE06CD" w:rsidRPr="00BE06CD">
        <w:rPr>
          <w:noProof/>
          <w:vertAlign w:val="superscript"/>
        </w:rPr>
        <w:t>212</w:t>
      </w:r>
      <w:r w:rsidR="009B2807">
        <w:fldChar w:fldCharType="end"/>
      </w:r>
      <w:r>
        <w:t xml:space="preserve"> </w:t>
      </w:r>
      <w:r w:rsidR="001C12ED">
        <w:t xml:space="preserve">This </w:t>
      </w:r>
      <w:r>
        <w:t>is often seen with testosterone, which can be raised or normal in hirsute girls whe</w:t>
      </w:r>
      <w:r w:rsidR="001C12ED">
        <w:t>reas</w:t>
      </w:r>
      <w:r>
        <w:t xml:space="preserve"> increased free testosterone levels are common. </w:t>
      </w:r>
    </w:p>
    <w:p w14:paraId="033C6008" w14:textId="3B7AAFA8" w:rsidR="006B73A1" w:rsidRDefault="00542C1A" w:rsidP="001F12A8">
      <w:pPr>
        <w:pStyle w:val="BodyText"/>
        <w:spacing w:before="57"/>
        <w:ind w:right="102"/>
      </w:pPr>
      <w:r>
        <w:t>Interestingly, we hold that there is a clinical overlap between Cushing's syndrome and IRS .</w:t>
      </w:r>
      <w:r w:rsidR="009B2807">
        <w:fldChar w:fldCharType="begin"/>
      </w:r>
      <w:r w:rsidR="00BE06CD">
        <w:instrText xml:space="preserve"> ADDIN EN.CITE &lt;EndNote&gt;&lt;Cite&gt;&lt;Author&gt;Karnieli&lt;/Author&gt;&lt;Year&gt;1985&lt;/Year&gt;&lt;RecNum&gt;263&lt;/RecNum&gt;&lt;DisplayText&gt;&lt;style face="superscript"&gt;213&lt;/style&gt;&lt;/DisplayText&gt;&lt;record&gt;&lt;rec-number&gt;263&lt;/rec-number&gt;&lt;foreign-keys&gt;&lt;key app="EN" db-id="v5we55d2hr5d2ae0v94xzpdozweza9r92v2r" timestamp="1490750012"&gt;263&lt;/key&gt;&lt;/foreign-keys&gt;&lt;ref-type name="Journal Article"&gt;17&lt;/ref-type&gt;&lt;contributors&gt;&lt;authors&gt;&lt;author&gt;Karnieli, E.&lt;/author&gt;&lt;author&gt;Cohen, P.&lt;/author&gt;&lt;author&gt;Barzilai, N.&lt;/author&gt;&lt;author&gt;Ish-Shalom, Z.&lt;/author&gt;&lt;author&gt;Armoni, M.&lt;/author&gt;&lt;author&gt;Rafaelov, R.&lt;/author&gt;&lt;author&gt;Barzilai, D.&lt;/author&gt;&lt;/authors&gt;&lt;/contributors&gt;&lt;titles&gt;&lt;title&gt;Insulin resistance in Cushing&amp;apos;s syndrome&lt;/title&gt;&lt;secondary-title&gt;Horm Metab Res&lt;/secondary-title&gt;&lt;/titles&gt;&lt;periodical&gt;&lt;full-title&gt;Horm Metab Res&lt;/full-title&gt;&lt;/periodical&gt;&lt;pages&gt;518-21&lt;/pages&gt;&lt;volume&gt;17&lt;/volume&gt;&lt;number&gt;10&lt;/number&gt;&lt;keywords&gt;&lt;keyword&gt;Biological Transport&lt;/keyword&gt;&lt;keyword&gt;Blood Glucose/metabolism&lt;/keyword&gt;&lt;keyword&gt;Cushing Syndrome/*blood&lt;/keyword&gt;&lt;keyword&gt;Glucose/metabolism&lt;/keyword&gt;&lt;keyword&gt;Humans&lt;/keyword&gt;&lt;keyword&gt;Insulin/blood&lt;/keyword&gt;&lt;keyword&gt;*Insulin Resistance&lt;/keyword&gt;&lt;keyword&gt;Metabolic Clearance Rate&lt;/keyword&gt;&lt;keyword&gt;Obesity/blood&lt;/keyword&gt;&lt;/keywords&gt;&lt;dates&gt;&lt;year&gt;1985&lt;/year&gt;&lt;pub-dates&gt;&lt;date&gt;Oct&lt;/date&gt;&lt;/pub-dates&gt;&lt;/dates&gt;&lt;isbn&gt;0018-5043 (Print)&amp;#xD;0018-5043 (Linking)&lt;/isbn&gt;&lt;accession-num&gt;3905556&lt;/accession-num&gt;&lt;urls&gt;&lt;related-urls&gt;&lt;url&gt;https://www.ncbi.nlm.nih.gov/pubmed/3905556&lt;/url&gt;&lt;/related-urls&gt;&lt;/urls&gt;&lt;electronic-resource-num&gt;10.1055/s-2007-1013593&lt;/electronic-resource-num&gt;&lt;/record&gt;&lt;/Cite&gt;&lt;/EndNote&gt;</w:instrText>
      </w:r>
      <w:r w:rsidR="009B2807">
        <w:fldChar w:fldCharType="separate"/>
      </w:r>
      <w:r w:rsidR="00BE06CD" w:rsidRPr="00BE06CD">
        <w:rPr>
          <w:noProof/>
          <w:vertAlign w:val="superscript"/>
        </w:rPr>
        <w:t>213</w:t>
      </w:r>
      <w:r w:rsidR="009B2807">
        <w:fldChar w:fldCharType="end"/>
      </w:r>
      <w:r>
        <w:t xml:space="preserve"> Both tend to have visceral (central) obesity and striae suggesti</w:t>
      </w:r>
      <w:r w:rsidR="00302C60">
        <w:t>ve of</w:t>
      </w:r>
      <w:r>
        <w:t xml:space="preserve"> gluco-corticoid excess. However, whereas the patient with Cushing's syndrome has high levels of serum cortisol, the</w:t>
      </w:r>
      <w:r w:rsidR="00C06797">
        <w:t xml:space="preserve"> </w:t>
      </w:r>
      <w:r>
        <w:t xml:space="preserve">patient with IRS has low normal levels, albeit both have increased levels of urinary free cortisol. Again, the explanation may lie in the low levels of corticosteroid binding globulins found in IRS where circulating cortisol is disproportionately free. Some investigators have suggested that there is an impaired conversion of cortisol to the metabolically inactive cortisone in IRS. Further, the child with Cushing's syndrome is invariably growth retarded in contrast to the child with IRS </w:t>
      </w:r>
      <w:r w:rsidR="00302C60">
        <w:t xml:space="preserve">whose </w:t>
      </w:r>
      <w:r>
        <w:t>linear growth tends to be</w:t>
      </w:r>
      <w:r w:rsidR="00302C60">
        <w:t xml:space="preserve"> </w:t>
      </w:r>
      <w:r>
        <w:t>excessive. In IRS</w:t>
      </w:r>
      <w:r w:rsidR="00302C60">
        <w:t xml:space="preserve"> and obesity</w:t>
      </w:r>
      <w:r>
        <w:t>, the GH levels</w:t>
      </w:r>
      <w:r w:rsidR="00302C60">
        <w:t xml:space="preserve">during stimulation tests </w:t>
      </w:r>
      <w:r>
        <w:t xml:space="preserve">are suppressed </w:t>
      </w:r>
      <w:r w:rsidR="00302C60">
        <w:t xml:space="preserve">implying a </w:t>
      </w:r>
      <w:r>
        <w:t>diagnosis of GH deficiency</w:t>
      </w:r>
      <w:r w:rsidR="00302C60">
        <w:t xml:space="preserve"> which likely is not the case as these children tend to be tall.</w:t>
      </w:r>
      <w:r>
        <w:t xml:space="preserve">., IGFBP levels </w:t>
      </w:r>
      <w:r w:rsidR="00302C60">
        <w:t xml:space="preserve">in serum </w:t>
      </w:r>
      <w:r>
        <w:t xml:space="preserve">are depressed, </w:t>
      </w:r>
      <w:r w:rsidR="00302C60">
        <w:t xml:space="preserve">resulting in </w:t>
      </w:r>
      <w:r>
        <w:t xml:space="preserve">an excessive free IGF-1 level, albeit the total IGF-1 </w:t>
      </w:r>
      <w:r w:rsidR="00302C60">
        <w:t xml:space="preserve">concentration </w:t>
      </w:r>
      <w:r>
        <w:t xml:space="preserve">is usually normal. </w:t>
      </w:r>
      <w:r w:rsidR="00302C60">
        <w:t xml:space="preserve">The pseudo-acromegaly observed in </w:t>
      </w:r>
      <w:r>
        <w:t>severely affected child</w:t>
      </w:r>
      <w:r w:rsidR="00302C60">
        <w:t>ren</w:t>
      </w:r>
      <w:r>
        <w:t xml:space="preserve"> with IRS may </w:t>
      </w:r>
      <w:r w:rsidR="00302C60">
        <w:t>be occurring via</w:t>
      </w:r>
      <w:r>
        <w:t xml:space="preserve"> this mechanism.</w:t>
      </w:r>
      <w:r w:rsidR="00302C60">
        <w:t xml:space="preserve"> In </w:t>
      </w:r>
      <w:r w:rsidR="001F12A8">
        <w:t>addition, high</w:t>
      </w:r>
      <w:r w:rsidR="00302C60">
        <w:t xml:space="preserve"> concentrations of insulin interact with the IGF-I receptor, thereby promoting growth</w:t>
      </w:r>
      <w:r w:rsidR="0030575A">
        <w:t>.</w:t>
      </w:r>
      <w:r w:rsidR="0030575A">
        <w:fldChar w:fldCharType="begin">
          <w:fldData xml:space="preserve">PEVuZE5vdGU+PENpdGU+PEF1dGhvcj5Mb3c8L0F1dGhvcj48WWVhcj4xOTg5PC9ZZWFyPjxSZWNO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</w:fldData>
        </w:fldChar>
      </w:r>
      <w:r w:rsidR="00BE06CD">
        <w:instrText xml:space="preserve"> ADDIN EN.CITE </w:instrText>
      </w:r>
      <w:r w:rsidR="00BE06CD">
        <w:fldChar w:fldCharType="begin">
          <w:fldData xml:space="preserve">PEVuZE5vdGU+PENpdGU+PEF1dGhvcj5Mb3c8L0F1dGhvcj48WWVhcj4xOTg5PC9ZZWFyPjxSZWNO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</w:fldData>
        </w:fldChar>
      </w:r>
      <w:r w:rsidR="00BE06CD">
        <w:instrText xml:space="preserve"> ADDIN EN.CITE.DATA </w:instrText>
      </w:r>
      <w:r w:rsidR="00BE06CD">
        <w:fldChar w:fldCharType="end"/>
      </w:r>
      <w:r w:rsidR="0030575A">
        <w:fldChar w:fldCharType="separate"/>
      </w:r>
      <w:r w:rsidR="00BE06CD" w:rsidRPr="00BE06CD">
        <w:rPr>
          <w:noProof/>
          <w:vertAlign w:val="superscript"/>
        </w:rPr>
        <w:t>214</w:t>
      </w:r>
      <w:r w:rsidR="0030575A">
        <w:fldChar w:fldCharType="end"/>
      </w:r>
      <w:r w:rsidR="0030575A">
        <w:t xml:space="preserve"> </w:t>
      </w:r>
    </w:p>
    <w:p w14:paraId="6CB1942C" w14:textId="77777777" w:rsidR="00CA3259" w:rsidRDefault="00CA3259" w:rsidP="001F12A8">
      <w:pPr>
        <w:pStyle w:val="BodyText"/>
        <w:spacing w:before="57"/>
        <w:ind w:right="102"/>
      </w:pPr>
    </w:p>
    <w:p w14:paraId="280A5F05" w14:textId="665D6B12" w:rsidR="006B73A1" w:rsidRDefault="00542C1A">
      <w:pPr>
        <w:pStyle w:val="BodyText"/>
        <w:ind w:left="120" w:right="103"/>
      </w:pPr>
      <w:r>
        <w:rPr>
          <w:u w:val="single"/>
        </w:rPr>
        <w:t>Acanthosis nigricans</w:t>
      </w:r>
      <w:r>
        <w:t>: Stimulation of the IGF-1 receptors of skin kerotinocytes by high levels of circulating insulin is thought to explain their hyperplasia and excessive laying down of keratin in the skin of the neck, axillae, elbows and knees, skin creases and indeed most areas of skin .</w:t>
      </w:r>
      <w:r w:rsidR="0030575A">
        <w:fldChar w:fldCharType="begin"/>
      </w:r>
      <w:r w:rsidR="00BE06CD">
        <w:instrText xml:space="preserve"> ADDIN EN.CITE &lt;EndNote&gt;&lt;Cite&gt;&lt;Author&gt;Rogers&lt;/Author&gt;&lt;Year&gt;1991&lt;/Year&gt;&lt;RecNum&gt;264&lt;/RecNum&gt;&lt;DisplayText&gt;&lt;style face="superscript"&gt;215&lt;/style&gt;&lt;/DisplayText&gt;&lt;record&gt;&lt;rec-number&gt;264&lt;/rec-number&gt;&lt;foreign-keys&gt;&lt;key app="EN" db-id="v5we55d2hr5d2ae0v94xzpdozweza9r92v2r" timestamp="1490750040"&gt;264&lt;/key&gt;&lt;/foreign-keys&gt;&lt;ref-type name="Journal Article"&gt;17&lt;/ref-type&gt;&lt;contributors&gt;&lt;authors&gt;&lt;author&gt;Rogers, D. L.&lt;/author&gt;&lt;/authors&gt;&lt;/contributors&gt;&lt;auth-address&gt;Emory University School of Medicine, Atlanta, GA.&lt;/auth-address&gt;&lt;titles&gt;&lt;title&gt;Acanthosis nigricans&lt;/title&gt;&lt;secondary-title&gt;Semin Dermatol&lt;/secondary-title&gt;&lt;/titles&gt;&lt;periodical&gt;&lt;full-title&gt;Semin Dermatol&lt;/full-title&gt;&lt;/periodical&gt;&lt;pages&gt;160-3&lt;/pages&gt;&lt;volume&gt;10&lt;/volume&gt;&lt;number&gt;3&lt;/number&gt;&lt;keywords&gt;&lt;keyword&gt;*Acanthosis Nigricans/complications/pathology/therapy&lt;/keyword&gt;&lt;keyword&gt;Humans&lt;/keyword&gt;&lt;/keywords&gt;&lt;dates&gt;&lt;year&gt;1991&lt;/year&gt;&lt;pub-dates&gt;&lt;date&gt;Sep&lt;/date&gt;&lt;/pub-dates&gt;&lt;/dates&gt;&lt;isbn&gt;0278-145X (Print)&amp;#xD;0278-145X (Linking)&lt;/isbn&gt;&lt;accession-num&gt;1931564&lt;/accession-num&gt;&lt;urls&gt;&lt;related-urls&gt;&lt;url&gt;https://www.ncbi.nlm.nih.gov/pubmed/1931564&lt;/url&gt;&lt;/related-urls&gt;&lt;/urls&gt;&lt;/record&gt;&lt;/Cite&gt;&lt;/EndNote&gt;</w:instrText>
      </w:r>
      <w:r w:rsidR="0030575A">
        <w:fldChar w:fldCharType="separate"/>
      </w:r>
      <w:r w:rsidR="00BE06CD" w:rsidRPr="00BE06CD">
        <w:rPr>
          <w:noProof/>
          <w:vertAlign w:val="superscript"/>
        </w:rPr>
        <w:t>215</w:t>
      </w:r>
      <w:r w:rsidR="0030575A">
        <w:fldChar w:fldCharType="end"/>
      </w:r>
      <w:r w:rsidR="0030575A">
        <w:t xml:space="preserve"> </w:t>
      </w:r>
      <w:r>
        <w:t xml:space="preserve"> In addition, excessive free IGF-1 may have the same effect, albeit the greater the degree of insulin resistance, the higher the insulin levels, the more striking the acanthosis nigricans.  </w:t>
      </w:r>
      <w:r w:rsidR="00C94106">
        <w:t>I</w:t>
      </w:r>
      <w:r>
        <w:t>ncreased bioavailabilty of IGF-1 (high IGF-1 and low IGFBP-1) are directly correlated with the severity of acanthosis nigricans</w:t>
      </w:r>
    </w:p>
    <w:p w14:paraId="30EC13AA" w14:textId="77777777" w:rsidR="006B73A1" w:rsidRDefault="006B73A1">
      <w:pPr>
        <w:pStyle w:val="BodyText"/>
        <w:spacing w:before="4"/>
        <w:rPr>
          <w:sz w:val="24"/>
        </w:rPr>
      </w:pPr>
    </w:p>
    <w:p w14:paraId="6BBB3A38" w14:textId="5B2DFDEB" w:rsidR="006B73A1" w:rsidRDefault="00542C1A">
      <w:pPr>
        <w:pStyle w:val="BodyText"/>
        <w:ind w:left="120" w:right="199"/>
      </w:pPr>
      <w:r>
        <w:rPr>
          <w:u w:val="single"/>
        </w:rPr>
        <w:t>Glucose intolerance and T2DM</w:t>
      </w:r>
      <w:r>
        <w:t>: Children and young adults affected by IRS are often hyperinsulinemic. In such persons, stimulation of insulin secretion by carbohydrates alone or with protein can induce a</w:t>
      </w:r>
      <w:r w:rsidR="00C94106">
        <w:t>n</w:t>
      </w:r>
      <w:r>
        <w:t xml:space="preserve"> excessive </w:t>
      </w:r>
      <w:r w:rsidR="00C94106">
        <w:t xml:space="preserve">but delayed </w:t>
      </w:r>
      <w:r>
        <w:t xml:space="preserve">rise in insulin secretion, </w:t>
      </w:r>
      <w:r w:rsidR="00C94106">
        <w:t xml:space="preserve">reflected in an </w:t>
      </w:r>
      <w:r>
        <w:t>early excessive rise in glucose</w:t>
      </w:r>
      <w:r w:rsidR="00C94106">
        <w:t>,</w:t>
      </w:r>
      <w:r>
        <w:t xml:space="preserve"> followed by an excessive fall in glucose level</w:t>
      </w:r>
      <w:r w:rsidR="00C94106">
        <w:t>s</w:t>
      </w:r>
      <w:r>
        <w:t xml:space="preserve"> 3-5 hours afterwards, of sufficient severity to provoke symptoms of hypoglycemia. As the ability to secrete insulin declines, </w:t>
      </w:r>
      <w:r w:rsidR="00C94106">
        <w:t xml:space="preserve">impaired </w:t>
      </w:r>
      <w:r>
        <w:t xml:space="preserve">glucose iolerance appears </w:t>
      </w:r>
      <w:r w:rsidR="00C94106">
        <w:t>first. Later in the evolution of T2DM, the</w:t>
      </w:r>
      <w:r>
        <w:t xml:space="preserve"> 2-hour criteria for diabetes </w:t>
      </w:r>
      <w:r w:rsidR="00C94106">
        <w:t>during OGTT become apparent, followed later by</w:t>
      </w:r>
      <w:r>
        <w:t xml:space="preserve"> impaired fasting hyp</w:t>
      </w:r>
      <w:r w:rsidR="00C94106">
        <w:t>er</w:t>
      </w:r>
      <w:r>
        <w:t xml:space="preserve">glycemia </w:t>
      </w:r>
      <w:r w:rsidR="00C94106">
        <w:t xml:space="preserve"> and finally </w:t>
      </w:r>
      <w:r>
        <w:t xml:space="preserve"> by fasting </w:t>
      </w:r>
      <w:r w:rsidR="00C94106">
        <w:t xml:space="preserve">hyperglycemia that meets the </w:t>
      </w:r>
      <w:r>
        <w:t>criteria for the diagnosis of diabetes. An HbA1c level can be used to screen diabetes as recommended by the American Diabetes Association.</w:t>
      </w:r>
    </w:p>
    <w:p w14:paraId="687F4126" w14:textId="2F989812" w:rsidR="00CA3259" w:rsidRDefault="00CA3259">
      <w:pPr>
        <w:pStyle w:val="BodyText"/>
        <w:ind w:left="120" w:right="199"/>
      </w:pPr>
    </w:p>
    <w:tbl>
      <w:tblPr>
        <w:tblStyle w:val="TableGrid"/>
        <w:tblW w:w="0" w:type="auto"/>
        <w:tblInd w:w="120" w:type="dxa"/>
        <w:tblLook w:val="04A0" w:firstRow="1" w:lastRow="0" w:firstColumn="1" w:lastColumn="0" w:noHBand="0" w:noVBand="1"/>
      </w:tblPr>
      <w:tblGrid>
        <w:gridCol w:w="4715"/>
        <w:gridCol w:w="4715"/>
      </w:tblGrid>
      <w:tr w:rsidR="00CA3259" w14:paraId="590E24EC" w14:textId="6B056E8F" w:rsidTr="00D97F6A">
        <w:tc>
          <w:tcPr>
            <w:tcW w:w="9430" w:type="dxa"/>
            <w:gridSpan w:val="2"/>
          </w:tcPr>
          <w:p w14:paraId="4A6F4279" w14:textId="5A5F91EB" w:rsidR="00CA3259" w:rsidRDefault="00B17EAA" w:rsidP="00B17EAA">
            <w:pPr>
              <w:pStyle w:val="BodyText"/>
              <w:ind w:right="199"/>
              <w:jc w:val="center"/>
            </w:pPr>
            <w:r w:rsidRPr="00B17EAA">
              <w:rPr>
                <w:b/>
              </w:rPr>
              <w:t xml:space="preserve">Table 10: </w:t>
            </w:r>
            <w:r w:rsidR="00CA3259" w:rsidRPr="00B17EAA">
              <w:rPr>
                <w:b/>
              </w:rPr>
              <w:t>Criteria for increased risk of diabetes</w:t>
            </w:r>
            <w:r w:rsidRPr="00B17EAA">
              <w:rPr>
                <w:vertAlign w:val="superscript"/>
              </w:rPr>
              <w:t xml:space="preserve"> 1</w:t>
            </w:r>
          </w:p>
        </w:tc>
      </w:tr>
      <w:tr w:rsidR="00CA3259" w14:paraId="5B7F4F0C" w14:textId="2955E803" w:rsidTr="00CA3259">
        <w:tc>
          <w:tcPr>
            <w:tcW w:w="4715" w:type="dxa"/>
          </w:tcPr>
          <w:p w14:paraId="0EAB44E9" w14:textId="1CFCF6EB" w:rsidR="00CA3259" w:rsidRDefault="00CA3259">
            <w:pPr>
              <w:pStyle w:val="BodyText"/>
              <w:ind w:right="199"/>
            </w:pPr>
            <w:r>
              <w:t xml:space="preserve">Fasting plasma glucose </w:t>
            </w:r>
          </w:p>
        </w:tc>
        <w:tc>
          <w:tcPr>
            <w:tcW w:w="4715" w:type="dxa"/>
          </w:tcPr>
          <w:p w14:paraId="5FB27C93" w14:textId="26E663B7" w:rsidR="00CA3259" w:rsidRDefault="00CA3259">
            <w:pPr>
              <w:pStyle w:val="BodyText"/>
              <w:ind w:right="199"/>
            </w:pPr>
            <w:r>
              <w:t>100 – 125 mg/dl</w:t>
            </w:r>
          </w:p>
        </w:tc>
      </w:tr>
      <w:tr w:rsidR="00CA3259" w14:paraId="6346F4B2" w14:textId="5D620A2A" w:rsidTr="00CA3259">
        <w:tc>
          <w:tcPr>
            <w:tcW w:w="4715" w:type="dxa"/>
          </w:tcPr>
          <w:p w14:paraId="3E08663D" w14:textId="31295DF5" w:rsidR="00CA3259" w:rsidRDefault="00CA3259">
            <w:pPr>
              <w:pStyle w:val="BodyText"/>
              <w:ind w:right="199"/>
            </w:pPr>
            <w:r>
              <w:t>2 hour plasma glucose after OGTT</w:t>
            </w:r>
          </w:p>
        </w:tc>
        <w:tc>
          <w:tcPr>
            <w:tcW w:w="4715" w:type="dxa"/>
          </w:tcPr>
          <w:p w14:paraId="152CC347" w14:textId="5071C382" w:rsidR="00CA3259" w:rsidRDefault="00CA3259">
            <w:pPr>
              <w:pStyle w:val="BodyText"/>
              <w:ind w:right="199"/>
            </w:pPr>
            <w:r>
              <w:t>140 – 199 mg/dl</w:t>
            </w:r>
          </w:p>
        </w:tc>
      </w:tr>
      <w:tr w:rsidR="00CA3259" w14:paraId="38EE54E1" w14:textId="714C4259" w:rsidTr="00CA3259">
        <w:tc>
          <w:tcPr>
            <w:tcW w:w="4715" w:type="dxa"/>
          </w:tcPr>
          <w:p w14:paraId="342635E5" w14:textId="0626485A" w:rsidR="00CA3259" w:rsidRDefault="00CA3259">
            <w:pPr>
              <w:pStyle w:val="BodyText"/>
              <w:ind w:right="199"/>
            </w:pPr>
            <w:r>
              <w:t xml:space="preserve">HbA1C </w:t>
            </w:r>
          </w:p>
        </w:tc>
        <w:tc>
          <w:tcPr>
            <w:tcW w:w="4715" w:type="dxa"/>
          </w:tcPr>
          <w:p w14:paraId="159A3C15" w14:textId="5693F4B3" w:rsidR="00CA3259" w:rsidRDefault="00CA3259">
            <w:pPr>
              <w:pStyle w:val="BodyText"/>
              <w:ind w:right="199"/>
            </w:pPr>
            <w:r>
              <w:t>5.7 – 6.4%</w:t>
            </w:r>
          </w:p>
        </w:tc>
      </w:tr>
    </w:tbl>
    <w:p w14:paraId="0C0EB984" w14:textId="77777777" w:rsidR="00CA3259" w:rsidRDefault="00CA3259">
      <w:pPr>
        <w:pStyle w:val="BodyText"/>
        <w:ind w:left="120" w:right="199"/>
      </w:pPr>
    </w:p>
    <w:p w14:paraId="08B571E7" w14:textId="77777777" w:rsidR="006B73A1" w:rsidRDefault="006B73A1">
      <w:pPr>
        <w:pStyle w:val="BodyText"/>
        <w:spacing w:before="4"/>
        <w:rPr>
          <w:sz w:val="24"/>
        </w:rPr>
      </w:pPr>
    </w:p>
    <w:p w14:paraId="33DF72A0" w14:textId="3DBB2665" w:rsidR="006B73A1" w:rsidRDefault="00542C1A">
      <w:pPr>
        <w:pStyle w:val="BodyText"/>
        <w:ind w:left="119" w:right="108"/>
      </w:pPr>
      <w:r>
        <w:rPr>
          <w:u w:val="single"/>
        </w:rPr>
        <w:t>Non-alcoholic steatohepatitis (NASH)</w:t>
      </w:r>
      <w:r>
        <w:t>: It is also known as fatty liver or hepatic steatosis. The incidence of fatty liver among obese children was 2.6% in one study</w:t>
      </w:r>
      <w:r w:rsidR="0030575A">
        <w:fldChar w:fldCharType="begin"/>
      </w:r>
      <w:r w:rsidR="00BE06CD">
        <w:instrText xml:space="preserve"> ADDIN EN.CITE &lt;EndNote&gt;&lt;Cite&gt;&lt;Author&gt;Tominaga&lt;/Author&gt;&lt;Year&gt;1995&lt;/Year&gt;&lt;RecNum&gt;306&lt;/RecNum&gt;&lt;DisplayText&gt;&lt;style face="superscript"&gt;216&lt;/style&gt;&lt;/DisplayText&gt;&lt;record&gt;&lt;rec-number&gt;306&lt;/rec-number&gt;&lt;foreign-keys&gt;&lt;key app="EN" db-id="v5we55d2hr5d2ae0v94xzpdozweza9r92v2r" timestamp="1490836291"&gt;306&lt;/key&gt;&lt;/foreign-keys&gt;&lt;ref-type name="Journal Article"&gt;17&lt;/ref-type&gt;&lt;contributors&gt;&lt;authors&gt;&lt;author&gt;Tominaga, K.&lt;/author&gt;&lt;author&gt;Kurata, J. H.&lt;/author&gt;&lt;author&gt;Chen, Y. K.&lt;/author&gt;&lt;author&gt;Fujimoto, E.&lt;/author&gt;&lt;author&gt;Miyagawa, S.&lt;/author&gt;&lt;author&gt;Abe, I.&lt;/author&gt;&lt;author&gt;Kusano, Y.&lt;/author&gt;&lt;/authors&gt;&lt;/contributors&gt;&lt;auth-address&gt;Loma Linda University School of Public Health, California, USA.&lt;/auth-address&gt;&lt;titles&gt;&lt;title&gt;Prevalence of fatty liver in Japanese children and relationship to obesity. An epidemiological ultrasonographic survey&lt;/title&gt;&lt;secondary-title&gt;Dig Dis Sci&lt;/secondary-title&gt;&lt;/titles&gt;&lt;periodical&gt;&lt;full-title&gt;Dig Dis Sci&lt;/full-title&gt;&lt;/periodical&gt;&lt;pages&gt;2002-9&lt;/pages&gt;&lt;volume&gt;40&lt;/volume&gt;&lt;number&gt;9&lt;/number&gt;&lt;keywords&gt;&lt;keyword&gt;Body Height&lt;/keyword&gt;&lt;keyword&gt;Body Mass Index&lt;/keyword&gt;&lt;keyword&gt;Child&lt;/keyword&gt;&lt;keyword&gt;Child, Preschool&lt;/keyword&gt;&lt;keyword&gt;Fatty Liver/complications/diagnostic imaging/*epidemiology&lt;/keyword&gt;&lt;keyword&gt;Female&lt;/keyword&gt;&lt;keyword&gt;Humans&lt;/keyword&gt;&lt;keyword&gt;Japan/epidemiology&lt;/keyword&gt;&lt;keyword&gt;Male&lt;/keyword&gt;&lt;keyword&gt;Obesity/complications/*epidemiology&lt;/keyword&gt;&lt;keyword&gt;Prevalence&lt;/keyword&gt;&lt;keyword&gt;Sex Factors&lt;/keyword&gt;&lt;keyword&gt;Ultrasonography&lt;/keyword&gt;&lt;/keywords&gt;&lt;dates&gt;&lt;year&gt;1995&lt;/year&gt;&lt;pub-dates&gt;&lt;date&gt;Sep&lt;/date&gt;&lt;/pub-dates&gt;&lt;/dates&gt;&lt;isbn&gt;0163-2116 (Print)&amp;#xD;0163-2116 (Linking)&lt;/isbn&gt;&lt;accession-num&gt;7555456&lt;/accession-num&gt;&lt;urls&gt;&lt;related-urls&gt;&lt;url&gt;https://www.ncbi.nlm.nih.gov/pubmed/7555456&lt;/url&gt;&lt;/related-urls&gt;&lt;/urls&gt;&lt;/record&gt;&lt;/Cite&gt;&lt;/EndNote&gt;</w:instrText>
      </w:r>
      <w:r w:rsidR="0030575A">
        <w:fldChar w:fldCharType="separate"/>
      </w:r>
      <w:r w:rsidR="00BE06CD" w:rsidRPr="00BE06CD">
        <w:rPr>
          <w:noProof/>
          <w:vertAlign w:val="superscript"/>
        </w:rPr>
        <w:t>216</w:t>
      </w:r>
      <w:r w:rsidR="0030575A">
        <w:fldChar w:fldCharType="end"/>
      </w:r>
      <w:r>
        <w:t>, and hyperinsulinemia was found to be the major contributor for its’ development</w:t>
      </w:r>
      <w:r w:rsidR="0030575A">
        <w:t xml:space="preserve"> </w:t>
      </w:r>
      <w:r w:rsidR="0030575A">
        <w:fldChar w:fldCharType="begin"/>
      </w:r>
      <w:r w:rsidR="00BE06CD">
        <w:instrText xml:space="preserve"> ADDIN EN.CITE &lt;EndNote&gt;&lt;Cite&gt;&lt;Author&gt;Kawasaki&lt;/Author&gt;&lt;Year&gt;1997&lt;/Year&gt;&lt;RecNum&gt;265&lt;/RecNum&gt;&lt;DisplayText&gt;&lt;style face="superscript"&gt;217&lt;/style&gt;&lt;/DisplayText&gt;&lt;record&gt;&lt;rec-number&gt;265&lt;/rec-number&gt;&lt;foreign-keys&gt;&lt;key app="EN" db-id="v5we55d2hr5d2ae0v94xzpdozweza9r92v2r" timestamp="1490750062"&gt;265&lt;/key&gt;&lt;/foreign-keys&gt;&lt;ref-type name="Journal Article"&gt;17&lt;/ref-type&gt;&lt;contributors&gt;&lt;authors&gt;&lt;author&gt;Kawasaki, T.&lt;/author&gt;&lt;author&gt;Hashimoto, N.&lt;/author&gt;&lt;author&gt;Kikuchi, T.&lt;/author&gt;&lt;author&gt;Takahashi, H.&lt;/author&gt;&lt;author&gt;Uchiyama, M.&lt;/author&gt;&lt;/authors&gt;&lt;/contributors&gt;&lt;auth-address&gt;Department of Pediatrics, Niigata University School of Medicine, Japan.&lt;/auth-address&gt;&lt;titles&gt;&lt;title&gt;The relationship between fatty liver and hyperinsulinemia in obese Japanese children&lt;/title&gt;&lt;secondary-title&gt;J Pediatr Gastroenterol Nutr&lt;/secondary-title&gt;&lt;/titles&gt;&lt;periodical&gt;&lt;full-title&gt;J Pediatr Gastroenterol Nutr&lt;/full-title&gt;&lt;/periodical&gt;&lt;pages&gt;317-21&lt;/pages&gt;&lt;volume&gt;24&lt;/volume&gt;&lt;number&gt;3&lt;/number&gt;&lt;keywords&gt;&lt;keyword&gt;Adolescent&lt;/keyword&gt;&lt;keyword&gt;Alanine Transaminase/blood&lt;/keyword&gt;&lt;keyword&gt;Anthropometry&lt;/keyword&gt;&lt;keyword&gt;Blood Glucose/metabolism&lt;/keyword&gt;&lt;keyword&gt;Body Composition&lt;/keyword&gt;&lt;keyword&gt;Body Weight&lt;/keyword&gt;&lt;keyword&gt;Child&lt;/keyword&gt;&lt;keyword&gt;Cholesterol/blood&lt;/keyword&gt;&lt;keyword&gt;Cholesterol, HDL/blood&lt;/keyword&gt;&lt;keyword&gt;Electric Impedance&lt;/keyword&gt;&lt;keyword&gt;Fatty Liver/*complications&lt;/keyword&gt;&lt;keyword&gt;Female&lt;/keyword&gt;&lt;keyword&gt;Humans&lt;/keyword&gt;&lt;keyword&gt;Hyperinsulinism/*complications&lt;/keyword&gt;&lt;keyword&gt;Insulin/blood&lt;/keyword&gt;&lt;keyword&gt;Insulin Resistance&lt;/keyword&gt;&lt;keyword&gt;Japan&lt;/keyword&gt;&lt;keyword&gt;Male&lt;/keyword&gt;&lt;keyword&gt;Obesity/*complications&lt;/keyword&gt;&lt;keyword&gt;Triglycerides/blood&lt;/keyword&gt;&lt;/keywords&gt;&lt;dates&gt;&lt;year&gt;1997&lt;/year&gt;&lt;pub-dates&gt;&lt;date&gt;Mar&lt;/date&gt;&lt;/pub-dates&gt;&lt;/dates&gt;&lt;isbn&gt;0277-2116 (Print)&amp;#xD;0277-2116 (Linking)&lt;/isbn&gt;&lt;accession-num&gt;9138179&lt;/accession-num&gt;&lt;urls&gt;&lt;related-urls&gt;&lt;url&gt;https://www.ncbi.nlm.nih.gov/pubmed/9138179&lt;/url&gt;&lt;/related-urls&gt;&lt;/urls&gt;&lt;/record&gt;&lt;/Cite&gt;&lt;/EndNote&gt;</w:instrText>
      </w:r>
      <w:r w:rsidR="0030575A">
        <w:fldChar w:fldCharType="separate"/>
      </w:r>
      <w:r w:rsidR="00BE06CD" w:rsidRPr="00BE06CD">
        <w:rPr>
          <w:noProof/>
          <w:vertAlign w:val="superscript"/>
        </w:rPr>
        <w:t>217</w:t>
      </w:r>
      <w:r w:rsidR="0030575A">
        <w:fldChar w:fldCharType="end"/>
      </w:r>
      <w:r>
        <w:t>. A number of factors may play a role in the development of fatty liver including, induction of cytochrome P4502E1 during obesity, which is capable of generating free radicals, while the high level of dietary intake of polyunsaturated fatty acids or low intake of nutritional antioxidants contribute</w:t>
      </w:r>
      <w:r>
        <w:rPr>
          <w:strike/>
        </w:rPr>
        <w:t xml:space="preserve">s </w:t>
      </w:r>
      <w:r>
        <w:t>to the oxidative stress. Fatty liver alone appears to be a relatively benign disease</w:t>
      </w:r>
      <w:r w:rsidR="00C94106">
        <w:t>, and</w:t>
      </w:r>
      <w:r>
        <w:t xml:space="preserve"> can be reversible. However, it may progress over years to hepatic cirrhosis, liver failure, or hepatocellular carcinoma. The onset of disease is usually insidious. Laboratory evaluation indicates mild to moderate elevation of serum aminotransferases in most children and serum alanine aminotransferase (ALT) levels had been shown a useful screening for fatty liver in obese children.</w:t>
      </w:r>
      <w:r w:rsidR="0030575A">
        <w:fldChar w:fldCharType="begin"/>
      </w:r>
      <w:r w:rsidR="00BE06CD">
        <w:instrText xml:space="preserve"> ADDIN EN.CITE &lt;EndNote&gt;&lt;Cite&gt;&lt;Author&gt;Tazawa&lt;/Author&gt;&lt;Year&gt;1997&lt;/Year&gt;&lt;RecNum&gt;266&lt;/RecNum&gt;&lt;DisplayText&gt;&lt;style face="superscript"&gt;218&lt;/style&gt;&lt;/DisplayText&gt;&lt;record&gt;&lt;rec-number&gt;266&lt;/rec-number&gt;&lt;foreign-keys&gt;&lt;key app="EN" db-id="v5we55d2hr5d2ae0v94xzpdozweza9r92v2r" timestamp="1490750089"&gt;266&lt;/key&gt;&lt;/foreign-keys&gt;&lt;ref-type name="Journal Article"&gt;17&lt;/ref-type&gt;&lt;contributors&gt;&lt;authors&gt;&lt;author&gt;Tazawa, Y.&lt;/author&gt;&lt;author&gt;Noguchi, H.&lt;/author&gt;&lt;author&gt;Nishinomiya, F.&lt;/author&gt;&lt;author&gt;Takada, G.&lt;/author&gt;&lt;/authors&gt;&lt;/contributors&gt;&lt;auth-address&gt;Department of Paediatrics, Akita University School of Medicine, Japan.&lt;/auth-address&gt;&lt;titles&gt;&lt;title&gt;Serum alanine aminotransferase activity in obese children&lt;/title&gt;&lt;secondary-title&gt;Acta Paediatr&lt;/secondary-title&gt;&lt;/titles&gt;&lt;periodical&gt;&lt;full-title&gt;Acta Paediatr&lt;/full-title&gt;&lt;/periodical&gt;&lt;pages&gt;238-41&lt;/pages&gt;&lt;volume&gt;86&lt;/volume&gt;&lt;number&gt;3&lt;/number&gt;&lt;keywords&gt;&lt;keyword&gt;Alanine Transaminase/*blood/metabolism&lt;/keyword&gt;&lt;keyword&gt;Body Weight&lt;/keyword&gt;&lt;keyword&gt;Child&lt;/keyword&gt;&lt;keyword&gt;Fatty Liver/complications/diagnosis/enzymology&lt;/keyword&gt;&lt;keyword&gt;Female&lt;/keyword&gt;&lt;keyword&gt;Humans&lt;/keyword&gt;&lt;keyword&gt;Male&lt;/keyword&gt;&lt;keyword&gt;Obesity/*blood/complications&lt;/keyword&gt;&lt;keyword&gt;Severity of Illness Index&lt;/keyword&gt;&lt;keyword&gt;Time Factors&lt;/keyword&gt;&lt;/keywords&gt;&lt;dates&gt;&lt;year&gt;1997&lt;/year&gt;&lt;pub-dates&gt;&lt;date&gt;Mar&lt;/date&gt;&lt;/pub-dates&gt;&lt;/dates&gt;&lt;isbn&gt;0803-5253 (Print)&amp;#xD;0803-5253 (Linking)&lt;/isbn&gt;&lt;accession-num&gt;9099310&lt;/accession-num&gt;&lt;urls&gt;&lt;related-urls&gt;&lt;url&gt;https://www.ncbi.nlm.nih.gov/pubmed/9099310&lt;/url&gt;&lt;/related-urls&gt;&lt;/urls&gt;&lt;/record&gt;&lt;/Cite&gt;&lt;/EndNote&gt;</w:instrText>
      </w:r>
      <w:r w:rsidR="0030575A">
        <w:fldChar w:fldCharType="separate"/>
      </w:r>
      <w:r w:rsidR="00BE06CD" w:rsidRPr="00BE06CD">
        <w:rPr>
          <w:noProof/>
          <w:vertAlign w:val="superscript"/>
        </w:rPr>
        <w:t>218</w:t>
      </w:r>
      <w:r w:rsidR="0030575A">
        <w:fldChar w:fldCharType="end"/>
      </w:r>
      <w:r>
        <w:t xml:space="preserve"> The ratio of aspartate aminotransferase (AST) to ALT is usually less than 1, but this ratio increases as fibrosis advances. Serum aminotransferases, alkaline phosphatase and gamma glutamyltransferase (GGT) levels are proposed surrogate markers of fatty liver.</w:t>
      </w:r>
      <w:r w:rsidR="0030575A">
        <w:fldChar w:fldCharType="begin">
          <w:fldData xml:space="preserve">PEVuZE5vdGU+PENpdGU+PEF1dGhvcj5NYXJjaGVzaW5pPC9BdXRob3I+PFllYXI+MjAwMTwvWWVh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</w:fldData>
        </w:fldChar>
      </w:r>
      <w:r w:rsidR="00BE06CD">
        <w:instrText xml:space="preserve"> ADDIN EN.CITE </w:instrText>
      </w:r>
      <w:r w:rsidR="00BE06CD">
        <w:fldChar w:fldCharType="begin">
          <w:fldData xml:space="preserve">PEVuZE5vdGU+PENpdGU+PEF1dGhvcj5NYXJjaGVzaW5pPC9BdXRob3I+PFllYXI+MjAwMTwvWWVh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</w:fldData>
        </w:fldChar>
      </w:r>
      <w:r w:rsidR="00BE06CD">
        <w:instrText xml:space="preserve"> ADDIN EN.CITE.DATA </w:instrText>
      </w:r>
      <w:r w:rsidR="00BE06CD">
        <w:fldChar w:fldCharType="end"/>
      </w:r>
      <w:r w:rsidR="0030575A">
        <w:fldChar w:fldCharType="separate"/>
      </w:r>
      <w:r w:rsidR="00BE06CD" w:rsidRPr="00BE06CD">
        <w:rPr>
          <w:noProof/>
          <w:vertAlign w:val="superscript"/>
        </w:rPr>
        <w:t>219,220</w:t>
      </w:r>
      <w:r w:rsidR="0030575A">
        <w:fldChar w:fldCharType="end"/>
      </w:r>
    </w:p>
    <w:p w14:paraId="1E3D3773" w14:textId="77777777" w:rsidR="006B73A1" w:rsidRDefault="006B73A1">
      <w:pPr>
        <w:pStyle w:val="BodyText"/>
        <w:spacing w:before="4"/>
        <w:rPr>
          <w:sz w:val="24"/>
        </w:rPr>
      </w:pPr>
    </w:p>
    <w:p w14:paraId="2D84E9A8" w14:textId="4ADD64A9" w:rsidR="006B73A1" w:rsidRDefault="00542C1A">
      <w:pPr>
        <w:pStyle w:val="BodyText"/>
        <w:spacing w:before="57"/>
        <w:ind w:left="100" w:right="219" w:hanging="1"/>
      </w:pPr>
      <w:r>
        <w:rPr>
          <w:u w:val="single"/>
        </w:rPr>
        <w:t>Renal involvement</w:t>
      </w:r>
      <w:r>
        <w:t>: A form of focal glomerulosclerosis (often with IgA deposition) appears to be associated with IRS, leading to microalbuminuria. Hypertension becomes increasingly common through adolescence and beyond. The mechanisms responsible have not been elucidated.</w:t>
      </w:r>
      <w:r>
        <w:rPr>
          <w:u w:val="single"/>
        </w:rPr>
        <w:t>Inflammation</w:t>
      </w:r>
      <w:r>
        <w:t>: IRS and T2DM have increased markers of inflammation. This takes the form of increased levels of C-reactive protein, raised erythrocyte sedimentation rates (ESR) and increased cytokine (TNF-α) levels..</w:t>
      </w:r>
      <w:r w:rsidR="00F20AE4">
        <w:t>Obese patients also have abnormalities of thyroid function suggestive of primary thyroid deficiency with modestly elevated TSH but normal or slightly elevated fT4 and fT3.These abnormalities resolve with weight loss and have therefore been interpreted as representing an adaptive response to obesity i.e. by raising TSH and free T3, caloric expenditure would increase.</w:t>
      </w:r>
      <w:r>
        <w:t xml:space="preserve"> </w:t>
      </w:r>
      <w:r w:rsidR="0030575A">
        <w:fldChar w:fldCharType="begin">
          <w:fldData xml:space="preserve">PEVuZE5vdGU+PENpdGU+PEF1dGhvcj5SZWluZWhyPC9BdXRob3I+PFllYXI+MjAwODwvWWVhcj48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=
</w:fldData>
        </w:fldChar>
      </w:r>
      <w:r w:rsidR="00BE06CD">
        <w:instrText xml:space="preserve"> ADDIN EN.CITE </w:instrText>
      </w:r>
      <w:r w:rsidR="00BE06CD">
        <w:fldChar w:fldCharType="begin">
          <w:fldData xml:space="preserve">PEVuZE5vdGU+PENpdGU+PEF1dGhvcj5SZWluZWhyPC9BdXRob3I+PFllYXI+MjAwODwvWWVhcj48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=
</w:fldData>
        </w:fldChar>
      </w:r>
      <w:r w:rsidR="00BE06CD">
        <w:instrText xml:space="preserve"> ADDIN EN.CITE.DATA </w:instrText>
      </w:r>
      <w:r w:rsidR="00BE06CD">
        <w:fldChar w:fldCharType="end"/>
      </w:r>
      <w:r w:rsidR="0030575A">
        <w:fldChar w:fldCharType="separate"/>
      </w:r>
      <w:r w:rsidR="00BE06CD" w:rsidRPr="00BE06CD">
        <w:rPr>
          <w:noProof/>
          <w:vertAlign w:val="superscript"/>
        </w:rPr>
        <w:t>221-223</w:t>
      </w:r>
      <w:r w:rsidR="0030575A">
        <w:fldChar w:fldCharType="end"/>
      </w:r>
      <w:r w:rsidR="00F20AE4">
        <w:t xml:space="preserve"> </w:t>
      </w:r>
      <w:r w:rsidR="0030575A">
        <w:t xml:space="preserve"> </w:t>
      </w:r>
      <w:r>
        <w:t>Obese patients are thus often unnecessarily treated for hypothyroidism they do not have. They may however develop true hypothyroidism on the basis of associated Hashimoto's disease.</w:t>
      </w:r>
    </w:p>
    <w:p w14:paraId="5F049251" w14:textId="77777777" w:rsidR="006B73A1" w:rsidRDefault="006B73A1">
      <w:pPr>
        <w:pStyle w:val="BodyText"/>
      </w:pPr>
    </w:p>
    <w:p w14:paraId="75674C7C" w14:textId="77777777" w:rsidR="00F90C74" w:rsidRDefault="00F90C74" w:rsidP="000503A4">
      <w:pPr>
        <w:pStyle w:val="Heading1"/>
        <w:spacing w:before="55"/>
        <w:ind w:left="1440" w:right="1521"/>
      </w:pPr>
      <w:bookmarkStart w:id="35" w:name="c)._Treatment"/>
      <w:bookmarkEnd w:id="35"/>
    </w:p>
    <w:p w14:paraId="52ABE958" w14:textId="6C0DC4A6" w:rsidR="00D42DB8" w:rsidRDefault="00D42DB8" w:rsidP="003D1EFF">
      <w:pPr>
        <w:pStyle w:val="Heading2"/>
      </w:pPr>
      <w:r>
        <w:t>ATYPICAL DIABETES</w:t>
      </w:r>
    </w:p>
    <w:p w14:paraId="16EE1AA0" w14:textId="5CD0D5EE" w:rsidR="000503A4" w:rsidRDefault="000503A4" w:rsidP="003D1EFF">
      <w:pPr>
        <w:pStyle w:val="Heading3"/>
      </w:pPr>
      <w:r>
        <w:t>Genetic Defects of ß-cell Function (Monogenic Diabetes)</w:t>
      </w:r>
    </w:p>
    <w:p w14:paraId="47801D0E" w14:textId="77777777" w:rsidR="000503A4" w:rsidRDefault="000503A4" w:rsidP="000503A4">
      <w:pPr>
        <w:pStyle w:val="BodyText"/>
        <w:spacing w:before="6"/>
        <w:rPr>
          <w:b/>
          <w:sz w:val="24"/>
        </w:rPr>
      </w:pPr>
    </w:p>
    <w:p w14:paraId="18E76D04" w14:textId="0E73175C" w:rsidR="000503A4" w:rsidRDefault="000503A4" w:rsidP="00993C16">
      <w:pPr>
        <w:pStyle w:val="BodyText"/>
        <w:ind w:right="1521"/>
      </w:pPr>
      <w:r>
        <w:t>Monogenic forms of diabetes are characterized by impaired secretion of insulin from pancreatic β cells caused by a single gene mutation. These forms comprise a genetically heterogenous group of diabetes including, maturity onset diabetes of the young (MODY), permanent or transient neonatal diabetes</w:t>
      </w:r>
      <w:r w:rsidR="0090678F">
        <w:t xml:space="preserve"> (NDM)</w:t>
      </w:r>
      <w:r>
        <w:t xml:space="preserve">, and mitochondrial diabetes. MODY is the most common form of monogenic diabetes, with autosomal dominant transmission of a gene encoding a primary defect in insulin secretion. </w:t>
      </w:r>
      <w:r w:rsidR="00E8257F">
        <w:fldChar w:fldCharType="begin">
          <w:fldData xml:space="preserve">PEVuZE5vdGU+PENpdGU+PEF1dGhvcj5TcGVybGluZyBNQTwvQXV0aG9yPjxZZWFyPjIwMTY8L1ll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</w:fldData>
        </w:fldChar>
      </w:r>
      <w:r w:rsidR="00BE06CD">
        <w:instrText xml:space="preserve"> ADDIN EN.CITE </w:instrText>
      </w:r>
      <w:r w:rsidR="00BE06CD">
        <w:fldChar w:fldCharType="begin">
          <w:fldData xml:space="preserve">PEVuZE5vdGU+PENpdGU+PEF1dGhvcj5TcGVybGluZyBNQTwvQXV0aG9yPjxZZWFyPjIwMTY8L1ll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</w:fldData>
        </w:fldChar>
      </w:r>
      <w:r w:rsidR="00BE06CD">
        <w:instrText xml:space="preserve"> ADDIN EN.CITE.DATA </w:instrText>
      </w:r>
      <w:r w:rsidR="00BE06CD">
        <w:fldChar w:fldCharType="end"/>
      </w:r>
      <w:r w:rsidR="00E8257F">
        <w:fldChar w:fldCharType="separate"/>
      </w:r>
      <w:r w:rsidR="00BE06CD" w:rsidRPr="00BE06CD">
        <w:rPr>
          <w:noProof/>
          <w:vertAlign w:val="superscript"/>
        </w:rPr>
        <w:t>208,224-226</w:t>
      </w:r>
      <w:r w:rsidR="00E8257F">
        <w:fldChar w:fldCharType="end"/>
      </w:r>
    </w:p>
    <w:p w14:paraId="014DFE82" w14:textId="77777777" w:rsidR="00A139F3" w:rsidRDefault="00A139F3" w:rsidP="000503A4">
      <w:pPr>
        <w:pStyle w:val="BodyText"/>
        <w:ind w:left="1440" w:right="1521"/>
      </w:pPr>
    </w:p>
    <w:p w14:paraId="282982B7" w14:textId="5A8043B2" w:rsidR="000503A4" w:rsidRDefault="00A139F3" w:rsidP="00993C16">
      <w:pPr>
        <w:pStyle w:val="BodyText"/>
        <w:ind w:right="1521"/>
      </w:pPr>
      <w:r>
        <w:t xml:space="preserve">Approximately 1 to 2 </w:t>
      </w:r>
      <w:r w:rsidR="000503A4">
        <w:t>% of diabetes in Europe is MODY.</w:t>
      </w:r>
      <w:r w:rsidR="000503A4">
        <w:fldChar w:fldCharType="begin"/>
      </w:r>
      <w:r w:rsidR="00BE06CD">
        <w:instrText xml:space="preserve"> ADDIN EN.CITE &lt;EndNote&gt;&lt;Cite&gt;&lt;Author&gt;Ellard&lt;/Author&gt;&lt;Year&gt;2008&lt;/Year&gt;&lt;RecNum&gt;5&lt;/RecNum&gt;&lt;DisplayText&gt;&lt;style face="superscript"&gt;227&lt;/style&gt;&lt;/DisplayText&gt;&lt;record&gt;&lt;rec-number&gt;5&lt;/rec-number&gt;&lt;foreign-keys&gt;&lt;key app="EN" db-id="v5we55d2hr5d2ae0v94xzpdozweza9r92v2r" timestamp="1490664431"&gt;5&lt;/key&gt;&lt;/foreign-keys&gt;&lt;ref-type name="Journal Article"&gt;17&lt;/ref-type&gt;&lt;contributors&gt;&lt;authors&gt;&lt;author&gt;Ellard, S.&lt;/author&gt;&lt;author&gt;Bellanne-Chantelot, C.&lt;/author&gt;&lt;author&gt;Hattersley, A. T.&lt;/author&gt;&lt;author&gt;European Molecular Genetics Quality Network, Mody group&lt;/author&gt;&lt;/authors&gt;&lt;/contributors&gt;&lt;auth-address&gt;Institute of Biomedical and Clinical Science, Peninsula Medical School, Exeter, UK. Sian.Ellard@rdeft.nhs.uk&lt;/auth-address&gt;&lt;titles&gt;&lt;title&gt;Best practice guidelines for the molecular genetic diagnosis of maturity-onset diabetes of the young&lt;/title&gt;&lt;secondary-title&gt;Diabetologia&lt;/secondary-title&gt;&lt;/titles&gt;&lt;periodical&gt;&lt;full-title&gt;Diabetologia&lt;/full-title&gt;&lt;/periodical&gt;&lt;pages&gt;546-53&lt;/pages&gt;&lt;volume&gt;51&lt;/volume&gt;&lt;number&gt;4&lt;/number&gt;&lt;keywords&gt;&lt;keyword&gt;Adolescent&lt;/keyword&gt;&lt;keyword&gt;Child&lt;/keyword&gt;&lt;keyword&gt;Chromosome Mapping&lt;/keyword&gt;&lt;keyword&gt;Diabetes Mellitus, Type 2/*diagnosis/*genetics&lt;/keyword&gt;&lt;keyword&gt;Hepatocyte Nuclear Factor 1-alpha/genetics&lt;/keyword&gt;&lt;keyword&gt;Hepatocyte Nuclear Factor 4/genetics&lt;/keyword&gt;&lt;keyword&gt;Humans&lt;/keyword&gt;&lt;keyword&gt;*Mutation&lt;/keyword&gt;&lt;keyword&gt;Polymorphism, Single Nucleotide&lt;/keyword&gt;&lt;keyword&gt;Practice Guidelines as Topic/*standards&lt;/keyword&gt;&lt;keyword&gt;Reproducibility of Results&lt;/keyword&gt;&lt;/keywords&gt;&lt;dates&gt;&lt;year&gt;2008&lt;/year&gt;&lt;pub-dates&gt;&lt;date&gt;Apr&lt;/date&gt;&lt;/pub-dates&gt;&lt;/dates&gt;&lt;isbn&gt;0012-186X (Print)&amp;#xD;0012-186X (Linking)&lt;/isbn&gt;&lt;accession-num&gt;18297260&lt;/accession-num&gt;&lt;urls&gt;&lt;related-urls&gt;&lt;url&gt;https://www.ncbi.nlm.nih.gov/pubmed/18297260&lt;/url&gt;&lt;/related-urls&gt;&lt;/urls&gt;&lt;custom2&gt;PMC2270360&lt;/custom2&gt;&lt;electronic-resource-num&gt;10.1007/s00125-008-0942-y&lt;/electronic-resource-num&gt;&lt;/record&gt;&lt;/Cite&gt;&lt;/EndNote&gt;</w:instrText>
      </w:r>
      <w:r w:rsidR="000503A4">
        <w:fldChar w:fldCharType="separate"/>
      </w:r>
      <w:r w:rsidR="00BE06CD" w:rsidRPr="00BE06CD">
        <w:rPr>
          <w:noProof/>
          <w:vertAlign w:val="superscript"/>
        </w:rPr>
        <w:t>227</w:t>
      </w:r>
      <w:r w:rsidR="000503A4">
        <w:fldChar w:fldCharType="end"/>
      </w:r>
      <w:r w:rsidR="000503A4">
        <w:t xml:space="preserve">  The clinical characteristics of these patients are heterogeneous, and not reliable in predicting the underlying pathogenesis.</w:t>
      </w:r>
      <w:r w:rsidR="000503A4">
        <w:fldChar w:fldCharType="begin">
          <w:fldData xml:space="preserve">PEVuZE5vdGU+PENpdGU+PEF1dGhvcj5EdXNzb2l4PC9BdXRob3I+PFllYXI+MTk5NzwvWWVhcj48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</w:fldData>
        </w:fldChar>
      </w:r>
      <w:r w:rsidR="00BE06CD">
        <w:instrText xml:space="preserve"> ADDIN EN.CITE </w:instrText>
      </w:r>
      <w:r w:rsidR="00BE06CD">
        <w:fldChar w:fldCharType="begin">
          <w:fldData xml:space="preserve">PEVuZE5vdGU+PENpdGU+PEF1dGhvcj5EdXNzb2l4PC9BdXRob3I+PFllYXI+MTk5NzwvWWVhcj48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</w:fldData>
        </w:fldChar>
      </w:r>
      <w:r w:rsidR="00BE06CD">
        <w:instrText xml:space="preserve"> ADDIN EN.CITE.DATA </w:instrText>
      </w:r>
      <w:r w:rsidR="00BE06CD">
        <w:fldChar w:fldCharType="end"/>
      </w:r>
      <w:r w:rsidR="000503A4">
        <w:fldChar w:fldCharType="separate"/>
      </w:r>
      <w:r w:rsidR="00BE06CD" w:rsidRPr="00BE06CD">
        <w:rPr>
          <w:noProof/>
          <w:vertAlign w:val="superscript"/>
        </w:rPr>
        <w:t>228,229</w:t>
      </w:r>
      <w:r w:rsidR="000503A4">
        <w:fldChar w:fldCharType="end"/>
      </w:r>
      <w:r w:rsidR="000503A4">
        <w:t xml:space="preserve"> It is often misdiagnosed as T1DM or T2DM. Several genetic abnormalities have been found that account for the disorder. Some members of an affected family may have the genetic defect but not develop the diabetes phenotype. Whether this is due to modifying genes or environmental factors is unclear. MODY differs from the classical immunological T1DM in several ways. With MODY, a dominant family history of diabetes (if known) is always present, hyperglycemia is mostly mild with a minimal tendency to ketosis before the age of 25 years, the insulin secretion in response to oral (OGTT) or intravenous (IVGTT) glucose administration is modestly decreased, and evidence of islet cell autoimmunity is absent. It is estimated that more than 80% of patients with monogenic diabetes are either not diagnosed or are misclassified as type 1 or type 2 DM.</w:t>
      </w:r>
      <w:r w:rsidR="000503A4">
        <w:fldChar w:fldCharType="begin">
          <w:fldData xml:space="preserve">PEVuZE5vdGU+PENpdGU+PEF1dGhvcj5TaGllbGRzPC9BdXRob3I+PFllYXI+MjAxMDwvWWVhcj48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</w:fldData>
        </w:fldChar>
      </w:r>
      <w:r w:rsidR="00BE06CD">
        <w:instrText xml:space="preserve"> ADDIN EN.CITE </w:instrText>
      </w:r>
      <w:r w:rsidR="00BE06CD">
        <w:fldChar w:fldCharType="begin">
          <w:fldData xml:space="preserve">PEVuZE5vdGU+PENpdGU+PEF1dGhvcj5TaGllbGRzPC9BdXRob3I+PFllYXI+MjAxMDwvWWVhcj48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</w:fldData>
        </w:fldChar>
      </w:r>
      <w:r w:rsidR="00BE06CD">
        <w:instrText xml:space="preserve"> ADDIN EN.CITE.DATA </w:instrText>
      </w:r>
      <w:r w:rsidR="00BE06CD">
        <w:fldChar w:fldCharType="end"/>
      </w:r>
      <w:r w:rsidR="000503A4">
        <w:fldChar w:fldCharType="separate"/>
      </w:r>
      <w:r w:rsidR="00BE06CD" w:rsidRPr="00BE06CD">
        <w:rPr>
          <w:noProof/>
          <w:vertAlign w:val="superscript"/>
        </w:rPr>
        <w:t>230</w:t>
      </w:r>
      <w:r w:rsidR="000503A4">
        <w:fldChar w:fldCharType="end"/>
      </w:r>
    </w:p>
    <w:p w14:paraId="77C6B18E" w14:textId="77777777" w:rsidR="00F9007C" w:rsidRDefault="00F9007C" w:rsidP="00993C16">
      <w:pPr>
        <w:pStyle w:val="BodyText"/>
        <w:ind w:right="1521"/>
      </w:pPr>
    </w:p>
    <w:p w14:paraId="2DEE878A" w14:textId="77777777" w:rsidR="00F9007C" w:rsidRDefault="00F9007C" w:rsidP="00F9007C">
      <w:pPr>
        <w:pStyle w:val="BodyText"/>
        <w:spacing w:before="1"/>
        <w:ind w:right="1438"/>
      </w:pPr>
      <w:r w:rsidRPr="00744F5B">
        <w:t>HNF-</w:t>
      </w:r>
      <w:r>
        <w:rPr>
          <w:i/>
        </w:rPr>
        <w:t xml:space="preserve">4α </w:t>
      </w:r>
      <w:r>
        <w:t>(MODY1), pancreatic and duodenal homeobox 1 gene (PDX1) [previously termed insulin promoter factor-1 (IPF-1)] (MODY4) and neurogenic differentiation 1 gene (</w:t>
      </w:r>
      <w:r>
        <w:rPr>
          <w:i/>
        </w:rPr>
        <w:t>NeuroD1</w:t>
      </w:r>
      <w:r>
        <w:t xml:space="preserve">) and </w:t>
      </w:r>
      <w:r>
        <w:rPr>
          <w:i/>
        </w:rPr>
        <w:t xml:space="preserve">BETA2 </w:t>
      </w:r>
      <w:r>
        <w:t xml:space="preserve">(MODY6) are responsible for others. In contrast to MODY-2, patients with heterozygous mutations in the </w:t>
      </w:r>
      <w:r>
        <w:rPr>
          <w:i/>
        </w:rPr>
        <w:t>HNF1A</w:t>
      </w:r>
      <w:r>
        <w:t xml:space="preserve">, </w:t>
      </w:r>
      <w:r>
        <w:rPr>
          <w:i/>
        </w:rPr>
        <w:t>HNF4A</w:t>
      </w:r>
      <w:r>
        <w:t xml:space="preserve">, or </w:t>
      </w:r>
      <w:r>
        <w:rPr>
          <w:i/>
        </w:rPr>
        <w:t xml:space="preserve">HNF1B </w:t>
      </w:r>
      <w:r>
        <w:t xml:space="preserve">and more rarely in </w:t>
      </w:r>
      <w:r>
        <w:rPr>
          <w:i/>
        </w:rPr>
        <w:t xml:space="preserve">PDX1 </w:t>
      </w:r>
      <w:r>
        <w:t xml:space="preserve">or </w:t>
      </w:r>
      <w:r>
        <w:rPr>
          <w:i/>
        </w:rPr>
        <w:t xml:space="preserve">NEUROD1 </w:t>
      </w:r>
      <w:r>
        <w:t>have progressive deterioration in glucose tolerance and are at risk for developing complications of diabetes.</w:t>
      </w:r>
      <w:r>
        <w:fldChar w:fldCharType="begin">
          <w:fldData xml:space="preserve">PEVuZE5vdGU+PENpdGU+PEF1dGhvcj5ZYW1hZ2F0YTwvQXV0aG9yPjxZZWFyPjE5OTY8L1llYXI+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</w:fldData>
        </w:fldChar>
      </w:r>
      <w:r>
        <w:instrText xml:space="preserve"> ADDIN EN.CITE </w:instrText>
      </w:r>
      <w:r>
        <w:fldChar w:fldCharType="begin">
          <w:fldData xml:space="preserve">PEVuZE5vdGU+PENpdGU+PEF1dGhvcj5ZYW1hZ2F0YTwvQXV0aG9yPjxZZWFyPjE5OTY8L1llYXI+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</w:fldData>
        </w:fldChar>
      </w:r>
      <w:r>
        <w:instrText xml:space="preserve"> ADDIN EN.CITE.DATA </w:instrText>
      </w:r>
      <w:r>
        <w:fldChar w:fldCharType="end"/>
      </w:r>
      <w:r>
        <w:fldChar w:fldCharType="separate"/>
      </w:r>
      <w:r w:rsidRPr="00BE06CD">
        <w:rPr>
          <w:noProof/>
          <w:vertAlign w:val="superscript"/>
        </w:rPr>
        <w:t>231</w:t>
      </w:r>
      <w:r>
        <w:fldChar w:fldCharType="end"/>
      </w:r>
    </w:p>
    <w:p w14:paraId="1C968CB3" w14:textId="77777777" w:rsidR="00F9007C" w:rsidRDefault="00F9007C" w:rsidP="00993C16">
      <w:pPr>
        <w:pStyle w:val="BodyText"/>
        <w:ind w:right="1521"/>
      </w:pPr>
    </w:p>
    <w:p w14:paraId="5CEC8D36" w14:textId="30DABFD8" w:rsidR="004424F6" w:rsidRPr="004424F6" w:rsidRDefault="004424F6" w:rsidP="004424F6">
      <w:pPr>
        <w:pStyle w:val="BodyText"/>
        <w:ind w:right="1521"/>
        <w:rPr>
          <w:b/>
        </w:rPr>
      </w:pPr>
    </w:p>
    <w:tbl>
      <w:tblPr>
        <w:tblStyle w:val="TableGrid"/>
        <w:tblW w:w="11255" w:type="dxa"/>
        <w:tblInd w:w="-522" w:type="dxa"/>
        <w:tblLayout w:type="fixed"/>
        <w:tblLook w:val="04A0" w:firstRow="1" w:lastRow="0" w:firstColumn="1" w:lastColumn="0" w:noHBand="0" w:noVBand="1"/>
      </w:tblPr>
      <w:tblGrid>
        <w:gridCol w:w="990"/>
        <w:gridCol w:w="1447"/>
        <w:gridCol w:w="950"/>
        <w:gridCol w:w="1203"/>
        <w:gridCol w:w="1186"/>
        <w:gridCol w:w="1573"/>
        <w:gridCol w:w="1561"/>
        <w:gridCol w:w="1050"/>
        <w:gridCol w:w="1295"/>
      </w:tblGrid>
      <w:tr w:rsidR="00DC3692" w:rsidRPr="00B41D96" w14:paraId="2BE2EA56" w14:textId="77777777" w:rsidTr="00DC3692">
        <w:trPr>
          <w:trHeight w:val="410"/>
        </w:trPr>
        <w:tc>
          <w:tcPr>
            <w:tcW w:w="11255" w:type="dxa"/>
            <w:gridSpan w:val="9"/>
            <w:shd w:val="clear" w:color="auto" w:fill="auto"/>
            <w:vAlign w:val="center"/>
          </w:tcPr>
          <w:p w14:paraId="4870D688" w14:textId="52FE9B15" w:rsidR="00DC3692" w:rsidRPr="00B41D96" w:rsidRDefault="00DC3692" w:rsidP="00DC3692">
            <w:pPr>
              <w:tabs>
                <w:tab w:val="left" w:pos="2295"/>
              </w:tabs>
              <w:rPr>
                <w:b/>
                <w:sz w:val="20"/>
                <w:szCs w:val="20"/>
              </w:rPr>
            </w:pPr>
            <w:r>
              <w:rPr>
                <w:b/>
              </w:rPr>
              <w:t>Table 11: Classification of MODY</w:t>
            </w:r>
          </w:p>
        </w:tc>
      </w:tr>
      <w:tr w:rsidR="004424F6" w:rsidRPr="00B41D96" w14:paraId="1780CC34" w14:textId="77777777" w:rsidTr="004424F6">
        <w:tc>
          <w:tcPr>
            <w:tcW w:w="990" w:type="dxa"/>
            <w:shd w:val="clear" w:color="auto" w:fill="C6D9F1" w:themeFill="text2" w:themeFillTint="33"/>
            <w:vAlign w:val="center"/>
          </w:tcPr>
          <w:p w14:paraId="79F24427" w14:textId="77777777" w:rsidR="004424F6" w:rsidRPr="00B41D96" w:rsidRDefault="004424F6" w:rsidP="004424F6">
            <w:pPr>
              <w:tabs>
                <w:tab w:val="left" w:pos="2295"/>
              </w:tabs>
              <w:jc w:val="center"/>
              <w:rPr>
                <w:sz w:val="20"/>
                <w:szCs w:val="20"/>
              </w:rPr>
            </w:pPr>
            <w:r w:rsidRPr="00B41D96">
              <w:rPr>
                <w:b/>
                <w:sz w:val="20"/>
                <w:szCs w:val="20"/>
              </w:rPr>
              <w:t xml:space="preserve">MOD Y  </w:t>
            </w:r>
            <w:r w:rsidRPr="00B41D96">
              <w:rPr>
                <w:b/>
                <w:spacing w:val="-2"/>
                <w:sz w:val="20"/>
                <w:szCs w:val="20"/>
              </w:rPr>
              <w:t>TYPE</w:t>
            </w:r>
          </w:p>
        </w:tc>
        <w:tc>
          <w:tcPr>
            <w:tcW w:w="1447" w:type="dxa"/>
            <w:shd w:val="clear" w:color="auto" w:fill="C6D9F1" w:themeFill="text2" w:themeFillTint="33"/>
            <w:vAlign w:val="center"/>
          </w:tcPr>
          <w:p w14:paraId="5E2D8FD1" w14:textId="77777777" w:rsidR="004424F6" w:rsidRPr="00B41D96" w:rsidRDefault="004424F6" w:rsidP="004424F6">
            <w:pPr>
              <w:tabs>
                <w:tab w:val="left" w:pos="2295"/>
              </w:tabs>
              <w:jc w:val="center"/>
              <w:rPr>
                <w:sz w:val="20"/>
                <w:szCs w:val="20"/>
              </w:rPr>
            </w:pPr>
            <w:r w:rsidRPr="00B41D96">
              <w:rPr>
                <w:b/>
                <w:sz w:val="20"/>
                <w:szCs w:val="20"/>
              </w:rPr>
              <w:t>Gene</w:t>
            </w:r>
          </w:p>
        </w:tc>
        <w:tc>
          <w:tcPr>
            <w:tcW w:w="950" w:type="dxa"/>
            <w:shd w:val="clear" w:color="auto" w:fill="C6D9F1" w:themeFill="text2" w:themeFillTint="33"/>
            <w:vAlign w:val="center"/>
          </w:tcPr>
          <w:p w14:paraId="14F32450" w14:textId="77777777" w:rsidR="004424F6" w:rsidRPr="00B41D96" w:rsidRDefault="004424F6" w:rsidP="004424F6">
            <w:pPr>
              <w:tabs>
                <w:tab w:val="left" w:pos="2295"/>
              </w:tabs>
              <w:jc w:val="center"/>
              <w:rPr>
                <w:sz w:val="20"/>
                <w:szCs w:val="20"/>
              </w:rPr>
            </w:pPr>
            <w:r w:rsidRPr="00B41D96">
              <w:rPr>
                <w:b/>
                <w:sz w:val="20"/>
                <w:szCs w:val="20"/>
              </w:rPr>
              <w:t>Genetic Locus</w:t>
            </w:r>
          </w:p>
        </w:tc>
        <w:tc>
          <w:tcPr>
            <w:tcW w:w="1203" w:type="dxa"/>
            <w:shd w:val="clear" w:color="auto" w:fill="C6D9F1" w:themeFill="text2" w:themeFillTint="33"/>
            <w:vAlign w:val="center"/>
          </w:tcPr>
          <w:p w14:paraId="4EC4CD4E" w14:textId="3E14790E" w:rsidR="004424F6" w:rsidRPr="00B41D96" w:rsidRDefault="004424F6" w:rsidP="004424F6">
            <w:pPr>
              <w:tabs>
                <w:tab w:val="left" w:pos="2295"/>
              </w:tabs>
              <w:jc w:val="center"/>
              <w:rPr>
                <w:sz w:val="20"/>
                <w:szCs w:val="20"/>
              </w:rPr>
            </w:pPr>
            <w:r>
              <w:rPr>
                <w:b/>
                <w:sz w:val="20"/>
                <w:szCs w:val="20"/>
              </w:rPr>
              <w:t>Incidenc</w:t>
            </w:r>
            <w:r w:rsidRPr="00B41D96">
              <w:rPr>
                <w:b/>
                <w:sz w:val="20"/>
                <w:szCs w:val="20"/>
              </w:rPr>
              <w:t>e</w:t>
            </w:r>
          </w:p>
        </w:tc>
        <w:tc>
          <w:tcPr>
            <w:tcW w:w="1186" w:type="dxa"/>
            <w:shd w:val="clear" w:color="auto" w:fill="C6D9F1" w:themeFill="text2" w:themeFillTint="33"/>
            <w:vAlign w:val="center"/>
          </w:tcPr>
          <w:p w14:paraId="6F0504AC" w14:textId="77777777" w:rsidR="004424F6" w:rsidRPr="00B41D96" w:rsidRDefault="004424F6" w:rsidP="004424F6">
            <w:pPr>
              <w:tabs>
                <w:tab w:val="left" w:pos="2295"/>
              </w:tabs>
              <w:jc w:val="center"/>
              <w:rPr>
                <w:sz w:val="20"/>
                <w:szCs w:val="20"/>
              </w:rPr>
            </w:pPr>
            <w:r w:rsidRPr="00B41D96">
              <w:rPr>
                <w:b/>
                <w:sz w:val="20"/>
                <w:szCs w:val="20"/>
              </w:rPr>
              <w:t>Age at Diagnosis</w:t>
            </w:r>
          </w:p>
        </w:tc>
        <w:tc>
          <w:tcPr>
            <w:tcW w:w="1573" w:type="dxa"/>
            <w:shd w:val="clear" w:color="auto" w:fill="C6D9F1" w:themeFill="text2" w:themeFillTint="33"/>
            <w:vAlign w:val="center"/>
          </w:tcPr>
          <w:p w14:paraId="2E91246F" w14:textId="77777777" w:rsidR="004424F6" w:rsidRPr="00B41D96" w:rsidRDefault="004424F6" w:rsidP="004424F6">
            <w:pPr>
              <w:tabs>
                <w:tab w:val="left" w:pos="2295"/>
              </w:tabs>
              <w:jc w:val="center"/>
              <w:rPr>
                <w:sz w:val="20"/>
                <w:szCs w:val="20"/>
              </w:rPr>
            </w:pPr>
            <w:r w:rsidRPr="00B41D96">
              <w:rPr>
                <w:b/>
                <w:sz w:val="20"/>
                <w:szCs w:val="20"/>
              </w:rPr>
              <w:t>Primary Defect</w:t>
            </w:r>
          </w:p>
        </w:tc>
        <w:tc>
          <w:tcPr>
            <w:tcW w:w="1561" w:type="dxa"/>
            <w:shd w:val="clear" w:color="auto" w:fill="C6D9F1" w:themeFill="text2" w:themeFillTint="33"/>
            <w:vAlign w:val="center"/>
          </w:tcPr>
          <w:p w14:paraId="112F8A2C" w14:textId="77777777" w:rsidR="004424F6" w:rsidRPr="00B41D96" w:rsidRDefault="004424F6" w:rsidP="004424F6">
            <w:pPr>
              <w:tabs>
                <w:tab w:val="left" w:pos="2295"/>
              </w:tabs>
              <w:jc w:val="center"/>
              <w:rPr>
                <w:sz w:val="20"/>
                <w:szCs w:val="20"/>
              </w:rPr>
            </w:pPr>
            <w:r w:rsidRPr="00B41D96">
              <w:rPr>
                <w:b/>
                <w:sz w:val="20"/>
                <w:szCs w:val="20"/>
              </w:rPr>
              <w:t>Associated Features</w:t>
            </w:r>
          </w:p>
        </w:tc>
        <w:tc>
          <w:tcPr>
            <w:tcW w:w="1050" w:type="dxa"/>
            <w:shd w:val="clear" w:color="auto" w:fill="C6D9F1" w:themeFill="text2" w:themeFillTint="33"/>
            <w:vAlign w:val="center"/>
          </w:tcPr>
          <w:p w14:paraId="67D47746" w14:textId="77777777" w:rsidR="004424F6" w:rsidRPr="00B41D96" w:rsidRDefault="004424F6" w:rsidP="004424F6">
            <w:pPr>
              <w:tabs>
                <w:tab w:val="left" w:pos="2295"/>
              </w:tabs>
              <w:jc w:val="center"/>
              <w:rPr>
                <w:sz w:val="20"/>
                <w:szCs w:val="20"/>
              </w:rPr>
            </w:pPr>
            <w:r w:rsidRPr="00B41D96">
              <w:rPr>
                <w:b/>
                <w:sz w:val="20"/>
                <w:szCs w:val="20"/>
              </w:rPr>
              <w:t>Severity of   Diabetes</w:t>
            </w:r>
          </w:p>
        </w:tc>
        <w:tc>
          <w:tcPr>
            <w:tcW w:w="1295" w:type="dxa"/>
            <w:shd w:val="clear" w:color="auto" w:fill="C6D9F1" w:themeFill="text2" w:themeFillTint="33"/>
            <w:vAlign w:val="center"/>
          </w:tcPr>
          <w:p w14:paraId="5CF0A899" w14:textId="77777777" w:rsidR="004424F6" w:rsidRPr="00B41D96" w:rsidRDefault="004424F6" w:rsidP="004424F6">
            <w:pPr>
              <w:tabs>
                <w:tab w:val="left" w:pos="2295"/>
              </w:tabs>
              <w:jc w:val="center"/>
              <w:rPr>
                <w:sz w:val="20"/>
                <w:szCs w:val="20"/>
              </w:rPr>
            </w:pPr>
            <w:r w:rsidRPr="00B41D96">
              <w:rPr>
                <w:b/>
                <w:sz w:val="20"/>
                <w:szCs w:val="20"/>
              </w:rPr>
              <w:t>References</w:t>
            </w:r>
          </w:p>
        </w:tc>
      </w:tr>
      <w:tr w:rsidR="004424F6" w:rsidRPr="00B41D96" w14:paraId="127A4F18" w14:textId="77777777" w:rsidTr="004424F6">
        <w:tc>
          <w:tcPr>
            <w:tcW w:w="990" w:type="dxa"/>
            <w:vAlign w:val="center"/>
          </w:tcPr>
          <w:p w14:paraId="43269978" w14:textId="77777777" w:rsidR="004424F6" w:rsidRPr="00B41D96" w:rsidRDefault="004424F6" w:rsidP="00B677C1">
            <w:pPr>
              <w:tabs>
                <w:tab w:val="left" w:pos="2295"/>
              </w:tabs>
              <w:rPr>
                <w:sz w:val="20"/>
                <w:szCs w:val="20"/>
              </w:rPr>
            </w:pPr>
            <w:r w:rsidRPr="00B41D96">
              <w:rPr>
                <w:sz w:val="20"/>
                <w:szCs w:val="20"/>
              </w:rPr>
              <w:t>1</w:t>
            </w:r>
          </w:p>
        </w:tc>
        <w:tc>
          <w:tcPr>
            <w:tcW w:w="1447" w:type="dxa"/>
            <w:vAlign w:val="center"/>
          </w:tcPr>
          <w:p w14:paraId="3ADA5B5F" w14:textId="77777777" w:rsidR="004424F6" w:rsidRPr="00B41D96" w:rsidRDefault="004424F6" w:rsidP="00B677C1">
            <w:pPr>
              <w:tabs>
                <w:tab w:val="left" w:pos="2295"/>
              </w:tabs>
              <w:rPr>
                <w:sz w:val="20"/>
                <w:szCs w:val="20"/>
              </w:rPr>
            </w:pPr>
            <w:r w:rsidRPr="00B41D96">
              <w:rPr>
                <w:sz w:val="20"/>
                <w:szCs w:val="20"/>
              </w:rPr>
              <w:t>HNF-4α</w:t>
            </w:r>
          </w:p>
        </w:tc>
        <w:tc>
          <w:tcPr>
            <w:tcW w:w="950" w:type="dxa"/>
            <w:vAlign w:val="center"/>
          </w:tcPr>
          <w:p w14:paraId="65F02FFD" w14:textId="77777777" w:rsidR="004424F6" w:rsidRPr="00B41D96" w:rsidRDefault="004424F6" w:rsidP="00B677C1">
            <w:pPr>
              <w:tabs>
                <w:tab w:val="left" w:pos="2295"/>
              </w:tabs>
              <w:rPr>
                <w:sz w:val="20"/>
                <w:szCs w:val="20"/>
              </w:rPr>
            </w:pPr>
            <w:r w:rsidRPr="00B41D96">
              <w:rPr>
                <w:sz w:val="20"/>
                <w:szCs w:val="20"/>
              </w:rPr>
              <w:t>20q</w:t>
            </w:r>
          </w:p>
        </w:tc>
        <w:tc>
          <w:tcPr>
            <w:tcW w:w="1203" w:type="dxa"/>
            <w:vAlign w:val="center"/>
          </w:tcPr>
          <w:p w14:paraId="4A6DED01" w14:textId="77777777" w:rsidR="004424F6" w:rsidRPr="00B41D96" w:rsidRDefault="004424F6" w:rsidP="00B677C1">
            <w:pPr>
              <w:tabs>
                <w:tab w:val="left" w:pos="2295"/>
              </w:tabs>
              <w:rPr>
                <w:sz w:val="20"/>
                <w:szCs w:val="20"/>
              </w:rPr>
            </w:pPr>
            <w:r w:rsidRPr="00B41D96">
              <w:rPr>
                <w:sz w:val="20"/>
                <w:szCs w:val="20"/>
              </w:rPr>
              <w:t>Rare</w:t>
            </w:r>
          </w:p>
        </w:tc>
        <w:tc>
          <w:tcPr>
            <w:tcW w:w="1186" w:type="dxa"/>
            <w:vAlign w:val="center"/>
          </w:tcPr>
          <w:p w14:paraId="762A0F02" w14:textId="77777777" w:rsidR="004424F6" w:rsidRPr="00B41D96" w:rsidRDefault="004424F6" w:rsidP="00B677C1">
            <w:pPr>
              <w:tabs>
                <w:tab w:val="left" w:pos="2295"/>
              </w:tabs>
              <w:rPr>
                <w:sz w:val="20"/>
                <w:szCs w:val="20"/>
              </w:rPr>
            </w:pPr>
            <w:r w:rsidRPr="00B41D96">
              <w:rPr>
                <w:sz w:val="20"/>
                <w:szCs w:val="20"/>
              </w:rPr>
              <w:t>Postpubertal</w:t>
            </w:r>
          </w:p>
        </w:tc>
        <w:tc>
          <w:tcPr>
            <w:tcW w:w="1573" w:type="dxa"/>
            <w:vAlign w:val="center"/>
          </w:tcPr>
          <w:p w14:paraId="468EC327" w14:textId="77777777" w:rsidR="004424F6" w:rsidRPr="00B41D96" w:rsidRDefault="004424F6" w:rsidP="00B677C1">
            <w:pPr>
              <w:tabs>
                <w:tab w:val="left" w:pos="2295"/>
              </w:tabs>
              <w:rPr>
                <w:sz w:val="20"/>
                <w:szCs w:val="20"/>
              </w:rPr>
            </w:pPr>
            <w:r w:rsidRPr="00B41D96">
              <w:rPr>
                <w:sz w:val="20"/>
                <w:szCs w:val="20"/>
              </w:rPr>
              <w:t>Transcription gene defects in ß-cells lead to impaired metabolic signaling of insulin secretion.</w:t>
            </w:r>
          </w:p>
        </w:tc>
        <w:tc>
          <w:tcPr>
            <w:tcW w:w="1561" w:type="dxa"/>
            <w:vAlign w:val="center"/>
          </w:tcPr>
          <w:p w14:paraId="6DE179B8" w14:textId="77777777" w:rsidR="004424F6" w:rsidRPr="00B41D96" w:rsidRDefault="004424F6" w:rsidP="00B677C1">
            <w:pPr>
              <w:tabs>
                <w:tab w:val="left" w:pos="2295"/>
              </w:tabs>
              <w:rPr>
                <w:sz w:val="20"/>
                <w:szCs w:val="20"/>
              </w:rPr>
            </w:pPr>
            <w:r w:rsidRPr="00B41D96">
              <w:rPr>
                <w:sz w:val="20"/>
                <w:szCs w:val="20"/>
              </w:rPr>
              <w:t>-</w:t>
            </w:r>
          </w:p>
        </w:tc>
        <w:tc>
          <w:tcPr>
            <w:tcW w:w="1050" w:type="dxa"/>
            <w:vAlign w:val="center"/>
          </w:tcPr>
          <w:p w14:paraId="7E077DC7" w14:textId="77777777" w:rsidR="004424F6" w:rsidRPr="00B41D96" w:rsidRDefault="004424F6" w:rsidP="00B677C1">
            <w:pPr>
              <w:tabs>
                <w:tab w:val="left" w:pos="2295"/>
              </w:tabs>
              <w:rPr>
                <w:sz w:val="20"/>
                <w:szCs w:val="20"/>
              </w:rPr>
            </w:pPr>
            <w:r w:rsidRPr="00B41D96">
              <w:rPr>
                <w:sz w:val="20"/>
                <w:szCs w:val="20"/>
              </w:rPr>
              <w:t>Severe</w:t>
            </w:r>
          </w:p>
        </w:tc>
        <w:tc>
          <w:tcPr>
            <w:tcW w:w="1295" w:type="dxa"/>
            <w:vAlign w:val="center"/>
          </w:tcPr>
          <w:p w14:paraId="007137E7" w14:textId="77777777" w:rsidR="004424F6" w:rsidRPr="00B41D96" w:rsidRDefault="004424F6" w:rsidP="00B677C1">
            <w:pPr>
              <w:tabs>
                <w:tab w:val="left" w:pos="2295"/>
              </w:tabs>
              <w:rPr>
                <w:sz w:val="20"/>
                <w:szCs w:val="20"/>
              </w:rPr>
            </w:pPr>
            <w:r w:rsidRPr="00B41D96">
              <w:rPr>
                <w:sz w:val="20"/>
                <w:szCs w:val="20"/>
              </w:rPr>
              <w:fldChar w:fldCharType="begin">
                <w:fldData xml:space="preserve">PEVuZE5vdGU+PENpdGU+PEF1dGhvcj5ZYW1hZ2F0YTwvQXV0aG9yPjxZZWFyPjE5OTY8L1llYXI+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</w:fldData>
              </w:fldChar>
            </w:r>
            <w:r w:rsidRPr="00B41D96">
              <w:rPr>
                <w:sz w:val="20"/>
                <w:szCs w:val="20"/>
              </w:rPr>
              <w:instrText xml:space="preserve"> ADDIN EN.CITE </w:instrText>
            </w:r>
            <w:r w:rsidRPr="00B41D96">
              <w:rPr>
                <w:sz w:val="20"/>
                <w:szCs w:val="20"/>
              </w:rPr>
              <w:fldChar w:fldCharType="begin">
                <w:fldData xml:space="preserve">PEVuZE5vdGU+PENpdGU+PEF1dGhvcj5ZYW1hZ2F0YTwvQXV0aG9yPjxZZWFyPjE5OTY8L1llYXI+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</w:fldData>
              </w:fldChar>
            </w:r>
            <w:r w:rsidRPr="00B41D96">
              <w:rPr>
                <w:sz w:val="20"/>
                <w:szCs w:val="20"/>
              </w:rPr>
              <w:instrText xml:space="preserve"> ADDIN EN.CITE.DATA </w:instrText>
            </w:r>
            <w:r w:rsidRPr="00B41D96">
              <w:rPr>
                <w:sz w:val="20"/>
                <w:szCs w:val="20"/>
              </w:rPr>
            </w:r>
            <w:r w:rsidRPr="00B41D96">
              <w:rPr>
                <w:sz w:val="20"/>
                <w:szCs w:val="20"/>
              </w:rPr>
              <w:fldChar w:fldCharType="end"/>
            </w:r>
            <w:r w:rsidRPr="00B41D96">
              <w:rPr>
                <w:sz w:val="20"/>
                <w:szCs w:val="20"/>
              </w:rPr>
            </w:r>
            <w:r w:rsidRPr="00B41D96">
              <w:rPr>
                <w:sz w:val="20"/>
                <w:szCs w:val="20"/>
              </w:rPr>
              <w:fldChar w:fldCharType="separate"/>
            </w:r>
            <w:r w:rsidRPr="00B41D96">
              <w:rPr>
                <w:noProof/>
                <w:sz w:val="20"/>
                <w:szCs w:val="20"/>
                <w:vertAlign w:val="superscript"/>
              </w:rPr>
              <w:t>231</w:t>
            </w:r>
            <w:r w:rsidRPr="00B41D96">
              <w:rPr>
                <w:sz w:val="20"/>
                <w:szCs w:val="20"/>
              </w:rPr>
              <w:fldChar w:fldCharType="end"/>
            </w:r>
          </w:p>
        </w:tc>
      </w:tr>
      <w:tr w:rsidR="004424F6" w:rsidRPr="00B41D96" w14:paraId="65CC50D5" w14:textId="77777777" w:rsidTr="004424F6">
        <w:tc>
          <w:tcPr>
            <w:tcW w:w="990" w:type="dxa"/>
            <w:vAlign w:val="center"/>
          </w:tcPr>
          <w:p w14:paraId="79390BB5" w14:textId="77777777" w:rsidR="004424F6" w:rsidRPr="00B41D96" w:rsidRDefault="004424F6" w:rsidP="00B677C1">
            <w:pPr>
              <w:tabs>
                <w:tab w:val="left" w:pos="2295"/>
              </w:tabs>
              <w:rPr>
                <w:sz w:val="20"/>
                <w:szCs w:val="20"/>
              </w:rPr>
            </w:pPr>
            <w:r w:rsidRPr="00B41D96">
              <w:rPr>
                <w:sz w:val="20"/>
                <w:szCs w:val="20"/>
              </w:rPr>
              <w:t>2</w:t>
            </w:r>
          </w:p>
        </w:tc>
        <w:tc>
          <w:tcPr>
            <w:tcW w:w="1447" w:type="dxa"/>
            <w:vAlign w:val="center"/>
          </w:tcPr>
          <w:p w14:paraId="1C8308BE" w14:textId="77777777" w:rsidR="004424F6" w:rsidRPr="00B41D96" w:rsidRDefault="004424F6" w:rsidP="00B677C1">
            <w:pPr>
              <w:tabs>
                <w:tab w:val="left" w:pos="2295"/>
              </w:tabs>
              <w:rPr>
                <w:sz w:val="20"/>
                <w:szCs w:val="20"/>
              </w:rPr>
            </w:pPr>
            <w:r w:rsidRPr="00B41D96">
              <w:rPr>
                <w:sz w:val="20"/>
                <w:szCs w:val="20"/>
              </w:rPr>
              <w:t>Glucokinase</w:t>
            </w:r>
          </w:p>
        </w:tc>
        <w:tc>
          <w:tcPr>
            <w:tcW w:w="950" w:type="dxa"/>
            <w:vAlign w:val="center"/>
          </w:tcPr>
          <w:p w14:paraId="69F32522" w14:textId="77777777" w:rsidR="004424F6" w:rsidRPr="00B41D96" w:rsidRDefault="004424F6" w:rsidP="00B677C1">
            <w:pPr>
              <w:tabs>
                <w:tab w:val="left" w:pos="2295"/>
              </w:tabs>
              <w:rPr>
                <w:sz w:val="20"/>
                <w:szCs w:val="20"/>
              </w:rPr>
            </w:pPr>
            <w:r w:rsidRPr="00B41D96">
              <w:rPr>
                <w:sz w:val="20"/>
                <w:szCs w:val="20"/>
              </w:rPr>
              <w:t>7p</w:t>
            </w:r>
          </w:p>
        </w:tc>
        <w:tc>
          <w:tcPr>
            <w:tcW w:w="1203" w:type="dxa"/>
            <w:vAlign w:val="center"/>
          </w:tcPr>
          <w:p w14:paraId="2FE46776" w14:textId="77777777" w:rsidR="004424F6" w:rsidRPr="00B41D96" w:rsidRDefault="004424F6" w:rsidP="00B677C1">
            <w:pPr>
              <w:tabs>
                <w:tab w:val="left" w:pos="2295"/>
              </w:tabs>
              <w:rPr>
                <w:sz w:val="20"/>
                <w:szCs w:val="20"/>
              </w:rPr>
            </w:pPr>
            <w:r w:rsidRPr="00B41D96">
              <w:rPr>
                <w:sz w:val="20"/>
                <w:szCs w:val="20"/>
              </w:rPr>
              <w:t>10-60%</w:t>
            </w:r>
          </w:p>
        </w:tc>
        <w:tc>
          <w:tcPr>
            <w:tcW w:w="1186" w:type="dxa"/>
            <w:vAlign w:val="center"/>
          </w:tcPr>
          <w:p w14:paraId="6861F919" w14:textId="77777777" w:rsidR="004424F6" w:rsidRPr="00B41D96" w:rsidRDefault="004424F6" w:rsidP="00B677C1">
            <w:pPr>
              <w:tabs>
                <w:tab w:val="left" w:pos="2295"/>
              </w:tabs>
              <w:rPr>
                <w:sz w:val="20"/>
                <w:szCs w:val="20"/>
              </w:rPr>
            </w:pPr>
            <w:r w:rsidRPr="00B41D96">
              <w:rPr>
                <w:sz w:val="20"/>
                <w:szCs w:val="20"/>
              </w:rPr>
              <w:t>Childhood</w:t>
            </w:r>
          </w:p>
        </w:tc>
        <w:tc>
          <w:tcPr>
            <w:tcW w:w="1573" w:type="dxa"/>
            <w:vAlign w:val="center"/>
          </w:tcPr>
          <w:p w14:paraId="119E2F1E" w14:textId="77777777" w:rsidR="004424F6" w:rsidRPr="00B41D96" w:rsidRDefault="004424F6" w:rsidP="00B677C1">
            <w:pPr>
              <w:tabs>
                <w:tab w:val="left" w:pos="2295"/>
              </w:tabs>
              <w:rPr>
                <w:sz w:val="20"/>
                <w:szCs w:val="20"/>
              </w:rPr>
            </w:pPr>
            <w:r w:rsidRPr="00B41D96">
              <w:rPr>
                <w:sz w:val="20"/>
                <w:szCs w:val="20"/>
              </w:rPr>
              <w:t>impairment of ß-cells sensitivity to glucose and; defect in hepatic glycogenesis</w:t>
            </w:r>
          </w:p>
        </w:tc>
        <w:tc>
          <w:tcPr>
            <w:tcW w:w="1561" w:type="dxa"/>
            <w:vAlign w:val="center"/>
          </w:tcPr>
          <w:p w14:paraId="7C824F1D" w14:textId="77777777" w:rsidR="004424F6" w:rsidRPr="00B41D96" w:rsidRDefault="004424F6" w:rsidP="00B677C1">
            <w:pPr>
              <w:tabs>
                <w:tab w:val="left" w:pos="2295"/>
              </w:tabs>
              <w:rPr>
                <w:sz w:val="20"/>
                <w:szCs w:val="20"/>
              </w:rPr>
            </w:pPr>
            <w:r w:rsidRPr="00B41D96">
              <w:rPr>
                <w:sz w:val="20"/>
                <w:szCs w:val="20"/>
              </w:rPr>
              <w:t>Reduced birth weight</w:t>
            </w:r>
          </w:p>
        </w:tc>
        <w:tc>
          <w:tcPr>
            <w:tcW w:w="1050" w:type="dxa"/>
            <w:vAlign w:val="center"/>
          </w:tcPr>
          <w:p w14:paraId="2E21F4BC" w14:textId="77777777" w:rsidR="004424F6" w:rsidRPr="00B41D96" w:rsidRDefault="004424F6" w:rsidP="00B677C1">
            <w:pPr>
              <w:tabs>
                <w:tab w:val="left" w:pos="2295"/>
              </w:tabs>
              <w:rPr>
                <w:sz w:val="20"/>
                <w:szCs w:val="20"/>
              </w:rPr>
            </w:pPr>
            <w:r w:rsidRPr="00B41D96">
              <w:rPr>
                <w:sz w:val="20"/>
                <w:szCs w:val="20"/>
              </w:rPr>
              <w:t>Mild</w:t>
            </w:r>
          </w:p>
        </w:tc>
        <w:tc>
          <w:tcPr>
            <w:tcW w:w="1295" w:type="dxa"/>
            <w:vAlign w:val="center"/>
          </w:tcPr>
          <w:p w14:paraId="67B6AB08" w14:textId="77777777" w:rsidR="004424F6" w:rsidRPr="00B41D96" w:rsidRDefault="004424F6" w:rsidP="00B677C1">
            <w:pPr>
              <w:tabs>
                <w:tab w:val="left" w:pos="2295"/>
              </w:tabs>
              <w:rPr>
                <w:sz w:val="20"/>
                <w:szCs w:val="20"/>
              </w:rPr>
            </w:pPr>
            <w:r w:rsidRPr="00B41D96">
              <w:rPr>
                <w:sz w:val="20"/>
                <w:szCs w:val="20"/>
              </w:rPr>
              <w:fldChar w:fldCharType="begin">
                <w:fldData xml:space="preserve">PEVuZE5vdGU+PENpdGU+PEF1dGhvcj5Gcm9ndWVsPC9BdXRob3I+PFllYXI+MTk5MzwvWWVhcj48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</w:fldData>
              </w:fldChar>
            </w:r>
            <w:r w:rsidRPr="00B41D96">
              <w:rPr>
                <w:sz w:val="20"/>
                <w:szCs w:val="20"/>
              </w:rPr>
              <w:instrText xml:space="preserve"> ADDIN EN.CITE </w:instrText>
            </w:r>
            <w:r w:rsidRPr="00B41D96">
              <w:rPr>
                <w:sz w:val="20"/>
                <w:szCs w:val="20"/>
              </w:rPr>
              <w:fldChar w:fldCharType="begin">
                <w:fldData xml:space="preserve">PEVuZE5vdGU+PENpdGU+PEF1dGhvcj5Gcm9ndWVsPC9BdXRob3I+PFllYXI+MTk5MzwvWWVhcj48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</w:fldData>
              </w:fldChar>
            </w:r>
            <w:r w:rsidRPr="00B41D96">
              <w:rPr>
                <w:sz w:val="20"/>
                <w:szCs w:val="20"/>
              </w:rPr>
              <w:instrText xml:space="preserve"> ADDIN EN.CITE.DATA </w:instrText>
            </w:r>
            <w:r w:rsidRPr="00B41D96">
              <w:rPr>
                <w:sz w:val="20"/>
                <w:szCs w:val="20"/>
              </w:rPr>
            </w:r>
            <w:r w:rsidRPr="00B41D96">
              <w:rPr>
                <w:sz w:val="20"/>
                <w:szCs w:val="20"/>
              </w:rPr>
              <w:fldChar w:fldCharType="end"/>
            </w:r>
            <w:r w:rsidRPr="00B41D96">
              <w:rPr>
                <w:sz w:val="20"/>
                <w:szCs w:val="20"/>
              </w:rPr>
            </w:r>
            <w:r w:rsidRPr="00B41D96">
              <w:rPr>
                <w:sz w:val="20"/>
                <w:szCs w:val="20"/>
              </w:rPr>
              <w:fldChar w:fldCharType="separate"/>
            </w:r>
            <w:r w:rsidRPr="00B41D96">
              <w:rPr>
                <w:noProof/>
                <w:sz w:val="20"/>
                <w:szCs w:val="20"/>
                <w:vertAlign w:val="superscript"/>
              </w:rPr>
              <w:t>232</w:t>
            </w:r>
            <w:r w:rsidRPr="00B41D96">
              <w:rPr>
                <w:sz w:val="20"/>
                <w:szCs w:val="20"/>
              </w:rPr>
              <w:fldChar w:fldCharType="end"/>
            </w:r>
          </w:p>
        </w:tc>
      </w:tr>
      <w:tr w:rsidR="004424F6" w:rsidRPr="00B41D96" w14:paraId="40397A96" w14:textId="77777777" w:rsidTr="004424F6">
        <w:trPr>
          <w:trHeight w:val="599"/>
        </w:trPr>
        <w:tc>
          <w:tcPr>
            <w:tcW w:w="990" w:type="dxa"/>
            <w:vAlign w:val="center"/>
          </w:tcPr>
          <w:p w14:paraId="6A45F00A" w14:textId="77777777" w:rsidR="004424F6" w:rsidRPr="00B41D96" w:rsidRDefault="004424F6" w:rsidP="00B677C1">
            <w:pPr>
              <w:tabs>
                <w:tab w:val="left" w:pos="2295"/>
              </w:tabs>
              <w:rPr>
                <w:sz w:val="20"/>
                <w:szCs w:val="20"/>
              </w:rPr>
            </w:pPr>
            <w:r w:rsidRPr="00B41D96">
              <w:rPr>
                <w:sz w:val="20"/>
                <w:szCs w:val="20"/>
              </w:rPr>
              <w:t>3</w:t>
            </w:r>
          </w:p>
        </w:tc>
        <w:tc>
          <w:tcPr>
            <w:tcW w:w="1447" w:type="dxa"/>
            <w:vAlign w:val="center"/>
          </w:tcPr>
          <w:p w14:paraId="1816A8B8" w14:textId="77777777" w:rsidR="004424F6" w:rsidRPr="00B41D96" w:rsidRDefault="004424F6" w:rsidP="00B677C1">
            <w:pPr>
              <w:tabs>
                <w:tab w:val="left" w:pos="2295"/>
              </w:tabs>
              <w:rPr>
                <w:sz w:val="20"/>
                <w:szCs w:val="20"/>
              </w:rPr>
            </w:pPr>
            <w:r w:rsidRPr="00B41D96">
              <w:rPr>
                <w:sz w:val="20"/>
                <w:szCs w:val="20"/>
              </w:rPr>
              <w:t>HNF-1α</w:t>
            </w:r>
          </w:p>
        </w:tc>
        <w:tc>
          <w:tcPr>
            <w:tcW w:w="950" w:type="dxa"/>
            <w:vAlign w:val="center"/>
          </w:tcPr>
          <w:p w14:paraId="385362B3" w14:textId="77777777" w:rsidR="004424F6" w:rsidRPr="00B41D96" w:rsidRDefault="004424F6" w:rsidP="00B677C1">
            <w:pPr>
              <w:tabs>
                <w:tab w:val="left" w:pos="2295"/>
              </w:tabs>
              <w:rPr>
                <w:sz w:val="20"/>
                <w:szCs w:val="20"/>
              </w:rPr>
            </w:pPr>
            <w:r w:rsidRPr="00B41D96">
              <w:rPr>
                <w:sz w:val="20"/>
                <w:szCs w:val="20"/>
              </w:rPr>
              <w:t>12q</w:t>
            </w:r>
          </w:p>
        </w:tc>
        <w:tc>
          <w:tcPr>
            <w:tcW w:w="1203" w:type="dxa"/>
            <w:vAlign w:val="center"/>
          </w:tcPr>
          <w:p w14:paraId="71FE4E48" w14:textId="77777777" w:rsidR="004424F6" w:rsidRPr="00B41D96" w:rsidRDefault="004424F6" w:rsidP="00B677C1">
            <w:pPr>
              <w:tabs>
                <w:tab w:val="left" w:pos="2295"/>
              </w:tabs>
              <w:rPr>
                <w:sz w:val="20"/>
                <w:szCs w:val="20"/>
              </w:rPr>
            </w:pPr>
            <w:r w:rsidRPr="00B41D96">
              <w:rPr>
                <w:sz w:val="20"/>
                <w:szCs w:val="20"/>
              </w:rPr>
              <w:t>20-60%</w:t>
            </w:r>
          </w:p>
        </w:tc>
        <w:tc>
          <w:tcPr>
            <w:tcW w:w="1186" w:type="dxa"/>
            <w:vAlign w:val="center"/>
          </w:tcPr>
          <w:p w14:paraId="440E1784" w14:textId="77777777" w:rsidR="004424F6" w:rsidRPr="00B41D96" w:rsidRDefault="004424F6" w:rsidP="00B677C1">
            <w:pPr>
              <w:tabs>
                <w:tab w:val="left" w:pos="2295"/>
              </w:tabs>
              <w:rPr>
                <w:sz w:val="20"/>
                <w:szCs w:val="20"/>
              </w:rPr>
            </w:pPr>
            <w:r w:rsidRPr="00B41D96">
              <w:rPr>
                <w:sz w:val="20"/>
                <w:szCs w:val="20"/>
              </w:rPr>
              <w:t>Postpubertal</w:t>
            </w:r>
          </w:p>
        </w:tc>
        <w:tc>
          <w:tcPr>
            <w:tcW w:w="1573" w:type="dxa"/>
            <w:vAlign w:val="center"/>
          </w:tcPr>
          <w:p w14:paraId="6BA90A6D" w14:textId="77777777" w:rsidR="004424F6" w:rsidRPr="00B41D96" w:rsidRDefault="004424F6" w:rsidP="00B677C1">
            <w:pPr>
              <w:tabs>
                <w:tab w:val="left" w:pos="2295"/>
              </w:tabs>
              <w:rPr>
                <w:sz w:val="20"/>
                <w:szCs w:val="20"/>
              </w:rPr>
            </w:pPr>
            <w:r w:rsidRPr="00B41D96">
              <w:rPr>
                <w:sz w:val="20"/>
                <w:szCs w:val="20"/>
              </w:rPr>
              <w:t>Similar to MODY1</w:t>
            </w:r>
          </w:p>
        </w:tc>
        <w:tc>
          <w:tcPr>
            <w:tcW w:w="1561" w:type="dxa"/>
            <w:vAlign w:val="center"/>
          </w:tcPr>
          <w:p w14:paraId="4F01F1E1" w14:textId="77777777" w:rsidR="004424F6" w:rsidRPr="00B41D96" w:rsidRDefault="004424F6" w:rsidP="00B677C1">
            <w:pPr>
              <w:tabs>
                <w:tab w:val="left" w:pos="2295"/>
              </w:tabs>
              <w:rPr>
                <w:sz w:val="20"/>
                <w:szCs w:val="20"/>
              </w:rPr>
            </w:pPr>
            <w:r w:rsidRPr="00B41D96">
              <w:rPr>
                <w:sz w:val="20"/>
                <w:szCs w:val="20"/>
              </w:rPr>
              <w:t>Renal glucosuria</w:t>
            </w:r>
          </w:p>
        </w:tc>
        <w:tc>
          <w:tcPr>
            <w:tcW w:w="1050" w:type="dxa"/>
            <w:vAlign w:val="center"/>
          </w:tcPr>
          <w:p w14:paraId="18A92F5D" w14:textId="77777777" w:rsidR="004424F6" w:rsidRPr="00B41D96" w:rsidRDefault="004424F6" w:rsidP="00B677C1">
            <w:pPr>
              <w:tabs>
                <w:tab w:val="left" w:pos="2295"/>
              </w:tabs>
              <w:rPr>
                <w:sz w:val="20"/>
                <w:szCs w:val="20"/>
              </w:rPr>
            </w:pPr>
            <w:r w:rsidRPr="00B41D96">
              <w:rPr>
                <w:sz w:val="20"/>
                <w:szCs w:val="20"/>
              </w:rPr>
              <w:t>Severe</w:t>
            </w:r>
          </w:p>
        </w:tc>
        <w:tc>
          <w:tcPr>
            <w:tcW w:w="1295" w:type="dxa"/>
            <w:vAlign w:val="center"/>
          </w:tcPr>
          <w:p w14:paraId="2D8AC878" w14:textId="77777777" w:rsidR="004424F6" w:rsidRPr="00B41D96" w:rsidRDefault="004424F6" w:rsidP="00B677C1">
            <w:pPr>
              <w:tabs>
                <w:tab w:val="left" w:pos="2295"/>
              </w:tabs>
              <w:rPr>
                <w:sz w:val="20"/>
                <w:szCs w:val="20"/>
              </w:rPr>
            </w:pPr>
            <w:r w:rsidRPr="00B41D96">
              <w:rPr>
                <w:sz w:val="20"/>
                <w:szCs w:val="20"/>
              </w:rPr>
              <w:fldChar w:fldCharType="begin">
                <w:fldData xml:space="preserve">PEVuZE5vdGU+PENpdGU+PEF1dGhvcj5ZYW1hZ2F0YTwvQXV0aG9yPjxZZWFyPjE5OTY8L1llYXI+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=
</w:fldData>
              </w:fldChar>
            </w:r>
            <w:r w:rsidRPr="00B41D96">
              <w:rPr>
                <w:sz w:val="20"/>
                <w:szCs w:val="20"/>
              </w:rPr>
              <w:instrText xml:space="preserve"> ADDIN EN.CITE </w:instrText>
            </w:r>
            <w:r w:rsidRPr="00B41D96">
              <w:rPr>
                <w:sz w:val="20"/>
                <w:szCs w:val="20"/>
              </w:rPr>
              <w:fldChar w:fldCharType="begin">
                <w:fldData xml:space="preserve">PEVuZE5vdGU+PENpdGU+PEF1dGhvcj5ZYW1hZ2F0YTwvQXV0aG9yPjxZZWFyPjE5OTY8L1llYXI+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=
</w:fldData>
              </w:fldChar>
            </w:r>
            <w:r w:rsidRPr="00B41D96">
              <w:rPr>
                <w:sz w:val="20"/>
                <w:szCs w:val="20"/>
              </w:rPr>
              <w:instrText xml:space="preserve"> ADDIN EN.CITE.DATA </w:instrText>
            </w:r>
            <w:r w:rsidRPr="00B41D96">
              <w:rPr>
                <w:sz w:val="20"/>
                <w:szCs w:val="20"/>
              </w:rPr>
            </w:r>
            <w:r w:rsidRPr="00B41D96">
              <w:rPr>
                <w:sz w:val="20"/>
                <w:szCs w:val="20"/>
              </w:rPr>
              <w:fldChar w:fldCharType="end"/>
            </w:r>
            <w:r w:rsidRPr="00B41D96">
              <w:rPr>
                <w:sz w:val="20"/>
                <w:szCs w:val="20"/>
              </w:rPr>
            </w:r>
            <w:r w:rsidRPr="00B41D96">
              <w:rPr>
                <w:sz w:val="20"/>
                <w:szCs w:val="20"/>
              </w:rPr>
              <w:fldChar w:fldCharType="separate"/>
            </w:r>
            <w:r w:rsidRPr="00B41D96">
              <w:rPr>
                <w:noProof/>
                <w:sz w:val="20"/>
                <w:szCs w:val="20"/>
                <w:vertAlign w:val="superscript"/>
              </w:rPr>
              <w:t>231-235</w:t>
            </w:r>
            <w:r w:rsidRPr="00B41D96">
              <w:rPr>
                <w:sz w:val="20"/>
                <w:szCs w:val="20"/>
              </w:rPr>
              <w:fldChar w:fldCharType="end"/>
            </w:r>
          </w:p>
        </w:tc>
      </w:tr>
      <w:tr w:rsidR="004424F6" w:rsidRPr="00B41D96" w14:paraId="0724BF4F" w14:textId="77777777" w:rsidTr="004424F6">
        <w:tc>
          <w:tcPr>
            <w:tcW w:w="990" w:type="dxa"/>
            <w:vAlign w:val="center"/>
          </w:tcPr>
          <w:p w14:paraId="7820A1E8" w14:textId="77777777" w:rsidR="004424F6" w:rsidRPr="00B41D96" w:rsidRDefault="004424F6" w:rsidP="00B677C1">
            <w:pPr>
              <w:tabs>
                <w:tab w:val="left" w:pos="2295"/>
              </w:tabs>
              <w:rPr>
                <w:sz w:val="20"/>
                <w:szCs w:val="20"/>
              </w:rPr>
            </w:pPr>
            <w:r w:rsidRPr="00B41D96">
              <w:rPr>
                <w:sz w:val="20"/>
                <w:szCs w:val="20"/>
              </w:rPr>
              <w:t>4</w:t>
            </w:r>
          </w:p>
        </w:tc>
        <w:tc>
          <w:tcPr>
            <w:tcW w:w="1447" w:type="dxa"/>
            <w:vAlign w:val="center"/>
          </w:tcPr>
          <w:p w14:paraId="16F0442F" w14:textId="77777777" w:rsidR="004424F6" w:rsidRPr="00B41D96" w:rsidRDefault="004424F6" w:rsidP="00B677C1">
            <w:pPr>
              <w:tabs>
                <w:tab w:val="left" w:pos="2295"/>
              </w:tabs>
              <w:rPr>
                <w:sz w:val="20"/>
                <w:szCs w:val="20"/>
              </w:rPr>
            </w:pPr>
            <w:r w:rsidRPr="00B41D96">
              <w:rPr>
                <w:sz w:val="20"/>
                <w:szCs w:val="20"/>
              </w:rPr>
              <w:t>PDX1 (IPF-1)</w:t>
            </w:r>
          </w:p>
        </w:tc>
        <w:tc>
          <w:tcPr>
            <w:tcW w:w="950" w:type="dxa"/>
            <w:vAlign w:val="center"/>
          </w:tcPr>
          <w:p w14:paraId="1A747F24" w14:textId="77777777" w:rsidR="004424F6" w:rsidRPr="00B41D96" w:rsidRDefault="004424F6" w:rsidP="00B677C1">
            <w:pPr>
              <w:tabs>
                <w:tab w:val="left" w:pos="2295"/>
              </w:tabs>
              <w:rPr>
                <w:sz w:val="20"/>
                <w:szCs w:val="20"/>
              </w:rPr>
            </w:pPr>
            <w:r w:rsidRPr="00B41D96">
              <w:rPr>
                <w:sz w:val="20"/>
                <w:szCs w:val="20"/>
              </w:rPr>
              <w:t>13q</w:t>
            </w:r>
          </w:p>
        </w:tc>
        <w:tc>
          <w:tcPr>
            <w:tcW w:w="1203" w:type="dxa"/>
            <w:vAlign w:val="center"/>
          </w:tcPr>
          <w:p w14:paraId="023E472C" w14:textId="77777777" w:rsidR="004424F6" w:rsidRPr="00B41D96" w:rsidRDefault="004424F6" w:rsidP="00B677C1">
            <w:pPr>
              <w:tabs>
                <w:tab w:val="left" w:pos="2295"/>
              </w:tabs>
              <w:rPr>
                <w:sz w:val="20"/>
                <w:szCs w:val="20"/>
              </w:rPr>
            </w:pPr>
            <w:r w:rsidRPr="00B41D96">
              <w:rPr>
                <w:sz w:val="20"/>
                <w:szCs w:val="20"/>
              </w:rPr>
              <w:t>Rare</w:t>
            </w:r>
          </w:p>
        </w:tc>
        <w:tc>
          <w:tcPr>
            <w:tcW w:w="1186" w:type="dxa"/>
            <w:vAlign w:val="center"/>
          </w:tcPr>
          <w:p w14:paraId="2A3D1437" w14:textId="77777777" w:rsidR="004424F6" w:rsidRPr="00B41D96" w:rsidRDefault="004424F6" w:rsidP="00B677C1">
            <w:pPr>
              <w:tabs>
                <w:tab w:val="left" w:pos="2295"/>
              </w:tabs>
              <w:rPr>
                <w:sz w:val="20"/>
                <w:szCs w:val="20"/>
              </w:rPr>
            </w:pPr>
            <w:r w:rsidRPr="00B41D96">
              <w:rPr>
                <w:sz w:val="20"/>
                <w:szCs w:val="20"/>
              </w:rPr>
              <w:t>Early adulthood</w:t>
            </w:r>
          </w:p>
        </w:tc>
        <w:tc>
          <w:tcPr>
            <w:tcW w:w="1573" w:type="dxa"/>
            <w:vAlign w:val="center"/>
          </w:tcPr>
          <w:p w14:paraId="043D426D" w14:textId="77777777" w:rsidR="004424F6" w:rsidRPr="00B41D96" w:rsidRDefault="004424F6" w:rsidP="00B677C1">
            <w:pPr>
              <w:tabs>
                <w:tab w:val="left" w:pos="2295"/>
              </w:tabs>
              <w:rPr>
                <w:sz w:val="20"/>
                <w:szCs w:val="20"/>
              </w:rPr>
            </w:pPr>
            <w:r w:rsidRPr="00B41D96">
              <w:rPr>
                <w:sz w:val="20"/>
                <w:szCs w:val="20"/>
              </w:rPr>
              <w:t>Defects in transcription factors during embryogenesis lead to abnormal ß-cell development and function</w:t>
            </w:r>
          </w:p>
        </w:tc>
        <w:tc>
          <w:tcPr>
            <w:tcW w:w="1561" w:type="dxa"/>
            <w:vAlign w:val="center"/>
          </w:tcPr>
          <w:p w14:paraId="3D29FBCE" w14:textId="77777777" w:rsidR="004424F6" w:rsidRPr="00B41D96" w:rsidRDefault="004424F6" w:rsidP="00B677C1">
            <w:pPr>
              <w:tabs>
                <w:tab w:val="left" w:pos="2295"/>
              </w:tabs>
              <w:rPr>
                <w:sz w:val="20"/>
                <w:szCs w:val="20"/>
              </w:rPr>
            </w:pPr>
            <w:r w:rsidRPr="00B41D96">
              <w:rPr>
                <w:sz w:val="20"/>
                <w:szCs w:val="20"/>
              </w:rPr>
              <w:t>-</w:t>
            </w:r>
          </w:p>
        </w:tc>
        <w:tc>
          <w:tcPr>
            <w:tcW w:w="1050" w:type="dxa"/>
            <w:vAlign w:val="center"/>
          </w:tcPr>
          <w:p w14:paraId="0EADEE1F" w14:textId="77777777" w:rsidR="004424F6" w:rsidRPr="00B41D96" w:rsidRDefault="004424F6" w:rsidP="00B677C1">
            <w:pPr>
              <w:tabs>
                <w:tab w:val="left" w:pos="2295"/>
              </w:tabs>
              <w:rPr>
                <w:sz w:val="20"/>
                <w:szCs w:val="20"/>
              </w:rPr>
            </w:pPr>
            <w:r w:rsidRPr="00B41D96">
              <w:rPr>
                <w:sz w:val="20"/>
                <w:szCs w:val="20"/>
              </w:rPr>
              <w:t>Mild</w:t>
            </w:r>
          </w:p>
        </w:tc>
        <w:tc>
          <w:tcPr>
            <w:tcW w:w="1295" w:type="dxa"/>
            <w:vAlign w:val="center"/>
          </w:tcPr>
          <w:p w14:paraId="4194DE66" w14:textId="77777777" w:rsidR="004424F6" w:rsidRPr="00B41D96" w:rsidRDefault="004424F6" w:rsidP="00B677C1">
            <w:pPr>
              <w:tabs>
                <w:tab w:val="left" w:pos="2295"/>
              </w:tabs>
              <w:rPr>
                <w:sz w:val="20"/>
                <w:szCs w:val="20"/>
              </w:rPr>
            </w:pPr>
            <w:r w:rsidRPr="00B41D96">
              <w:rPr>
                <w:sz w:val="20"/>
                <w:szCs w:val="20"/>
              </w:rPr>
              <w:fldChar w:fldCharType="begin"/>
            </w:r>
            <w:r w:rsidRPr="00B41D96">
              <w:rPr>
                <w:sz w:val="20"/>
                <w:szCs w:val="20"/>
              </w:rPr>
              <w:instrText xml:space="preserve"> ADDIN EN.CITE &lt;EndNote&gt;&lt;Cite&gt;&lt;Author&gt;Stoffers&lt;/Author&gt;&lt;Year&gt;1997&lt;/Year&gt;&lt;RecNum&gt;15&lt;/RecNum&gt;&lt;DisplayText&gt;&lt;style face="superscript"&gt;236&lt;/style&gt;&lt;/DisplayText&gt;&lt;record&gt;&lt;rec-number&gt;15&lt;/rec-number&gt;&lt;foreign-keys&gt;&lt;key app="EN" db-id="v5we55d2hr5d2ae0v94xzpdozweza9r92v2r" timestamp="1490664800"&gt;15&lt;/key&gt;&lt;/foreign-keys&gt;&lt;ref-type name="Journal Article"&gt;17&lt;/ref-type&gt;&lt;contributors&gt;&lt;authors&gt;&lt;author&gt;Stoffers, D. A.&lt;/author&gt;&lt;author&gt;Ferrer, J.&lt;/author&gt;&lt;author&gt;Clarke, W. L.&lt;/author&gt;&lt;author&gt;Habener, J. F.&lt;/author&gt;&lt;/authors&gt;&lt;/contributors&gt;&lt;titles&gt;&lt;title&gt;Early-onset type-II diabetes mellitus (MODY4) linked to IPF1&lt;/title&gt;&lt;secondary-title&gt;Nat Genet&lt;/secondary-title&gt;&lt;/titles&gt;&lt;periodical&gt;&lt;full-title&gt;Nat Genet&lt;/full-title&gt;&lt;/periodical&gt;&lt;pages&gt;138-9&lt;/pages&gt;&lt;volume&gt;17&lt;/volume&gt;&lt;number&gt;2&lt;/number&gt;&lt;keywords&gt;&lt;keyword&gt;Adolescent&lt;/keyword&gt;&lt;keyword&gt;Adult&lt;/keyword&gt;&lt;keyword&gt;Aged&lt;/keyword&gt;&lt;keyword&gt;Diabetes Mellitus, Type 2/classification/*genetics&lt;/keyword&gt;&lt;keyword&gt;Female&lt;/keyword&gt;&lt;keyword&gt;Genes, Dominant&lt;/keyword&gt;&lt;keyword&gt;*Genetic Linkage&lt;/keyword&gt;&lt;keyword&gt;Genetic Markers&lt;/keyword&gt;&lt;keyword&gt;Homeodomain Proteins/*genetics&lt;/keyword&gt;&lt;keyword&gt;Humans&lt;/keyword&gt;&lt;keyword&gt;Male&lt;/keyword&gt;&lt;keyword&gt;Middle Aged&lt;/keyword&gt;&lt;keyword&gt;Mutation&lt;/keyword&gt;&lt;keyword&gt;Pedigree&lt;/keyword&gt;&lt;keyword&gt;Trans-Activators/*genetics&lt;/keyword&gt;&lt;/keywords&gt;&lt;dates&gt;&lt;year&gt;1997&lt;/year&gt;&lt;pub-dates&gt;&lt;date&gt;Oct&lt;/date&gt;&lt;/pub-dates&gt;&lt;/dates&gt;&lt;isbn&gt;1061-4036 (Print)&amp;#xD;1061-4036 (Linking)&lt;/isbn&gt;&lt;accession-num&gt;9326926&lt;/accession-num&gt;&lt;urls&gt;&lt;related-urls&gt;&lt;url&gt;https://www.ncbi.nlm.nih.gov/pubmed/9326926&lt;/url&gt;&lt;/related-urls&gt;&lt;/urls&gt;&lt;electronic-resource-num&gt;10.1038/ng1097-138&lt;/electronic-resource-num&gt;&lt;/record&gt;&lt;/Cite&gt;&lt;/EndNote&gt;</w:instrText>
            </w:r>
            <w:r w:rsidRPr="00B41D96">
              <w:rPr>
                <w:sz w:val="20"/>
                <w:szCs w:val="20"/>
              </w:rPr>
              <w:fldChar w:fldCharType="separate"/>
            </w:r>
            <w:r w:rsidRPr="00B41D96">
              <w:rPr>
                <w:noProof/>
                <w:sz w:val="20"/>
                <w:szCs w:val="20"/>
                <w:vertAlign w:val="superscript"/>
              </w:rPr>
              <w:t>236</w:t>
            </w:r>
            <w:r w:rsidRPr="00B41D96">
              <w:rPr>
                <w:sz w:val="20"/>
                <w:szCs w:val="20"/>
              </w:rPr>
              <w:fldChar w:fldCharType="end"/>
            </w:r>
          </w:p>
        </w:tc>
      </w:tr>
      <w:tr w:rsidR="004424F6" w:rsidRPr="00B41D96" w14:paraId="27448DEB" w14:textId="77777777" w:rsidTr="004424F6">
        <w:tc>
          <w:tcPr>
            <w:tcW w:w="990" w:type="dxa"/>
            <w:vAlign w:val="center"/>
          </w:tcPr>
          <w:p w14:paraId="27CBDB6B" w14:textId="77777777" w:rsidR="004424F6" w:rsidRPr="00E91FCF" w:rsidRDefault="004424F6" w:rsidP="00B677C1">
            <w:pPr>
              <w:tabs>
                <w:tab w:val="left" w:pos="2295"/>
              </w:tabs>
              <w:rPr>
                <w:sz w:val="20"/>
                <w:szCs w:val="20"/>
              </w:rPr>
            </w:pPr>
            <w:r w:rsidRPr="00E91FCF">
              <w:rPr>
                <w:sz w:val="20"/>
                <w:szCs w:val="20"/>
              </w:rPr>
              <w:t>5</w:t>
            </w:r>
          </w:p>
        </w:tc>
        <w:tc>
          <w:tcPr>
            <w:tcW w:w="1447" w:type="dxa"/>
            <w:vAlign w:val="center"/>
          </w:tcPr>
          <w:p w14:paraId="52AD67AB" w14:textId="77777777" w:rsidR="004424F6" w:rsidRPr="00E91FCF" w:rsidRDefault="004424F6" w:rsidP="00B677C1">
            <w:pPr>
              <w:tabs>
                <w:tab w:val="left" w:pos="2295"/>
              </w:tabs>
              <w:rPr>
                <w:sz w:val="20"/>
                <w:szCs w:val="20"/>
              </w:rPr>
            </w:pPr>
            <w:r w:rsidRPr="00E91FCF">
              <w:rPr>
                <w:sz w:val="20"/>
                <w:szCs w:val="20"/>
              </w:rPr>
              <w:t>HNF-1β</w:t>
            </w:r>
          </w:p>
        </w:tc>
        <w:tc>
          <w:tcPr>
            <w:tcW w:w="950" w:type="dxa"/>
            <w:vAlign w:val="center"/>
          </w:tcPr>
          <w:p w14:paraId="616EF61E" w14:textId="77777777" w:rsidR="004424F6" w:rsidRPr="00E91FCF" w:rsidRDefault="004424F6" w:rsidP="00B677C1">
            <w:pPr>
              <w:tabs>
                <w:tab w:val="left" w:pos="2295"/>
              </w:tabs>
              <w:rPr>
                <w:sz w:val="20"/>
                <w:szCs w:val="20"/>
              </w:rPr>
            </w:pPr>
            <w:r w:rsidRPr="00E91FCF">
              <w:rPr>
                <w:sz w:val="20"/>
                <w:szCs w:val="20"/>
              </w:rPr>
              <w:t>17cen- q21.3</w:t>
            </w:r>
          </w:p>
        </w:tc>
        <w:tc>
          <w:tcPr>
            <w:tcW w:w="1203" w:type="dxa"/>
            <w:vAlign w:val="center"/>
          </w:tcPr>
          <w:p w14:paraId="78E4C56C" w14:textId="77777777" w:rsidR="004424F6" w:rsidRPr="00E91FCF" w:rsidRDefault="004424F6" w:rsidP="00B677C1">
            <w:pPr>
              <w:tabs>
                <w:tab w:val="left" w:pos="2295"/>
              </w:tabs>
              <w:rPr>
                <w:sz w:val="20"/>
                <w:szCs w:val="20"/>
              </w:rPr>
            </w:pPr>
            <w:r w:rsidRPr="00E91FCF">
              <w:rPr>
                <w:sz w:val="20"/>
                <w:szCs w:val="20"/>
              </w:rPr>
              <w:t>Unknown</w:t>
            </w:r>
          </w:p>
        </w:tc>
        <w:tc>
          <w:tcPr>
            <w:tcW w:w="1186" w:type="dxa"/>
            <w:vAlign w:val="center"/>
          </w:tcPr>
          <w:p w14:paraId="7B76A8FB" w14:textId="77777777" w:rsidR="004424F6" w:rsidRPr="00E91FCF" w:rsidRDefault="004424F6" w:rsidP="00B677C1">
            <w:pPr>
              <w:tabs>
                <w:tab w:val="left" w:pos="2295"/>
              </w:tabs>
              <w:rPr>
                <w:sz w:val="20"/>
                <w:szCs w:val="20"/>
              </w:rPr>
            </w:pPr>
            <w:r w:rsidRPr="00E91FCF">
              <w:rPr>
                <w:sz w:val="20"/>
                <w:szCs w:val="20"/>
              </w:rPr>
              <w:t>Postpubertal</w:t>
            </w:r>
          </w:p>
        </w:tc>
        <w:tc>
          <w:tcPr>
            <w:tcW w:w="1573" w:type="dxa"/>
            <w:vAlign w:val="center"/>
          </w:tcPr>
          <w:p w14:paraId="123DA2FE" w14:textId="77777777" w:rsidR="004424F6" w:rsidRPr="00E91FCF" w:rsidRDefault="004424F6" w:rsidP="00B677C1">
            <w:pPr>
              <w:tabs>
                <w:tab w:val="left" w:pos="2295"/>
              </w:tabs>
              <w:rPr>
                <w:sz w:val="20"/>
                <w:szCs w:val="20"/>
              </w:rPr>
            </w:pPr>
            <w:r w:rsidRPr="00E91FCF">
              <w:rPr>
                <w:sz w:val="20"/>
                <w:szCs w:val="20"/>
              </w:rPr>
              <w:t>Similar with MODY 1 and 3</w:t>
            </w:r>
          </w:p>
        </w:tc>
        <w:tc>
          <w:tcPr>
            <w:tcW w:w="1561" w:type="dxa"/>
            <w:vAlign w:val="center"/>
          </w:tcPr>
          <w:p w14:paraId="61A29CD9" w14:textId="77777777" w:rsidR="004424F6" w:rsidRPr="00E91FCF" w:rsidRDefault="004424F6" w:rsidP="00B677C1">
            <w:pPr>
              <w:tabs>
                <w:tab w:val="left" w:pos="2295"/>
              </w:tabs>
              <w:rPr>
                <w:sz w:val="20"/>
                <w:szCs w:val="20"/>
              </w:rPr>
            </w:pPr>
            <w:r w:rsidRPr="00E91FCF">
              <w:rPr>
                <w:sz w:val="20"/>
                <w:szCs w:val="20"/>
              </w:rPr>
              <w:t>Glomerolcystic kidney disease, female genital malformations, Hyperuricemia, abnormal liver function tests</w:t>
            </w:r>
          </w:p>
        </w:tc>
        <w:tc>
          <w:tcPr>
            <w:tcW w:w="1050" w:type="dxa"/>
            <w:vAlign w:val="center"/>
          </w:tcPr>
          <w:p w14:paraId="366821FA" w14:textId="77777777" w:rsidR="004424F6" w:rsidRPr="00E91FCF" w:rsidRDefault="004424F6" w:rsidP="00B677C1">
            <w:pPr>
              <w:tabs>
                <w:tab w:val="left" w:pos="2295"/>
              </w:tabs>
              <w:rPr>
                <w:sz w:val="20"/>
                <w:szCs w:val="20"/>
              </w:rPr>
            </w:pPr>
            <w:r w:rsidRPr="00E91FCF">
              <w:rPr>
                <w:sz w:val="20"/>
                <w:szCs w:val="20"/>
              </w:rPr>
              <w:t>Mild</w:t>
            </w:r>
          </w:p>
        </w:tc>
        <w:tc>
          <w:tcPr>
            <w:tcW w:w="1295" w:type="dxa"/>
            <w:vAlign w:val="center"/>
          </w:tcPr>
          <w:p w14:paraId="53EC31EF" w14:textId="77777777" w:rsidR="004424F6" w:rsidRPr="00E91FCF" w:rsidRDefault="004424F6" w:rsidP="00B677C1">
            <w:pPr>
              <w:tabs>
                <w:tab w:val="left" w:pos="2295"/>
              </w:tabs>
              <w:rPr>
                <w:sz w:val="20"/>
                <w:szCs w:val="20"/>
              </w:rPr>
            </w:pPr>
            <w:r w:rsidRPr="00E91FCF">
              <w:rPr>
                <w:sz w:val="20"/>
                <w:szCs w:val="20"/>
              </w:rPr>
              <w:fldChar w:fldCharType="begin"/>
            </w:r>
            <w:r w:rsidRPr="00E91FCF">
              <w:rPr>
                <w:sz w:val="20"/>
                <w:szCs w:val="20"/>
              </w:rPr>
              <w:instrText xml:space="preserve"> ADDIN EN.CITE &lt;EndNote&gt;&lt;Cite&gt;&lt;Author&gt;Horikawa&lt;/Author&gt;&lt;Year&gt;1997&lt;/Year&gt;&lt;RecNum&gt;17&lt;/RecNum&gt;&lt;DisplayText&gt;&lt;style face="superscript"&gt;237&lt;/style&gt;&lt;/DisplayText&gt;&lt;record&gt;&lt;rec-number&gt;17&lt;/rec-number&gt;&lt;foreign-keys&gt;&lt;key app="EN" db-id="v5we55d2hr5d2ae0v94xzpdozweza9r92v2r" timestamp="1490664853"&gt;17&lt;/key&gt;&lt;/foreign-keys&gt;&lt;ref-type name="Journal Article"&gt;17&lt;/ref-type&gt;&lt;contributors&gt;&lt;authors&gt;&lt;author&gt;Horikawa, Y.&lt;/author&gt;&lt;author&gt;Iwasaki, N.&lt;/author&gt;&lt;author&gt;Hara, M.&lt;/author&gt;&lt;author&gt;Furuta, H.&lt;/author&gt;&lt;author&gt;Hinokio, Y.&lt;/author&gt;&lt;author&gt;Cockburn, B. N.&lt;/author&gt;&lt;author&gt;Lindner, T.&lt;/author&gt;&lt;author&gt;Yamagata, K.&lt;/author&gt;&lt;author&gt;Ogata, M.&lt;/author&gt;&lt;author&gt;Tomonaga, O.&lt;/author&gt;&lt;author&gt;Kuroki, H.&lt;/author&gt;&lt;author&gt;Kasahara, T.&lt;/author&gt;&lt;author&gt;Iwamoto, Y.&lt;/author&gt;&lt;author&gt;Bell, G. I.&lt;/author&gt;&lt;/authors&gt;&lt;/contributors&gt;&lt;titles&gt;&lt;title&gt;Mutation in hepatocyte nuclear factor-1 beta gene (TCF2) associated with MODY&lt;/title&gt;&lt;secondary-title&gt;Nat Genet&lt;/secondary-title&gt;&lt;/titles&gt;&lt;periodical&gt;&lt;full-title&gt;Nat Genet&lt;/full-title&gt;&lt;/periodical&gt;&lt;pages&gt;384-5&lt;/pages&gt;&lt;volume&gt;17&lt;/volume&gt;&lt;number&gt;4&lt;/number&gt;&lt;keywords&gt;&lt;keyword&gt;Adult&lt;/keyword&gt;&lt;keyword&gt;*DNA-Binding Proteins&lt;/keyword&gt;&lt;keyword&gt;Diabetes Mellitus, Type 2/*genetics&lt;/keyword&gt;&lt;keyword&gt;Female&lt;/keyword&gt;&lt;keyword&gt;Hepatocyte Nuclear Factor 1&lt;/keyword&gt;&lt;keyword&gt;Hepatocyte Nuclear Factor 1-alpha&lt;/keyword&gt;&lt;keyword&gt;Hepatocyte Nuclear Factor 1-beta&lt;/keyword&gt;&lt;keyword&gt;Humans&lt;/keyword&gt;&lt;keyword&gt;Male&lt;/keyword&gt;&lt;keyword&gt;Middle Aged&lt;/keyword&gt;&lt;keyword&gt;Molecular Sequence Data&lt;/keyword&gt;&lt;keyword&gt;*Mutation&lt;/keyword&gt;&lt;keyword&gt;Nuclear Proteins/genetics&lt;/keyword&gt;&lt;keyword&gt;Pedigree&lt;/keyword&gt;&lt;keyword&gt;Transcription Factors/*genetics&lt;/keyword&gt;&lt;/keywords&gt;&lt;dates&gt;&lt;year&gt;1997&lt;/year&gt;&lt;pub-dates&gt;&lt;date&gt;Dec&lt;/date&gt;&lt;/pub-dates&gt;&lt;/dates&gt;&lt;isbn&gt;1061-4036 (Print)&amp;#xD;1061-4036 (Linking)&lt;/isbn&gt;&lt;accession-num&gt;9398836&lt;/accession-num&gt;&lt;urls&gt;&lt;related-urls&gt;&lt;url&gt;https://www.ncbi.nlm.nih.gov/pubmed/9398836&lt;/url&gt;&lt;/related-urls&gt;&lt;/urls&gt;&lt;electronic-resource-num&gt;10.1038/ng1297-384&lt;/electronic-resource-num&gt;&lt;/record&gt;&lt;/Cite&gt;&lt;/EndNote&gt;</w:instrText>
            </w:r>
            <w:r w:rsidRPr="00E91FCF">
              <w:rPr>
                <w:sz w:val="20"/>
                <w:szCs w:val="20"/>
              </w:rPr>
              <w:fldChar w:fldCharType="separate"/>
            </w:r>
            <w:r w:rsidRPr="00E91FCF">
              <w:rPr>
                <w:noProof/>
                <w:sz w:val="20"/>
                <w:szCs w:val="20"/>
                <w:vertAlign w:val="superscript"/>
              </w:rPr>
              <w:t>237</w:t>
            </w:r>
            <w:r w:rsidRPr="00E91FCF">
              <w:rPr>
                <w:sz w:val="20"/>
                <w:szCs w:val="20"/>
              </w:rPr>
              <w:fldChar w:fldCharType="end"/>
            </w:r>
          </w:p>
        </w:tc>
      </w:tr>
      <w:tr w:rsidR="004424F6" w:rsidRPr="00B41D96" w14:paraId="0969A0CC" w14:textId="77777777" w:rsidTr="004424F6">
        <w:tc>
          <w:tcPr>
            <w:tcW w:w="990" w:type="dxa"/>
            <w:vAlign w:val="center"/>
          </w:tcPr>
          <w:p w14:paraId="0C054006" w14:textId="77777777" w:rsidR="004424F6" w:rsidRPr="00E91FCF" w:rsidRDefault="004424F6" w:rsidP="00B677C1">
            <w:pPr>
              <w:tabs>
                <w:tab w:val="left" w:pos="2295"/>
              </w:tabs>
              <w:rPr>
                <w:sz w:val="20"/>
                <w:szCs w:val="20"/>
              </w:rPr>
            </w:pPr>
            <w:r w:rsidRPr="00E91FCF">
              <w:rPr>
                <w:sz w:val="20"/>
                <w:szCs w:val="20"/>
              </w:rPr>
              <w:t>6</w:t>
            </w:r>
          </w:p>
        </w:tc>
        <w:tc>
          <w:tcPr>
            <w:tcW w:w="1447" w:type="dxa"/>
            <w:vAlign w:val="center"/>
          </w:tcPr>
          <w:p w14:paraId="4075DCE1" w14:textId="77777777" w:rsidR="004424F6" w:rsidRPr="00E91FCF" w:rsidRDefault="004424F6" w:rsidP="00B677C1">
            <w:pPr>
              <w:tabs>
                <w:tab w:val="left" w:pos="2295"/>
              </w:tabs>
              <w:rPr>
                <w:sz w:val="20"/>
                <w:szCs w:val="20"/>
              </w:rPr>
            </w:pPr>
            <w:r w:rsidRPr="00E91FCF">
              <w:rPr>
                <w:sz w:val="20"/>
                <w:szCs w:val="20"/>
              </w:rPr>
              <w:t>NeuroD1/BETA2</w:t>
            </w:r>
          </w:p>
        </w:tc>
        <w:tc>
          <w:tcPr>
            <w:tcW w:w="950" w:type="dxa"/>
            <w:vAlign w:val="center"/>
          </w:tcPr>
          <w:p w14:paraId="04A76E25" w14:textId="77777777" w:rsidR="004424F6" w:rsidRPr="00E91FCF" w:rsidRDefault="004424F6" w:rsidP="00B677C1">
            <w:pPr>
              <w:tabs>
                <w:tab w:val="left" w:pos="2295"/>
              </w:tabs>
              <w:rPr>
                <w:sz w:val="20"/>
                <w:szCs w:val="20"/>
              </w:rPr>
            </w:pPr>
            <w:r w:rsidRPr="00E91FCF">
              <w:rPr>
                <w:sz w:val="20"/>
                <w:szCs w:val="20"/>
              </w:rPr>
              <w:t>2</w:t>
            </w:r>
          </w:p>
        </w:tc>
        <w:tc>
          <w:tcPr>
            <w:tcW w:w="1203" w:type="dxa"/>
            <w:vAlign w:val="center"/>
          </w:tcPr>
          <w:p w14:paraId="26394315" w14:textId="77777777" w:rsidR="004424F6" w:rsidRPr="00E91FCF" w:rsidRDefault="004424F6" w:rsidP="00B677C1">
            <w:pPr>
              <w:tabs>
                <w:tab w:val="left" w:pos="2295"/>
              </w:tabs>
              <w:rPr>
                <w:sz w:val="20"/>
                <w:szCs w:val="20"/>
              </w:rPr>
            </w:pPr>
            <w:r w:rsidRPr="00E91FCF">
              <w:rPr>
                <w:sz w:val="20"/>
                <w:szCs w:val="20"/>
              </w:rPr>
              <w:t>Rare</w:t>
            </w:r>
          </w:p>
        </w:tc>
        <w:tc>
          <w:tcPr>
            <w:tcW w:w="1186" w:type="dxa"/>
            <w:vAlign w:val="center"/>
          </w:tcPr>
          <w:p w14:paraId="7DCF3499" w14:textId="77777777" w:rsidR="004424F6" w:rsidRPr="00E91FCF" w:rsidRDefault="004424F6" w:rsidP="00B677C1">
            <w:pPr>
              <w:tabs>
                <w:tab w:val="left" w:pos="2295"/>
              </w:tabs>
              <w:rPr>
                <w:sz w:val="20"/>
                <w:szCs w:val="20"/>
              </w:rPr>
            </w:pPr>
            <w:r w:rsidRPr="00E91FCF">
              <w:rPr>
                <w:sz w:val="20"/>
                <w:szCs w:val="20"/>
              </w:rPr>
              <w:t>Early adulthood</w:t>
            </w:r>
          </w:p>
        </w:tc>
        <w:tc>
          <w:tcPr>
            <w:tcW w:w="1573" w:type="dxa"/>
            <w:vAlign w:val="center"/>
          </w:tcPr>
          <w:p w14:paraId="1121C5B9" w14:textId="77777777" w:rsidR="004424F6" w:rsidRPr="00E91FCF" w:rsidRDefault="004424F6" w:rsidP="00B677C1">
            <w:pPr>
              <w:tabs>
                <w:tab w:val="left" w:pos="2295"/>
              </w:tabs>
              <w:rPr>
                <w:sz w:val="20"/>
                <w:szCs w:val="20"/>
              </w:rPr>
            </w:pPr>
            <w:r w:rsidRPr="00E91FCF">
              <w:rPr>
                <w:sz w:val="20"/>
                <w:szCs w:val="20"/>
              </w:rPr>
              <w:t>Defect in this gene causes abnormal development of ß cell and function</w:t>
            </w:r>
          </w:p>
        </w:tc>
        <w:tc>
          <w:tcPr>
            <w:tcW w:w="1561" w:type="dxa"/>
            <w:vAlign w:val="center"/>
          </w:tcPr>
          <w:p w14:paraId="57AB12A9" w14:textId="77777777" w:rsidR="004424F6" w:rsidRPr="00E91FCF" w:rsidRDefault="004424F6" w:rsidP="00B677C1">
            <w:pPr>
              <w:tabs>
                <w:tab w:val="left" w:pos="2295"/>
              </w:tabs>
              <w:rPr>
                <w:sz w:val="20"/>
                <w:szCs w:val="20"/>
              </w:rPr>
            </w:pPr>
            <w:r w:rsidRPr="00E91FCF">
              <w:rPr>
                <w:sz w:val="20"/>
                <w:szCs w:val="20"/>
              </w:rPr>
              <w:t>-</w:t>
            </w:r>
          </w:p>
        </w:tc>
        <w:tc>
          <w:tcPr>
            <w:tcW w:w="1050" w:type="dxa"/>
            <w:vAlign w:val="center"/>
          </w:tcPr>
          <w:p w14:paraId="58F7D009" w14:textId="77777777" w:rsidR="004424F6" w:rsidRPr="00E91FCF" w:rsidRDefault="004424F6" w:rsidP="00B677C1">
            <w:pPr>
              <w:tabs>
                <w:tab w:val="left" w:pos="2295"/>
              </w:tabs>
              <w:rPr>
                <w:sz w:val="20"/>
                <w:szCs w:val="20"/>
              </w:rPr>
            </w:pPr>
            <w:r w:rsidRPr="00E91FCF">
              <w:rPr>
                <w:sz w:val="20"/>
                <w:szCs w:val="20"/>
              </w:rPr>
              <w:t>Unknown</w:t>
            </w:r>
          </w:p>
        </w:tc>
        <w:tc>
          <w:tcPr>
            <w:tcW w:w="1295" w:type="dxa"/>
            <w:vAlign w:val="center"/>
          </w:tcPr>
          <w:p w14:paraId="35F4BFAA" w14:textId="77777777" w:rsidR="004424F6" w:rsidRPr="00E91FCF" w:rsidRDefault="004424F6" w:rsidP="00B677C1">
            <w:pPr>
              <w:tabs>
                <w:tab w:val="left" w:pos="2295"/>
              </w:tabs>
              <w:rPr>
                <w:sz w:val="20"/>
                <w:szCs w:val="20"/>
              </w:rPr>
            </w:pPr>
            <w:r w:rsidRPr="00E91FCF">
              <w:rPr>
                <w:sz w:val="20"/>
                <w:szCs w:val="20"/>
              </w:rPr>
              <w:fldChar w:fldCharType="begin"/>
            </w:r>
            <w:r w:rsidRPr="00E91FCF">
              <w:rPr>
                <w:sz w:val="20"/>
                <w:szCs w:val="20"/>
              </w:rPr>
              <w:instrText xml:space="preserve"> ADDIN EN.CITE &lt;EndNote&gt;&lt;Cite&gt;&lt;Author&gt;Naya&lt;/Author&gt;&lt;Year&gt;1997&lt;/Year&gt;&lt;RecNum&gt;18&lt;/RecNum&gt;&lt;DisplayText&gt;&lt;style face="superscript"&gt;238&lt;/style&gt;&lt;/DisplayText&gt;&lt;record&gt;&lt;rec-number&gt;18&lt;/rec-number&gt;&lt;foreign-keys&gt;&lt;key app="EN" db-id="v5we55d2hr5d2ae0v94xzpdozweza9r92v2r" timestamp="1490664875"&gt;18&lt;/key&gt;&lt;/foreign-keys&gt;&lt;ref-type name="Journal Article"&gt;17&lt;/ref-type&gt;&lt;contributors&gt;&lt;authors&gt;&lt;author&gt;Naya, F. J.&lt;/author&gt;&lt;author&gt;Huang, H. P.&lt;/author&gt;&lt;author&gt;Qiu, Y.&lt;/author&gt;&lt;author&gt;Mutoh, H.&lt;/author&gt;&lt;author&gt;DeMayo, F. J.&lt;/author&gt;&lt;author&gt;Leiter, A. B.&lt;/author&gt;&lt;author&gt;Tsai, M. J.&lt;/author&gt;&lt;/authors&gt;&lt;/contributors&gt;&lt;auth-address&gt;Department of Cell Biology, Baylor College of Medicine, Houston, Texas 77030, USA.&lt;/auth-address&gt;&lt;titles&gt;&lt;title&gt;Diabetes, defective pancreatic morphogenesis, and abnormal enteroendocrine differentiation in BETA2/neuroD-deficient mice&lt;/title&gt;&lt;secondary-title&gt;Genes Dev&lt;/secondary-title&gt;&lt;/titles&gt;&lt;periodical&gt;&lt;full-title&gt;Genes Dev&lt;/full-title&gt;&lt;/periodical&gt;&lt;pages&gt;2323-34&lt;/pages&gt;&lt;volume&gt;11&lt;/volume&gt;&lt;number&gt;18&lt;/number&gt;&lt;keywords&gt;&lt;keyword&gt;Animals&lt;/keyword&gt;&lt;keyword&gt;Basic Helix-Loop-Helix Transcription Factors&lt;/keyword&gt;&lt;keyword&gt;Cholecystokinin/metabolism&lt;/keyword&gt;&lt;keyword&gt;DNA-Binding Proteins/*genetics/metabolism&lt;/keyword&gt;&lt;keyword&gt;Diabetes Mellitus, Experimental/*genetics/metabolism/pathology&lt;/keyword&gt;&lt;keyword&gt;Gene Targeting&lt;/keyword&gt;&lt;keyword&gt;Helix-Loop-Helix Motifs/genetics&lt;/keyword&gt;&lt;keyword&gt;Mice&lt;/keyword&gt;&lt;keyword&gt;Mice, Mutant Strains&lt;/keyword&gt;&lt;keyword&gt;Morphogenesis/genetics&lt;/keyword&gt;&lt;keyword&gt;Pancreas/metabolism/*pathology&lt;/keyword&gt;&lt;keyword&gt;Secretin/metabolism&lt;/keyword&gt;&lt;keyword&gt;Trans-Activators/*genetics/metabolism&lt;/keyword&gt;&lt;/keywords&gt;&lt;dates&gt;&lt;year&gt;1997&lt;/year&gt;&lt;pub-dates&gt;&lt;date&gt;Sep 15&lt;/date&gt;&lt;/pub-dates&gt;&lt;/dates&gt;&lt;isbn&gt;0890-9369 (Print)&amp;#xD;0890-9369 (Linking)&lt;/isbn&gt;&lt;accession-num&gt;9308961&lt;/accession-num&gt;&lt;urls&gt;&lt;related-urls&gt;&lt;url&gt;https://www.ncbi.nlm.nih.gov/pubmed/9308961&lt;/url&gt;&lt;/related-urls&gt;&lt;/urls&gt;&lt;custom2&gt;PMC316513&lt;/custom2&gt;&lt;/record&gt;&lt;/Cite&gt;&lt;/EndNote&gt;</w:instrText>
            </w:r>
            <w:r w:rsidRPr="00E91FCF">
              <w:rPr>
                <w:sz w:val="20"/>
                <w:szCs w:val="20"/>
              </w:rPr>
              <w:fldChar w:fldCharType="separate"/>
            </w:r>
            <w:r w:rsidRPr="00E91FCF">
              <w:rPr>
                <w:noProof/>
                <w:sz w:val="20"/>
                <w:szCs w:val="20"/>
                <w:vertAlign w:val="superscript"/>
              </w:rPr>
              <w:t>238</w:t>
            </w:r>
            <w:r w:rsidRPr="00E91FCF">
              <w:rPr>
                <w:sz w:val="20"/>
                <w:szCs w:val="20"/>
              </w:rPr>
              <w:fldChar w:fldCharType="end"/>
            </w:r>
          </w:p>
        </w:tc>
      </w:tr>
      <w:tr w:rsidR="004424F6" w:rsidRPr="00B41D96" w14:paraId="4BCC3DCE" w14:textId="77777777" w:rsidTr="004424F6">
        <w:tc>
          <w:tcPr>
            <w:tcW w:w="990" w:type="dxa"/>
            <w:vAlign w:val="center"/>
          </w:tcPr>
          <w:p w14:paraId="344A62E4" w14:textId="77777777" w:rsidR="004424F6" w:rsidRPr="00E91FCF" w:rsidRDefault="004424F6" w:rsidP="00B677C1">
            <w:pPr>
              <w:tabs>
                <w:tab w:val="left" w:pos="2295"/>
              </w:tabs>
              <w:rPr>
                <w:sz w:val="20"/>
                <w:szCs w:val="20"/>
              </w:rPr>
            </w:pPr>
            <w:r w:rsidRPr="00E91FCF">
              <w:rPr>
                <w:sz w:val="20"/>
                <w:szCs w:val="20"/>
              </w:rPr>
              <w:t>7</w:t>
            </w:r>
          </w:p>
        </w:tc>
        <w:tc>
          <w:tcPr>
            <w:tcW w:w="1447" w:type="dxa"/>
            <w:vAlign w:val="center"/>
          </w:tcPr>
          <w:p w14:paraId="24C081D2" w14:textId="77777777" w:rsidR="004424F6" w:rsidRPr="00E91FCF" w:rsidRDefault="004424F6" w:rsidP="00B677C1">
            <w:pPr>
              <w:tabs>
                <w:tab w:val="left" w:pos="2295"/>
              </w:tabs>
              <w:rPr>
                <w:sz w:val="20"/>
                <w:szCs w:val="20"/>
              </w:rPr>
            </w:pPr>
            <w:r w:rsidRPr="00E91FCF">
              <w:rPr>
                <w:sz w:val="20"/>
                <w:szCs w:val="20"/>
              </w:rPr>
              <w:t>KLF11</w:t>
            </w:r>
          </w:p>
        </w:tc>
        <w:tc>
          <w:tcPr>
            <w:tcW w:w="950" w:type="dxa"/>
            <w:vAlign w:val="center"/>
          </w:tcPr>
          <w:p w14:paraId="08412996" w14:textId="77777777" w:rsidR="004424F6" w:rsidRPr="00E91FCF" w:rsidRDefault="004424F6" w:rsidP="00B677C1">
            <w:pPr>
              <w:tabs>
                <w:tab w:val="left" w:pos="2295"/>
              </w:tabs>
              <w:rPr>
                <w:sz w:val="20"/>
                <w:szCs w:val="20"/>
              </w:rPr>
            </w:pPr>
            <w:r w:rsidRPr="00E91FCF">
              <w:rPr>
                <w:sz w:val="20"/>
                <w:szCs w:val="20"/>
              </w:rPr>
              <w:t>2p25</w:t>
            </w:r>
          </w:p>
        </w:tc>
        <w:tc>
          <w:tcPr>
            <w:tcW w:w="1203" w:type="dxa"/>
            <w:vAlign w:val="center"/>
          </w:tcPr>
          <w:p w14:paraId="46E5203B" w14:textId="77777777" w:rsidR="004424F6" w:rsidRPr="00E91FCF" w:rsidRDefault="004424F6" w:rsidP="00B677C1">
            <w:pPr>
              <w:tabs>
                <w:tab w:val="left" w:pos="2295"/>
              </w:tabs>
              <w:rPr>
                <w:sz w:val="20"/>
                <w:szCs w:val="20"/>
              </w:rPr>
            </w:pPr>
            <w:r w:rsidRPr="00E91FCF">
              <w:rPr>
                <w:sz w:val="20"/>
                <w:szCs w:val="20"/>
              </w:rPr>
              <w:t>Very Rare</w:t>
            </w:r>
          </w:p>
        </w:tc>
        <w:tc>
          <w:tcPr>
            <w:tcW w:w="1186" w:type="dxa"/>
            <w:vAlign w:val="center"/>
          </w:tcPr>
          <w:p w14:paraId="5F124EE0" w14:textId="77777777" w:rsidR="004424F6" w:rsidRPr="00E91FCF" w:rsidRDefault="004424F6" w:rsidP="00B677C1">
            <w:pPr>
              <w:tabs>
                <w:tab w:val="left" w:pos="2295"/>
              </w:tabs>
              <w:rPr>
                <w:sz w:val="20"/>
                <w:szCs w:val="20"/>
              </w:rPr>
            </w:pPr>
            <w:r w:rsidRPr="00E91FCF">
              <w:rPr>
                <w:sz w:val="20"/>
                <w:szCs w:val="20"/>
              </w:rPr>
              <w:t>Early adulthood</w:t>
            </w:r>
          </w:p>
        </w:tc>
        <w:tc>
          <w:tcPr>
            <w:tcW w:w="1573" w:type="dxa"/>
            <w:vAlign w:val="center"/>
          </w:tcPr>
          <w:p w14:paraId="5C68C03D" w14:textId="77777777" w:rsidR="004424F6" w:rsidRPr="00E91FCF" w:rsidRDefault="004424F6" w:rsidP="00B677C1">
            <w:pPr>
              <w:tabs>
                <w:tab w:val="left" w:pos="2295"/>
              </w:tabs>
              <w:rPr>
                <w:sz w:val="20"/>
                <w:szCs w:val="20"/>
              </w:rPr>
            </w:pPr>
            <w:r w:rsidRPr="00E91FCF">
              <w:rPr>
                <w:sz w:val="20"/>
                <w:szCs w:val="20"/>
              </w:rPr>
              <w:t>Reduced glucose sensitivity of the beta cell</w:t>
            </w:r>
          </w:p>
        </w:tc>
        <w:tc>
          <w:tcPr>
            <w:tcW w:w="1561" w:type="dxa"/>
            <w:vAlign w:val="center"/>
          </w:tcPr>
          <w:p w14:paraId="39A3CE56" w14:textId="77777777" w:rsidR="004424F6" w:rsidRPr="00E91FCF" w:rsidRDefault="004424F6" w:rsidP="00B677C1">
            <w:pPr>
              <w:tabs>
                <w:tab w:val="left" w:pos="2295"/>
              </w:tabs>
              <w:rPr>
                <w:sz w:val="20"/>
                <w:szCs w:val="20"/>
              </w:rPr>
            </w:pPr>
            <w:r w:rsidRPr="00E91FCF">
              <w:rPr>
                <w:sz w:val="20"/>
                <w:szCs w:val="20"/>
              </w:rPr>
              <w:t>Phenothype similar to T2D</w:t>
            </w:r>
          </w:p>
        </w:tc>
        <w:tc>
          <w:tcPr>
            <w:tcW w:w="1050" w:type="dxa"/>
            <w:vAlign w:val="center"/>
          </w:tcPr>
          <w:p w14:paraId="5C2F7B7A" w14:textId="77777777" w:rsidR="004424F6" w:rsidRPr="00E91FCF" w:rsidRDefault="004424F6" w:rsidP="00B677C1">
            <w:pPr>
              <w:tabs>
                <w:tab w:val="left" w:pos="2295"/>
              </w:tabs>
              <w:rPr>
                <w:sz w:val="20"/>
                <w:szCs w:val="20"/>
              </w:rPr>
            </w:pPr>
            <w:r w:rsidRPr="00E91FCF">
              <w:rPr>
                <w:sz w:val="20"/>
                <w:szCs w:val="20"/>
              </w:rPr>
              <w:t>Unknown</w:t>
            </w:r>
          </w:p>
        </w:tc>
        <w:tc>
          <w:tcPr>
            <w:tcW w:w="1295" w:type="dxa"/>
            <w:vAlign w:val="center"/>
          </w:tcPr>
          <w:p w14:paraId="24A0E70A" w14:textId="77777777" w:rsidR="004424F6" w:rsidRPr="00E91FCF" w:rsidRDefault="004424F6" w:rsidP="00B677C1">
            <w:pPr>
              <w:tabs>
                <w:tab w:val="left" w:pos="2295"/>
              </w:tabs>
              <w:rPr>
                <w:sz w:val="20"/>
                <w:szCs w:val="20"/>
              </w:rPr>
            </w:pPr>
            <w:r w:rsidRPr="00E91FCF">
              <w:rPr>
                <w:sz w:val="20"/>
                <w:szCs w:val="20"/>
              </w:rPr>
              <w:fldChar w:fldCharType="begin">
                <w:fldData xml:space="preserve">PEVuZE5vdGU+PENpdGU+PEF1dGhvcj5OZXZlPC9BdXRob3I+PFllYXI+MjAwNTwvWWVhcj48UmVj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</w:fldData>
              </w:fldChar>
            </w:r>
            <w:r w:rsidRPr="00E91FCF">
              <w:rPr>
                <w:sz w:val="20"/>
                <w:szCs w:val="20"/>
              </w:rPr>
              <w:instrText xml:space="preserve"> ADDIN EN.CITE </w:instrText>
            </w:r>
            <w:r w:rsidRPr="00E91FCF">
              <w:rPr>
                <w:sz w:val="20"/>
                <w:szCs w:val="20"/>
              </w:rPr>
              <w:fldChar w:fldCharType="begin">
                <w:fldData xml:space="preserve">PEVuZE5vdGU+PENpdGU+PEF1dGhvcj5OZXZlPC9BdXRob3I+PFllYXI+MjAwNTwvWWVhcj48UmVj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</w:fldData>
              </w:fldChar>
            </w:r>
            <w:r w:rsidRPr="00E91FCF">
              <w:rPr>
                <w:sz w:val="20"/>
                <w:szCs w:val="20"/>
              </w:rPr>
              <w:instrText xml:space="preserve"> ADDIN EN.CITE.DATA </w:instrText>
            </w:r>
            <w:r w:rsidRPr="00E91FCF">
              <w:rPr>
                <w:sz w:val="20"/>
                <w:szCs w:val="20"/>
              </w:rPr>
            </w:r>
            <w:r w:rsidRPr="00E91FCF">
              <w:rPr>
                <w:sz w:val="20"/>
                <w:szCs w:val="20"/>
              </w:rPr>
              <w:fldChar w:fldCharType="end"/>
            </w:r>
            <w:r w:rsidRPr="00E91FCF">
              <w:rPr>
                <w:sz w:val="20"/>
                <w:szCs w:val="20"/>
              </w:rPr>
            </w:r>
            <w:r w:rsidRPr="00E91FCF">
              <w:rPr>
                <w:sz w:val="20"/>
                <w:szCs w:val="20"/>
              </w:rPr>
              <w:fldChar w:fldCharType="separate"/>
            </w:r>
            <w:r w:rsidRPr="00E91FCF">
              <w:rPr>
                <w:noProof/>
                <w:sz w:val="20"/>
                <w:szCs w:val="20"/>
                <w:vertAlign w:val="superscript"/>
              </w:rPr>
              <w:t>239</w:t>
            </w:r>
            <w:r w:rsidRPr="00E91FCF">
              <w:rPr>
                <w:sz w:val="20"/>
                <w:szCs w:val="20"/>
              </w:rPr>
              <w:fldChar w:fldCharType="end"/>
            </w:r>
          </w:p>
        </w:tc>
      </w:tr>
      <w:tr w:rsidR="004424F6" w:rsidRPr="00B41D96" w14:paraId="61EB7E79" w14:textId="77777777" w:rsidTr="004424F6">
        <w:tc>
          <w:tcPr>
            <w:tcW w:w="990" w:type="dxa"/>
            <w:vAlign w:val="center"/>
          </w:tcPr>
          <w:p w14:paraId="756BD323" w14:textId="77777777" w:rsidR="004424F6" w:rsidRPr="00E91FCF" w:rsidRDefault="004424F6" w:rsidP="00B677C1">
            <w:pPr>
              <w:tabs>
                <w:tab w:val="left" w:pos="2295"/>
              </w:tabs>
              <w:rPr>
                <w:sz w:val="20"/>
                <w:szCs w:val="20"/>
              </w:rPr>
            </w:pPr>
            <w:r w:rsidRPr="00E91FCF">
              <w:rPr>
                <w:sz w:val="20"/>
                <w:szCs w:val="20"/>
              </w:rPr>
              <w:t>8</w:t>
            </w:r>
          </w:p>
        </w:tc>
        <w:tc>
          <w:tcPr>
            <w:tcW w:w="1447" w:type="dxa"/>
            <w:vAlign w:val="center"/>
          </w:tcPr>
          <w:p w14:paraId="448FD49C" w14:textId="77777777" w:rsidR="004424F6" w:rsidRPr="00E91FCF" w:rsidRDefault="004424F6" w:rsidP="00B677C1">
            <w:pPr>
              <w:tabs>
                <w:tab w:val="left" w:pos="2295"/>
              </w:tabs>
              <w:rPr>
                <w:sz w:val="20"/>
                <w:szCs w:val="20"/>
              </w:rPr>
            </w:pPr>
            <w:r w:rsidRPr="00E91FCF">
              <w:rPr>
                <w:sz w:val="20"/>
                <w:szCs w:val="20"/>
              </w:rPr>
              <w:t>CEL</w:t>
            </w:r>
          </w:p>
        </w:tc>
        <w:tc>
          <w:tcPr>
            <w:tcW w:w="950" w:type="dxa"/>
            <w:vAlign w:val="center"/>
          </w:tcPr>
          <w:p w14:paraId="5CDC37EA" w14:textId="77777777" w:rsidR="004424F6" w:rsidRPr="00E91FCF" w:rsidRDefault="004424F6" w:rsidP="00B677C1">
            <w:pPr>
              <w:tabs>
                <w:tab w:val="left" w:pos="2295"/>
              </w:tabs>
              <w:rPr>
                <w:sz w:val="20"/>
                <w:szCs w:val="20"/>
              </w:rPr>
            </w:pPr>
            <w:r w:rsidRPr="00E91FCF">
              <w:rPr>
                <w:sz w:val="20"/>
                <w:szCs w:val="20"/>
              </w:rPr>
              <w:t>9q34</w:t>
            </w:r>
          </w:p>
        </w:tc>
        <w:tc>
          <w:tcPr>
            <w:tcW w:w="1203" w:type="dxa"/>
            <w:vAlign w:val="center"/>
          </w:tcPr>
          <w:p w14:paraId="075A04A5" w14:textId="77777777" w:rsidR="004424F6" w:rsidRPr="00E91FCF" w:rsidRDefault="004424F6" w:rsidP="00B677C1">
            <w:pPr>
              <w:tabs>
                <w:tab w:val="left" w:pos="2295"/>
              </w:tabs>
              <w:rPr>
                <w:sz w:val="20"/>
                <w:szCs w:val="20"/>
              </w:rPr>
            </w:pPr>
            <w:r w:rsidRPr="00E91FCF">
              <w:rPr>
                <w:sz w:val="20"/>
                <w:szCs w:val="20"/>
              </w:rPr>
              <w:t>Very Rare</w:t>
            </w:r>
          </w:p>
        </w:tc>
        <w:tc>
          <w:tcPr>
            <w:tcW w:w="1186" w:type="dxa"/>
            <w:vAlign w:val="center"/>
          </w:tcPr>
          <w:p w14:paraId="2370F25A" w14:textId="77777777" w:rsidR="004424F6" w:rsidRPr="00E91FCF" w:rsidRDefault="004424F6" w:rsidP="00B677C1">
            <w:pPr>
              <w:pStyle w:val="TableParagraph"/>
              <w:spacing w:before="4"/>
              <w:ind w:left="0"/>
              <w:rPr>
                <w:sz w:val="20"/>
                <w:szCs w:val="20"/>
              </w:rPr>
            </w:pPr>
          </w:p>
          <w:p w14:paraId="3F0E3A51" w14:textId="77777777" w:rsidR="004424F6" w:rsidRPr="00E91FCF" w:rsidRDefault="004424F6" w:rsidP="00B677C1">
            <w:pPr>
              <w:tabs>
                <w:tab w:val="left" w:pos="2295"/>
              </w:tabs>
              <w:rPr>
                <w:sz w:val="20"/>
                <w:szCs w:val="20"/>
              </w:rPr>
            </w:pPr>
            <w:r w:rsidRPr="00E91FCF">
              <w:rPr>
                <w:sz w:val="20"/>
                <w:szCs w:val="20"/>
              </w:rPr>
              <w:t>&lt;20 years</w:t>
            </w:r>
          </w:p>
        </w:tc>
        <w:tc>
          <w:tcPr>
            <w:tcW w:w="1573" w:type="dxa"/>
            <w:vAlign w:val="center"/>
          </w:tcPr>
          <w:p w14:paraId="1FE0042D" w14:textId="77777777" w:rsidR="004424F6" w:rsidRPr="00E91FCF" w:rsidRDefault="004424F6" w:rsidP="00B677C1">
            <w:pPr>
              <w:tabs>
                <w:tab w:val="left" w:pos="2295"/>
              </w:tabs>
              <w:rPr>
                <w:sz w:val="20"/>
                <w:szCs w:val="20"/>
              </w:rPr>
            </w:pPr>
            <w:r w:rsidRPr="00E91FCF">
              <w:rPr>
                <w:sz w:val="20"/>
                <w:szCs w:val="20"/>
              </w:rPr>
              <w:t>Impaired endocrine and exocrine pancreatic function</w:t>
            </w:r>
          </w:p>
        </w:tc>
        <w:tc>
          <w:tcPr>
            <w:tcW w:w="1561" w:type="dxa"/>
            <w:vAlign w:val="center"/>
          </w:tcPr>
          <w:p w14:paraId="700D0883" w14:textId="77777777" w:rsidR="004424F6" w:rsidRPr="00E91FCF" w:rsidRDefault="004424F6" w:rsidP="00B677C1">
            <w:pPr>
              <w:tabs>
                <w:tab w:val="left" w:pos="2295"/>
              </w:tabs>
              <w:rPr>
                <w:sz w:val="20"/>
                <w:szCs w:val="20"/>
              </w:rPr>
            </w:pPr>
            <w:r w:rsidRPr="00E91FCF">
              <w:rPr>
                <w:sz w:val="20"/>
                <w:szCs w:val="20"/>
              </w:rPr>
              <w:t>Exocrine pancreatic dysfunction</w:t>
            </w:r>
          </w:p>
        </w:tc>
        <w:tc>
          <w:tcPr>
            <w:tcW w:w="1050" w:type="dxa"/>
            <w:vAlign w:val="center"/>
          </w:tcPr>
          <w:p w14:paraId="3F0C8572" w14:textId="77777777" w:rsidR="004424F6" w:rsidRPr="00E91FCF" w:rsidRDefault="004424F6" w:rsidP="00B677C1">
            <w:pPr>
              <w:tabs>
                <w:tab w:val="left" w:pos="2295"/>
              </w:tabs>
              <w:rPr>
                <w:sz w:val="20"/>
                <w:szCs w:val="20"/>
              </w:rPr>
            </w:pPr>
            <w:r w:rsidRPr="00E91FCF">
              <w:rPr>
                <w:sz w:val="20"/>
                <w:szCs w:val="20"/>
              </w:rPr>
              <w:t>Unknown</w:t>
            </w:r>
          </w:p>
        </w:tc>
        <w:tc>
          <w:tcPr>
            <w:tcW w:w="1295" w:type="dxa"/>
            <w:vAlign w:val="center"/>
          </w:tcPr>
          <w:p w14:paraId="5E6849FE" w14:textId="77777777" w:rsidR="004424F6" w:rsidRPr="00E91FCF" w:rsidRDefault="004424F6" w:rsidP="00B677C1">
            <w:pPr>
              <w:tabs>
                <w:tab w:val="left" w:pos="2295"/>
              </w:tabs>
              <w:rPr>
                <w:sz w:val="20"/>
                <w:szCs w:val="20"/>
              </w:rPr>
            </w:pPr>
            <w:r w:rsidRPr="00E91FCF">
              <w:rPr>
                <w:sz w:val="20"/>
                <w:szCs w:val="20"/>
              </w:rPr>
              <w:fldChar w:fldCharType="begin">
                <w:fldData xml:space="preserve">PEVuZE5vdGU+PENpdGU+PEF1dGhvcj5SYWVkZXI8L0F1dGhvcj48WWVhcj4yMDA2PC9ZZWFyPjxS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</w:fldData>
              </w:fldChar>
            </w:r>
            <w:r w:rsidRPr="00E91FCF">
              <w:rPr>
                <w:sz w:val="20"/>
                <w:szCs w:val="20"/>
              </w:rPr>
              <w:instrText xml:space="preserve"> ADDIN EN.CITE </w:instrText>
            </w:r>
            <w:r w:rsidRPr="00E91FCF">
              <w:rPr>
                <w:sz w:val="20"/>
                <w:szCs w:val="20"/>
              </w:rPr>
              <w:fldChar w:fldCharType="begin">
                <w:fldData xml:space="preserve">PEVuZE5vdGU+PENpdGU+PEF1dGhvcj5SYWVkZXI8L0F1dGhvcj48WWVhcj4yMDA2PC9ZZWFyPjxS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</w:fldData>
              </w:fldChar>
            </w:r>
            <w:r w:rsidRPr="00E91FCF">
              <w:rPr>
                <w:sz w:val="20"/>
                <w:szCs w:val="20"/>
              </w:rPr>
              <w:instrText xml:space="preserve"> ADDIN EN.CITE.DATA </w:instrText>
            </w:r>
            <w:r w:rsidRPr="00E91FCF">
              <w:rPr>
                <w:sz w:val="20"/>
                <w:szCs w:val="20"/>
              </w:rPr>
            </w:r>
            <w:r w:rsidRPr="00E91FCF">
              <w:rPr>
                <w:sz w:val="20"/>
                <w:szCs w:val="20"/>
              </w:rPr>
              <w:fldChar w:fldCharType="end"/>
            </w:r>
            <w:r w:rsidRPr="00E91FCF">
              <w:rPr>
                <w:sz w:val="20"/>
                <w:szCs w:val="20"/>
              </w:rPr>
            </w:r>
            <w:r w:rsidRPr="00E91FCF">
              <w:rPr>
                <w:sz w:val="20"/>
                <w:szCs w:val="20"/>
              </w:rPr>
              <w:fldChar w:fldCharType="separate"/>
            </w:r>
            <w:r w:rsidRPr="00E91FCF">
              <w:rPr>
                <w:noProof/>
                <w:sz w:val="20"/>
                <w:szCs w:val="20"/>
                <w:vertAlign w:val="superscript"/>
              </w:rPr>
              <w:t>240</w:t>
            </w:r>
            <w:r w:rsidRPr="00E91FCF">
              <w:rPr>
                <w:sz w:val="20"/>
                <w:szCs w:val="20"/>
              </w:rPr>
              <w:fldChar w:fldCharType="end"/>
            </w:r>
          </w:p>
        </w:tc>
      </w:tr>
      <w:tr w:rsidR="004424F6" w:rsidRPr="00B41D96" w14:paraId="074914E2" w14:textId="77777777" w:rsidTr="004424F6">
        <w:tc>
          <w:tcPr>
            <w:tcW w:w="990" w:type="dxa"/>
            <w:vAlign w:val="center"/>
          </w:tcPr>
          <w:p w14:paraId="225FC2B3" w14:textId="77777777" w:rsidR="004424F6" w:rsidRPr="00E91FCF" w:rsidRDefault="004424F6" w:rsidP="00B677C1">
            <w:pPr>
              <w:tabs>
                <w:tab w:val="left" w:pos="2295"/>
              </w:tabs>
              <w:rPr>
                <w:sz w:val="20"/>
                <w:szCs w:val="20"/>
              </w:rPr>
            </w:pPr>
            <w:r w:rsidRPr="00E91FCF">
              <w:rPr>
                <w:sz w:val="20"/>
                <w:szCs w:val="20"/>
              </w:rPr>
              <w:t>9</w:t>
            </w:r>
          </w:p>
        </w:tc>
        <w:tc>
          <w:tcPr>
            <w:tcW w:w="1447" w:type="dxa"/>
            <w:vAlign w:val="center"/>
          </w:tcPr>
          <w:p w14:paraId="4EBCFF3B" w14:textId="77777777" w:rsidR="004424F6" w:rsidRPr="00E91FCF" w:rsidRDefault="004424F6" w:rsidP="00B677C1">
            <w:pPr>
              <w:tabs>
                <w:tab w:val="left" w:pos="2295"/>
              </w:tabs>
              <w:rPr>
                <w:sz w:val="20"/>
                <w:szCs w:val="20"/>
              </w:rPr>
            </w:pPr>
            <w:r w:rsidRPr="00E91FCF">
              <w:rPr>
                <w:sz w:val="20"/>
                <w:szCs w:val="20"/>
              </w:rPr>
              <w:t>PAX4</w:t>
            </w:r>
          </w:p>
        </w:tc>
        <w:tc>
          <w:tcPr>
            <w:tcW w:w="950" w:type="dxa"/>
            <w:vAlign w:val="center"/>
          </w:tcPr>
          <w:p w14:paraId="439848BC" w14:textId="77777777" w:rsidR="004424F6" w:rsidRPr="00E91FCF" w:rsidRDefault="004424F6" w:rsidP="00B677C1">
            <w:pPr>
              <w:tabs>
                <w:tab w:val="left" w:pos="2295"/>
              </w:tabs>
              <w:rPr>
                <w:sz w:val="20"/>
                <w:szCs w:val="20"/>
              </w:rPr>
            </w:pPr>
            <w:r w:rsidRPr="00E91FCF">
              <w:rPr>
                <w:sz w:val="20"/>
                <w:szCs w:val="20"/>
              </w:rPr>
              <w:t>7q32</w:t>
            </w:r>
          </w:p>
        </w:tc>
        <w:tc>
          <w:tcPr>
            <w:tcW w:w="1203" w:type="dxa"/>
            <w:vAlign w:val="center"/>
          </w:tcPr>
          <w:p w14:paraId="442B2705" w14:textId="77777777" w:rsidR="004424F6" w:rsidRPr="00E91FCF" w:rsidRDefault="004424F6" w:rsidP="00B677C1">
            <w:pPr>
              <w:tabs>
                <w:tab w:val="left" w:pos="2295"/>
              </w:tabs>
              <w:rPr>
                <w:sz w:val="20"/>
                <w:szCs w:val="20"/>
              </w:rPr>
            </w:pPr>
            <w:r w:rsidRPr="00E91FCF">
              <w:rPr>
                <w:sz w:val="20"/>
                <w:szCs w:val="20"/>
              </w:rPr>
              <w:t>Very Rare</w:t>
            </w:r>
          </w:p>
        </w:tc>
        <w:tc>
          <w:tcPr>
            <w:tcW w:w="1186" w:type="dxa"/>
            <w:vAlign w:val="center"/>
          </w:tcPr>
          <w:p w14:paraId="4684B2AC" w14:textId="77777777" w:rsidR="004424F6" w:rsidRPr="00E91FCF" w:rsidRDefault="004424F6" w:rsidP="00B677C1">
            <w:pPr>
              <w:tabs>
                <w:tab w:val="left" w:pos="2295"/>
              </w:tabs>
              <w:rPr>
                <w:sz w:val="20"/>
                <w:szCs w:val="20"/>
              </w:rPr>
            </w:pPr>
            <w:r w:rsidRPr="00E91FCF">
              <w:rPr>
                <w:sz w:val="20"/>
                <w:szCs w:val="20"/>
              </w:rPr>
              <w:t>&lt;20 years</w:t>
            </w:r>
          </w:p>
        </w:tc>
        <w:tc>
          <w:tcPr>
            <w:tcW w:w="1573" w:type="dxa"/>
            <w:vAlign w:val="center"/>
          </w:tcPr>
          <w:p w14:paraId="6BC751BD" w14:textId="77777777" w:rsidR="004424F6" w:rsidRPr="00E91FCF" w:rsidRDefault="004424F6" w:rsidP="00B677C1">
            <w:pPr>
              <w:tabs>
                <w:tab w:val="left" w:pos="2295"/>
              </w:tabs>
              <w:rPr>
                <w:sz w:val="20"/>
                <w:szCs w:val="20"/>
              </w:rPr>
            </w:pPr>
            <w:r w:rsidRPr="00E91FCF">
              <w:rPr>
                <w:sz w:val="20"/>
                <w:szCs w:val="20"/>
              </w:rPr>
              <w:t>Impaired gene transcription in pancreatic beta cells on apoptosis and proliferation</w:t>
            </w:r>
          </w:p>
        </w:tc>
        <w:tc>
          <w:tcPr>
            <w:tcW w:w="1561" w:type="dxa"/>
            <w:vAlign w:val="center"/>
          </w:tcPr>
          <w:p w14:paraId="5897B705" w14:textId="77777777" w:rsidR="004424F6" w:rsidRPr="00E91FCF" w:rsidRDefault="004424F6" w:rsidP="00B677C1">
            <w:pPr>
              <w:tabs>
                <w:tab w:val="left" w:pos="2295"/>
              </w:tabs>
              <w:rPr>
                <w:sz w:val="20"/>
                <w:szCs w:val="20"/>
              </w:rPr>
            </w:pPr>
            <w:r w:rsidRPr="00E91FCF">
              <w:rPr>
                <w:sz w:val="20"/>
                <w:szCs w:val="20"/>
              </w:rPr>
              <w:t>-</w:t>
            </w:r>
          </w:p>
        </w:tc>
        <w:tc>
          <w:tcPr>
            <w:tcW w:w="1050" w:type="dxa"/>
            <w:vAlign w:val="center"/>
          </w:tcPr>
          <w:p w14:paraId="4F55224B" w14:textId="77777777" w:rsidR="004424F6" w:rsidRPr="00E91FCF" w:rsidRDefault="004424F6" w:rsidP="00B677C1">
            <w:pPr>
              <w:tabs>
                <w:tab w:val="left" w:pos="2295"/>
              </w:tabs>
              <w:rPr>
                <w:sz w:val="20"/>
                <w:szCs w:val="20"/>
              </w:rPr>
            </w:pPr>
            <w:r w:rsidRPr="00E91FCF">
              <w:rPr>
                <w:sz w:val="20"/>
                <w:szCs w:val="20"/>
              </w:rPr>
              <w:t>DKA is possible</w:t>
            </w:r>
          </w:p>
        </w:tc>
        <w:tc>
          <w:tcPr>
            <w:tcW w:w="1295" w:type="dxa"/>
            <w:vAlign w:val="center"/>
          </w:tcPr>
          <w:p w14:paraId="10116B2B" w14:textId="77777777" w:rsidR="004424F6" w:rsidRPr="00E91FCF" w:rsidRDefault="004424F6" w:rsidP="00B677C1">
            <w:pPr>
              <w:tabs>
                <w:tab w:val="left" w:pos="2295"/>
              </w:tabs>
              <w:rPr>
                <w:sz w:val="20"/>
                <w:szCs w:val="20"/>
              </w:rPr>
            </w:pPr>
            <w:r w:rsidRPr="00E91FCF">
              <w:rPr>
                <w:sz w:val="20"/>
                <w:szCs w:val="20"/>
              </w:rPr>
              <w:fldChar w:fldCharType="begin">
                <w:fldData xml:space="preserve">PEVuZE5vdGU+PENpdGU+PEF1dGhvcj5TdC1PbmdlPC9BdXRob3I+PFllYXI+MTk5NzwvWWVhcj48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</w:fldData>
              </w:fldChar>
            </w:r>
            <w:r w:rsidRPr="00E91FCF">
              <w:rPr>
                <w:sz w:val="20"/>
                <w:szCs w:val="20"/>
              </w:rPr>
              <w:instrText xml:space="preserve"> ADDIN EN.CITE </w:instrText>
            </w:r>
            <w:r w:rsidRPr="00E91FCF">
              <w:rPr>
                <w:sz w:val="20"/>
                <w:szCs w:val="20"/>
              </w:rPr>
              <w:fldChar w:fldCharType="begin">
                <w:fldData xml:space="preserve">PEVuZE5vdGU+PENpdGU+PEF1dGhvcj5TdC1PbmdlPC9BdXRob3I+PFllYXI+MTk5NzwvWWVhcj48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</w:fldData>
              </w:fldChar>
            </w:r>
            <w:r w:rsidRPr="00E91FCF">
              <w:rPr>
                <w:sz w:val="20"/>
                <w:szCs w:val="20"/>
              </w:rPr>
              <w:instrText xml:space="preserve"> ADDIN EN.CITE.DATA </w:instrText>
            </w:r>
            <w:r w:rsidRPr="00E91FCF">
              <w:rPr>
                <w:sz w:val="20"/>
                <w:szCs w:val="20"/>
              </w:rPr>
            </w:r>
            <w:r w:rsidRPr="00E91FCF">
              <w:rPr>
                <w:sz w:val="20"/>
                <w:szCs w:val="20"/>
              </w:rPr>
              <w:fldChar w:fldCharType="end"/>
            </w:r>
            <w:r w:rsidRPr="00E91FCF">
              <w:rPr>
                <w:sz w:val="20"/>
                <w:szCs w:val="20"/>
              </w:rPr>
            </w:r>
            <w:r w:rsidRPr="00E91FCF">
              <w:rPr>
                <w:sz w:val="20"/>
                <w:szCs w:val="20"/>
              </w:rPr>
              <w:fldChar w:fldCharType="separate"/>
            </w:r>
            <w:r w:rsidRPr="00E91FCF">
              <w:rPr>
                <w:noProof/>
                <w:sz w:val="20"/>
                <w:szCs w:val="20"/>
                <w:vertAlign w:val="superscript"/>
              </w:rPr>
              <w:t>241,242</w:t>
            </w:r>
            <w:r w:rsidRPr="00E91FCF">
              <w:rPr>
                <w:sz w:val="20"/>
                <w:szCs w:val="20"/>
              </w:rPr>
              <w:fldChar w:fldCharType="end"/>
            </w:r>
          </w:p>
        </w:tc>
      </w:tr>
      <w:tr w:rsidR="004424F6" w:rsidRPr="00B41D96" w14:paraId="79EC4243" w14:textId="77777777" w:rsidTr="004424F6">
        <w:tc>
          <w:tcPr>
            <w:tcW w:w="990" w:type="dxa"/>
            <w:vAlign w:val="center"/>
          </w:tcPr>
          <w:p w14:paraId="19B2E7CA" w14:textId="77777777" w:rsidR="004424F6" w:rsidRPr="00E91FCF" w:rsidRDefault="004424F6" w:rsidP="00B677C1">
            <w:pPr>
              <w:tabs>
                <w:tab w:val="left" w:pos="2295"/>
              </w:tabs>
              <w:rPr>
                <w:sz w:val="20"/>
                <w:szCs w:val="20"/>
              </w:rPr>
            </w:pPr>
            <w:r w:rsidRPr="00E91FCF">
              <w:rPr>
                <w:sz w:val="20"/>
                <w:szCs w:val="20"/>
              </w:rPr>
              <w:t>10</w:t>
            </w:r>
          </w:p>
        </w:tc>
        <w:tc>
          <w:tcPr>
            <w:tcW w:w="1447" w:type="dxa"/>
            <w:vAlign w:val="center"/>
          </w:tcPr>
          <w:p w14:paraId="7F72E102" w14:textId="77777777" w:rsidR="004424F6" w:rsidRPr="00E91FCF" w:rsidRDefault="004424F6" w:rsidP="00B677C1">
            <w:pPr>
              <w:tabs>
                <w:tab w:val="left" w:pos="2295"/>
              </w:tabs>
              <w:rPr>
                <w:sz w:val="20"/>
                <w:szCs w:val="20"/>
              </w:rPr>
            </w:pPr>
            <w:r w:rsidRPr="00E91FCF">
              <w:rPr>
                <w:sz w:val="20"/>
                <w:szCs w:val="20"/>
              </w:rPr>
              <w:t>INS</w:t>
            </w:r>
          </w:p>
        </w:tc>
        <w:tc>
          <w:tcPr>
            <w:tcW w:w="950" w:type="dxa"/>
            <w:vAlign w:val="center"/>
          </w:tcPr>
          <w:p w14:paraId="752F0581" w14:textId="77777777" w:rsidR="004424F6" w:rsidRPr="00E91FCF" w:rsidRDefault="004424F6" w:rsidP="00B677C1">
            <w:pPr>
              <w:tabs>
                <w:tab w:val="left" w:pos="2295"/>
              </w:tabs>
              <w:rPr>
                <w:sz w:val="20"/>
                <w:szCs w:val="20"/>
              </w:rPr>
            </w:pPr>
            <w:r w:rsidRPr="00E91FCF">
              <w:rPr>
                <w:sz w:val="20"/>
                <w:szCs w:val="20"/>
              </w:rPr>
              <w:t>11p15.5</w:t>
            </w:r>
          </w:p>
        </w:tc>
        <w:tc>
          <w:tcPr>
            <w:tcW w:w="1203" w:type="dxa"/>
            <w:vAlign w:val="center"/>
          </w:tcPr>
          <w:p w14:paraId="27F328C4" w14:textId="77777777" w:rsidR="004424F6" w:rsidRPr="00E91FCF" w:rsidRDefault="004424F6" w:rsidP="00B677C1">
            <w:pPr>
              <w:tabs>
                <w:tab w:val="left" w:pos="2295"/>
              </w:tabs>
              <w:rPr>
                <w:sz w:val="20"/>
                <w:szCs w:val="20"/>
              </w:rPr>
            </w:pPr>
            <w:r w:rsidRPr="00E91FCF">
              <w:rPr>
                <w:sz w:val="20"/>
                <w:szCs w:val="20"/>
              </w:rPr>
              <w:t>Very Rare</w:t>
            </w:r>
          </w:p>
        </w:tc>
        <w:tc>
          <w:tcPr>
            <w:tcW w:w="1186" w:type="dxa"/>
            <w:vAlign w:val="center"/>
          </w:tcPr>
          <w:p w14:paraId="366FA745" w14:textId="77777777" w:rsidR="004424F6" w:rsidRPr="00E91FCF" w:rsidRDefault="004424F6" w:rsidP="00B677C1">
            <w:pPr>
              <w:tabs>
                <w:tab w:val="left" w:pos="2295"/>
              </w:tabs>
              <w:rPr>
                <w:sz w:val="20"/>
                <w:szCs w:val="20"/>
              </w:rPr>
            </w:pPr>
            <w:r w:rsidRPr="00E91FCF">
              <w:rPr>
                <w:sz w:val="20"/>
                <w:szCs w:val="20"/>
              </w:rPr>
              <w:t>&lt;20 years</w:t>
            </w:r>
          </w:p>
        </w:tc>
        <w:tc>
          <w:tcPr>
            <w:tcW w:w="1573" w:type="dxa"/>
            <w:vAlign w:val="center"/>
          </w:tcPr>
          <w:p w14:paraId="7470C127" w14:textId="77777777" w:rsidR="004424F6" w:rsidRPr="00E91FCF" w:rsidRDefault="004424F6" w:rsidP="00B677C1">
            <w:pPr>
              <w:tabs>
                <w:tab w:val="left" w:pos="2295"/>
              </w:tabs>
              <w:rPr>
                <w:sz w:val="20"/>
                <w:szCs w:val="20"/>
              </w:rPr>
            </w:pPr>
            <w:r w:rsidRPr="00E91FCF">
              <w:rPr>
                <w:sz w:val="20"/>
                <w:szCs w:val="20"/>
              </w:rPr>
              <w:t>Defect in this gene may result the loss of beta cell</w:t>
            </w:r>
          </w:p>
        </w:tc>
        <w:tc>
          <w:tcPr>
            <w:tcW w:w="1561" w:type="dxa"/>
            <w:vAlign w:val="center"/>
          </w:tcPr>
          <w:p w14:paraId="24AEF320" w14:textId="77777777" w:rsidR="004424F6" w:rsidRPr="00E91FCF" w:rsidRDefault="004424F6" w:rsidP="00B677C1">
            <w:pPr>
              <w:tabs>
                <w:tab w:val="left" w:pos="2295"/>
              </w:tabs>
              <w:rPr>
                <w:sz w:val="20"/>
                <w:szCs w:val="20"/>
              </w:rPr>
            </w:pPr>
            <w:r w:rsidRPr="00E91FCF">
              <w:rPr>
                <w:sz w:val="20"/>
                <w:szCs w:val="20"/>
              </w:rPr>
              <w:t>-</w:t>
            </w:r>
          </w:p>
        </w:tc>
        <w:tc>
          <w:tcPr>
            <w:tcW w:w="1050" w:type="dxa"/>
            <w:vAlign w:val="center"/>
          </w:tcPr>
          <w:p w14:paraId="66B1D323" w14:textId="77777777" w:rsidR="004424F6" w:rsidRPr="00E91FCF" w:rsidRDefault="004424F6" w:rsidP="00B677C1">
            <w:pPr>
              <w:tabs>
                <w:tab w:val="left" w:pos="2295"/>
              </w:tabs>
              <w:rPr>
                <w:sz w:val="20"/>
                <w:szCs w:val="20"/>
              </w:rPr>
            </w:pPr>
            <w:r w:rsidRPr="00E91FCF">
              <w:rPr>
                <w:sz w:val="20"/>
                <w:szCs w:val="20"/>
              </w:rPr>
              <w:t>Unknown</w:t>
            </w:r>
          </w:p>
        </w:tc>
        <w:tc>
          <w:tcPr>
            <w:tcW w:w="1295" w:type="dxa"/>
            <w:vAlign w:val="center"/>
          </w:tcPr>
          <w:p w14:paraId="4EFDCE9D" w14:textId="77777777" w:rsidR="004424F6" w:rsidRPr="00E91FCF" w:rsidRDefault="004424F6" w:rsidP="00B677C1">
            <w:pPr>
              <w:tabs>
                <w:tab w:val="left" w:pos="2295"/>
              </w:tabs>
              <w:rPr>
                <w:sz w:val="20"/>
                <w:szCs w:val="20"/>
              </w:rPr>
            </w:pPr>
            <w:r w:rsidRPr="00E91FCF">
              <w:rPr>
                <w:sz w:val="20"/>
                <w:szCs w:val="20"/>
              </w:rPr>
              <w:fldChar w:fldCharType="begin">
                <w:fldData xml:space="preserve">PEVuZE5vdGU+PENpdGU+PEF1dGhvcj5Cb3Jvd2llYzwvQXV0aG9yPjxZZWFyPjIwMDk8L1llYXI+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</w:fldData>
              </w:fldChar>
            </w:r>
            <w:r w:rsidRPr="00E91FCF">
              <w:rPr>
                <w:sz w:val="20"/>
                <w:szCs w:val="20"/>
              </w:rPr>
              <w:instrText xml:space="preserve"> ADDIN EN.CITE </w:instrText>
            </w:r>
            <w:r w:rsidRPr="00E91FCF">
              <w:rPr>
                <w:sz w:val="20"/>
                <w:szCs w:val="20"/>
              </w:rPr>
              <w:fldChar w:fldCharType="begin">
                <w:fldData xml:space="preserve">PEVuZE5vdGU+PENpdGU+PEF1dGhvcj5Cb3Jvd2llYzwvQXV0aG9yPjxZZWFyPjIwMDk8L1llYXI+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</w:fldData>
              </w:fldChar>
            </w:r>
            <w:r w:rsidRPr="00E91FCF">
              <w:rPr>
                <w:sz w:val="20"/>
                <w:szCs w:val="20"/>
              </w:rPr>
              <w:instrText xml:space="preserve"> ADDIN EN.CITE.DATA </w:instrText>
            </w:r>
            <w:r w:rsidRPr="00E91FCF">
              <w:rPr>
                <w:sz w:val="20"/>
                <w:szCs w:val="20"/>
              </w:rPr>
            </w:r>
            <w:r w:rsidRPr="00E91FCF">
              <w:rPr>
                <w:sz w:val="20"/>
                <w:szCs w:val="20"/>
              </w:rPr>
              <w:fldChar w:fldCharType="end"/>
            </w:r>
            <w:r w:rsidRPr="00E91FCF">
              <w:rPr>
                <w:sz w:val="20"/>
                <w:szCs w:val="20"/>
              </w:rPr>
            </w:r>
            <w:r w:rsidRPr="00E91FCF">
              <w:rPr>
                <w:sz w:val="20"/>
                <w:szCs w:val="20"/>
              </w:rPr>
              <w:fldChar w:fldCharType="separate"/>
            </w:r>
            <w:r w:rsidRPr="00E91FCF">
              <w:rPr>
                <w:noProof/>
                <w:sz w:val="20"/>
                <w:szCs w:val="20"/>
                <w:vertAlign w:val="superscript"/>
              </w:rPr>
              <w:t>243</w:t>
            </w:r>
            <w:r w:rsidRPr="00E91FCF">
              <w:rPr>
                <w:sz w:val="20"/>
                <w:szCs w:val="20"/>
              </w:rPr>
              <w:fldChar w:fldCharType="end"/>
            </w:r>
          </w:p>
        </w:tc>
      </w:tr>
      <w:tr w:rsidR="004424F6" w:rsidRPr="00B41D96" w14:paraId="1EAF43FB" w14:textId="77777777" w:rsidTr="004424F6">
        <w:tc>
          <w:tcPr>
            <w:tcW w:w="990" w:type="dxa"/>
            <w:vAlign w:val="center"/>
          </w:tcPr>
          <w:p w14:paraId="77B6ED63" w14:textId="77777777" w:rsidR="004424F6" w:rsidRPr="00B41D96" w:rsidRDefault="004424F6" w:rsidP="00B677C1">
            <w:pPr>
              <w:tabs>
                <w:tab w:val="left" w:pos="2295"/>
              </w:tabs>
              <w:rPr>
                <w:sz w:val="20"/>
                <w:szCs w:val="20"/>
              </w:rPr>
            </w:pPr>
            <w:r>
              <w:rPr>
                <w:sz w:val="20"/>
                <w:szCs w:val="20"/>
              </w:rPr>
              <w:t>11</w:t>
            </w:r>
          </w:p>
        </w:tc>
        <w:tc>
          <w:tcPr>
            <w:tcW w:w="1447" w:type="dxa"/>
            <w:vAlign w:val="center"/>
          </w:tcPr>
          <w:p w14:paraId="3FBDE248" w14:textId="77777777" w:rsidR="004424F6" w:rsidRPr="00E91FCF" w:rsidRDefault="004424F6" w:rsidP="00B677C1">
            <w:pPr>
              <w:tabs>
                <w:tab w:val="left" w:pos="2295"/>
              </w:tabs>
              <w:rPr>
                <w:sz w:val="20"/>
                <w:szCs w:val="20"/>
              </w:rPr>
            </w:pPr>
            <w:r w:rsidRPr="00E91FCF">
              <w:rPr>
                <w:sz w:val="20"/>
                <w:szCs w:val="20"/>
              </w:rPr>
              <w:t>BLK</w:t>
            </w:r>
          </w:p>
        </w:tc>
        <w:tc>
          <w:tcPr>
            <w:tcW w:w="950" w:type="dxa"/>
            <w:vAlign w:val="center"/>
          </w:tcPr>
          <w:p w14:paraId="729EAC9C" w14:textId="77777777" w:rsidR="004424F6" w:rsidRPr="00E91FCF" w:rsidRDefault="004424F6" w:rsidP="00B677C1">
            <w:pPr>
              <w:tabs>
                <w:tab w:val="left" w:pos="2295"/>
              </w:tabs>
              <w:rPr>
                <w:sz w:val="20"/>
                <w:szCs w:val="20"/>
              </w:rPr>
            </w:pPr>
            <w:r w:rsidRPr="00E91FCF">
              <w:rPr>
                <w:sz w:val="20"/>
                <w:szCs w:val="20"/>
              </w:rPr>
              <w:t>8p23</w:t>
            </w:r>
          </w:p>
        </w:tc>
        <w:tc>
          <w:tcPr>
            <w:tcW w:w="1203" w:type="dxa"/>
            <w:vAlign w:val="center"/>
          </w:tcPr>
          <w:p w14:paraId="4C50CF50" w14:textId="77777777" w:rsidR="004424F6" w:rsidRPr="00E91FCF" w:rsidRDefault="004424F6" w:rsidP="00B677C1">
            <w:pPr>
              <w:tabs>
                <w:tab w:val="left" w:pos="2295"/>
              </w:tabs>
              <w:rPr>
                <w:sz w:val="20"/>
                <w:szCs w:val="20"/>
              </w:rPr>
            </w:pPr>
            <w:r w:rsidRPr="00E91FCF">
              <w:rPr>
                <w:sz w:val="20"/>
                <w:szCs w:val="20"/>
              </w:rPr>
              <w:t>Very Rare</w:t>
            </w:r>
          </w:p>
        </w:tc>
        <w:tc>
          <w:tcPr>
            <w:tcW w:w="1186" w:type="dxa"/>
            <w:vAlign w:val="center"/>
          </w:tcPr>
          <w:p w14:paraId="532E069B" w14:textId="77777777" w:rsidR="004424F6" w:rsidRPr="00E91FCF" w:rsidRDefault="004424F6" w:rsidP="00B677C1">
            <w:pPr>
              <w:tabs>
                <w:tab w:val="left" w:pos="2295"/>
              </w:tabs>
              <w:rPr>
                <w:sz w:val="20"/>
                <w:szCs w:val="20"/>
              </w:rPr>
            </w:pPr>
            <w:r w:rsidRPr="00E91FCF">
              <w:rPr>
                <w:sz w:val="20"/>
                <w:szCs w:val="20"/>
              </w:rPr>
              <w:t>&lt;20 years</w:t>
            </w:r>
          </w:p>
        </w:tc>
        <w:tc>
          <w:tcPr>
            <w:tcW w:w="1573" w:type="dxa"/>
            <w:vAlign w:val="center"/>
          </w:tcPr>
          <w:p w14:paraId="27C03A48" w14:textId="77777777" w:rsidR="004424F6" w:rsidRPr="00E91FCF" w:rsidRDefault="004424F6" w:rsidP="00B677C1">
            <w:pPr>
              <w:tabs>
                <w:tab w:val="left" w:pos="2295"/>
              </w:tabs>
              <w:rPr>
                <w:sz w:val="20"/>
                <w:szCs w:val="20"/>
              </w:rPr>
            </w:pPr>
            <w:r w:rsidRPr="00E91FCF">
              <w:rPr>
                <w:sz w:val="20"/>
                <w:szCs w:val="20"/>
              </w:rPr>
              <w:t>decreases insulin synthesis and secretion in response to glucose by up- regulating transcription factors</w:t>
            </w:r>
          </w:p>
        </w:tc>
        <w:tc>
          <w:tcPr>
            <w:tcW w:w="1561" w:type="dxa"/>
            <w:vAlign w:val="center"/>
          </w:tcPr>
          <w:p w14:paraId="1488AB0F" w14:textId="77777777" w:rsidR="004424F6" w:rsidRPr="00E91FCF" w:rsidRDefault="004424F6" w:rsidP="00B677C1">
            <w:pPr>
              <w:tabs>
                <w:tab w:val="left" w:pos="2295"/>
              </w:tabs>
              <w:rPr>
                <w:sz w:val="20"/>
                <w:szCs w:val="20"/>
              </w:rPr>
            </w:pPr>
            <w:r w:rsidRPr="00E91FCF">
              <w:rPr>
                <w:sz w:val="20"/>
                <w:szCs w:val="20"/>
              </w:rPr>
              <w:t>Higher incidence in obese individuals</w:t>
            </w:r>
          </w:p>
        </w:tc>
        <w:tc>
          <w:tcPr>
            <w:tcW w:w="1050" w:type="dxa"/>
            <w:vAlign w:val="center"/>
          </w:tcPr>
          <w:p w14:paraId="5A171C30" w14:textId="77777777" w:rsidR="004424F6" w:rsidRPr="00E91FCF" w:rsidRDefault="004424F6" w:rsidP="00B677C1">
            <w:pPr>
              <w:tabs>
                <w:tab w:val="left" w:pos="2295"/>
              </w:tabs>
              <w:rPr>
                <w:sz w:val="20"/>
                <w:szCs w:val="20"/>
              </w:rPr>
            </w:pPr>
            <w:r w:rsidRPr="00E91FCF">
              <w:rPr>
                <w:sz w:val="20"/>
                <w:szCs w:val="20"/>
              </w:rPr>
              <w:t>Unknown</w:t>
            </w:r>
          </w:p>
        </w:tc>
        <w:tc>
          <w:tcPr>
            <w:tcW w:w="1295" w:type="dxa"/>
            <w:vAlign w:val="center"/>
          </w:tcPr>
          <w:p w14:paraId="43A1510D" w14:textId="77777777" w:rsidR="004424F6" w:rsidRPr="00E91FCF" w:rsidRDefault="004424F6" w:rsidP="00B677C1">
            <w:pPr>
              <w:tabs>
                <w:tab w:val="left" w:pos="2295"/>
              </w:tabs>
              <w:rPr>
                <w:sz w:val="20"/>
                <w:szCs w:val="20"/>
              </w:rPr>
            </w:pPr>
            <w:r w:rsidRPr="00E91FCF">
              <w:rPr>
                <w:sz w:val="20"/>
                <w:szCs w:val="20"/>
              </w:rPr>
              <w:fldChar w:fldCharType="begin"/>
            </w:r>
            <w:r w:rsidRPr="00E91FCF">
              <w:rPr>
                <w:sz w:val="20"/>
                <w:szCs w:val="20"/>
              </w:rPr>
              <w:instrText xml:space="preserve"> ADDIN EN.CITE &lt;EndNote&gt;&lt;Cite&gt;&lt;Author&gt;Bonnefond&lt;/Author&gt;&lt;Year&gt;2015&lt;/Year&gt;&lt;RecNum&gt;24&lt;/RecNum&gt;&lt;DisplayText&gt;&lt;style face="superscript"&gt;244&lt;/style&gt;&lt;/DisplayText&gt;&lt;record&gt;&lt;rec-number&gt;24&lt;/rec-number&gt;&lt;foreign-keys&gt;&lt;key app="EN" db-id="v5we55d2hr5d2ae0v94xzpdozweza9r92v2r" timestamp="1490665108"&gt;24&lt;/key&gt;&lt;/foreign-keys&gt;&lt;ref-type name="Journal Article"&gt;17&lt;/ref-type&gt;&lt;contributors&gt;&lt;authors&gt;&lt;author&gt;Bonnefond, A.&lt;/author&gt;&lt;author&gt;Froguel, P.&lt;/author&gt;&lt;/authors&gt;&lt;/contributors&gt;&lt;auth-address&gt;CNRS-UMR8199, Lille Pasteur Institute, Lille 59000, France; Lille University, Lille 59000, France; European Genomic Institute for Diabetes (EGID), Lille 59000, France.&amp;#xD;CNRS-UMR8199, Lille Pasteur Institute, Lille 59000, France; Lille University, Lille 59000, France; European Genomic Institute for Diabetes (EGID), Lille 59000, France; Department of Genomics of Common Disease, School of Public Health, Imperial College London, Hammersmith Hospital, London W12 0NN, UK. Electronic address: philippe.froguel@good.ibl.fr.&lt;/auth-address&gt;&lt;titles&gt;&lt;title&gt;Rare and common genetic events in type 2 diabetes: what should biologists know?&lt;/title&gt;&lt;secondary-title&gt;Cell Metab&lt;/secondary-title&gt;&lt;/titles&gt;&lt;periodical&gt;&lt;full-title&gt;Cell Metab&lt;/full-title&gt;&lt;/periodical&gt;&lt;pages&gt;357-68&lt;/pages&gt;&lt;volume&gt;21&lt;/volume&gt;&lt;number&gt;3&lt;/number&gt;&lt;keywords&gt;&lt;keyword&gt;Animals&lt;/keyword&gt;&lt;keyword&gt;Diabetes Mellitus, Type 2/*genetics&lt;/keyword&gt;&lt;keyword&gt;Genetic Predisposition to Disease/*genetics&lt;/keyword&gt;&lt;keyword&gt;Genome-Wide Association Study/methods&lt;/keyword&gt;&lt;keyword&gt;Humans&lt;/keyword&gt;&lt;/keywords&gt;&lt;dates&gt;&lt;year&gt;2015&lt;/year&gt;&lt;pub-dates&gt;&lt;date&gt;Mar 03&lt;/date&gt;&lt;/pub-dates&gt;&lt;/dates&gt;&lt;isbn&gt;1932-7420 (Electronic)&amp;#xD;1550-4131 (Linking)&lt;/isbn&gt;&lt;accession-num&gt;25640731&lt;/accession-num&gt;&lt;urls&gt;&lt;related-urls&gt;&lt;url&gt;https://www.ncbi.nlm.nih.gov/pubmed/25640731&lt;/url&gt;&lt;/related-urls&gt;&lt;/urls&gt;&lt;electronic-resource-num&gt;10.1016/j.cmet.2014.12.020&lt;/electronic-resource-num&gt;&lt;/record&gt;&lt;/Cite&gt;&lt;/EndNote&gt;</w:instrText>
            </w:r>
            <w:r w:rsidRPr="00E91FCF">
              <w:rPr>
                <w:sz w:val="20"/>
                <w:szCs w:val="20"/>
              </w:rPr>
              <w:fldChar w:fldCharType="separate"/>
            </w:r>
            <w:r w:rsidRPr="00E91FCF">
              <w:rPr>
                <w:noProof/>
                <w:sz w:val="20"/>
                <w:szCs w:val="20"/>
                <w:vertAlign w:val="superscript"/>
              </w:rPr>
              <w:t>244</w:t>
            </w:r>
            <w:r w:rsidRPr="00E91FCF">
              <w:rPr>
                <w:sz w:val="20"/>
                <w:szCs w:val="20"/>
              </w:rPr>
              <w:fldChar w:fldCharType="end"/>
            </w:r>
          </w:p>
        </w:tc>
      </w:tr>
      <w:tr w:rsidR="004424F6" w:rsidRPr="00B41D96" w14:paraId="23E590C3" w14:textId="77777777" w:rsidTr="004424F6">
        <w:tc>
          <w:tcPr>
            <w:tcW w:w="990" w:type="dxa"/>
            <w:vAlign w:val="center"/>
          </w:tcPr>
          <w:p w14:paraId="44CFA902" w14:textId="77777777" w:rsidR="004424F6" w:rsidRPr="00B41D96" w:rsidRDefault="004424F6" w:rsidP="00B677C1">
            <w:pPr>
              <w:tabs>
                <w:tab w:val="left" w:pos="2295"/>
              </w:tabs>
              <w:rPr>
                <w:sz w:val="20"/>
                <w:szCs w:val="20"/>
              </w:rPr>
            </w:pPr>
            <w:r>
              <w:rPr>
                <w:sz w:val="20"/>
                <w:szCs w:val="20"/>
              </w:rPr>
              <w:t>12</w:t>
            </w:r>
          </w:p>
        </w:tc>
        <w:tc>
          <w:tcPr>
            <w:tcW w:w="1447" w:type="dxa"/>
            <w:vAlign w:val="center"/>
          </w:tcPr>
          <w:p w14:paraId="6D938DBC" w14:textId="77777777" w:rsidR="004424F6" w:rsidRPr="00E91FCF" w:rsidRDefault="004424F6" w:rsidP="00B677C1">
            <w:pPr>
              <w:tabs>
                <w:tab w:val="left" w:pos="2295"/>
              </w:tabs>
              <w:rPr>
                <w:sz w:val="20"/>
                <w:szCs w:val="20"/>
              </w:rPr>
            </w:pPr>
            <w:r w:rsidRPr="00E91FCF">
              <w:rPr>
                <w:sz w:val="20"/>
                <w:szCs w:val="20"/>
              </w:rPr>
              <w:t>ABCC8</w:t>
            </w:r>
          </w:p>
        </w:tc>
        <w:tc>
          <w:tcPr>
            <w:tcW w:w="950" w:type="dxa"/>
            <w:vAlign w:val="center"/>
          </w:tcPr>
          <w:p w14:paraId="50B16799" w14:textId="77777777" w:rsidR="004424F6" w:rsidRPr="00E91FCF" w:rsidRDefault="004424F6" w:rsidP="00B677C1">
            <w:pPr>
              <w:tabs>
                <w:tab w:val="left" w:pos="2295"/>
              </w:tabs>
              <w:rPr>
                <w:sz w:val="20"/>
                <w:szCs w:val="20"/>
              </w:rPr>
            </w:pPr>
            <w:r w:rsidRPr="00E91FCF">
              <w:rPr>
                <w:sz w:val="20"/>
                <w:szCs w:val="20"/>
              </w:rPr>
              <w:t>11p15.1</w:t>
            </w:r>
          </w:p>
        </w:tc>
        <w:tc>
          <w:tcPr>
            <w:tcW w:w="1203" w:type="dxa"/>
            <w:vAlign w:val="center"/>
          </w:tcPr>
          <w:p w14:paraId="40E02DA0" w14:textId="77777777" w:rsidR="004424F6" w:rsidRPr="00E91FCF" w:rsidRDefault="004424F6" w:rsidP="00B677C1">
            <w:pPr>
              <w:tabs>
                <w:tab w:val="left" w:pos="2295"/>
              </w:tabs>
              <w:rPr>
                <w:sz w:val="20"/>
                <w:szCs w:val="20"/>
              </w:rPr>
            </w:pPr>
            <w:r w:rsidRPr="00E91FCF">
              <w:rPr>
                <w:sz w:val="20"/>
                <w:szCs w:val="20"/>
              </w:rPr>
              <w:t>&lt; 1%</w:t>
            </w:r>
          </w:p>
        </w:tc>
        <w:tc>
          <w:tcPr>
            <w:tcW w:w="1186" w:type="dxa"/>
            <w:vAlign w:val="center"/>
          </w:tcPr>
          <w:p w14:paraId="7343332E" w14:textId="77777777" w:rsidR="004424F6" w:rsidRPr="00E91FCF" w:rsidRDefault="004424F6" w:rsidP="00B677C1">
            <w:pPr>
              <w:tabs>
                <w:tab w:val="left" w:pos="2295"/>
              </w:tabs>
              <w:rPr>
                <w:sz w:val="20"/>
                <w:szCs w:val="20"/>
              </w:rPr>
            </w:pPr>
            <w:r w:rsidRPr="00E91FCF">
              <w:rPr>
                <w:sz w:val="20"/>
                <w:szCs w:val="20"/>
              </w:rPr>
              <w:t>&lt;35 years</w:t>
            </w:r>
          </w:p>
        </w:tc>
        <w:tc>
          <w:tcPr>
            <w:tcW w:w="1573" w:type="dxa"/>
            <w:vAlign w:val="center"/>
          </w:tcPr>
          <w:p w14:paraId="740F66AA" w14:textId="77777777" w:rsidR="004424F6" w:rsidRPr="00E91FCF" w:rsidRDefault="004424F6" w:rsidP="00B677C1">
            <w:pPr>
              <w:tabs>
                <w:tab w:val="left" w:pos="2295"/>
              </w:tabs>
              <w:rPr>
                <w:sz w:val="20"/>
                <w:szCs w:val="20"/>
              </w:rPr>
            </w:pPr>
            <w:r w:rsidRPr="00E91FCF">
              <w:rPr>
                <w:sz w:val="20"/>
                <w:szCs w:val="20"/>
              </w:rPr>
              <w:t>Inactivating mutations cause impared secretion mild mode</w:t>
            </w:r>
          </w:p>
        </w:tc>
        <w:tc>
          <w:tcPr>
            <w:tcW w:w="1561" w:type="dxa"/>
            <w:vAlign w:val="center"/>
          </w:tcPr>
          <w:p w14:paraId="0DE28AD0" w14:textId="77777777" w:rsidR="004424F6" w:rsidRPr="00E91FCF" w:rsidRDefault="004424F6" w:rsidP="00B677C1">
            <w:pPr>
              <w:tabs>
                <w:tab w:val="left" w:pos="2295"/>
              </w:tabs>
              <w:rPr>
                <w:sz w:val="20"/>
                <w:szCs w:val="20"/>
              </w:rPr>
            </w:pPr>
          </w:p>
        </w:tc>
        <w:tc>
          <w:tcPr>
            <w:tcW w:w="1050" w:type="dxa"/>
            <w:vAlign w:val="center"/>
          </w:tcPr>
          <w:p w14:paraId="46F3F533" w14:textId="77777777" w:rsidR="004424F6" w:rsidRPr="00E91FCF" w:rsidRDefault="004424F6" w:rsidP="00B677C1">
            <w:pPr>
              <w:tabs>
                <w:tab w:val="left" w:pos="2295"/>
              </w:tabs>
              <w:rPr>
                <w:sz w:val="20"/>
                <w:szCs w:val="20"/>
              </w:rPr>
            </w:pPr>
          </w:p>
        </w:tc>
        <w:tc>
          <w:tcPr>
            <w:tcW w:w="1295" w:type="dxa"/>
            <w:vAlign w:val="center"/>
          </w:tcPr>
          <w:p w14:paraId="181282BE" w14:textId="77777777" w:rsidR="004424F6" w:rsidRPr="00E91FCF" w:rsidRDefault="004424F6" w:rsidP="00B677C1">
            <w:pPr>
              <w:pStyle w:val="BodyText"/>
              <w:spacing w:before="3"/>
              <w:rPr>
                <w:sz w:val="20"/>
                <w:szCs w:val="20"/>
              </w:rPr>
            </w:pPr>
            <w:r w:rsidRPr="00E91FCF">
              <w:rPr>
                <w:sz w:val="20"/>
                <w:szCs w:val="20"/>
              </w:rPr>
              <w:fldChar w:fldCharType="begin"/>
            </w:r>
            <w:r w:rsidRPr="00E91FCF">
              <w:rPr>
                <w:sz w:val="20"/>
                <w:szCs w:val="20"/>
              </w:rPr>
              <w:instrText xml:space="preserve"> ADDIN EN.CITE &lt;EndNote&gt;&lt;Cite&gt;&lt;Author&gt;Bonnefond&lt;/Author&gt;&lt;Year&gt;2015&lt;/Year&gt;&lt;RecNum&gt;24&lt;/RecNum&gt;&lt;DisplayText&gt;&lt;style face="superscript"&gt;244&lt;/style&gt;&lt;/DisplayText&gt;&lt;record&gt;&lt;rec-number&gt;24&lt;/rec-number&gt;&lt;foreign-keys&gt;&lt;key app="EN" db-id="v5we55d2hr5d2ae0v94xzpdozweza9r92v2r" timestamp="1490665108"&gt;24&lt;/key&gt;&lt;/foreign-keys&gt;&lt;ref-type name="Journal Article"&gt;17&lt;/ref-type&gt;&lt;contributors&gt;&lt;authors&gt;&lt;author&gt;Bonnefond, A.&lt;/author&gt;&lt;author&gt;Froguel, P.&lt;/author&gt;&lt;/authors&gt;&lt;/contributors&gt;&lt;auth-address&gt;CNRS-UMR8199, Lille Pasteur Institute, Lille 59000, France; Lille University, Lille 59000, France; European Genomic Institute for Diabetes (EGID), Lille 59000, France.&amp;#xD;CNRS-UMR8199, Lille Pasteur Institute, Lille 59000, France; Lille University, Lille 59000, France; European Genomic Institute for Diabetes (EGID), Lille 59000, France; Department of Genomics of Common Disease, School of Public Health, Imperial College London, Hammersmith Hospital, London W12 0NN, UK. Electronic address: philippe.froguel@good.ibl.fr.&lt;/auth-address&gt;&lt;titles&gt;&lt;title&gt;Rare and common genetic events in type 2 diabetes: what should biologists know?&lt;/title&gt;&lt;secondary-title&gt;Cell Metab&lt;/secondary-title&gt;&lt;/titles&gt;&lt;periodical&gt;&lt;full-title&gt;Cell Metab&lt;/full-title&gt;&lt;/periodical&gt;&lt;pages&gt;357-68&lt;/pages&gt;&lt;volume&gt;21&lt;/volume&gt;&lt;number&gt;3&lt;/number&gt;&lt;keywords&gt;&lt;keyword&gt;Animals&lt;/keyword&gt;&lt;keyword&gt;Diabetes Mellitus, Type 2/*genetics&lt;/keyword&gt;&lt;keyword&gt;Genetic Predisposition to Disease/*genetics&lt;/keyword&gt;&lt;keyword&gt;Genome-Wide Association Study/methods&lt;/keyword&gt;&lt;keyword&gt;Humans&lt;/keyword&gt;&lt;/keywords&gt;&lt;dates&gt;&lt;year&gt;2015&lt;/year&gt;&lt;pub-dates&gt;&lt;date&gt;Mar 03&lt;/date&gt;&lt;/pub-dates&gt;&lt;/dates&gt;&lt;isbn&gt;1932-7420 (Electronic)&amp;#xD;1550-4131 (Linking)&lt;/isbn&gt;&lt;accession-num&gt;25640731&lt;/accession-num&gt;&lt;urls&gt;&lt;related-urls&gt;&lt;url&gt;https://www.ncbi.nlm.nih.gov/pubmed/25640731&lt;/url&gt;&lt;/related-urls&gt;&lt;/urls&gt;&lt;electronic-resource-num&gt;10.1016/j.cmet.2014.12.020&lt;/electronic-resource-num&gt;&lt;/record&gt;&lt;/Cite&gt;&lt;/EndNote&gt;</w:instrText>
            </w:r>
            <w:r w:rsidRPr="00E91FCF">
              <w:rPr>
                <w:sz w:val="20"/>
                <w:szCs w:val="20"/>
              </w:rPr>
              <w:fldChar w:fldCharType="separate"/>
            </w:r>
            <w:r w:rsidRPr="00E91FCF">
              <w:rPr>
                <w:noProof/>
                <w:sz w:val="20"/>
                <w:szCs w:val="20"/>
                <w:vertAlign w:val="superscript"/>
              </w:rPr>
              <w:t>244</w:t>
            </w:r>
            <w:r w:rsidRPr="00E91FCF">
              <w:rPr>
                <w:sz w:val="20"/>
                <w:szCs w:val="20"/>
              </w:rPr>
              <w:fldChar w:fldCharType="end"/>
            </w:r>
            <w:r w:rsidRPr="00E91FCF">
              <w:rPr>
                <w:sz w:val="20"/>
                <w:szCs w:val="20"/>
              </w:rPr>
              <w:t xml:space="preserve"> </w:t>
            </w:r>
          </w:p>
          <w:p w14:paraId="192E6501" w14:textId="77777777" w:rsidR="004424F6" w:rsidRPr="00E91FCF" w:rsidRDefault="004424F6" w:rsidP="00B677C1">
            <w:pPr>
              <w:tabs>
                <w:tab w:val="left" w:pos="2295"/>
              </w:tabs>
              <w:rPr>
                <w:sz w:val="20"/>
                <w:szCs w:val="20"/>
              </w:rPr>
            </w:pPr>
          </w:p>
        </w:tc>
      </w:tr>
      <w:tr w:rsidR="004424F6" w:rsidRPr="00B41D96" w14:paraId="3213C982" w14:textId="77777777" w:rsidTr="004424F6">
        <w:trPr>
          <w:trHeight w:val="473"/>
        </w:trPr>
        <w:tc>
          <w:tcPr>
            <w:tcW w:w="990" w:type="dxa"/>
            <w:vAlign w:val="center"/>
          </w:tcPr>
          <w:p w14:paraId="38EF4190" w14:textId="77777777" w:rsidR="004424F6" w:rsidRPr="00B41D96" w:rsidRDefault="004424F6" w:rsidP="00B677C1">
            <w:pPr>
              <w:tabs>
                <w:tab w:val="left" w:pos="2295"/>
              </w:tabs>
              <w:rPr>
                <w:sz w:val="20"/>
                <w:szCs w:val="20"/>
              </w:rPr>
            </w:pPr>
            <w:r>
              <w:rPr>
                <w:sz w:val="20"/>
                <w:szCs w:val="20"/>
              </w:rPr>
              <w:t>13</w:t>
            </w:r>
          </w:p>
        </w:tc>
        <w:tc>
          <w:tcPr>
            <w:tcW w:w="1447" w:type="dxa"/>
            <w:vAlign w:val="center"/>
          </w:tcPr>
          <w:p w14:paraId="4DB2F80B" w14:textId="77777777" w:rsidR="004424F6" w:rsidRPr="00E91FCF" w:rsidRDefault="004424F6" w:rsidP="00B677C1">
            <w:pPr>
              <w:tabs>
                <w:tab w:val="left" w:pos="2295"/>
              </w:tabs>
              <w:rPr>
                <w:sz w:val="20"/>
                <w:szCs w:val="20"/>
              </w:rPr>
            </w:pPr>
            <w:r w:rsidRPr="00E91FCF">
              <w:rPr>
                <w:sz w:val="20"/>
                <w:szCs w:val="20"/>
              </w:rPr>
              <w:t>KCNJ11</w:t>
            </w:r>
          </w:p>
        </w:tc>
        <w:tc>
          <w:tcPr>
            <w:tcW w:w="950" w:type="dxa"/>
            <w:vAlign w:val="center"/>
          </w:tcPr>
          <w:p w14:paraId="65E2A9D1" w14:textId="77777777" w:rsidR="004424F6" w:rsidRPr="00E91FCF" w:rsidRDefault="004424F6" w:rsidP="00B677C1">
            <w:pPr>
              <w:tabs>
                <w:tab w:val="left" w:pos="2295"/>
              </w:tabs>
              <w:rPr>
                <w:sz w:val="20"/>
                <w:szCs w:val="20"/>
              </w:rPr>
            </w:pPr>
            <w:r w:rsidRPr="00E91FCF">
              <w:rPr>
                <w:sz w:val="20"/>
                <w:szCs w:val="20"/>
              </w:rPr>
              <w:t>11p15.1</w:t>
            </w:r>
          </w:p>
        </w:tc>
        <w:tc>
          <w:tcPr>
            <w:tcW w:w="1203" w:type="dxa"/>
            <w:vAlign w:val="center"/>
          </w:tcPr>
          <w:p w14:paraId="43999F60" w14:textId="77777777" w:rsidR="004424F6" w:rsidRPr="00E91FCF" w:rsidRDefault="004424F6" w:rsidP="00B677C1">
            <w:pPr>
              <w:tabs>
                <w:tab w:val="left" w:pos="2295"/>
              </w:tabs>
              <w:rPr>
                <w:sz w:val="20"/>
                <w:szCs w:val="20"/>
              </w:rPr>
            </w:pPr>
            <w:r w:rsidRPr="00E91FCF">
              <w:rPr>
                <w:sz w:val="20"/>
                <w:szCs w:val="20"/>
              </w:rPr>
              <w:t>&lt;1%</w:t>
            </w:r>
          </w:p>
        </w:tc>
        <w:tc>
          <w:tcPr>
            <w:tcW w:w="1186" w:type="dxa"/>
            <w:vAlign w:val="center"/>
          </w:tcPr>
          <w:p w14:paraId="778407A7" w14:textId="77777777" w:rsidR="004424F6" w:rsidRPr="00E91FCF" w:rsidRDefault="004424F6" w:rsidP="00B677C1">
            <w:pPr>
              <w:tabs>
                <w:tab w:val="left" w:pos="2295"/>
              </w:tabs>
              <w:rPr>
                <w:sz w:val="20"/>
                <w:szCs w:val="20"/>
              </w:rPr>
            </w:pPr>
            <w:r>
              <w:rPr>
                <w:sz w:val="20"/>
                <w:szCs w:val="20"/>
              </w:rPr>
              <w:t>30</w:t>
            </w:r>
          </w:p>
        </w:tc>
        <w:tc>
          <w:tcPr>
            <w:tcW w:w="1573" w:type="dxa"/>
            <w:vAlign w:val="center"/>
          </w:tcPr>
          <w:p w14:paraId="1F269372" w14:textId="77777777" w:rsidR="004424F6" w:rsidRPr="00E91FCF" w:rsidRDefault="004424F6" w:rsidP="00B677C1">
            <w:pPr>
              <w:tabs>
                <w:tab w:val="left" w:pos="2295"/>
              </w:tabs>
              <w:rPr>
                <w:sz w:val="20"/>
                <w:szCs w:val="20"/>
              </w:rPr>
            </w:pPr>
          </w:p>
        </w:tc>
        <w:tc>
          <w:tcPr>
            <w:tcW w:w="1561" w:type="dxa"/>
            <w:vAlign w:val="center"/>
          </w:tcPr>
          <w:p w14:paraId="25F346F8" w14:textId="77777777" w:rsidR="004424F6" w:rsidRPr="00E91FCF" w:rsidRDefault="004424F6" w:rsidP="00B677C1">
            <w:pPr>
              <w:tabs>
                <w:tab w:val="left" w:pos="2295"/>
              </w:tabs>
              <w:rPr>
                <w:sz w:val="20"/>
                <w:szCs w:val="20"/>
              </w:rPr>
            </w:pPr>
          </w:p>
        </w:tc>
        <w:tc>
          <w:tcPr>
            <w:tcW w:w="1050" w:type="dxa"/>
            <w:vAlign w:val="center"/>
          </w:tcPr>
          <w:p w14:paraId="00F667AC" w14:textId="77777777" w:rsidR="004424F6" w:rsidRPr="00E91FCF" w:rsidRDefault="004424F6" w:rsidP="00B677C1">
            <w:pPr>
              <w:tabs>
                <w:tab w:val="left" w:pos="2295"/>
              </w:tabs>
              <w:rPr>
                <w:sz w:val="20"/>
                <w:szCs w:val="20"/>
              </w:rPr>
            </w:pPr>
          </w:p>
        </w:tc>
        <w:tc>
          <w:tcPr>
            <w:tcW w:w="1295" w:type="dxa"/>
            <w:vAlign w:val="center"/>
          </w:tcPr>
          <w:p w14:paraId="07F3E138" w14:textId="77777777" w:rsidR="004424F6" w:rsidRPr="00E91FCF" w:rsidRDefault="004424F6" w:rsidP="00B677C1">
            <w:pPr>
              <w:tabs>
                <w:tab w:val="left" w:pos="2295"/>
              </w:tabs>
              <w:rPr>
                <w:sz w:val="20"/>
                <w:szCs w:val="20"/>
              </w:rPr>
            </w:pPr>
            <w:r w:rsidRPr="00E91FCF">
              <w:rPr>
                <w:sz w:val="20"/>
                <w:szCs w:val="20"/>
              </w:rPr>
              <w:t>KCNJ11</w:t>
            </w:r>
          </w:p>
        </w:tc>
      </w:tr>
    </w:tbl>
    <w:p w14:paraId="0E7863D4" w14:textId="6A7241D9" w:rsidR="0012681E" w:rsidRDefault="0012681E" w:rsidP="0012681E">
      <w:pPr>
        <w:pStyle w:val="BodyText"/>
        <w:ind w:right="1652"/>
        <w:jc w:val="both"/>
      </w:pPr>
    </w:p>
    <w:p w14:paraId="3B9A7363" w14:textId="77777777" w:rsidR="0012681E" w:rsidRDefault="0012681E" w:rsidP="0012681E">
      <w:pPr>
        <w:pStyle w:val="BodyText"/>
        <w:ind w:right="1652"/>
        <w:jc w:val="both"/>
      </w:pPr>
      <w:r>
        <w:t xml:space="preserve">More recently, mutations in the tumor suppressor protein </w:t>
      </w:r>
      <w:r>
        <w:rPr>
          <w:i/>
        </w:rPr>
        <w:t xml:space="preserve">KLF-11 </w:t>
      </w:r>
      <w:r>
        <w:t xml:space="preserve">(MODY7), the carboxyl ester lipase CEL (MODY8), the transcription factor, paired box gene 4, </w:t>
      </w:r>
      <w:r>
        <w:rPr>
          <w:i/>
        </w:rPr>
        <w:t xml:space="preserve">PAX-4 </w:t>
      </w:r>
      <w:r>
        <w:t xml:space="preserve">(MODY9), the insulin gene, </w:t>
      </w:r>
      <w:r>
        <w:rPr>
          <w:i/>
        </w:rPr>
        <w:t xml:space="preserve">INS </w:t>
      </w:r>
      <w:r>
        <w:t xml:space="preserve">(MODY10), and tyrosine kinase, B-lymphocyte specific gene, </w:t>
      </w:r>
      <w:r>
        <w:rPr>
          <w:i/>
        </w:rPr>
        <w:t xml:space="preserve">BLK </w:t>
      </w:r>
      <w:r>
        <w:t>(MODY11) have been described.  MODY 12 and MODY 13 are due to mutations in the ABCC8 and KCNJ11 genes, respectively.  Mutations in these 2 genes also have been reported in neonatal diabetes.  They are very rare and represent fewer than 1% of all MODY cases.</w:t>
      </w:r>
    </w:p>
    <w:p w14:paraId="3E7D1BC4" w14:textId="77777777" w:rsidR="000503A4" w:rsidRDefault="000503A4" w:rsidP="000503A4">
      <w:pPr>
        <w:pStyle w:val="BodyText"/>
        <w:spacing w:before="1"/>
        <w:rPr>
          <w:sz w:val="24"/>
        </w:rPr>
      </w:pPr>
    </w:p>
    <w:p w14:paraId="609F0C76" w14:textId="27A9BD0E" w:rsidR="000503A4" w:rsidRDefault="000503A4" w:rsidP="008C21E2">
      <w:pPr>
        <w:pStyle w:val="BodyText"/>
        <w:ind w:right="1441"/>
      </w:pPr>
      <w:r>
        <w:rPr>
          <w:b/>
        </w:rPr>
        <w:t xml:space="preserve">Neonatal Diabetes- </w:t>
      </w:r>
      <w:r>
        <w:t xml:space="preserve">is a rare disorder with an incidence of 1:100,000-1:200,000 live births </w:t>
      </w:r>
      <w:r>
        <w:fldChar w:fldCharType="begin">
          <w:fldData xml:space="preserve">PEVuZE5vdGU+PENpdGU+PEF1dGhvcj5EZSBGcmFuY288L0F1dGhvcj48WWVhcj4yMDE1PC9ZZWFy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</w:fldData>
        </w:fldChar>
      </w:r>
      <w:r w:rsidR="00BE06CD">
        <w:instrText xml:space="preserve"> ADDIN EN.CITE </w:instrText>
      </w:r>
      <w:r w:rsidR="00BE06CD">
        <w:fldChar w:fldCharType="begin">
          <w:fldData xml:space="preserve">PEVuZE5vdGU+PENpdGU+PEF1dGhvcj5EZSBGcmFuY288L0F1dGhvcj48WWVhcj4yMDE1PC9ZZWFy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</w:fldData>
        </w:fldChar>
      </w:r>
      <w:r w:rsidR="00BE06CD">
        <w:instrText xml:space="preserve"> ADDIN EN.CITE.DATA </w:instrText>
      </w:r>
      <w:r w:rsidR="00BE06CD">
        <w:fldChar w:fldCharType="end"/>
      </w:r>
      <w:r>
        <w:fldChar w:fldCharType="separate"/>
      </w:r>
      <w:r w:rsidR="00BE06CD" w:rsidRPr="00BE06CD">
        <w:rPr>
          <w:noProof/>
          <w:vertAlign w:val="superscript"/>
        </w:rPr>
        <w:t>208,245</w:t>
      </w:r>
      <w:r>
        <w:fldChar w:fldCharType="end"/>
      </w:r>
      <w:r w:rsidR="0090678F">
        <w:t xml:space="preserve"> </w:t>
      </w:r>
      <w:r w:rsidR="0071737A">
        <w:t xml:space="preserve"> </w:t>
      </w:r>
      <w:r>
        <w:t xml:space="preserve">It presents in first 6 months of life and its’ severity depends on the underlying mutation in that it is either transient or permanent. Almost 50% of cases with neonatal diabetes are permanent (PND) while the remainder are “transient” (TNDM) in that they remit, but may reappear and become apparent later in life or at times of stress. Heterozygous activating mutations in </w:t>
      </w:r>
      <w:r>
        <w:rPr>
          <w:i/>
        </w:rPr>
        <w:t xml:space="preserve">KCNJ11 </w:t>
      </w:r>
      <w:r>
        <w:t xml:space="preserve">and </w:t>
      </w:r>
      <w:r>
        <w:rPr>
          <w:i/>
        </w:rPr>
        <w:t xml:space="preserve">ABCC8 </w:t>
      </w:r>
      <w:r>
        <w:t xml:space="preserve">—which encode the Kir6.2 and SUR1 subunits, respectively, of the ATP-sensitive potassium channel, are the most common causes of PND. Missense mutations in the </w:t>
      </w:r>
      <w:r>
        <w:rPr>
          <w:i/>
        </w:rPr>
        <w:t xml:space="preserve">INS </w:t>
      </w:r>
      <w:r>
        <w:t>gene are also identified in patients with PND and they may have an autosomal dominant or recessive inheritance pattern</w:t>
      </w:r>
      <w:r w:rsidR="0071737A">
        <w:t>.</w:t>
      </w:r>
      <w:r>
        <w:t xml:space="preserve"> </w:t>
      </w:r>
      <w:r>
        <w:fldChar w:fldCharType="begin">
          <w:fldData xml:space="preserve">PEVuZE5vdGU+PENpdGU+PEF1dGhvcj5Cb3Jvd2llYzwvQXV0aG9yPjxZZWFyPjIwMDk8L1llYXI+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</w:fldData>
        </w:fldChar>
      </w:r>
      <w:r w:rsidR="00BE06CD">
        <w:instrText xml:space="preserve"> ADDIN EN.CITE </w:instrText>
      </w:r>
      <w:r w:rsidR="00BE06CD">
        <w:fldChar w:fldCharType="begin">
          <w:fldData xml:space="preserve">PEVuZE5vdGU+PENpdGU+PEF1dGhvcj5Cb3Jvd2llYzwvQXV0aG9yPjxZZWFyPjIwMDk8L1llYXI+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</w:fldData>
        </w:fldChar>
      </w:r>
      <w:r w:rsidR="00BE06CD">
        <w:instrText xml:space="preserve"> ADDIN EN.CITE.DATA </w:instrText>
      </w:r>
      <w:r w:rsidR="00BE06CD">
        <w:fldChar w:fldCharType="end"/>
      </w:r>
      <w:r>
        <w:fldChar w:fldCharType="separate"/>
      </w:r>
      <w:r w:rsidR="00BE06CD" w:rsidRPr="00BE06CD">
        <w:rPr>
          <w:noProof/>
          <w:vertAlign w:val="superscript"/>
        </w:rPr>
        <w:t>208,243,245</w:t>
      </w:r>
      <w:r>
        <w:fldChar w:fldCharType="end"/>
      </w:r>
      <w:r>
        <w:t xml:space="preserve"> Genetic diagnosis is important since the KCNJ11 and ABCC8 mutations respond to treatment by sulfonylureas, possibly without need for additional insulin therapy because these drugs can close the β cell potassium channel by an ATP-independent route .</w:t>
      </w:r>
      <w:r>
        <w:fldChar w:fldCharType="begin">
          <w:fldData xml:space="preserve">PEVuZE5vdGU+PENpdGU+PEF1dGhvcj5QZWFyc29uPC9BdXRob3I+PFllYXI+MjAwNjwvWWVhcj48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</w:fldData>
        </w:fldChar>
      </w:r>
      <w:r w:rsidR="00BE06CD">
        <w:instrText xml:space="preserve"> ADDIN EN.CITE </w:instrText>
      </w:r>
      <w:r w:rsidR="00BE06CD">
        <w:fldChar w:fldCharType="begin">
          <w:fldData xml:space="preserve">PEVuZE5vdGU+PENpdGU+PEF1dGhvcj5QZWFyc29uPC9BdXRob3I+PFllYXI+MjAwNjwvWWVhcj48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</w:fldData>
        </w:fldChar>
      </w:r>
      <w:r w:rsidR="00BE06CD">
        <w:instrText xml:space="preserve"> ADDIN EN.CITE.DATA </w:instrText>
      </w:r>
      <w:r w:rsidR="00BE06CD">
        <w:fldChar w:fldCharType="end"/>
      </w:r>
      <w:r>
        <w:fldChar w:fldCharType="separate"/>
      </w:r>
      <w:r w:rsidR="00BE06CD" w:rsidRPr="00BE06CD">
        <w:rPr>
          <w:noProof/>
          <w:vertAlign w:val="superscript"/>
        </w:rPr>
        <w:t>246</w:t>
      </w:r>
      <w:r>
        <w:fldChar w:fldCharType="end"/>
      </w:r>
      <w:r>
        <w:t xml:space="preserve"> It is increasingly apparent that the same mutations can become manifest for the first time well beyond infancy  and diagnosed as T2DM or rarely T1DM. Severe mutations in the KATP genes,</w:t>
      </w:r>
      <w:r w:rsidR="00C06797">
        <w:t xml:space="preserve"> </w:t>
      </w:r>
      <w:r>
        <w:t xml:space="preserve">especially KCNJ11 also may present with a neurological component  in a syndrome known as DEND(Developmental delay,Epilepsy,Neonatal Diabetes);early diagnosis and treatment with sulfonylurea drugs is reported to ameliorate the neurological manifestations as the KATP channels are expressed in the brain. The major form of   transient neonatal diabetes results from anomalies of the imprinted region on chromosome 6q24,but mutations in </w:t>
      </w:r>
      <w:r>
        <w:rPr>
          <w:i/>
        </w:rPr>
        <w:t xml:space="preserve">KCNJ11 </w:t>
      </w:r>
      <w:r>
        <w:t xml:space="preserve">or </w:t>
      </w:r>
      <w:r>
        <w:rPr>
          <w:i/>
        </w:rPr>
        <w:t xml:space="preserve">ABCC8 </w:t>
      </w:r>
      <w:r>
        <w:t>can also cause TNDM.</w:t>
      </w:r>
      <w:r w:rsidR="0071737A">
        <w:fldChar w:fldCharType="begin"/>
      </w:r>
      <w:r w:rsidR="00BE06CD">
        <w:instrText xml:space="preserve"> ADDIN EN.CITE &lt;EndNote&gt;&lt;Cite&gt;&lt;Author&gt;Sperling MA&lt;/Author&gt;&lt;Year&gt;2016&lt;/Year&gt;&lt;RecNum&gt;213&lt;/RecNum&gt;&lt;DisplayText&gt;&lt;style face="superscript"&gt;208&lt;/style&gt;&lt;/DisplayText&gt;&lt;record&gt;&lt;rec-number&gt;213&lt;/rec-number&gt;&lt;foreign-keys&gt;&lt;key app="EN" db-id="v5we55d2hr5d2ae0v94xzpdozweza9r92v2r" timestamp="1490747348"&gt;213&lt;/key&gt;&lt;/foreign-keys&gt;&lt;ref-type name="Book Section"&gt;5&lt;/ref-type&gt;&lt;contributors&gt;&lt;authors&gt;&lt;author&gt;Sperling MA, Garg A&lt;/author&gt;&lt;/authors&gt;&lt;/contributors&gt;&lt;titles&gt;&lt;title&gt;Monogenic Forms of Diabetes&lt;/title&gt;&lt;secondary-title&gt;Diabetes in America&lt;/secondary-title&gt;&lt;/titles&gt;&lt;pages&gt;7-1-7-27&lt;/pages&gt;&lt;edition&gt;3rd&lt;/edition&gt;&lt;dates&gt;&lt;year&gt;2016&lt;/year&gt;&lt;/dates&gt;&lt;urls&gt;&lt;/urls&gt;&lt;/record&gt;&lt;/Cite&gt;&lt;/EndNote&gt;</w:instrText>
      </w:r>
      <w:r w:rsidR="0071737A">
        <w:fldChar w:fldCharType="separate"/>
      </w:r>
      <w:r w:rsidR="00BE06CD" w:rsidRPr="00BE06CD">
        <w:rPr>
          <w:noProof/>
          <w:vertAlign w:val="superscript"/>
        </w:rPr>
        <w:t>208</w:t>
      </w:r>
      <w:r w:rsidR="0071737A">
        <w:fldChar w:fldCharType="end"/>
      </w:r>
      <w:r>
        <w:t xml:space="preserve">  Various rare forms of syndromic disease which include NDM are described; early diagnosis may diminish or delay the hitherto described natural history and consequences. </w:t>
      </w:r>
      <w:r>
        <w:fldChar w:fldCharType="begin">
          <w:fldData xml:space="preserve">PEVuZE5vdGU+PENpdGU+PEF1dGhvcj5EZSBGcmFuY288L0F1dGhvcj48WWVhcj4yMDE1PC9ZZWFy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</w:fldData>
        </w:fldChar>
      </w:r>
      <w:r w:rsidR="00BE06CD">
        <w:instrText xml:space="preserve"> ADDIN EN.CITE </w:instrText>
      </w:r>
      <w:r w:rsidR="00BE06CD">
        <w:fldChar w:fldCharType="begin">
          <w:fldData xml:space="preserve">PEVuZE5vdGU+PENpdGU+PEF1dGhvcj5EZSBGcmFuY288L0F1dGhvcj48WWVhcj4yMDE1PC9ZZWFy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</w:fldData>
        </w:fldChar>
      </w:r>
      <w:r w:rsidR="00BE06CD">
        <w:instrText xml:space="preserve"> ADDIN EN.CITE.DATA </w:instrText>
      </w:r>
      <w:r w:rsidR="00BE06CD">
        <w:fldChar w:fldCharType="end"/>
      </w:r>
      <w:r>
        <w:fldChar w:fldCharType="separate"/>
      </w:r>
      <w:r w:rsidR="00BE06CD" w:rsidRPr="00BE06CD">
        <w:rPr>
          <w:noProof/>
          <w:vertAlign w:val="superscript"/>
        </w:rPr>
        <w:t>245</w:t>
      </w:r>
      <w:r>
        <w:fldChar w:fldCharType="end"/>
      </w:r>
      <w:r w:rsidR="0002365E">
        <w:t>,</w:t>
      </w:r>
      <w:r>
        <w:fldChar w:fldCharType="begin"/>
      </w:r>
      <w:r w:rsidR="00BE06CD">
        <w:instrText xml:space="preserve"> ADDIN EN.CITE &lt;EndNote&gt;&lt;Cite&gt;&lt;Author&gt;Sperling MA&lt;/Author&gt;&lt;Year&gt;2016&lt;/Year&gt;&lt;RecNum&gt;30&lt;/RecNum&gt;&lt;DisplayText&gt;&lt;style face="superscript"&gt;247&lt;/style&gt;&lt;/DisplayText&gt;&lt;record&gt;&lt;rec-number&gt;30&lt;/rec-number&gt;&lt;foreign-keys&gt;&lt;key app="EN" db-id="v5we55d2hr5d2ae0v94xzpdozweza9r92v2r" timestamp="1490665901"&gt;30&lt;/key&gt;&lt;/foreign-keys&gt;&lt;ref-type name="Book Section"&gt;5&lt;/ref-type&gt;&lt;contributors&gt;&lt;authors&gt;&lt;author&gt;Sperling MA, Garg A&lt;/author&gt;&lt;/authors&gt;&lt;/contributors&gt;&lt;titles&gt;&lt;title&gt;Mongenic Forms of Diabetes&lt;/title&gt;&lt;secondary-title&gt;Diabetes in America&lt;/secondary-title&gt;&lt;/titles&gt;&lt;pages&gt;7-1-7-27&lt;/pages&gt;&lt;edition&gt;7&lt;/edition&gt;&lt;section&gt;7&lt;/section&gt;&lt;dates&gt;&lt;year&gt;2016&lt;/year&gt;&lt;/dates&gt;&lt;urls&gt;&lt;/urls&gt;&lt;/record&gt;&lt;/Cite&gt;&lt;/EndNote&gt;</w:instrText>
      </w:r>
      <w:r>
        <w:fldChar w:fldCharType="separate"/>
      </w:r>
      <w:r w:rsidR="00BE06CD" w:rsidRPr="00BE06CD">
        <w:rPr>
          <w:noProof/>
          <w:vertAlign w:val="superscript"/>
        </w:rPr>
        <w:t>247</w:t>
      </w:r>
      <w:r>
        <w:fldChar w:fldCharType="end"/>
      </w:r>
    </w:p>
    <w:p w14:paraId="50ADF809" w14:textId="77777777" w:rsidR="000503A4" w:rsidRDefault="000503A4" w:rsidP="000503A4">
      <w:pPr>
        <w:pStyle w:val="BodyText"/>
        <w:spacing w:before="1"/>
        <w:rPr>
          <w:sz w:val="24"/>
        </w:rPr>
      </w:pPr>
    </w:p>
    <w:p w14:paraId="3D11640F" w14:textId="41793DD2" w:rsidR="000503A4" w:rsidRDefault="000503A4" w:rsidP="008C21E2">
      <w:pPr>
        <w:pStyle w:val="BodyText"/>
        <w:ind w:right="1547"/>
      </w:pPr>
      <w:r>
        <w:rPr>
          <w:b/>
        </w:rPr>
        <w:t xml:space="preserve">Mitochondrial Diabetes- </w:t>
      </w:r>
      <w:r>
        <w:t>Point mutations in mitochondrial m.3243A→G cause another form of diabetes with an insulin secretory defect that is commonly associated with neuro-sensory hearing impairment and a strict maternal mode of inheritance.</w:t>
      </w:r>
      <w:r>
        <w:fldChar w:fldCharType="begin"/>
      </w:r>
      <w:r w:rsidR="00BE06CD">
        <w:instrText xml:space="preserve"> ADDIN EN.CITE &lt;EndNote&gt;&lt;Cite&gt;&lt;Author&gt;Johns&lt;/Author&gt;&lt;Year&gt;1995&lt;/Year&gt;&lt;RecNum&gt;29&lt;/RecNum&gt;&lt;DisplayText&gt;&lt;style face="superscript"&gt;248&lt;/style&gt;&lt;/DisplayText&gt;&lt;record&gt;&lt;rec-number&gt;29&lt;/rec-number&gt;&lt;foreign-keys&gt;&lt;key app="EN" db-id="v5we55d2hr5d2ae0v94xzpdozweza9r92v2r" timestamp="1490665464"&gt;29&lt;/key&gt;&lt;/foreign-keys&gt;&lt;ref-type name="Journal Article"&gt;17&lt;/ref-type&gt;&lt;contributors&gt;&lt;authors&gt;&lt;author&gt;Johns, D. R.&lt;/author&gt;&lt;/authors&gt;&lt;/contributors&gt;&lt;auth-address&gt;Department of Neurology, Beth Israel Hospital, Boston, MA, USA.&lt;/auth-address&gt;&lt;titles&gt;&lt;title&gt;Seminars in medicine of the Beth Israel Hospital, Boston. Mitochondrial DNA and disease&lt;/title&gt;&lt;secondary-title&gt;N Engl J Med&lt;/secondary-title&gt;&lt;/titles&gt;&lt;periodical&gt;&lt;full-title&gt;N Engl J Med&lt;/full-title&gt;&lt;/periodical&gt;&lt;pages&gt;638-44&lt;/pages&gt;&lt;volume&gt;333&lt;/volume&gt;&lt;number&gt;10&lt;/number&gt;&lt;keywords&gt;&lt;keyword&gt;*DNA, Mitochondrial/chemistry/genetics/physiology&lt;/keyword&gt;&lt;keyword&gt;Genetic Diseases, Inborn/genetics&lt;/keyword&gt;&lt;keyword&gt;Humans&lt;/keyword&gt;&lt;keyword&gt;Mitochondrial Encephalomyopathies/*genetics&lt;/keyword&gt;&lt;keyword&gt;Mutation&lt;/keyword&gt;&lt;/keywords&gt;&lt;dates&gt;&lt;year&gt;1995&lt;/year&gt;&lt;pub-dates&gt;&lt;date&gt;Sep 07&lt;/date&gt;&lt;/pub-dates&gt;&lt;/dates&gt;&lt;isbn&gt;0028-4793 (Print)&amp;#xD;0028-4793 (Linking)&lt;/isbn&gt;&lt;accession-num&gt;7637726&lt;/accession-num&gt;&lt;urls&gt;&lt;related-urls&gt;&lt;url&gt;https://www.ncbi.nlm.nih.gov/pubmed/7637726&lt;/url&gt;&lt;/related-urls&gt;&lt;/urls&gt;&lt;electronic-resource-num&gt;10.1056/NEJM199509073331007&lt;/electronic-resource-num&gt;&lt;/record&gt;&lt;/Cite&gt;&lt;/EndNote&gt;</w:instrText>
      </w:r>
      <w:r>
        <w:fldChar w:fldCharType="separate"/>
      </w:r>
      <w:r w:rsidR="00BE06CD" w:rsidRPr="00BE06CD">
        <w:rPr>
          <w:noProof/>
          <w:vertAlign w:val="superscript"/>
        </w:rPr>
        <w:t>248</w:t>
      </w:r>
      <w:r>
        <w:fldChar w:fldCharType="end"/>
      </w:r>
      <w:r>
        <w:t xml:space="preserve"> In addition, genetic abnormalities that result in the inability to convert pro-insulin to insulin </w:t>
      </w:r>
      <w:r>
        <w:fldChar w:fldCharType="begin"/>
      </w:r>
      <w:r w:rsidR="00BE06CD">
        <w:instrText xml:space="preserve"> ADDIN EN.CITE &lt;EndNote&gt;&lt;Cite&gt;&lt;Author&gt;Robbins&lt;/Author&gt;&lt;Year&gt;1984&lt;/Year&gt;&lt;RecNum&gt;32&lt;/RecNum&gt;&lt;DisplayText&gt;&lt;style face="superscript"&gt;249&lt;/style&gt;&lt;/DisplayText&gt;&lt;record&gt;&lt;rec-number&gt;32&lt;/rec-number&gt;&lt;foreign-keys&gt;&lt;key app="EN" db-id="v5we55d2hr5d2ae0v94xzpdozweza9r92v2r" timestamp="1490695970"&gt;32&lt;/key&gt;&lt;/foreign-keys&gt;&lt;ref-type name="Journal Article"&gt;17&lt;/ref-type&gt;&lt;contributors&gt;&lt;authors&gt;&lt;author&gt;Robbins, D. C.&lt;/author&gt;&lt;author&gt;Shoelson, S. E.&lt;/author&gt;&lt;author&gt;Rubenstein, A. H.&lt;/author&gt;&lt;author&gt;Tager, H. S.&lt;/author&gt;&lt;/authors&gt;&lt;/contributors&gt;&lt;titles&gt;&lt;title&gt;Familial hyperproinsulinemia. Two cohorts secreting indistinguishable type II intermediates of proinsulin conversion&lt;/title&gt;&lt;secondary-title&gt;J Clin Invest&lt;/secondary-title&gt;&lt;/titles&gt;&lt;periodical&gt;&lt;full-title&gt;J Clin Invest&lt;/full-title&gt;&lt;/periodical&gt;&lt;pages&gt;714-9&lt;/pages&gt;&lt;volume&gt;73&lt;/volume&gt;&lt;number&gt;3&lt;/number&gt;&lt;keywords&gt;&lt;keyword&gt;Acetic Anhydrides&lt;/keyword&gt;&lt;keyword&gt;Arginine&lt;/keyword&gt;&lt;keyword&gt;C-Peptide/blood&lt;/keyword&gt;&lt;keyword&gt;Carboxypeptidase B&lt;/keyword&gt;&lt;keyword&gt;Carboxypeptidases&lt;/keyword&gt;&lt;keyword&gt;Chemical Phenomena&lt;/keyword&gt;&lt;keyword&gt;Chemistry&lt;/keyword&gt;&lt;keyword&gt;Chromatography, High Pressure Liquid&lt;/keyword&gt;&lt;keyword&gt;Humans&lt;/keyword&gt;&lt;keyword&gt;Hyperinsulinism/*genetics&lt;/keyword&gt;&lt;keyword&gt;Insulin/blood&lt;/keyword&gt;&lt;keyword&gt;Proinsulin/*blood/isolation &amp;amp; purification&lt;/keyword&gt;&lt;keyword&gt;Radioimmunoassay&lt;/keyword&gt;&lt;keyword&gt;Trypsin&lt;/keyword&gt;&lt;/keywords&gt;&lt;dates&gt;&lt;year&gt;1984&lt;/year&gt;&lt;pub-dates&gt;&lt;date&gt;Mar&lt;/date&gt;&lt;/pub-dates&gt;&lt;/dates&gt;&lt;isbn&gt;0021-9738 (Print)&amp;#xD;0021-9738 (Linking)&lt;/isbn&gt;&lt;accession-num&gt;6368587&lt;/accession-num&gt;&lt;urls&gt;&lt;related-urls&gt;&lt;url&gt;https://www.ncbi.nlm.nih.gov/pubmed/6368587&lt;/url&gt;&lt;/related-urls&gt;&lt;/urls&gt;&lt;custom2&gt;PMC425073&lt;/custom2&gt;&lt;electronic-resource-num&gt;10.1172/JCI111264&lt;/electronic-resource-num&gt;&lt;/record&gt;&lt;/Cite&gt;&lt;/EndNote&gt;</w:instrText>
      </w:r>
      <w:r>
        <w:fldChar w:fldCharType="separate"/>
      </w:r>
      <w:r w:rsidR="00BE06CD" w:rsidRPr="00BE06CD">
        <w:rPr>
          <w:noProof/>
          <w:vertAlign w:val="superscript"/>
        </w:rPr>
        <w:t>249</w:t>
      </w:r>
      <w:r>
        <w:fldChar w:fldCharType="end"/>
      </w:r>
      <w:r>
        <w:t>, or the production of mutant insulin molecules</w:t>
      </w:r>
      <w:r>
        <w:fldChar w:fldCharType="begin"/>
      </w:r>
      <w:r w:rsidR="00BE06CD">
        <w:instrText xml:space="preserve"> ADDIN EN.CITE &lt;EndNote&gt;&lt;Cite&gt;&lt;Author&gt;Nishi&lt;/Author&gt;&lt;Year&gt;2011&lt;/Year&gt;&lt;RecNum&gt;33&lt;/RecNum&gt;&lt;DisplayText&gt;&lt;style face="superscript"&gt;250&lt;/style&gt;&lt;/DisplayText&gt;&lt;record&gt;&lt;rec-number&gt;33&lt;/rec-number&gt;&lt;foreign-keys&gt;&lt;key app="EN" db-id="v5we55d2hr5d2ae0v94xzpdozweza9r92v2r" timestamp="1490696071"&gt;33&lt;/key&gt;&lt;/foreign-keys&gt;&lt;ref-type name="Journal Article"&gt;17&lt;/ref-type&gt;&lt;contributors&gt;&lt;authors&gt;&lt;author&gt;Nishi, M.&lt;/author&gt;&lt;author&gt;Nanjo, K.&lt;/author&gt;&lt;/authors&gt;&lt;/contributors&gt;&lt;auth-address&gt;Department of Metabolism and Clinical Nutrition, Wakayama Medical University.&amp;#xD;Research Center of Rural Medicine, Nachi-Katsuura Spa Hospital, Wakayama, Japan.&lt;/auth-address&gt;&lt;titles&gt;&lt;title&gt;Insulin gene mutations and diabetes&lt;/title&gt;&lt;secondary-title&gt;J Diabetes Investig&lt;/secondary-title&gt;&lt;/titles&gt;&lt;periodical&gt;&lt;full-title&gt;J Diabetes Investig&lt;/full-title&gt;&lt;/periodical&gt;&lt;pages&gt;92-100&lt;/pages&gt;&lt;volume&gt;2&lt;/volume&gt;&lt;number&gt;2&lt;/number&gt;&lt;keywords&gt;&lt;keyword&gt;Endoplasmic reticulum stress&lt;/keyword&gt;&lt;keyword&gt;Insulin gene mutation&lt;/keyword&gt;&lt;keyword&gt;Neonatal diabetes&lt;/keyword&gt;&lt;/keywords&gt;&lt;dates&gt;&lt;year&gt;2011&lt;/year&gt;&lt;pub-dates&gt;&lt;date&gt;Apr 07&lt;/date&gt;&lt;/pub-dates&gt;&lt;/dates&gt;&lt;isbn&gt;2040-1116 (Print)&amp;#xD;2040-1116 (Linking)&lt;/isbn&gt;&lt;accession-num&gt;24843467&lt;/accession-num&gt;&lt;urls&gt;&lt;related-urls&gt;&lt;url&gt;https://www.ncbi.nlm.nih.gov/pubmed/24843467&lt;/url&gt;&lt;/related-urls&gt;&lt;/urls&gt;&lt;custom2&gt;PMC4015537&lt;/custom2&gt;&lt;electronic-resource-num&gt;10.1111/j.2040-1124.2011.00100.x&lt;/electronic-resource-num&gt;&lt;/record&gt;&lt;/Cite&gt;&lt;/EndNote&gt;</w:instrText>
      </w:r>
      <w:r>
        <w:fldChar w:fldCharType="separate"/>
      </w:r>
      <w:r w:rsidR="00BE06CD" w:rsidRPr="00BE06CD">
        <w:rPr>
          <w:noProof/>
          <w:vertAlign w:val="superscript"/>
        </w:rPr>
        <w:t>250</w:t>
      </w:r>
      <w:r>
        <w:fldChar w:fldCharType="end"/>
      </w:r>
      <w:r>
        <w:t>, are other examples of specific genetic defects in ß cell function which are rare causes of diabetes.</w:t>
      </w:r>
    </w:p>
    <w:p w14:paraId="5F3877C7" w14:textId="77777777" w:rsidR="000503A4" w:rsidRDefault="000503A4" w:rsidP="000503A4">
      <w:pPr>
        <w:pStyle w:val="BodyText"/>
        <w:spacing w:before="1"/>
        <w:rPr>
          <w:sz w:val="24"/>
        </w:rPr>
      </w:pPr>
    </w:p>
    <w:p w14:paraId="62ACD903" w14:textId="77777777" w:rsidR="0002365E" w:rsidRDefault="000503A4" w:rsidP="00993C16">
      <w:pPr>
        <w:pStyle w:val="BodyText"/>
        <w:ind w:right="1585"/>
      </w:pPr>
      <w:r>
        <w:rPr>
          <w:b/>
        </w:rPr>
        <w:t xml:space="preserve">Chronic Illnesses- </w:t>
      </w:r>
      <w:r>
        <w:t xml:space="preserve">Hemochromatosis is a progressively more common recognized cause of diabetes with aging, and does not present in a pediatric age group. However repeated blood transfusions for conditions such as thalassemia major can lead to diabetes associated with hemosiderosis. </w:t>
      </w:r>
    </w:p>
    <w:p w14:paraId="0C89E6AC" w14:textId="314395FE" w:rsidR="000503A4" w:rsidRDefault="000503A4" w:rsidP="00993C16">
      <w:pPr>
        <w:pStyle w:val="BodyText"/>
        <w:ind w:right="1585"/>
      </w:pPr>
      <w:r>
        <w:t>Many patients with cystic fibrosis develop a form of T1DM often during their teenage years which may require</w:t>
      </w:r>
      <w:r w:rsidR="0002365E">
        <w:t xml:space="preserve"> </w:t>
      </w:r>
      <w:r>
        <w:t>insulin replacement and is labeled “cystic fibrosis related diabetes (CFRD)”.</w:t>
      </w:r>
      <w:r w:rsidR="00566EB0">
        <w:fldChar w:fldCharType="begin">
          <w:fldData xml:space="preserve">PEVuZE5vdGU+PENpdGU+PEF1dGhvcj5IYW1lZWQ8L0F1dGhvcj48WWVhcj4yMDE1PC9ZZWFyPjxS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</w:fldData>
        </w:fldChar>
      </w:r>
      <w:r w:rsidR="00BE06CD">
        <w:instrText xml:space="preserve"> ADDIN EN.CITE </w:instrText>
      </w:r>
      <w:r w:rsidR="00BE06CD">
        <w:fldChar w:fldCharType="begin">
          <w:fldData xml:space="preserve">PEVuZE5vdGU+PENpdGU+PEF1dGhvcj5IYW1lZWQ8L0F1dGhvcj48WWVhcj4yMDE1PC9ZZWFyPjxS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</w:fldData>
        </w:fldChar>
      </w:r>
      <w:r w:rsidR="00BE06CD">
        <w:instrText xml:space="preserve"> ADDIN EN.CITE.DATA </w:instrText>
      </w:r>
      <w:r w:rsidR="00BE06CD">
        <w:fldChar w:fldCharType="end"/>
      </w:r>
      <w:r w:rsidR="00566EB0">
        <w:fldChar w:fldCharType="separate"/>
      </w:r>
      <w:r w:rsidR="00BE06CD" w:rsidRPr="00BE06CD">
        <w:rPr>
          <w:noProof/>
          <w:vertAlign w:val="superscript"/>
        </w:rPr>
        <w:t>251</w:t>
      </w:r>
      <w:r w:rsidR="00566EB0">
        <w:fldChar w:fldCharType="end"/>
      </w:r>
      <w:r w:rsidR="0002365E">
        <w:t xml:space="preserve">  </w:t>
      </w:r>
      <w:r>
        <w:t>Most CF patients now live long enough for this to have become a more common problem with impact on overall well being and severity of symptoms ascribed to CF and partially responsive to insulin therapy.</w:t>
      </w:r>
      <w:r w:rsidR="0002365E">
        <w:t xml:space="preserve">  </w:t>
      </w:r>
      <w:r>
        <w:t xml:space="preserve">DKA is rare in CFRD, perhaps because of the concurrent effects on the α-cell secreting glucagon as well as the </w:t>
      </w:r>
      <w:r>
        <w:rPr>
          <w:rFonts w:ascii="Book Antiqua" w:hAnsi="Book Antiqua"/>
        </w:rPr>
        <w:t>β</w:t>
      </w:r>
      <w:r>
        <w:t xml:space="preserve">-cell secreting insulin. Patients with Gitelman’s syndrome develop diabetes which resolves when they are adequately replaced with magnesium, excessively lost through the kidneys in this syndrome. Gitelman syndrome is a </w:t>
      </w:r>
      <w:r w:rsidR="0002365E">
        <w:t xml:space="preserve">recessively </w:t>
      </w:r>
      <w:r>
        <w:t>inherited genetic entity, but the presentation of DM is usually not until later midlife.</w:t>
      </w:r>
      <w:r w:rsidR="00566EB0">
        <w:fldChar w:fldCharType="begin"/>
      </w:r>
      <w:r w:rsidR="00BE06CD">
        <w:instrText xml:space="preserve"> ADDIN EN.CITE &lt;EndNote&gt;&lt;Cite&gt;&lt;Author&gt;Ren&lt;/Author&gt;&lt;Year&gt;2013&lt;/Year&gt;&lt;RecNum&gt;338&lt;/RecNum&gt;&lt;DisplayText&gt;&lt;style face="superscript"&gt;252&lt;/style&gt;&lt;/DisplayText&gt;&lt;record&gt;&lt;rec-number&gt;338&lt;/rec-number&gt;&lt;foreign-keys&gt;&lt;key app="EN" db-id="v5we55d2hr5d2ae0v94xzpdozweza9r92v2r" timestamp="1494557162"&gt;338&lt;/key&gt;&lt;/foreign-keys&gt;&lt;ref-type name="Journal Article"&gt;17&lt;/ref-type&gt;&lt;contributors&gt;&lt;authors&gt;&lt;author&gt;Ren, H.&lt;/author&gt;&lt;author&gt;Qin, L.&lt;/author&gt;&lt;author&gt;Wang, W.&lt;/author&gt;&lt;author&gt;Ma, J.&lt;/author&gt;&lt;author&gt;Zhang, W.&lt;/author&gt;&lt;author&gt;Shen, P. Y.&lt;/author&gt;&lt;author&gt;Shi, H.&lt;/author&gt;&lt;author&gt;Li, X.&lt;/author&gt;&lt;author&gt;Chen, N.&lt;/author&gt;&lt;/authors&gt;&lt;/contributors&gt;&lt;auth-address&gt;Department of Nephrology, Ruijin Hospital, Shanghai Jiaotong University School of Medicine, Shanghai, China.&lt;/auth-address&gt;&lt;titles&gt;&lt;title&gt;Abnormal glucose metabolism and insulin sensitivity in Chinese patients with Gitelman syndrome&lt;/title&gt;&lt;secondary-title&gt;Am J Nephrol&lt;/secondary-title&gt;&lt;/titles&gt;&lt;periodical&gt;&lt;full-title&gt;Am J Nephrol&lt;/full-title&gt;&lt;/periodical&gt;&lt;pages&gt;152-7&lt;/pages&gt;&lt;volume&gt;37&lt;/volume&gt;&lt;number&gt;2&lt;/number&gt;&lt;keywords&gt;&lt;keyword&gt;Adolescent&lt;/keyword&gt;&lt;keyword&gt;Adult&lt;/keyword&gt;&lt;keyword&gt;Area Under Curve&lt;/keyword&gt;&lt;keyword&gt;Blood Glucose/*metabolism&lt;/keyword&gt;&lt;keyword&gt;Case-Control Studies&lt;/keyword&gt;&lt;keyword&gt;China&lt;/keyword&gt;&lt;keyword&gt;Diabetes Mellitus, Type 2/blood/complications&lt;/keyword&gt;&lt;keyword&gt;Female&lt;/keyword&gt;&lt;keyword&gt;Gitelman Syndrome/complications/*metabolism&lt;/keyword&gt;&lt;keyword&gt;Glucose Tolerance Test&lt;/keyword&gt;&lt;keyword&gt;Homeostasis&lt;/keyword&gt;&lt;keyword&gt;Humans&lt;/keyword&gt;&lt;keyword&gt;Insulin/*blood/secretion&lt;/keyword&gt;&lt;keyword&gt;*Insulin Resistance&lt;/keyword&gt;&lt;keyword&gt;Male&lt;/keyword&gt;&lt;keyword&gt;Middle Aged&lt;/keyword&gt;&lt;keyword&gt;Young Adult&lt;/keyword&gt;&lt;/keywords&gt;&lt;dates&gt;&lt;year&gt;2013&lt;/year&gt;&lt;/dates&gt;&lt;isbn&gt;1421-9670 (Electronic)&amp;#xD;0250-8095 (Linking)&lt;/isbn&gt;&lt;accession-num&gt;23392128&lt;/accession-num&gt;&lt;urls&gt;&lt;related-urls&gt;&lt;url&gt;https://www.ncbi.nlm.nih.gov/pubmed/23392128&lt;/url&gt;&lt;/related-urls&gt;&lt;/urls&gt;&lt;electronic-resource-num&gt;10.1159/000346708&lt;/electronic-resource-num&gt;&lt;/record&gt;&lt;/Cite&gt;&lt;/EndNote&gt;</w:instrText>
      </w:r>
      <w:r w:rsidR="00566EB0">
        <w:fldChar w:fldCharType="separate"/>
      </w:r>
      <w:r w:rsidR="00BE06CD" w:rsidRPr="00BE06CD">
        <w:rPr>
          <w:noProof/>
          <w:vertAlign w:val="superscript"/>
        </w:rPr>
        <w:t>252</w:t>
      </w:r>
      <w:r w:rsidR="00566EB0">
        <w:fldChar w:fldCharType="end"/>
      </w:r>
      <w:r w:rsidR="00566EB0" w:rsidDel="00566EB0">
        <w:t xml:space="preserve"> </w:t>
      </w:r>
    </w:p>
    <w:p w14:paraId="21630A6F" w14:textId="77777777" w:rsidR="000503A4" w:rsidRDefault="000503A4" w:rsidP="000503A4">
      <w:pPr>
        <w:pStyle w:val="BodyText"/>
      </w:pPr>
    </w:p>
    <w:p w14:paraId="6F9415C5" w14:textId="77777777" w:rsidR="000503A4" w:rsidRDefault="000503A4" w:rsidP="000503A4">
      <w:pPr>
        <w:pStyle w:val="BodyText"/>
        <w:rPr>
          <w:sz w:val="24"/>
        </w:rPr>
      </w:pPr>
    </w:p>
    <w:p w14:paraId="1F14116B" w14:textId="77777777" w:rsidR="000503A4" w:rsidRDefault="000503A4" w:rsidP="003D1EFF">
      <w:pPr>
        <w:pStyle w:val="Heading3"/>
      </w:pPr>
      <w:r>
        <w:t>Genetic Defects in Insulin Action</w:t>
      </w:r>
    </w:p>
    <w:p w14:paraId="5FECEA3F" w14:textId="77777777" w:rsidR="000503A4" w:rsidRDefault="000503A4" w:rsidP="000503A4">
      <w:pPr>
        <w:pStyle w:val="BodyText"/>
        <w:spacing w:before="8"/>
        <w:rPr>
          <w:b/>
          <w:sz w:val="24"/>
        </w:rPr>
      </w:pPr>
    </w:p>
    <w:p w14:paraId="1EE34B74" w14:textId="77749A5F" w:rsidR="000503A4" w:rsidRDefault="000503A4" w:rsidP="000503A4">
      <w:pPr>
        <w:pStyle w:val="BodyText"/>
        <w:ind w:left="100" w:right="122"/>
      </w:pPr>
      <w:r>
        <w:t>There are a series of rare genetic abnormalities in the insulin receptor, or in the signal transduction events which follow insulin docking to its receptor resulting in diabetes. The recessive DNA breakage disease (Bloom’s syndrome) is associated with mild diabetes due to severe insulin resistance, with very high levels of circulating insulin and insulin like growth factor one (IGF-1). Progeria and lipodystrophy are other such causes.</w:t>
      </w:r>
      <w:r w:rsidR="00566EB0">
        <w:fldChar w:fldCharType="begin"/>
      </w:r>
      <w:r w:rsidR="00BE06CD">
        <w:instrText xml:space="preserve"> ADDIN EN.CITE &lt;EndNote&gt;&lt;Cite&gt;&lt;Author&gt;Sperling MA&lt;/Author&gt;&lt;Year&gt;2016&lt;/Year&gt;&lt;RecNum&gt;213&lt;/RecNum&gt;&lt;DisplayText&gt;&lt;style face="superscript"&gt;208&lt;/style&gt;&lt;/DisplayText&gt;&lt;record&gt;&lt;rec-number&gt;213&lt;/rec-number&gt;&lt;foreign-keys&gt;&lt;key app="EN" db-id="v5we55d2hr5d2ae0v94xzpdozweza9r92v2r" timestamp="1490747348"&gt;213&lt;/key&gt;&lt;/foreign-keys&gt;&lt;ref-type name="Book Section"&gt;5&lt;/ref-type&gt;&lt;contributors&gt;&lt;authors&gt;&lt;author&gt;Sperling MA, Garg A&lt;/author&gt;&lt;/authors&gt;&lt;/contributors&gt;&lt;titles&gt;&lt;title&gt;Monogenic Forms of Diabetes&lt;/title&gt;&lt;secondary-title&gt;Diabetes in America&lt;/secondary-title&gt;&lt;/titles&gt;&lt;pages&gt;7-1-7-27&lt;/pages&gt;&lt;edition&gt;3rd&lt;/edition&gt;&lt;dates&gt;&lt;year&gt;2016&lt;/year&gt;&lt;/dates&gt;&lt;urls&gt;&lt;/urls&gt;&lt;/record&gt;&lt;/Cite&gt;&lt;/EndNote&gt;</w:instrText>
      </w:r>
      <w:r w:rsidR="00566EB0">
        <w:fldChar w:fldCharType="separate"/>
      </w:r>
      <w:r w:rsidR="00BE06CD" w:rsidRPr="00BE06CD">
        <w:rPr>
          <w:noProof/>
          <w:vertAlign w:val="superscript"/>
        </w:rPr>
        <w:t>208</w:t>
      </w:r>
      <w:r w:rsidR="00566EB0">
        <w:fldChar w:fldCharType="end"/>
      </w:r>
      <w:r>
        <w:t xml:space="preserve"> </w:t>
      </w:r>
      <w:r w:rsidR="00566EB0">
        <w:t xml:space="preserve"> </w:t>
      </w:r>
      <w:r>
        <w:t>In the latter case, the absolute deficiency of leptin leads to uncontrolled l</w:t>
      </w:r>
      <w:r w:rsidR="00566EB0">
        <w:t>i</w:t>
      </w:r>
      <w:r>
        <w:t xml:space="preserve">polysis resulting in severe insulin resistance, which is partially reversible by leptin administration. </w:t>
      </w:r>
      <w:r w:rsidR="00566EB0">
        <w:fldChar w:fldCharType="begin"/>
      </w:r>
      <w:r w:rsidR="00BE06CD">
        <w:instrText xml:space="preserve"> ADDIN EN.CITE &lt;EndNote&gt;&lt;Cite&gt;&lt;Author&gt;Sperling MA&lt;/Author&gt;&lt;Year&gt;2016&lt;/Year&gt;&lt;RecNum&gt;213&lt;/RecNum&gt;&lt;DisplayText&gt;&lt;style face="superscript"&gt;208&lt;/style&gt;&lt;/DisplayText&gt;&lt;record&gt;&lt;rec-number&gt;213&lt;/rec-number&gt;&lt;foreign-keys&gt;&lt;key app="EN" db-id="v5we55d2hr5d2ae0v94xzpdozweza9r92v2r" timestamp="1490747348"&gt;213&lt;/key&gt;&lt;/foreign-keys&gt;&lt;ref-type name="Book Section"&gt;5&lt;/ref-type&gt;&lt;contributors&gt;&lt;authors&gt;&lt;author&gt;Sperling MA, Garg A&lt;/author&gt;&lt;/authors&gt;&lt;/contributors&gt;&lt;titles&gt;&lt;title&gt;Monogenic Forms of Diabetes&lt;/title&gt;&lt;secondary-title&gt;Diabetes in America&lt;/secondary-title&gt;&lt;/titles&gt;&lt;pages&gt;7-1-7-27&lt;/pages&gt;&lt;edition&gt;3rd&lt;/edition&gt;&lt;dates&gt;&lt;year&gt;2016&lt;/year&gt;&lt;/dates&gt;&lt;urls&gt;&lt;/urls&gt;&lt;/record&gt;&lt;/Cite&gt;&lt;/EndNote&gt;</w:instrText>
      </w:r>
      <w:r w:rsidR="00566EB0">
        <w:fldChar w:fldCharType="separate"/>
      </w:r>
      <w:r w:rsidR="00BE06CD" w:rsidRPr="00BE06CD">
        <w:rPr>
          <w:noProof/>
          <w:vertAlign w:val="superscript"/>
        </w:rPr>
        <w:t>208</w:t>
      </w:r>
      <w:r w:rsidR="00566EB0">
        <w:fldChar w:fldCharType="end"/>
      </w:r>
    </w:p>
    <w:p w14:paraId="10D26F72" w14:textId="77777777" w:rsidR="000503A4" w:rsidRDefault="000503A4" w:rsidP="000503A4">
      <w:pPr>
        <w:pStyle w:val="BodyText"/>
      </w:pPr>
    </w:p>
    <w:p w14:paraId="740A14C5" w14:textId="77777777" w:rsidR="000503A4" w:rsidRDefault="000503A4" w:rsidP="000503A4">
      <w:pPr>
        <w:pStyle w:val="BodyText"/>
        <w:rPr>
          <w:sz w:val="24"/>
        </w:rPr>
      </w:pPr>
    </w:p>
    <w:p w14:paraId="41CBB7C9" w14:textId="77777777" w:rsidR="000503A4" w:rsidRDefault="000503A4" w:rsidP="003D1EFF">
      <w:pPr>
        <w:pStyle w:val="Heading3"/>
      </w:pPr>
      <w:r>
        <w:t>Endocrinopathies associated with hyperglycemia</w:t>
      </w:r>
    </w:p>
    <w:p w14:paraId="3F567B5A" w14:textId="77777777" w:rsidR="000503A4" w:rsidRDefault="000503A4" w:rsidP="000503A4">
      <w:pPr>
        <w:pStyle w:val="BodyText"/>
        <w:spacing w:before="8"/>
        <w:rPr>
          <w:b/>
          <w:sz w:val="24"/>
        </w:rPr>
      </w:pPr>
    </w:p>
    <w:p w14:paraId="73C703A9" w14:textId="77777777" w:rsidR="000503A4" w:rsidRDefault="000503A4" w:rsidP="000503A4">
      <w:pPr>
        <w:pStyle w:val="BodyText"/>
        <w:ind w:left="100" w:right="195"/>
      </w:pPr>
      <w:r>
        <w:t>Several hormones, such as epinephrine, glucagon, cortisol, and growth hormone, antagonize the action of insulin. Whereas release of these hormones constitutes the protective counter regulatory response to hypoglycemia, primary over secretion of these hormones can result in glucose intolerance or overt diabetes.</w:t>
      </w:r>
    </w:p>
    <w:p w14:paraId="34E44DAD" w14:textId="77777777" w:rsidR="000503A4" w:rsidRDefault="000503A4" w:rsidP="000503A4">
      <w:pPr>
        <w:pStyle w:val="BodyText"/>
        <w:spacing w:before="4"/>
        <w:rPr>
          <w:sz w:val="24"/>
        </w:rPr>
      </w:pPr>
    </w:p>
    <w:p w14:paraId="3584B340" w14:textId="4F53250C" w:rsidR="000503A4" w:rsidRDefault="000503A4" w:rsidP="000503A4">
      <w:pPr>
        <w:pStyle w:val="ListParagraph"/>
        <w:numPr>
          <w:ilvl w:val="1"/>
          <w:numId w:val="6"/>
        </w:numPr>
        <w:tabs>
          <w:tab w:val="left" w:pos="819"/>
          <w:tab w:val="left" w:pos="820"/>
        </w:tabs>
        <w:ind w:right="172"/>
      </w:pPr>
      <w:r>
        <w:t xml:space="preserve">Cushing's syndrome, due to pituitary and ACTH secreting adenomas or adrenal hyperplastic disease or to exogenous glucocorticoid administration, can lead to diabetes. </w:t>
      </w:r>
      <w:r>
        <w:fldChar w:fldCharType="begin"/>
      </w:r>
      <w:r w:rsidR="00BE06CD">
        <w:instrText xml:space="preserve"> ADDIN EN.CITE &lt;EndNote&gt;&lt;Cite&gt;&lt;Author&gt;Boyle&lt;/Author&gt;&lt;Year&gt;1993&lt;/Year&gt;&lt;RecNum&gt;268&lt;/RecNum&gt;&lt;DisplayText&gt;&lt;style face="superscript"&gt;253&lt;/style&gt;&lt;/DisplayText&gt;&lt;record&gt;&lt;rec-number&gt;268&lt;/rec-number&gt;&lt;foreign-keys&gt;&lt;key app="EN" db-id="v5we55d2hr5d2ae0v94xzpdozweza9r92v2r" timestamp="1490750208"&gt;268&lt;/key&gt;&lt;/foreign-keys&gt;&lt;ref-type name="Journal Article"&gt;17&lt;/ref-type&gt;&lt;contributors&gt;&lt;authors&gt;&lt;author&gt;Boyle, PJ&lt;/author&gt;&lt;/authors&gt;&lt;/contributors&gt;&lt;titles&gt;&lt;title&gt;Cushing&amp;apos;s disease, glucocorticoid excess, glucocorticoid deficiency and diabetes&lt;/title&gt;&lt;secondary-title&gt;Diabetes Review&lt;/secondary-title&gt;&lt;/titles&gt;&lt;periodical&gt;&lt;full-title&gt;Diabetes Review&lt;/full-title&gt;&lt;/periodical&gt;&lt;volume&gt;1&lt;/volume&gt;&lt;section&gt;301&lt;/section&gt;&lt;dates&gt;&lt;year&gt;1993&lt;/year&gt;&lt;/dates&gt;&lt;urls&gt;&lt;/urls&gt;&lt;/record&gt;&lt;/Cite&gt;&lt;/EndNote&gt;</w:instrText>
      </w:r>
      <w:r>
        <w:fldChar w:fldCharType="separate"/>
      </w:r>
      <w:r w:rsidR="00BE06CD" w:rsidRPr="00BE06CD">
        <w:rPr>
          <w:noProof/>
          <w:vertAlign w:val="superscript"/>
        </w:rPr>
        <w:t>253</w:t>
      </w:r>
      <w:r>
        <w:fldChar w:fldCharType="end"/>
      </w:r>
      <w:r>
        <w:t xml:space="preserve">  Steroid-induced diabetes is most often seen when there is pre- existing insulin</w:t>
      </w:r>
      <w:r>
        <w:rPr>
          <w:spacing w:val="-10"/>
        </w:rPr>
        <w:t xml:space="preserve"> </w:t>
      </w:r>
      <w:r>
        <w:t>resistance or a defect in insulin synthesis/secretion unmasked by the inability to increase insulin secretion to overcome the resistance to its actions induced by glucocorticoids.</w:t>
      </w:r>
    </w:p>
    <w:p w14:paraId="3EDD6A14" w14:textId="1784C932" w:rsidR="000503A4" w:rsidRDefault="000503A4" w:rsidP="000503A4">
      <w:pPr>
        <w:pStyle w:val="ListParagraph"/>
        <w:numPr>
          <w:ilvl w:val="1"/>
          <w:numId w:val="6"/>
        </w:numPr>
        <w:tabs>
          <w:tab w:val="left" w:pos="819"/>
          <w:tab w:val="left" w:pos="820"/>
        </w:tabs>
        <w:ind w:right="689"/>
      </w:pPr>
      <w:r>
        <w:t>Acromegaly is associated with overt diabetes in 10 to 15% of cases, and impaired glucose tolerance in a further 50%.</w:t>
      </w:r>
      <w:r>
        <w:fldChar w:fldCharType="begin">
          <w:fldData xml:space="preserve">PEVuZE5vdGU+PENpdGU+PEF1dGhvcj5HYW5kYTwvQXV0aG9yPjxZZWFyPjE5OTM8L1llYXI+PFJl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=
</w:fldData>
        </w:fldChar>
      </w:r>
      <w:r w:rsidR="00BE06CD">
        <w:instrText xml:space="preserve"> ADDIN EN.CITE </w:instrText>
      </w:r>
      <w:r w:rsidR="00BE06CD">
        <w:fldChar w:fldCharType="begin">
          <w:fldData xml:space="preserve">PEVuZE5vdGU+PENpdGU+PEF1dGhvcj5HYW5kYTwvQXV0aG9yPjxZZWFyPjE5OTM8L1llYXI+PFJl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=
</w:fldData>
        </w:fldChar>
      </w:r>
      <w:r w:rsidR="00BE06CD">
        <w:instrText xml:space="preserve"> ADDIN EN.CITE.DATA </w:instrText>
      </w:r>
      <w:r w:rsidR="00BE06CD">
        <w:fldChar w:fldCharType="end"/>
      </w:r>
      <w:r>
        <w:fldChar w:fldCharType="separate"/>
      </w:r>
      <w:r w:rsidR="00BE06CD" w:rsidRPr="00BE06CD">
        <w:rPr>
          <w:noProof/>
          <w:vertAlign w:val="superscript"/>
        </w:rPr>
        <w:t>254,255</w:t>
      </w:r>
      <w:r>
        <w:fldChar w:fldCharType="end"/>
      </w:r>
      <w:r>
        <w:t xml:space="preserve"> In acromegaly,</w:t>
      </w:r>
      <w:r w:rsidR="000E35CD">
        <w:t xml:space="preserve"> </w:t>
      </w:r>
      <w:r>
        <w:t>there is marked insulin resistance and hyperinsulinemic</w:t>
      </w:r>
      <w:r>
        <w:rPr>
          <w:spacing w:val="-9"/>
        </w:rPr>
        <w:t xml:space="preserve"> </w:t>
      </w:r>
      <w:r>
        <w:t>responses;</w:t>
      </w:r>
      <w:r w:rsidR="000E35CD">
        <w:t xml:space="preserve"> </w:t>
      </w:r>
      <w:r>
        <w:t>DM occurs only when the hyperinsulinemic response cannot match the requirement to overcome the degree of resistance. .</w:t>
      </w:r>
    </w:p>
    <w:p w14:paraId="4F3B5436" w14:textId="146ADC18" w:rsidR="000503A4" w:rsidRDefault="000503A4" w:rsidP="000503A4">
      <w:pPr>
        <w:pStyle w:val="ListParagraph"/>
        <w:numPr>
          <w:ilvl w:val="1"/>
          <w:numId w:val="6"/>
        </w:numPr>
        <w:tabs>
          <w:tab w:val="left" w:pos="819"/>
          <w:tab w:val="left" w:pos="820"/>
        </w:tabs>
        <w:ind w:right="579"/>
      </w:pPr>
      <w:r>
        <w:t>Pheochromocytomas are associated with both inhibition of insulin secretion and an increase in hepatic glucose output.</w:t>
      </w:r>
      <w:r>
        <w:fldChar w:fldCharType="begin"/>
      </w:r>
      <w:r w:rsidR="00BE06CD">
        <w:instrText xml:space="preserve"> ADDIN EN.CITE &lt;EndNote&gt;&lt;Cite&gt;&lt;Author&gt;Cryer&lt;/Author&gt;&lt;Year&gt;1993&lt;/Year&gt;&lt;RecNum&gt;270&lt;/RecNum&gt;&lt;DisplayText&gt;&lt;style face="superscript"&gt;256&lt;/style&gt;&lt;/DisplayText&gt;&lt;record&gt;&lt;rec-number&gt;270&lt;/rec-number&gt;&lt;foreign-keys&gt;&lt;key app="EN" db-id="v5we55d2hr5d2ae0v94xzpdozweza9r92v2r" timestamp="1490750335"&gt;270&lt;/key&gt;&lt;/foreign-keys&gt;&lt;ref-type name="Journal Article"&gt;17&lt;/ref-type&gt;&lt;contributors&gt;&lt;authors&gt;&lt;author&gt;Cryer, PE&lt;/author&gt;&lt;/authors&gt;&lt;/contributors&gt;&lt;titles&gt;&lt;title&gt;Catecholamines, pheochromocytomas and diabetes&lt;/title&gt;&lt;secondary-title&gt;Diabetes Review&lt;/secondary-title&gt;&lt;/titles&gt;&lt;periodical&gt;&lt;full-title&gt;Diabetes Review&lt;/full-title&gt;&lt;/periodical&gt;&lt;volume&gt;1&lt;/volume&gt;&lt;section&gt;309&lt;/section&gt;&lt;dates&gt;&lt;year&gt;1993&lt;/year&gt;&lt;/dates&gt;&lt;urls&gt;&lt;/urls&gt;&lt;/record&gt;&lt;/Cite&gt;&lt;/EndNote&gt;</w:instrText>
      </w:r>
      <w:r>
        <w:fldChar w:fldCharType="separate"/>
      </w:r>
      <w:r w:rsidR="00BE06CD" w:rsidRPr="00BE06CD">
        <w:rPr>
          <w:noProof/>
          <w:vertAlign w:val="superscript"/>
        </w:rPr>
        <w:t>256</w:t>
      </w:r>
      <w:r>
        <w:fldChar w:fldCharType="end"/>
      </w:r>
      <w:r>
        <w:t xml:space="preserve"> These changes lead to impaired glucose tolerance, the severity of which is directly related to the magnitude of catecholamine production.</w:t>
      </w:r>
      <w:r>
        <w:fldChar w:fldCharType="begin"/>
      </w:r>
      <w:r w:rsidR="00BE06CD">
        <w:instrText xml:space="preserve"> ADDIN EN.CITE &lt;EndNote&gt;&lt;Cite&gt;&lt;Author&gt;Stenstrom&lt;/Author&gt;&lt;Year&gt;1984&lt;/Year&gt;&lt;RecNum&gt;35&lt;/RecNum&gt;&lt;DisplayText&gt;&lt;style face="superscript"&gt;257&lt;/style&gt;&lt;/DisplayText&gt;&lt;record&gt;&lt;rec-number&gt;35&lt;/rec-number&gt;&lt;foreign-keys&gt;&lt;key app="EN" db-id="v5we55d2hr5d2ae0v94xzpdozweza9r92v2r" timestamp="1490696751"&gt;35&lt;/key&gt;&lt;/foreign-keys&gt;&lt;ref-type name="Journal Article"&gt;17&lt;/ref-type&gt;&lt;contributors&gt;&lt;authors&gt;&lt;author&gt;Stenstrom, G.&lt;/author&gt;&lt;author&gt;Sjostrom, L.&lt;/author&gt;&lt;author&gt;Smith, U.&lt;/author&gt;&lt;/authors&gt;&lt;/contributors&gt;&lt;titles&gt;&lt;title&gt;Diabetes mellitus in phaeochromocytoma. Fasting blood glucose levels before and after surgery in 60 patients with phaeochromocytoma&lt;/title&gt;&lt;secondary-title&gt;Acta Endocrinol (Copenh)&lt;/secondary-title&gt;&lt;/titles&gt;&lt;periodical&gt;&lt;full-title&gt;Acta Endocrinol (Copenh)&lt;/full-title&gt;&lt;/periodical&gt;&lt;pages&gt;511-5&lt;/pages&gt;&lt;volume&gt;106&lt;/volume&gt;&lt;number&gt;4&lt;/number&gt;&lt;keywords&gt;&lt;keyword&gt;Adrenal Gland Neoplasms/blood/*complications/surgery&lt;/keyword&gt;&lt;keyword&gt;Adult&lt;/keyword&gt;&lt;keyword&gt;Blood Glucose/*metabolism&lt;/keyword&gt;&lt;keyword&gt;Diabetes Mellitus, Type 2/blood/*etiology&lt;/keyword&gt;&lt;keyword&gt;Humans&lt;/keyword&gt;&lt;keyword&gt;Hypertension/etiology&lt;/keyword&gt;&lt;keyword&gt;Middle Aged&lt;/keyword&gt;&lt;keyword&gt;Pheochromocytoma/blood/*complications/surgery&lt;/keyword&gt;&lt;/keywords&gt;&lt;dates&gt;&lt;year&gt;1984&lt;/year&gt;&lt;pub-dates&gt;&lt;date&gt;Aug&lt;/date&gt;&lt;/pub-dates&gt;&lt;/dates&gt;&lt;isbn&gt;0001-5598 (Print)&amp;#xD;0001-5598 (Linking)&lt;/isbn&gt;&lt;accession-num&gt;6475457&lt;/accession-num&gt;&lt;urls&gt;&lt;related-urls&gt;&lt;url&gt;https://www.ncbi.nlm.nih.gov/pubmed/6475457&lt;/url&gt;&lt;/related-urls&gt;&lt;/urls&gt;&lt;/record&gt;&lt;/Cite&gt;&lt;/EndNote&gt;</w:instrText>
      </w:r>
      <w:r>
        <w:fldChar w:fldCharType="separate"/>
      </w:r>
      <w:r w:rsidR="00BE06CD" w:rsidRPr="00BE06CD">
        <w:rPr>
          <w:noProof/>
          <w:vertAlign w:val="superscript"/>
        </w:rPr>
        <w:t>257</w:t>
      </w:r>
      <w:r>
        <w:fldChar w:fldCharType="end"/>
      </w:r>
      <w:r>
        <w:t xml:space="preserve"> When seen in children, these are usually a component of the Von Hippel-Lindau</w:t>
      </w:r>
      <w:r>
        <w:rPr>
          <w:spacing w:val="-11"/>
        </w:rPr>
        <w:t xml:space="preserve"> </w:t>
      </w:r>
      <w:r>
        <w:t>syndrome, MEN2,and NF1.</w:t>
      </w:r>
    </w:p>
    <w:p w14:paraId="321A7861" w14:textId="4C9B46F6" w:rsidR="000503A4" w:rsidRDefault="000503A4" w:rsidP="000503A4">
      <w:pPr>
        <w:pStyle w:val="ListParagraph"/>
        <w:numPr>
          <w:ilvl w:val="1"/>
          <w:numId w:val="6"/>
        </w:numPr>
        <w:tabs>
          <w:tab w:val="left" w:pos="819"/>
          <w:tab w:val="left" w:pos="820"/>
        </w:tabs>
        <w:ind w:right="202"/>
      </w:pPr>
      <w:r>
        <w:t>Glucagon-secreting tumors (glucagonoma) are associated with an unusual constellation of clinical features, including skin rash, weight loss, anemia, and thromboembolic problems. Approximately 80% of these patients have either impaired glucose tolerance or diabetes.</w:t>
      </w:r>
      <w:r>
        <w:fldChar w:fldCharType="begin"/>
      </w:r>
      <w:r w:rsidR="00BE06CD">
        <w:instrText xml:space="preserve"> ADDIN EN.CITE &lt;EndNote&gt;&lt;Cite&gt;&lt;Author&gt;Boden G. RJ&lt;/Author&gt;&lt;Year&gt;1993&lt;/Year&gt;&lt;RecNum&gt;271&lt;/RecNum&gt;&lt;DisplayText&gt;&lt;style face="superscript"&gt;258&lt;/style&gt;&lt;/DisplayText&gt;&lt;record&gt;&lt;rec-number&gt;271&lt;/rec-number&gt;&lt;foreign-keys&gt;&lt;key app="EN" db-id="v5we55d2hr5d2ae0v94xzpdozweza9r92v2r" timestamp="1490750394"&gt;271&lt;/key&gt;&lt;/foreign-keys&gt;&lt;ref-type name="Journal Article"&gt;17&lt;/ref-type&gt;&lt;contributors&gt;&lt;authors&gt;&lt;author&gt;Boden G. RJ, Chen X&lt;/author&gt;&lt;/authors&gt;&lt;/contributors&gt;&lt;titles&gt;&lt;title&gt;Glucagonoma syndrome, glucagon and glucose tolerance&lt;/title&gt;&lt;secondary-title&gt;Diabetes Review&lt;/secondary-title&gt;&lt;/titles&gt;&lt;periodical&gt;&lt;full-title&gt;Diabetes Review&lt;/full-title&gt;&lt;/periodical&gt;&lt;volume&gt;1&lt;/volume&gt;&lt;section&gt;343&lt;/section&gt;&lt;dates&gt;&lt;year&gt;1993&lt;/year&gt;&lt;/dates&gt;&lt;urls&gt;&lt;/urls&gt;&lt;/record&gt;&lt;/Cite&gt;&lt;/EndNote&gt;</w:instrText>
      </w:r>
      <w:r>
        <w:fldChar w:fldCharType="separate"/>
      </w:r>
      <w:r w:rsidR="00BE06CD" w:rsidRPr="00BE06CD">
        <w:rPr>
          <w:noProof/>
          <w:vertAlign w:val="superscript"/>
        </w:rPr>
        <w:t>258</w:t>
      </w:r>
      <w:r>
        <w:fldChar w:fldCharType="end"/>
      </w:r>
    </w:p>
    <w:p w14:paraId="3C88F622" w14:textId="63B4B967" w:rsidR="000503A4" w:rsidRDefault="000503A4" w:rsidP="000503A4">
      <w:pPr>
        <w:pStyle w:val="ListParagraph"/>
        <w:numPr>
          <w:ilvl w:val="1"/>
          <w:numId w:val="6"/>
        </w:numPr>
        <w:tabs>
          <w:tab w:val="left" w:pos="819"/>
          <w:tab w:val="left" w:pos="820"/>
        </w:tabs>
        <w:ind w:right="115"/>
      </w:pPr>
      <w:r>
        <w:t>Somatostatin-secreting tumors (somatostatinomas) are typically associated with the triad of diabetes mellitus, cholelithiasis, and diarrhea with</w:t>
      </w:r>
      <w:r>
        <w:rPr>
          <w:spacing w:val="-24"/>
        </w:rPr>
        <w:t xml:space="preserve"> </w:t>
      </w:r>
      <w:r>
        <w:t>steatorrhea</w:t>
      </w:r>
      <w:r w:rsidR="00566EB0">
        <w:t xml:space="preserve">. </w:t>
      </w:r>
      <w:r w:rsidR="00566EB0">
        <w:fldChar w:fldCharType="begin"/>
      </w:r>
      <w:r w:rsidR="00BE06CD">
        <w:instrText xml:space="preserve"> ADDIN EN.CITE &lt;EndNote&gt;&lt;Cite&gt;&lt;Author&gt;Vinik&lt;/Author&gt;&lt;Year&gt;2000&lt;/Year&gt;&lt;RecNum&gt;336&lt;/RecNum&gt;&lt;DisplayText&gt;&lt;style face="superscript"&gt;259&lt;/style&gt;&lt;/DisplayText&gt;&lt;record&gt;&lt;rec-number&gt;336&lt;/rec-number&gt;&lt;foreign-keys&gt;&lt;key app="EN" db-id="v5we55d2hr5d2ae0v94xzpdozweza9r92v2r" timestamp="1494556874"&gt;336&lt;/key&gt;&lt;/foreign-keys&gt;&lt;ref-type name="Book Section"&gt;5&lt;/ref-type&gt;&lt;contributors&gt;&lt;authors&gt;&lt;author&gt;Vinik, A.&lt;/author&gt;&lt;author&gt;Feliberti, E.&lt;/author&gt;&lt;author&gt;Perry, R. R.&lt;/author&gt;&lt;/authors&gt;&lt;secondary-authors&gt;&lt;author&gt;De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A.&lt;/author&gt;&lt;/secondary-authors&gt;&lt;/contributors&gt;&lt;titles&gt;&lt;title&gt;Glucagonoma Syndrome&lt;/title&gt;&lt;secondary-title&gt;Endotext&lt;/secondary-title&gt;&lt;/titles&gt;&lt;dates&gt;&lt;year&gt;2000&lt;/year&gt;&lt;/dates&gt;&lt;pub-location&gt;South Dartmouth (MA)&lt;/pub-location&gt;&lt;accession-num&gt;25905270&lt;/accession-num&gt;&lt;urls&gt;&lt;related-urls&gt;&lt;url&gt;https://www.ncbi.nlm.nih.gov/pubmed/25905270&lt;/url&gt;&lt;/related-urls&gt;&lt;/urls&gt;&lt;language&gt;eng&lt;/language&gt;&lt;/record&gt;&lt;/Cite&gt;&lt;/EndNote&gt;</w:instrText>
      </w:r>
      <w:r w:rsidR="00566EB0">
        <w:fldChar w:fldCharType="separate"/>
      </w:r>
      <w:r w:rsidR="00BE06CD" w:rsidRPr="00BE06CD">
        <w:rPr>
          <w:noProof/>
          <w:vertAlign w:val="superscript"/>
        </w:rPr>
        <w:t>259</w:t>
      </w:r>
      <w:r w:rsidR="00566EB0">
        <w:fldChar w:fldCharType="end"/>
      </w:r>
    </w:p>
    <w:p w14:paraId="6D574878" w14:textId="68A49F21" w:rsidR="000503A4" w:rsidRDefault="000503A4" w:rsidP="000503A4">
      <w:pPr>
        <w:pStyle w:val="ListParagraph"/>
        <w:numPr>
          <w:ilvl w:val="1"/>
          <w:numId w:val="6"/>
        </w:numPr>
        <w:tabs>
          <w:tab w:val="left" w:pos="819"/>
          <w:tab w:val="left" w:pos="820"/>
        </w:tabs>
        <w:spacing w:before="1"/>
        <w:ind w:right="271"/>
      </w:pPr>
      <w:r>
        <w:t>Although thyroxine is not a counter regulatory hormone, hyperthyroidism can interfere with glucose metabolism. It is associated with both increased sensitivity of pancreatic ß cells to glucose, resulting in increased insulin secretion, and antagonism to the peripheral action of insulin. The latter effect usually predominates, leading to impaired glucose tolerance in some untreated patients.</w:t>
      </w:r>
      <w:r>
        <w:fldChar w:fldCharType="begin"/>
      </w:r>
      <w:r w:rsidR="00BE06CD">
        <w:instrText xml:space="preserve"> ADDIN EN.CITE &lt;EndNote&gt;&lt;Cite&gt;&lt;Author&gt;Andersen&lt;/Author&gt;&lt;Year&gt;1977&lt;/Year&gt;&lt;RecNum&gt;36&lt;/RecNum&gt;&lt;DisplayText&gt;&lt;style face="superscript"&gt;260&lt;/style&gt;&lt;/DisplayText&gt;&lt;record&gt;&lt;rec-number&gt;36&lt;/rec-number&gt;&lt;foreign-keys&gt;&lt;key app="EN" db-id="v5we55d2hr5d2ae0v94xzpdozweza9r92v2r" timestamp="1490696821"&gt;36&lt;/key&gt;&lt;/foreign-keys&gt;&lt;ref-type name="Journal Article"&gt;17&lt;/ref-type&gt;&lt;contributors&gt;&lt;authors&gt;&lt;author&gt;Andersen, O. O.&lt;/author&gt;&lt;author&gt;Friis, T.&lt;/author&gt;&lt;author&gt;Ottesen, B.&lt;/author&gt;&lt;/authors&gt;&lt;/contributors&gt;&lt;titles&gt;&lt;title&gt;Glucose tolerance and insulin secretion in hyperthyroidism&lt;/title&gt;&lt;secondary-title&gt;Acta Endocrinol (Copenh)&lt;/secondary-title&gt;&lt;/titles&gt;&lt;periodical&gt;&lt;full-title&gt;Acta Endocrinol (Copenh)&lt;/full-title&gt;&lt;/periodical&gt;&lt;pages&gt;576-87&lt;/pages&gt;&lt;volume&gt;84&lt;/volume&gt;&lt;number&gt;3&lt;/number&gt;&lt;keywords&gt;&lt;keyword&gt;Administration, Oral&lt;/keyword&gt;&lt;keyword&gt;Adolescent&lt;/keyword&gt;&lt;keyword&gt;Adult&lt;/keyword&gt;&lt;keyword&gt;Fasting&lt;/keyword&gt;&lt;keyword&gt;Glucose/administration &amp;amp; dosage&lt;/keyword&gt;&lt;keyword&gt;*Glucose Tolerance Test&lt;/keyword&gt;&lt;keyword&gt;Humans&lt;/keyword&gt;&lt;keyword&gt;Hyperthyroidism/*physiopathology&lt;/keyword&gt;&lt;keyword&gt;Injections, Intravenous&lt;/keyword&gt;&lt;keyword&gt;Insulin/*secretion&lt;/keyword&gt;&lt;keyword&gt;Islets of Langerhans/*secretion&lt;/keyword&gt;&lt;keyword&gt;Middle Aged&lt;/keyword&gt;&lt;keyword&gt;Tolbutamide/administration &amp;amp; dosage&lt;/keyword&gt;&lt;/keywords&gt;&lt;dates&gt;&lt;year&gt;1977&lt;/year&gt;&lt;pub-dates&gt;&lt;date&gt;Mar&lt;/date&gt;&lt;/pub-dates&gt;&lt;/dates&gt;&lt;isbn&gt;0001-5598 (Print)&amp;#xD;0001-5598 (Linking)&lt;/isbn&gt;&lt;accession-num&gt;320805&lt;/accession-num&gt;&lt;urls&gt;&lt;related-urls&gt;&lt;url&gt;https://www.ncbi.nlm.nih.gov/pubmed/320805&lt;/url&gt;&lt;/related-urls&gt;&lt;/urls&gt;&lt;/record&gt;&lt;/Cite&gt;&lt;/EndNote&gt;</w:instrText>
      </w:r>
      <w:r>
        <w:fldChar w:fldCharType="separate"/>
      </w:r>
      <w:r w:rsidR="00BE06CD" w:rsidRPr="00BE06CD">
        <w:rPr>
          <w:noProof/>
          <w:vertAlign w:val="superscript"/>
        </w:rPr>
        <w:t>260</w:t>
      </w:r>
      <w:r>
        <w:fldChar w:fldCharType="end"/>
      </w:r>
    </w:p>
    <w:p w14:paraId="4039AF8B" w14:textId="77777777" w:rsidR="0008620B" w:rsidRDefault="0008620B" w:rsidP="000503A4">
      <w:pPr>
        <w:pStyle w:val="Heading1"/>
        <w:spacing w:before="72"/>
        <w:ind w:right="195"/>
      </w:pPr>
    </w:p>
    <w:p w14:paraId="00104097" w14:textId="77777777" w:rsidR="000503A4" w:rsidRDefault="000503A4" w:rsidP="003D1EFF">
      <w:pPr>
        <w:pStyle w:val="Heading3"/>
      </w:pPr>
      <w:r>
        <w:t xml:space="preserve">Drug- or Chemical-induced Diabetes  </w:t>
      </w:r>
    </w:p>
    <w:p w14:paraId="0A8A9336" w14:textId="77777777" w:rsidR="000503A4" w:rsidRDefault="000503A4" w:rsidP="000503A4">
      <w:pPr>
        <w:pStyle w:val="BodyText"/>
        <w:spacing w:before="8"/>
        <w:rPr>
          <w:b/>
          <w:sz w:val="24"/>
        </w:rPr>
      </w:pPr>
    </w:p>
    <w:p w14:paraId="013E347F" w14:textId="49FCBEBC" w:rsidR="000503A4" w:rsidRDefault="000503A4" w:rsidP="000503A4">
      <w:pPr>
        <w:pStyle w:val="BodyText"/>
        <w:ind w:left="100" w:right="134"/>
      </w:pPr>
      <w:r>
        <w:t xml:space="preserve">A large number of drugs can impair glucose tolerance; they may act by decreasing insulin secretion, increasing hepatic glucose production, and/or by causing resistance to the action of insulin. </w:t>
      </w:r>
      <w:r>
        <w:fldChar w:fldCharType="begin"/>
      </w:r>
      <w:r w:rsidR="00BE06CD">
        <w:instrText xml:space="preserve"> ADDIN EN.CITE &lt;EndNote&gt;&lt;Cite&gt;&lt;Author&gt;Repaske&lt;/Author&gt;&lt;Year&gt;2016&lt;/Year&gt;&lt;RecNum&gt;37&lt;/RecNum&gt;&lt;DisplayText&gt;&lt;style face="superscript"&gt;261&lt;/style&gt;&lt;/DisplayText&gt;&lt;record&gt;&lt;rec-number&gt;37&lt;/rec-number&gt;&lt;foreign-keys&gt;&lt;key app="EN" db-id="v5we55d2hr5d2ae0v94xzpdozweza9r92v2r" timestamp="1490696844"&gt;37&lt;/key&gt;&lt;/foreign-keys&gt;&lt;ref-type name="Journal Article"&gt;17&lt;/ref-type&gt;&lt;contributors&gt;&lt;authors&gt;&lt;author&gt;Repaske, D. R.&lt;/author&gt;&lt;/authors&gt;&lt;/contributors&gt;&lt;auth-address&gt;Department of Pediatrics, University of Virginia, Charlottesville.&lt;/auth-address&gt;&lt;titles&gt;&lt;title&gt;Medication-induced diabetes mellitus&lt;/title&gt;&lt;secondary-title&gt;Pediatr Diabetes&lt;/secondary-title&gt;&lt;/titles&gt;&lt;periodical&gt;&lt;full-title&gt;Pediatr Diabetes&lt;/full-title&gt;&lt;/periodical&gt;&lt;pages&gt;392-7&lt;/pages&gt;&lt;volume&gt;17&lt;/volume&gt;&lt;number&gt;6&lt;/number&gt;&lt;keywords&gt;&lt;keyword&gt;diabetes mellitus&lt;/keyword&gt;&lt;keyword&gt;drug-related side effects and adverse reactions&lt;/keyword&gt;&lt;keyword&gt;insulin resistance&lt;/keyword&gt;&lt;keyword&gt;insulin-secreting cells&lt;/keyword&gt;&lt;keyword&gt;metabolic side effects of drugs&lt;/keyword&gt;&lt;/keywords&gt;&lt;dates&gt;&lt;year&gt;2016&lt;/year&gt;&lt;pub-dates&gt;&lt;date&gt;Sep&lt;/date&gt;&lt;/pub-dates&gt;&lt;/dates&gt;&lt;isbn&gt;1399-5448 (Electronic)&amp;#xD;1399-543X (Linking)&lt;/isbn&gt;&lt;accession-num&gt;27492964&lt;/accession-num&gt;&lt;urls&gt;&lt;related-urls&gt;&lt;url&gt;https://www.ncbi.nlm.nih.gov/pubmed/27492964&lt;/url&gt;&lt;/related-urls&gt;&lt;/urls&gt;&lt;electronic-resource-num&gt;10.1111/pedi.12406&lt;/electronic-resource-num&gt;&lt;/record&gt;&lt;/Cite&gt;&lt;/EndNote&gt;</w:instrText>
      </w:r>
      <w:r>
        <w:fldChar w:fldCharType="separate"/>
      </w:r>
      <w:r w:rsidR="00BE06CD" w:rsidRPr="00BE06CD">
        <w:rPr>
          <w:noProof/>
          <w:vertAlign w:val="superscript"/>
        </w:rPr>
        <w:t>261</w:t>
      </w:r>
      <w:r>
        <w:fldChar w:fldCharType="end"/>
      </w:r>
      <w:r>
        <w:t xml:space="preserve">Included in this list are several classes of antihypertensive drugs, such as beta blockers </w:t>
      </w:r>
      <w:r>
        <w:fldChar w:fldCharType="begin"/>
      </w:r>
      <w:r w:rsidR="00BE06CD">
        <w:instrText xml:space="preserve"> ADDIN EN.CITE &lt;EndNote&gt;&lt;Cite&gt;&lt;Author&gt;Houston&lt;/Author&gt;&lt;Year&gt;1988&lt;/Year&gt;&lt;RecNum&gt;38&lt;/RecNum&gt;&lt;DisplayText&gt;&lt;style face="superscript"&gt;262&lt;/style&gt;&lt;/DisplayText&gt;&lt;record&gt;&lt;rec-number&gt;38&lt;/rec-number&gt;&lt;foreign-keys&gt;&lt;key app="EN" db-id="v5we55d2hr5d2ae0v94xzpdozweza9r92v2r" timestamp="1490696873"&gt;38&lt;/key&gt;&lt;/foreign-keys&gt;&lt;ref-type name="Journal Article"&gt;17&lt;/ref-type&gt;&lt;contributors&gt;&lt;authors&gt;&lt;author&gt;Houston, M. C.&lt;/author&gt;&lt;/authors&gt;&lt;/contributors&gt;&lt;auth-address&gt;Department of Medicine, Vanderbilt University Medical Center, Nashville, TN 37232.&lt;/auth-address&gt;&lt;titles&gt;&lt;title&gt;The effects of antihypertensive drugs on glucose intolerance in hypertensive nondiabetics and diabetics&lt;/title&gt;&lt;secondary-title&gt;Am Heart J&lt;/secondary-title&gt;&lt;/titles&gt;&lt;periodical&gt;&lt;full-title&gt;Am Heart J&lt;/full-title&gt;&lt;/periodical&gt;&lt;pages&gt;640-56&lt;/pages&gt;&lt;volume&gt;115&lt;/volume&gt;&lt;number&gt;3&lt;/number&gt;&lt;keywords&gt;&lt;keyword&gt;Aged&lt;/keyword&gt;&lt;keyword&gt;Antihypertensive Agents/*therapeutic use&lt;/keyword&gt;&lt;keyword&gt;Blood Pressure/drug effects&lt;/keyword&gt;&lt;keyword&gt;Coronary Disease/*etiology&lt;/keyword&gt;&lt;keyword&gt;Diabetic Angiopathies/drug therapy/*metabolism&lt;/keyword&gt;&lt;keyword&gt;Glucose/*metabolism&lt;/keyword&gt;&lt;keyword&gt;Glucose Tolerance Test&lt;/keyword&gt;&lt;keyword&gt;Humans&lt;/keyword&gt;&lt;keyword&gt;Hyperglycemia/complications&lt;/keyword&gt;&lt;keyword&gt;Hypertension/drug therapy/*metabolism&lt;/keyword&gt;&lt;keyword&gt;Risk Factors&lt;/keyword&gt;&lt;/keywords&gt;&lt;dates&gt;&lt;year&gt;1988&lt;/year&gt;&lt;pub-dates&gt;&lt;date&gt;Mar&lt;/date&gt;&lt;/pub-dates&gt;&lt;/dates&gt;&lt;isbn&gt;0002-8703 (Print)&amp;#xD;0002-8703 (Linking)&lt;/isbn&gt;&lt;accession-num&gt;3278578&lt;/accession-num&gt;&lt;urls&gt;&lt;related-urls&gt;&lt;url&gt;https://www.ncbi.nlm.nih.gov/pubmed/3278578&lt;/url&gt;&lt;/related-urls&gt;&lt;/urls&gt;&lt;/record&gt;&lt;/Cite&gt;&lt;/EndNote&gt;</w:instrText>
      </w:r>
      <w:r>
        <w:fldChar w:fldCharType="separate"/>
      </w:r>
      <w:r w:rsidR="00BE06CD" w:rsidRPr="00BE06CD">
        <w:rPr>
          <w:noProof/>
          <w:vertAlign w:val="superscript"/>
        </w:rPr>
        <w:t>262</w:t>
      </w:r>
      <w:r>
        <w:fldChar w:fldCharType="end"/>
      </w:r>
      <w:r>
        <w:t xml:space="preserve">, protease inhibitors used for the treatment of HIV infection </w:t>
      </w:r>
      <w:r>
        <w:fldChar w:fldCharType="begin">
          <w:fldData xml:space="preserve">PEVuZE5vdGU+PENpdGU+PEF1dGhvcj5DYXJyPC9BdXRob3I+PFllYXI+MTk5ODwvWWVhcj48UmVj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==
</w:fldData>
        </w:fldChar>
      </w:r>
      <w:r w:rsidR="00BE06CD">
        <w:instrText xml:space="preserve"> ADDIN EN.CITE </w:instrText>
      </w:r>
      <w:r w:rsidR="00BE06CD">
        <w:fldChar w:fldCharType="begin">
          <w:fldData xml:space="preserve">PEVuZE5vdGU+PENpdGU+PEF1dGhvcj5DYXJyPC9BdXRob3I+PFllYXI+MTk5ODwvWWVhcj48UmVj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==
</w:fldData>
        </w:fldChar>
      </w:r>
      <w:r w:rsidR="00BE06CD">
        <w:instrText xml:space="preserve"> ADDIN EN.CITE.DATA </w:instrText>
      </w:r>
      <w:r w:rsidR="00BE06CD">
        <w:fldChar w:fldCharType="end"/>
      </w:r>
      <w:r>
        <w:fldChar w:fldCharType="separate"/>
      </w:r>
      <w:r w:rsidR="00BE06CD" w:rsidRPr="00BE06CD">
        <w:rPr>
          <w:noProof/>
          <w:vertAlign w:val="superscript"/>
        </w:rPr>
        <w:t>263</w:t>
      </w:r>
      <w:r>
        <w:fldChar w:fldCharType="end"/>
      </w:r>
      <w:r>
        <w:t xml:space="preserve">, and tacrolimus and cyclosporine used primarily to prevent transplant rejection </w:t>
      </w:r>
      <w:r>
        <w:fldChar w:fldCharType="begin">
          <w:fldData xml:space="preserve">PEVuZE5vdGU+PENpdGU+PEF1dGhvcj5Kb2huc29uPC9BdXRob3I+PFllYXI+MjAwMDwvWWVhcj48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</w:fldData>
        </w:fldChar>
      </w:r>
      <w:r w:rsidR="00BE06CD">
        <w:instrText xml:space="preserve"> ADDIN EN.CITE </w:instrText>
      </w:r>
      <w:r w:rsidR="00BE06CD">
        <w:fldChar w:fldCharType="begin">
          <w:fldData xml:space="preserve">PEVuZE5vdGU+PENpdGU+PEF1dGhvcj5Kb2huc29uPC9BdXRob3I+PFllYXI+MjAwMDwvWWVhcj48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</w:fldData>
        </w:fldChar>
      </w:r>
      <w:r w:rsidR="00BE06CD">
        <w:instrText xml:space="preserve"> ADDIN EN.CITE.DATA </w:instrText>
      </w:r>
      <w:r w:rsidR="00BE06CD">
        <w:fldChar w:fldCharType="end"/>
      </w:r>
      <w:r>
        <w:fldChar w:fldCharType="separate"/>
      </w:r>
      <w:r w:rsidR="00BE06CD" w:rsidRPr="00BE06CD">
        <w:rPr>
          <w:noProof/>
          <w:vertAlign w:val="superscript"/>
        </w:rPr>
        <w:t>264,265</w:t>
      </w:r>
      <w:r>
        <w:fldChar w:fldCharType="end"/>
      </w:r>
      <w:r>
        <w:t>. Drugs of the serotonin re-uptake inhibitor (SSRIs) class can lead to obesity, impaired glucose intolerance and T2DM, especially if individuals were already insulin resistant before they started such medications.</w:t>
      </w:r>
    </w:p>
    <w:p w14:paraId="4A709DE8" w14:textId="77777777" w:rsidR="000503A4" w:rsidRDefault="000503A4" w:rsidP="000503A4">
      <w:pPr>
        <w:pStyle w:val="BodyText"/>
        <w:spacing w:before="3"/>
        <w:rPr>
          <w:sz w:val="24"/>
        </w:rPr>
      </w:pPr>
    </w:p>
    <w:p w14:paraId="5D66B6A6" w14:textId="533EC41C" w:rsidR="000503A4" w:rsidRDefault="000503A4" w:rsidP="000503A4">
      <w:pPr>
        <w:pStyle w:val="BodyText"/>
        <w:spacing w:before="1"/>
        <w:ind w:left="100" w:right="219"/>
      </w:pPr>
      <w:r>
        <w:t>There is a common association between obesity, insulin resistance, hypertension, and dyslipidemia, which has been called syndrome X or the metabolic syndrome</w:t>
      </w:r>
      <w:r>
        <w:fldChar w:fldCharType="begin">
          <w:fldData xml:space="preserve">PEVuZE5vdGU+PENpdGU+PEF1dGhvcj5SZWF2ZW48L0F1dGhvcj48WWVhcj4xOTkzPC9ZZWFyPjxS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</w:fldData>
        </w:fldChar>
      </w:r>
      <w:r w:rsidR="00BE06CD">
        <w:instrText xml:space="preserve"> ADDIN EN.CITE </w:instrText>
      </w:r>
      <w:r w:rsidR="00BE06CD">
        <w:fldChar w:fldCharType="begin">
          <w:fldData xml:space="preserve">PEVuZE5vdGU+PENpdGU+PEF1dGhvcj5SZWF2ZW48L0F1dGhvcj48WWVhcj4xOTkzPC9ZZWFyPjxS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</w:fldData>
        </w:fldChar>
      </w:r>
      <w:r w:rsidR="00BE06CD">
        <w:instrText xml:space="preserve"> ADDIN EN.CITE.DATA </w:instrText>
      </w:r>
      <w:r w:rsidR="00BE06CD">
        <w:fldChar w:fldCharType="end"/>
      </w:r>
      <w:r>
        <w:fldChar w:fldCharType="separate"/>
      </w:r>
      <w:r w:rsidR="00BE06CD" w:rsidRPr="00BE06CD">
        <w:rPr>
          <w:noProof/>
          <w:vertAlign w:val="superscript"/>
        </w:rPr>
        <w:t>199,204,266,267</w:t>
      </w:r>
      <w:r>
        <w:fldChar w:fldCharType="end"/>
      </w:r>
      <w:r>
        <w:t xml:space="preserve">. The administration of a thiazide diuretic or a ß-blocker to such patients can exacerbate the insulin resistance and may bring on hyperglycemia </w:t>
      </w:r>
      <w:r>
        <w:fldChar w:fldCharType="begin"/>
      </w:r>
      <w:r w:rsidR="00BE06CD">
        <w:instrText xml:space="preserve"> ADDIN EN.CITE &lt;EndNote&gt;&lt;Cite&gt;&lt;Author&gt;Houston&lt;/Author&gt;&lt;Year&gt;1988&lt;/Year&gt;&lt;RecNum&gt;38&lt;/RecNum&gt;&lt;DisplayText&gt;&lt;style face="superscript"&gt;262&lt;/style&gt;&lt;/DisplayText&gt;&lt;record&gt;&lt;rec-number&gt;38&lt;/rec-number&gt;&lt;foreign-keys&gt;&lt;key app="EN" db-id="v5we55d2hr5d2ae0v94xzpdozweza9r92v2r" timestamp="1490696873"&gt;38&lt;/key&gt;&lt;/foreign-keys&gt;&lt;ref-type name="Journal Article"&gt;17&lt;/ref-type&gt;&lt;contributors&gt;&lt;authors&gt;&lt;author&gt;Houston, M. C.&lt;/author&gt;&lt;/authors&gt;&lt;/contributors&gt;&lt;auth-address&gt;Department of Medicine, Vanderbilt University Medical Center, Nashville, TN 37232.&lt;/auth-address&gt;&lt;titles&gt;&lt;title&gt;The effects of antihypertensive drugs on glucose intolerance in hypertensive nondiabetics and diabetics&lt;/title&gt;&lt;secondary-title&gt;Am Heart J&lt;/secondary-title&gt;&lt;/titles&gt;&lt;periodical&gt;&lt;full-title&gt;Am Heart J&lt;/full-title&gt;&lt;/periodical&gt;&lt;pages&gt;640-56&lt;/pages&gt;&lt;volume&gt;115&lt;/volume&gt;&lt;number&gt;3&lt;/number&gt;&lt;keywords&gt;&lt;keyword&gt;Aged&lt;/keyword&gt;&lt;keyword&gt;Antihypertensive Agents/*therapeutic use&lt;/keyword&gt;&lt;keyword&gt;Blood Pressure/drug effects&lt;/keyword&gt;&lt;keyword&gt;Coronary Disease/*etiology&lt;/keyword&gt;&lt;keyword&gt;Diabetic Angiopathies/drug therapy/*metabolism&lt;/keyword&gt;&lt;keyword&gt;Glucose/*metabolism&lt;/keyword&gt;&lt;keyword&gt;Glucose Tolerance Test&lt;/keyword&gt;&lt;keyword&gt;Humans&lt;/keyword&gt;&lt;keyword&gt;Hyperglycemia/complications&lt;/keyword&gt;&lt;keyword&gt;Hypertension/drug therapy/*metabolism&lt;/keyword&gt;&lt;keyword&gt;Risk Factors&lt;/keyword&gt;&lt;/keywords&gt;&lt;dates&gt;&lt;year&gt;1988&lt;/year&gt;&lt;pub-dates&gt;&lt;date&gt;Mar&lt;/date&gt;&lt;/pub-dates&gt;&lt;/dates&gt;&lt;isbn&gt;0002-8703 (Print)&amp;#xD;0002-8703 (Linking)&lt;/isbn&gt;&lt;accession-num&gt;3278578&lt;/accession-num&gt;&lt;urls&gt;&lt;related-urls&gt;&lt;url&gt;https://www.ncbi.nlm.nih.gov/pubmed/3278578&lt;/url&gt;&lt;/related-urls&gt;&lt;/urls&gt;&lt;/record&gt;&lt;/Cite&gt;&lt;/EndNote&gt;</w:instrText>
      </w:r>
      <w:r>
        <w:fldChar w:fldCharType="separate"/>
      </w:r>
      <w:r w:rsidR="00BE06CD" w:rsidRPr="00BE06CD">
        <w:rPr>
          <w:noProof/>
          <w:vertAlign w:val="superscript"/>
        </w:rPr>
        <w:t>262</w:t>
      </w:r>
      <w:r>
        <w:fldChar w:fldCharType="end"/>
      </w:r>
      <w:r>
        <w:t>. In comparison, angiotensin-converting enzyme (ACE) inhibitors and alpha-adrenergic antagonists (such as doxazosin) may improve insulin sensitivity. Because the former also protect against renal disease, they are the drugs of choice for diabetic patients with hypertension.</w:t>
      </w:r>
    </w:p>
    <w:p w14:paraId="4879EAA7" w14:textId="77777777" w:rsidR="000503A4" w:rsidRDefault="000503A4" w:rsidP="000503A4">
      <w:pPr>
        <w:pStyle w:val="BodyText"/>
      </w:pPr>
    </w:p>
    <w:p w14:paraId="082BD52C" w14:textId="77777777" w:rsidR="000503A4" w:rsidRDefault="000503A4" w:rsidP="000503A4">
      <w:pPr>
        <w:pStyle w:val="BodyText"/>
        <w:rPr>
          <w:sz w:val="24"/>
        </w:rPr>
      </w:pPr>
    </w:p>
    <w:p w14:paraId="149DBDEC" w14:textId="77777777" w:rsidR="000503A4" w:rsidRDefault="000503A4" w:rsidP="003D1EFF">
      <w:pPr>
        <w:pStyle w:val="Heading3"/>
      </w:pPr>
      <w:r>
        <w:t>Viral Infections</w:t>
      </w:r>
    </w:p>
    <w:p w14:paraId="028BBE69" w14:textId="77777777" w:rsidR="000503A4" w:rsidRDefault="000503A4" w:rsidP="000503A4">
      <w:pPr>
        <w:pStyle w:val="BodyText"/>
        <w:spacing w:before="8"/>
        <w:rPr>
          <w:b/>
          <w:sz w:val="24"/>
        </w:rPr>
      </w:pPr>
    </w:p>
    <w:p w14:paraId="4614740C" w14:textId="77777777" w:rsidR="000503A4" w:rsidRDefault="000503A4" w:rsidP="000503A4">
      <w:pPr>
        <w:pStyle w:val="BodyText"/>
        <w:ind w:left="100" w:right="231"/>
      </w:pPr>
      <w:r>
        <w:t>Certain viruses e.g. Coxsackie B4, have been implicated to cause diabetes, either through direct ß cell destruction or possibly by inducing autoimmune damage. The direct proof of this however remains tenuous. Chronic hepatitis C virus infection is associated with an increased incidence of diabetes, but it remains uncertain as yet if there is a cause-and-effect relationship.</w:t>
      </w:r>
    </w:p>
    <w:p w14:paraId="19B4C928" w14:textId="77777777" w:rsidR="000503A4" w:rsidRDefault="000503A4" w:rsidP="000503A4">
      <w:pPr>
        <w:pStyle w:val="BodyText"/>
      </w:pPr>
    </w:p>
    <w:p w14:paraId="4795B103" w14:textId="77777777" w:rsidR="000503A4" w:rsidRDefault="000503A4" w:rsidP="000503A4">
      <w:pPr>
        <w:pStyle w:val="BodyText"/>
        <w:rPr>
          <w:sz w:val="24"/>
        </w:rPr>
      </w:pPr>
    </w:p>
    <w:p w14:paraId="54B4A3BE" w14:textId="77777777" w:rsidR="000503A4" w:rsidRDefault="000503A4" w:rsidP="003D1EFF">
      <w:pPr>
        <w:pStyle w:val="Heading3"/>
      </w:pPr>
      <w:r>
        <w:t>Uncommon forms of Immune-mediated Diabetes</w:t>
      </w:r>
    </w:p>
    <w:p w14:paraId="30FAA031" w14:textId="77777777" w:rsidR="000503A4" w:rsidRDefault="000503A4" w:rsidP="000503A4">
      <w:pPr>
        <w:pStyle w:val="BodyText"/>
        <w:spacing w:before="6"/>
        <w:rPr>
          <w:b/>
          <w:sz w:val="24"/>
        </w:rPr>
      </w:pPr>
    </w:p>
    <w:p w14:paraId="19E04E6C" w14:textId="77777777" w:rsidR="000503A4" w:rsidRDefault="000503A4" w:rsidP="000503A4">
      <w:pPr>
        <w:pStyle w:val="BodyText"/>
        <w:ind w:left="100" w:right="195"/>
      </w:pPr>
      <w:r>
        <w:t>Several uncommon forms of immune-mediated diabetes have been identified.</w:t>
      </w:r>
    </w:p>
    <w:p w14:paraId="4D2D37CF" w14:textId="77777777" w:rsidR="000503A4" w:rsidRDefault="000503A4" w:rsidP="000503A4">
      <w:pPr>
        <w:pStyle w:val="BodyText"/>
        <w:spacing w:before="7"/>
        <w:rPr>
          <w:sz w:val="24"/>
        </w:rPr>
      </w:pPr>
    </w:p>
    <w:p w14:paraId="5AC2F157" w14:textId="3CD6AC8D" w:rsidR="000503A4" w:rsidRDefault="000503A4" w:rsidP="000503A4">
      <w:pPr>
        <w:pStyle w:val="ListParagraph"/>
        <w:numPr>
          <w:ilvl w:val="1"/>
          <w:numId w:val="6"/>
        </w:numPr>
        <w:tabs>
          <w:tab w:val="left" w:pos="819"/>
          <w:tab w:val="left" w:pos="820"/>
        </w:tabs>
        <w:spacing w:line="237" w:lineRule="auto"/>
        <w:ind w:left="819" w:right="156" w:hanging="359"/>
      </w:pPr>
      <w:r>
        <w:t>The stiff-man syndrome is an autoimmune disorder of the central nervous system,</w:t>
      </w:r>
      <w:r>
        <w:rPr>
          <w:spacing w:val="-35"/>
        </w:rPr>
        <w:t xml:space="preserve"> </w:t>
      </w:r>
      <w:r>
        <w:t xml:space="preserve">which is characterized by progressive muscle stiffness, rigidity, and spasms involving the axial muscles, with impairment of ambulation. </w:t>
      </w:r>
      <w:r>
        <w:fldChar w:fldCharType="begin"/>
      </w:r>
      <w:r w:rsidR="00BE06CD">
        <w:instrText xml:space="preserve"> ADDIN EN.CITE &lt;EndNote&gt;&lt;Cite&gt;&lt;Author&gt;Helfgott&lt;/Author&gt;&lt;Year&gt;1999&lt;/Year&gt;&lt;RecNum&gt;48&lt;/RecNum&gt;&lt;DisplayText&gt;&lt;style face="superscript"&gt;268&lt;/style&gt;&lt;/DisplayText&gt;&lt;record&gt;&lt;rec-number&gt;48&lt;/rec-number&gt;&lt;foreign-keys&gt;&lt;key app="EN" db-id="v5we55d2hr5d2ae0v94xzpdozweza9r92v2r" timestamp="1490697188"&gt;48&lt;/key&gt;&lt;/foreign-keys&gt;&lt;ref-type name="Journal Article"&gt;17&lt;/ref-type&gt;&lt;contributors&gt;&lt;authors&gt;&lt;author&gt;Helfgott, S. M.&lt;/author&gt;&lt;/authors&gt;&lt;/contributors&gt;&lt;auth-address&gt;Harvard Medical School, Brigham and Women&amp;apos;s Hospital, Boston, Massachusetts 02115, USA.&lt;/auth-address&gt;&lt;titles&gt;&lt;title&gt;Stiff-man syndrome: from the bedside to the bench&lt;/title&gt;&lt;secondary-title&gt;Arthritis Rheum&lt;/secondary-title&gt;&lt;/titles&gt;&lt;periodical&gt;&lt;full-title&gt;Arthritis Rheum&lt;/full-title&gt;&lt;/periodical&gt;&lt;pages&gt;1312-20&lt;/pages&gt;&lt;volume&gt;42&lt;/volume&gt;&lt;number&gt;7&lt;/number&gt;&lt;keywords&gt;&lt;keyword&gt;Female&lt;/keyword&gt;&lt;keyword&gt;Humans&lt;/keyword&gt;&lt;keyword&gt;*Stiff-Person Syndrome/etiology/immunology/physiopathology&lt;/keyword&gt;&lt;/keywords&gt;&lt;dates&gt;&lt;year&gt;1999&lt;/year&gt;&lt;pub-dates&gt;&lt;date&gt;Jul&lt;/date&gt;&lt;/pub-dates&gt;&lt;/dates&gt;&lt;isbn&gt;0004-3591 (Print)&amp;#xD;0004-3591 (Linking)&lt;/isbn&gt;&lt;accession-num&gt;10403257&lt;/accession-num&gt;&lt;urls&gt;&lt;related-urls&gt;&lt;url&gt;https://www.ncbi.nlm.nih.gov/pubmed/10403257&lt;/url&gt;&lt;/related-urls&gt;&lt;/urls&gt;&lt;electronic-resource-num&gt;10.1002/1529-0131(199907)42:7&amp;lt;1312::AID-ANR2&amp;gt;3.0.CO;2-W&lt;/electronic-resource-num&gt;&lt;/record&gt;&lt;/Cite&gt;&lt;/EndNote&gt;</w:instrText>
      </w:r>
      <w:r>
        <w:fldChar w:fldCharType="separate"/>
      </w:r>
      <w:r w:rsidR="00BE06CD" w:rsidRPr="00BE06CD">
        <w:rPr>
          <w:noProof/>
          <w:vertAlign w:val="superscript"/>
        </w:rPr>
        <w:t>268</w:t>
      </w:r>
      <w:r>
        <w:fldChar w:fldCharType="end"/>
      </w:r>
      <w:r>
        <w:t xml:space="preserve">  Patients characteristically have high titers of glutamic acid decarboxylase (GAD</w:t>
      </w:r>
      <w:r>
        <w:rPr>
          <w:position w:val="-2"/>
          <w:sz w:val="14"/>
        </w:rPr>
        <w:t>65</w:t>
      </w:r>
      <w:r>
        <w:t>) autoantibodies and diabetes occurs in at least one-third of cases. Graves’ disease is also common in the syndrome. Presentation is usually in early</w:t>
      </w:r>
      <w:r>
        <w:rPr>
          <w:spacing w:val="-10"/>
        </w:rPr>
        <w:t xml:space="preserve"> </w:t>
      </w:r>
      <w:r>
        <w:t>adulthood.</w:t>
      </w:r>
    </w:p>
    <w:p w14:paraId="03B17B17" w14:textId="11D8DE64" w:rsidR="000503A4" w:rsidRDefault="000503A4" w:rsidP="000503A4">
      <w:pPr>
        <w:pStyle w:val="ListParagraph"/>
        <w:numPr>
          <w:ilvl w:val="1"/>
          <w:numId w:val="6"/>
        </w:numPr>
        <w:tabs>
          <w:tab w:val="left" w:pos="819"/>
          <w:tab w:val="left" w:pos="820"/>
        </w:tabs>
        <w:spacing w:before="2"/>
        <w:ind w:right="103"/>
      </w:pPr>
      <w:r>
        <w:t xml:space="preserve">Anti-insulin receptor antibodies can bind to insulin receptors and either act as an agonist, leading to hypoglycemia, or block the binding of insulin and cause diabetes. </w:t>
      </w:r>
      <w:r>
        <w:fldChar w:fldCharType="begin"/>
      </w:r>
      <w:r w:rsidR="00BE06CD">
        <w:instrText xml:space="preserve"> ADDIN EN.CITE &lt;EndNote&gt;&lt;Cite&gt;&lt;Author&gt;Taylor&lt;/Author&gt;&lt;Year&gt;1992&lt;/Year&gt;&lt;RecNum&gt;49&lt;/RecNum&gt;&lt;DisplayText&gt;&lt;style face="superscript"&gt;269&lt;/style&gt;&lt;/DisplayText&gt;&lt;record&gt;&lt;rec-number&gt;49&lt;/rec-number&gt;&lt;foreign-keys&gt;&lt;key app="EN" db-id="v5we55d2hr5d2ae0v94xzpdozweza9r92v2r" timestamp="1490697229"&gt;49&lt;/key&gt;&lt;/foreign-keys&gt;&lt;ref-type name="Journal Article"&gt;17&lt;/ref-type&gt;&lt;contributors&gt;&lt;authors&gt;&lt;author&gt;Taylor, S. I.&lt;/author&gt;&lt;/authors&gt;&lt;/contributors&gt;&lt;auth-address&gt;Diabetes Branch, National Institute of Diabetes, and Digestive and Kidney Disease, National Institutes of Health, Bethesda, MD 20892.&lt;/auth-address&gt;&lt;titles&gt;&lt;title&gt;Lilly Lecture: molecular mechanisms of insulin resistance. Lessons from patients with mutations in the insulin-receptor gene&lt;/title&gt;&lt;secondary-title&gt;Diabetes&lt;/secondary-title&gt;&lt;/titles&gt;&lt;periodical&gt;&lt;full-title&gt;Diabetes&lt;/full-title&gt;&lt;/periodical&gt;&lt;pages&gt;1473-90&lt;/pages&gt;&lt;volume&gt;41&lt;/volume&gt;&lt;number&gt;11&lt;/number&gt;&lt;keywords&gt;&lt;keyword&gt;Amino Acid Sequence&lt;/keyword&gt;&lt;keyword&gt;Diabetes Mellitus, Type 2/*genetics/physiopathology&lt;/keyword&gt;&lt;keyword&gt;Exons&lt;/keyword&gt;&lt;keyword&gt;Genetic Diseases, Inborn/genetics&lt;/keyword&gt;&lt;keyword&gt;Humans&lt;/keyword&gt;&lt;keyword&gt;Insulin Resistance/*genetics&lt;/keyword&gt;&lt;keyword&gt;*Mutation&lt;/keyword&gt;&lt;keyword&gt;Protein-Tyrosine Kinases/*genetics/metabolism&lt;/keyword&gt;&lt;keyword&gt;RNA, Messenger/genetics/metabolism&lt;/keyword&gt;&lt;keyword&gt;Receptor, Insulin/*genetics/metabolism&lt;/keyword&gt;&lt;keyword&gt;*Sequence Deletion&lt;/keyword&gt;&lt;keyword&gt;Syndrome&lt;/keyword&gt;&lt;/keywords&gt;&lt;dates&gt;&lt;year&gt;1992&lt;/year&gt;&lt;pub-dates&gt;&lt;date&gt;Nov&lt;/date&gt;&lt;/pub-dates&gt;&lt;/dates&gt;&lt;isbn&gt;0012-1797 (Print)&amp;#xD;0012-1797 (Linking)&lt;/isbn&gt;&lt;accession-num&gt;1327927&lt;/accession-num&gt;&lt;urls&gt;&lt;related-urls&gt;&lt;url&gt;https://www.ncbi.nlm.nih.gov/pubmed/1327927&lt;/url&gt;&lt;/related-urls&gt;&lt;/urls&gt;&lt;/record&gt;&lt;/Cite&gt;&lt;/EndNote&gt;</w:instrText>
      </w:r>
      <w:r>
        <w:fldChar w:fldCharType="separate"/>
      </w:r>
      <w:r w:rsidR="00BE06CD" w:rsidRPr="00BE06CD">
        <w:rPr>
          <w:noProof/>
          <w:vertAlign w:val="superscript"/>
        </w:rPr>
        <w:t>269</w:t>
      </w:r>
      <w:r>
        <w:fldChar w:fldCharType="end"/>
      </w:r>
      <w:r>
        <w:t xml:space="preserve"> This so-called type B insulin resistance is more common in females who show other signs </w:t>
      </w:r>
      <w:r>
        <w:rPr>
          <w:spacing w:val="-3"/>
        </w:rPr>
        <w:t xml:space="preserve">of </w:t>
      </w:r>
      <w:r>
        <w:t>autoimmunity including systemic lupus erythematosis (SLE). However one study found that almost 10% of young patients with insulin resistance in the absence of autoimmune stigmata were also positive for insulin receptor autoantibodies.</w:t>
      </w:r>
      <w:r>
        <w:fldChar w:fldCharType="begin"/>
      </w:r>
      <w:r w:rsidR="00BE06CD">
        <w:instrText xml:space="preserve"> ADDIN EN.CITE &lt;EndNote&gt;&lt;Cite&gt;&lt;Author&gt;Zhou&lt;/Author&gt;&lt;Year&gt;2008&lt;/Year&gt;&lt;RecNum&gt;50&lt;/RecNum&gt;&lt;DisplayText&gt;&lt;style face="superscript"&gt;270&lt;/style&gt;&lt;/DisplayText&gt;&lt;record&gt;&lt;rec-number&gt;50&lt;/rec-number&gt;&lt;foreign-keys&gt;&lt;key app="EN" db-id="v5we55d2hr5d2ae0v94xzpdozweza9r92v2r" timestamp="1490697245"&gt;50&lt;/key&gt;&lt;/foreign-keys&gt;&lt;ref-type name="Journal Article"&gt;17&lt;/ref-type&gt;&lt;contributors&gt;&lt;authors&gt;&lt;author&gt;Zhou, P.&lt;/author&gt;&lt;author&gt;Ten, S.&lt;/author&gt;&lt;author&gt;Sinha, S.&lt;/author&gt;&lt;author&gt;Ramchandani, N.&lt;/author&gt;&lt;author&gt;Vogiatzi, M.&lt;/author&gt;&lt;author&gt;Maclaren, N.&lt;/author&gt;&lt;/authors&gt;&lt;/contributors&gt;&lt;auth-address&gt;Division of Pediatric Endocrinology, Albert Einstein College of Medicine, Bronx, NY 10467, USA. pzhou@montefiore.org&lt;/auth-address&gt;&lt;titles&gt;&lt;title&gt;Insulin receptor autoimmunity and insulin resistance&lt;/title&gt;&lt;secondary-title&gt;J Pediatr Endocrinol Metab&lt;/secondary-title&gt;&lt;/titles&gt;&lt;periodical&gt;&lt;full-title&gt;J Pediatr Endocrinol Metab&lt;/full-title&gt;&lt;/periodical&gt;&lt;pages&gt;369-75&lt;/pages&gt;&lt;volume&gt;21&lt;/volume&gt;&lt;number&gt;4&lt;/number&gt;&lt;keywords&gt;&lt;keyword&gt;Adolescent&lt;/keyword&gt;&lt;keyword&gt;Adult&lt;/keyword&gt;&lt;keyword&gt;Autoantibodies/immunology&lt;/keyword&gt;&lt;keyword&gt;*Autoimmunity&lt;/keyword&gt;&lt;keyword&gt;Female&lt;/keyword&gt;&lt;keyword&gt;Humans&lt;/keyword&gt;&lt;keyword&gt;Insulin Resistance/*immunology&lt;/keyword&gt;&lt;keyword&gt;Male&lt;/keyword&gt;&lt;keyword&gt;Middle Aged&lt;/keyword&gt;&lt;keyword&gt;Receptor, Insulin/*immunology/metabolism&lt;/keyword&gt;&lt;/keywords&gt;&lt;dates&gt;&lt;year&gt;2008&lt;/year&gt;&lt;pub-dates&gt;&lt;date&gt;Apr&lt;/date&gt;&lt;/pub-dates&gt;&lt;/dates&gt;&lt;isbn&gt;0334-018X (Print)&amp;#xD;0334-018X (Linking)&lt;/isbn&gt;&lt;accession-num&gt;18556968&lt;/accession-num&gt;&lt;urls&gt;&lt;related-urls&gt;&lt;url&gt;https://www.ncbi.nlm.nih.gov/pubmed/18556968&lt;/url&gt;&lt;/related-urls&gt;&lt;/urls&gt;&lt;/record&gt;&lt;/Cite&gt;&lt;/EndNote&gt;</w:instrText>
      </w:r>
      <w:r>
        <w:fldChar w:fldCharType="separate"/>
      </w:r>
      <w:r w:rsidR="00BE06CD" w:rsidRPr="00BE06CD">
        <w:rPr>
          <w:noProof/>
          <w:vertAlign w:val="superscript"/>
        </w:rPr>
        <w:t>270</w:t>
      </w:r>
      <w:r>
        <w:fldChar w:fldCharType="end"/>
      </w:r>
    </w:p>
    <w:p w14:paraId="62C7FA9E" w14:textId="77777777" w:rsidR="006B73A1" w:rsidRDefault="006B73A1">
      <w:pPr>
        <w:pStyle w:val="BodyText"/>
      </w:pPr>
    </w:p>
    <w:p w14:paraId="2CE6702B" w14:textId="77777777" w:rsidR="006B73A1" w:rsidRDefault="006B73A1">
      <w:pPr>
        <w:pStyle w:val="BodyText"/>
        <w:spacing w:before="7"/>
        <w:rPr>
          <w:sz w:val="26"/>
        </w:rPr>
      </w:pPr>
    </w:p>
    <w:p w14:paraId="3A9C04E1" w14:textId="77777777" w:rsidR="006B73A1" w:rsidRDefault="006B73A1">
      <w:pPr>
        <w:pStyle w:val="BodyText"/>
        <w:spacing w:before="2"/>
        <w:rPr>
          <w:sz w:val="24"/>
        </w:rPr>
      </w:pPr>
      <w:bookmarkStart w:id="36" w:name="SUMMARY"/>
      <w:bookmarkEnd w:id="36"/>
    </w:p>
    <w:p w14:paraId="0E7409ED" w14:textId="77777777" w:rsidR="006B73A1" w:rsidRDefault="00542C1A" w:rsidP="003D1EFF">
      <w:pPr>
        <w:pStyle w:val="Heading2"/>
      </w:pPr>
      <w:bookmarkStart w:id="37" w:name="REFERENCES"/>
      <w:bookmarkEnd w:id="37"/>
      <w:r>
        <w:t>REFERENCES</w:t>
      </w:r>
    </w:p>
    <w:p w14:paraId="14AD88F1" w14:textId="77777777" w:rsidR="006B73A1" w:rsidRDefault="006B73A1">
      <w:pPr>
        <w:pStyle w:val="BodyText"/>
        <w:rPr>
          <w:b/>
        </w:rPr>
      </w:pPr>
    </w:p>
    <w:p w14:paraId="606B2FBC" w14:textId="77777777" w:rsidR="004A2335" w:rsidRDefault="004A2335" w:rsidP="004554B9">
      <w:pPr>
        <w:pStyle w:val="ListParagraph"/>
        <w:tabs>
          <w:tab w:val="left" w:pos="821"/>
          <w:tab w:val="left" w:pos="822"/>
        </w:tabs>
        <w:spacing w:line="242" w:lineRule="auto"/>
        <w:ind w:left="822" w:right="1008" w:firstLine="0"/>
      </w:pPr>
      <w:bookmarkStart w:id="38" w:name="_bookmark0"/>
      <w:bookmarkStart w:id="39" w:name="_bookmark2"/>
      <w:bookmarkStart w:id="40" w:name="_bookmark3"/>
      <w:bookmarkEnd w:id="38"/>
      <w:bookmarkEnd w:id="39"/>
      <w:bookmarkEnd w:id="40"/>
    </w:p>
    <w:p w14:paraId="39484CE2" w14:textId="77777777" w:rsidR="00993C16" w:rsidRPr="00993C16" w:rsidRDefault="00787A34" w:rsidP="00993C16">
      <w:pPr>
        <w:pStyle w:val="EndNoteBibliography"/>
        <w:ind w:left="720" w:hanging="720"/>
      </w:pPr>
      <w:r>
        <w:fldChar w:fldCharType="begin"/>
      </w:r>
      <w:r w:rsidR="004A2335">
        <w:instrText xml:space="preserve"> ADDIN EN.REFLIST </w:instrText>
      </w:r>
      <w:r>
        <w:fldChar w:fldCharType="separate"/>
      </w:r>
      <w:r w:rsidR="00993C16" w:rsidRPr="00993C16">
        <w:t>1.</w:t>
      </w:r>
      <w:r w:rsidR="00993C16" w:rsidRPr="00993C16">
        <w:tab/>
        <w:t xml:space="preserve">American Diabetes A. 2. Classification and Diagnosis of Diabetes. </w:t>
      </w:r>
      <w:r w:rsidR="00993C16" w:rsidRPr="00993C16">
        <w:rPr>
          <w:i/>
        </w:rPr>
        <w:t xml:space="preserve">Diabetes Care. </w:t>
      </w:r>
      <w:r w:rsidR="00993C16" w:rsidRPr="00993C16">
        <w:t>2017;40(Suppl 1):S11-S24.</w:t>
      </w:r>
    </w:p>
    <w:p w14:paraId="76478C56" w14:textId="77777777" w:rsidR="00993C16" w:rsidRPr="00993C16" w:rsidRDefault="00993C16" w:rsidP="00993C16">
      <w:pPr>
        <w:pStyle w:val="EndNoteBibliography"/>
        <w:ind w:left="720" w:hanging="720"/>
      </w:pPr>
      <w:r w:rsidRPr="00993C16">
        <w:t>2.</w:t>
      </w:r>
      <w:r w:rsidRPr="00993C16">
        <w:tab/>
        <w:t xml:space="preserve">Standards of Medical Care in Diabetes-2017: Summary of Revisions. </w:t>
      </w:r>
      <w:r w:rsidRPr="00993C16">
        <w:rPr>
          <w:i/>
        </w:rPr>
        <w:t xml:space="preserve">Diabetes Care. </w:t>
      </w:r>
      <w:r w:rsidRPr="00993C16">
        <w:t>2017;40(Suppl 1):S4-S5.</w:t>
      </w:r>
    </w:p>
    <w:p w14:paraId="066EB119" w14:textId="77777777" w:rsidR="00993C16" w:rsidRPr="00993C16" w:rsidRDefault="00993C16" w:rsidP="00993C16">
      <w:pPr>
        <w:pStyle w:val="EndNoteBibliography"/>
        <w:ind w:left="720" w:hanging="720"/>
      </w:pPr>
      <w:r w:rsidRPr="00993C16">
        <w:t>3.</w:t>
      </w:r>
      <w:r w:rsidRPr="00993C16">
        <w:tab/>
        <w:t xml:space="preserve">Soleimanpour SA, Stoffers DA. The pancreatic beta cell and type 1 diabetes: innocent bystander or active participant? </w:t>
      </w:r>
      <w:r w:rsidRPr="00993C16">
        <w:rPr>
          <w:i/>
        </w:rPr>
        <w:t xml:space="preserve">Trends Endocrinol Metab. </w:t>
      </w:r>
      <w:r w:rsidRPr="00993C16">
        <w:t>2013;24(7):324-331.</w:t>
      </w:r>
    </w:p>
    <w:p w14:paraId="49F66FD8" w14:textId="77777777" w:rsidR="00993C16" w:rsidRPr="00993C16" w:rsidRDefault="00993C16" w:rsidP="00993C16">
      <w:pPr>
        <w:pStyle w:val="EndNoteBibliography"/>
        <w:ind w:left="720" w:hanging="720"/>
      </w:pPr>
      <w:r w:rsidRPr="00993C16">
        <w:t>4.</w:t>
      </w:r>
      <w:r w:rsidRPr="00993C16">
        <w:tab/>
        <w:t xml:space="preserve">Atkinson MA, Bluestone JA, Eisenbarth GS, et al. How does type 1 diabetes develop?: the notion of homicide or beta-cell suicide revisited. </w:t>
      </w:r>
      <w:r w:rsidRPr="00993C16">
        <w:rPr>
          <w:i/>
        </w:rPr>
        <w:t xml:space="preserve">Diabetes. </w:t>
      </w:r>
      <w:r w:rsidRPr="00993C16">
        <w:t>2011;60(5):1370-1379.</w:t>
      </w:r>
    </w:p>
    <w:p w14:paraId="04A5031B" w14:textId="77777777" w:rsidR="00993C16" w:rsidRPr="00993C16" w:rsidRDefault="00993C16" w:rsidP="00993C16">
      <w:pPr>
        <w:pStyle w:val="EndNoteBibliography"/>
        <w:ind w:left="720" w:hanging="720"/>
      </w:pPr>
      <w:r w:rsidRPr="00993C16">
        <w:t>5.</w:t>
      </w:r>
      <w:r w:rsidRPr="00993C16">
        <w:tab/>
        <w:t xml:space="preserve">Harjutsalo V, Sjoberg L, Tuomilehto J. Time trends in the incidence of type 1 diabetes in Finnish children: a cohort study. </w:t>
      </w:r>
      <w:r w:rsidRPr="00993C16">
        <w:rPr>
          <w:i/>
        </w:rPr>
        <w:t xml:space="preserve">Lancet. </w:t>
      </w:r>
      <w:r w:rsidRPr="00993C16">
        <w:t>2008;371(9626):1777-1782.</w:t>
      </w:r>
    </w:p>
    <w:p w14:paraId="5AAB965F" w14:textId="77777777" w:rsidR="00993C16" w:rsidRPr="00993C16" w:rsidRDefault="00993C16" w:rsidP="00993C16">
      <w:pPr>
        <w:pStyle w:val="EndNoteBibliography"/>
        <w:ind w:left="720" w:hanging="720"/>
      </w:pPr>
      <w:r w:rsidRPr="00993C16">
        <w:t>6.</w:t>
      </w:r>
      <w:r w:rsidRPr="00993C16">
        <w:tab/>
        <w:t xml:space="preserve">Moltchanova EV, Schreier N, Lammi N, Karvonen M. Seasonal variation of diagnosis of Type 1 diabetes mellitus in children worldwide. </w:t>
      </w:r>
      <w:r w:rsidRPr="00993C16">
        <w:rPr>
          <w:i/>
        </w:rPr>
        <w:t xml:space="preserve">Diabet Med. </w:t>
      </w:r>
      <w:r w:rsidRPr="00993C16">
        <w:t>2009;26(7):673-678.</w:t>
      </w:r>
    </w:p>
    <w:p w14:paraId="412D980F" w14:textId="77777777" w:rsidR="00993C16" w:rsidRPr="00993C16" w:rsidRDefault="00993C16" w:rsidP="00993C16">
      <w:pPr>
        <w:pStyle w:val="EndNoteBibliography"/>
        <w:ind w:left="720" w:hanging="720"/>
      </w:pPr>
      <w:r w:rsidRPr="00993C16">
        <w:t>7.</w:t>
      </w:r>
      <w:r w:rsidRPr="00993C16">
        <w:tab/>
        <w:t xml:space="preserve">Group D. Incidence and trends of childhood Type 1 diabetes worldwide 1990- 1999. </w:t>
      </w:r>
      <w:r w:rsidRPr="00993C16">
        <w:rPr>
          <w:i/>
        </w:rPr>
        <w:t xml:space="preserve">Diabet Med. </w:t>
      </w:r>
      <w:r w:rsidRPr="00993C16">
        <w:t>2006;23:857-866.</w:t>
      </w:r>
    </w:p>
    <w:p w14:paraId="530C9DF0" w14:textId="77777777" w:rsidR="00993C16" w:rsidRPr="00993C16" w:rsidRDefault="00993C16" w:rsidP="00993C16">
      <w:pPr>
        <w:pStyle w:val="EndNoteBibliography"/>
        <w:ind w:left="720" w:hanging="720"/>
      </w:pPr>
      <w:r w:rsidRPr="00993C16">
        <w:t>8.</w:t>
      </w:r>
      <w:r w:rsidRPr="00993C16">
        <w:tab/>
        <w:t xml:space="preserve">Mayer-Davis EJ, Lawrence JM, Dabelea D, et al. Incidence Trends of Type 1 and Type 2 Diabetes among Youths, 2002-2012. </w:t>
      </w:r>
      <w:r w:rsidRPr="00993C16">
        <w:rPr>
          <w:i/>
        </w:rPr>
        <w:t xml:space="preserve">N Engl J Med. </w:t>
      </w:r>
      <w:r w:rsidRPr="00993C16">
        <w:t>2017;376(15):1419-1429.</w:t>
      </w:r>
    </w:p>
    <w:p w14:paraId="11D6662D" w14:textId="77777777" w:rsidR="00993C16" w:rsidRPr="00993C16" w:rsidRDefault="00993C16" w:rsidP="00993C16">
      <w:pPr>
        <w:pStyle w:val="EndNoteBibliography"/>
        <w:ind w:left="720" w:hanging="720"/>
      </w:pPr>
      <w:r w:rsidRPr="00993C16">
        <w:t>9.</w:t>
      </w:r>
      <w:r w:rsidRPr="00993C16">
        <w:tab/>
        <w:t xml:space="preserve">Patterson CC, Gyurus E, Rosenbauer J, et al. Trends in childhood type 1 diabetes incidence in Europe during 1989-2008: evidence of non-uniformity over time in rates of increase. </w:t>
      </w:r>
      <w:r w:rsidRPr="00993C16">
        <w:rPr>
          <w:i/>
        </w:rPr>
        <w:t xml:space="preserve">Diabetologia. </w:t>
      </w:r>
      <w:r w:rsidRPr="00993C16">
        <w:t>2012;55(8):2142-2147.</w:t>
      </w:r>
    </w:p>
    <w:p w14:paraId="7922457A" w14:textId="77777777" w:rsidR="00993C16" w:rsidRPr="00993C16" w:rsidRDefault="00993C16" w:rsidP="00993C16">
      <w:pPr>
        <w:pStyle w:val="EndNoteBibliography"/>
        <w:ind w:left="720" w:hanging="720"/>
      </w:pPr>
      <w:r w:rsidRPr="00993C16">
        <w:t>10.</w:t>
      </w:r>
      <w:r w:rsidRPr="00993C16">
        <w:tab/>
        <w:t xml:space="preserve">Imperatore G, Boyle JP, Thompson TJ, et al. Projections of type 1 and type 2 diabetes burden in the U.S. population aged &lt;20 years through 2050: dynamic modeling of incidence, mortality, and population growth. </w:t>
      </w:r>
      <w:r w:rsidRPr="00993C16">
        <w:rPr>
          <w:i/>
        </w:rPr>
        <w:t xml:space="preserve">Diabetes Care. </w:t>
      </w:r>
      <w:r w:rsidRPr="00993C16">
        <w:t>2012;35(12):2515-2520.</w:t>
      </w:r>
    </w:p>
    <w:p w14:paraId="005C90BB" w14:textId="77777777" w:rsidR="00993C16" w:rsidRPr="00993C16" w:rsidRDefault="00993C16" w:rsidP="00993C16">
      <w:pPr>
        <w:pStyle w:val="EndNoteBibliography"/>
        <w:ind w:left="720" w:hanging="720"/>
      </w:pPr>
      <w:r w:rsidRPr="00993C16">
        <w:t>11.</w:t>
      </w:r>
      <w:r w:rsidRPr="00993C16">
        <w:tab/>
        <w:t xml:space="preserve">Gillespie KM, Bain SC, Barnett AH, et al. The rising incidence of childhood type 1 diabetes and reduced contribution of high-risk HLA haplotypes. </w:t>
      </w:r>
      <w:r w:rsidRPr="00993C16">
        <w:rPr>
          <w:i/>
        </w:rPr>
        <w:t xml:space="preserve">Lancet. </w:t>
      </w:r>
      <w:r w:rsidRPr="00993C16">
        <w:t>2004;364(9446):1699-1700.</w:t>
      </w:r>
    </w:p>
    <w:p w14:paraId="10CB704F" w14:textId="77777777" w:rsidR="00993C16" w:rsidRPr="00993C16" w:rsidRDefault="00993C16" w:rsidP="00993C16">
      <w:pPr>
        <w:pStyle w:val="EndNoteBibliography"/>
        <w:ind w:left="720" w:hanging="720"/>
      </w:pPr>
      <w:r w:rsidRPr="00993C16">
        <w:t>12.</w:t>
      </w:r>
      <w:r w:rsidRPr="00993C16">
        <w:tab/>
        <w:t xml:space="preserve">VanBuecken D, Lord S, Greenbaum CJ. Changing the Course of Disease in Type 1 Diabetes. In: De Groot LJ, Chrousos G, Dungan K, et al., eds. </w:t>
      </w:r>
      <w:r w:rsidRPr="00993C16">
        <w:rPr>
          <w:i/>
        </w:rPr>
        <w:t>Endotext</w:t>
      </w:r>
      <w:r w:rsidRPr="00993C16">
        <w:t>. South Dartmouth (MA)2000.</w:t>
      </w:r>
    </w:p>
    <w:p w14:paraId="65CDD74B" w14:textId="77777777" w:rsidR="00993C16" w:rsidRPr="00993C16" w:rsidRDefault="00993C16" w:rsidP="00993C16">
      <w:pPr>
        <w:pStyle w:val="EndNoteBibliography"/>
        <w:ind w:left="720" w:hanging="720"/>
      </w:pPr>
      <w:r w:rsidRPr="00993C16">
        <w:t>13.</w:t>
      </w:r>
      <w:r w:rsidRPr="00993C16">
        <w:tab/>
        <w:t xml:space="preserve">Collaboration NCDRF. Worldwide trends in diabetes since 1980: a pooled analysis of 751 population-based studies with 4.4 million participants. </w:t>
      </w:r>
      <w:r w:rsidRPr="00993C16">
        <w:rPr>
          <w:i/>
        </w:rPr>
        <w:t xml:space="preserve">Lancet. </w:t>
      </w:r>
      <w:r w:rsidRPr="00993C16">
        <w:t>2016;387(10027):1513-1530.</w:t>
      </w:r>
    </w:p>
    <w:p w14:paraId="01718598" w14:textId="77777777" w:rsidR="00993C16" w:rsidRPr="00993C16" w:rsidRDefault="00993C16" w:rsidP="00993C16">
      <w:pPr>
        <w:pStyle w:val="EndNoteBibliography"/>
        <w:ind w:left="720" w:hanging="720"/>
      </w:pPr>
      <w:r w:rsidRPr="00993C16">
        <w:t>14.</w:t>
      </w:r>
      <w:r w:rsidRPr="00993C16">
        <w:tab/>
        <w:t xml:space="preserve">Ostergaard JA, Laugesen E, Leslie RD. Should There be Concern About Autoimmune Diabetes in Adults? Current Evidence and Controversies. </w:t>
      </w:r>
      <w:r w:rsidRPr="00993C16">
        <w:rPr>
          <w:i/>
        </w:rPr>
        <w:t xml:space="preserve">Curr Diab Rep. </w:t>
      </w:r>
      <w:r w:rsidRPr="00993C16">
        <w:t>2016;16(9):82.</w:t>
      </w:r>
    </w:p>
    <w:p w14:paraId="6500D9C9" w14:textId="77777777" w:rsidR="00993C16" w:rsidRPr="00993C16" w:rsidRDefault="00993C16" w:rsidP="00993C16">
      <w:pPr>
        <w:pStyle w:val="EndNoteBibliography"/>
        <w:ind w:left="720" w:hanging="720"/>
      </w:pPr>
      <w:r w:rsidRPr="00993C16">
        <w:t>15.</w:t>
      </w:r>
      <w:r w:rsidRPr="00993C16">
        <w:tab/>
        <w:t xml:space="preserve">Ganda OP, Srikanta S, Brink SJ, et al. Differential sensitivity to beta-cell secretagogues in "early," type I diabetes mellitus. </w:t>
      </w:r>
      <w:r w:rsidRPr="00993C16">
        <w:rPr>
          <w:i/>
        </w:rPr>
        <w:t xml:space="preserve">Diabetes. </w:t>
      </w:r>
      <w:r w:rsidRPr="00993C16">
        <w:t>1984;33(6):516-521.</w:t>
      </w:r>
    </w:p>
    <w:p w14:paraId="2BCFD727" w14:textId="77777777" w:rsidR="00993C16" w:rsidRPr="00993C16" w:rsidRDefault="00993C16" w:rsidP="00993C16">
      <w:pPr>
        <w:pStyle w:val="EndNoteBibliography"/>
        <w:ind w:left="720" w:hanging="720"/>
      </w:pPr>
      <w:r w:rsidRPr="00993C16">
        <w:t>16.</w:t>
      </w:r>
      <w:r w:rsidRPr="00993C16">
        <w:tab/>
        <w:t xml:space="preserve">Cantor AB, Krischer JP, Cuthbertson DD, et al. Age and family relationship accentuate the risk of insulin-dependent diabetes mellitus (IDDM) in relatives of patients with IDDM. </w:t>
      </w:r>
      <w:r w:rsidRPr="00993C16">
        <w:rPr>
          <w:i/>
        </w:rPr>
        <w:t xml:space="preserve">J Clin Endocrinol Metab. </w:t>
      </w:r>
      <w:r w:rsidRPr="00993C16">
        <w:t>1995;80(12):3739-3743.</w:t>
      </w:r>
    </w:p>
    <w:p w14:paraId="61F715EC" w14:textId="77777777" w:rsidR="00993C16" w:rsidRPr="00993C16" w:rsidRDefault="00993C16" w:rsidP="00993C16">
      <w:pPr>
        <w:pStyle w:val="EndNoteBibliography"/>
        <w:ind w:left="720" w:hanging="720"/>
      </w:pPr>
      <w:r w:rsidRPr="00993C16">
        <w:t>17.</w:t>
      </w:r>
      <w:r w:rsidRPr="00993C16">
        <w:tab/>
        <w:t xml:space="preserve">Rewers M, Norris JM, Eisenbarth GS, et al. Beta-cell autoantibodies in infants and toddlers without IDDM relatives: diabetes autoimmunity study in the young (DAISY). </w:t>
      </w:r>
      <w:r w:rsidRPr="00993C16">
        <w:rPr>
          <w:i/>
        </w:rPr>
        <w:t xml:space="preserve">J Autoimmun. </w:t>
      </w:r>
      <w:r w:rsidRPr="00993C16">
        <w:t>1996;9(3):405-410.</w:t>
      </w:r>
    </w:p>
    <w:p w14:paraId="353A0CAB" w14:textId="77777777" w:rsidR="00993C16" w:rsidRPr="00993C16" w:rsidRDefault="00993C16" w:rsidP="00993C16">
      <w:pPr>
        <w:pStyle w:val="EndNoteBibliography"/>
        <w:ind w:left="720" w:hanging="720"/>
      </w:pPr>
      <w:r w:rsidRPr="00993C16">
        <w:t>18.</w:t>
      </w:r>
      <w:r w:rsidRPr="00993C16">
        <w:tab/>
        <w:t xml:space="preserve">Maclaren N, Lan M, Coutant R, et al. Only multiple autoantibodies to islet cells (ICA), insulin, GAD65, IA-2 and IA-2beta predict immune-mediated (Type 1) diabetes in relatives. </w:t>
      </w:r>
      <w:r w:rsidRPr="00993C16">
        <w:rPr>
          <w:i/>
        </w:rPr>
        <w:t xml:space="preserve">J Autoimmun. </w:t>
      </w:r>
      <w:r w:rsidRPr="00993C16">
        <w:t>1999;12(4):279-287.</w:t>
      </w:r>
    </w:p>
    <w:p w14:paraId="0F80AEDA" w14:textId="77777777" w:rsidR="00993C16" w:rsidRPr="00993C16" w:rsidRDefault="00993C16" w:rsidP="00993C16">
      <w:pPr>
        <w:pStyle w:val="EndNoteBibliography"/>
        <w:ind w:left="720" w:hanging="720"/>
      </w:pPr>
      <w:r w:rsidRPr="00993C16">
        <w:t>19.</w:t>
      </w:r>
      <w:r w:rsidRPr="00993C16">
        <w:tab/>
        <w:t xml:space="preserve">Randle PJ, Kerbey AL, Espinal J. Mechanisms decreasing glucose oxidation in diabetes and starvation: role of lipid fuels and hormones. </w:t>
      </w:r>
      <w:r w:rsidRPr="00993C16">
        <w:rPr>
          <w:i/>
        </w:rPr>
        <w:t xml:space="preserve">Diabetes Metab Rev. </w:t>
      </w:r>
      <w:r w:rsidRPr="00993C16">
        <w:t>1988;4(7):623-638.</w:t>
      </w:r>
    </w:p>
    <w:p w14:paraId="371F849F" w14:textId="77777777" w:rsidR="00993C16" w:rsidRPr="00993C16" w:rsidRDefault="00993C16" w:rsidP="00993C16">
      <w:pPr>
        <w:pStyle w:val="EndNoteBibliography"/>
        <w:ind w:left="720" w:hanging="720"/>
      </w:pPr>
      <w:r w:rsidRPr="00993C16">
        <w:t>20.</w:t>
      </w:r>
      <w:r w:rsidRPr="00993C16">
        <w:tab/>
        <w:t xml:space="preserve">Exton JH. Mechanisms of hormonal regulation of hepatic glucose metabolism. </w:t>
      </w:r>
      <w:r w:rsidRPr="00993C16">
        <w:rPr>
          <w:i/>
        </w:rPr>
        <w:t xml:space="preserve">Diabetes Metab Rev. </w:t>
      </w:r>
      <w:r w:rsidRPr="00993C16">
        <w:t>1987;3(1):163-183.</w:t>
      </w:r>
    </w:p>
    <w:p w14:paraId="31380047" w14:textId="77777777" w:rsidR="00993C16" w:rsidRPr="00993C16" w:rsidRDefault="00993C16" w:rsidP="00993C16">
      <w:pPr>
        <w:pStyle w:val="EndNoteBibliography"/>
        <w:ind w:left="720" w:hanging="720"/>
      </w:pPr>
      <w:r w:rsidRPr="00993C16">
        <w:t>21.</w:t>
      </w:r>
      <w:r w:rsidRPr="00993C16">
        <w:tab/>
        <w:t xml:space="preserve">El-Maghrabi MR, Claus TH, McGrane MM, Pilkis SJ. Influence of phosphorylation on the interaction of effectors with rat liver pyruvate kinase. </w:t>
      </w:r>
      <w:r w:rsidRPr="00993C16">
        <w:rPr>
          <w:i/>
        </w:rPr>
        <w:t xml:space="preserve">J Biol Chem. </w:t>
      </w:r>
      <w:r w:rsidRPr="00993C16">
        <w:t>1982;257(1):233-240.</w:t>
      </w:r>
    </w:p>
    <w:p w14:paraId="6B8CC906" w14:textId="77777777" w:rsidR="00993C16" w:rsidRPr="00993C16" w:rsidRDefault="00993C16" w:rsidP="00993C16">
      <w:pPr>
        <w:pStyle w:val="EndNoteBibliography"/>
        <w:ind w:left="720" w:hanging="720"/>
      </w:pPr>
      <w:r w:rsidRPr="00993C16">
        <w:t>22.</w:t>
      </w:r>
      <w:r w:rsidRPr="00993C16">
        <w:tab/>
        <w:t xml:space="preserve">Pilkis SJ, Granner DK. Molecular physiology of the regulation of hepatic gluconeogenesis and glycolysis. </w:t>
      </w:r>
      <w:r w:rsidRPr="00993C16">
        <w:rPr>
          <w:i/>
        </w:rPr>
        <w:t xml:space="preserve">Annu Rev Physiol. </w:t>
      </w:r>
      <w:r w:rsidRPr="00993C16">
        <w:t>1992;54:885-909.</w:t>
      </w:r>
    </w:p>
    <w:p w14:paraId="17B8226D" w14:textId="77777777" w:rsidR="00993C16" w:rsidRPr="00993C16" w:rsidRDefault="00993C16" w:rsidP="00993C16">
      <w:pPr>
        <w:pStyle w:val="EndNoteBibliography"/>
        <w:ind w:left="720" w:hanging="720"/>
      </w:pPr>
      <w:r w:rsidRPr="00993C16">
        <w:t>23.</w:t>
      </w:r>
      <w:r w:rsidRPr="00993C16">
        <w:tab/>
        <w:t xml:space="preserve">Cryer PE. Minireview: Glucagon in the pathogenesis of hypoglycemia and hyperglycemia in diabetes. </w:t>
      </w:r>
      <w:r w:rsidRPr="00993C16">
        <w:rPr>
          <w:i/>
        </w:rPr>
        <w:t xml:space="preserve">Endocrinology. </w:t>
      </w:r>
      <w:r w:rsidRPr="00993C16">
        <w:t>2012;153(3):1039-1048.</w:t>
      </w:r>
    </w:p>
    <w:p w14:paraId="4EEE2386" w14:textId="77777777" w:rsidR="00993C16" w:rsidRPr="00993C16" w:rsidRDefault="00993C16" w:rsidP="00993C16">
      <w:pPr>
        <w:pStyle w:val="EndNoteBibliography"/>
        <w:ind w:left="720" w:hanging="720"/>
      </w:pPr>
      <w:r w:rsidRPr="00993C16">
        <w:t>24.</w:t>
      </w:r>
      <w:r w:rsidRPr="00993C16">
        <w:tab/>
        <w:t xml:space="preserve">Gerich JE, Langlois M, Noacco C, Karam JH, Forsham PH. Lack of glucagon response to hypoglycemia in diabetes: evidence for an intrinsic pancreatic alpha cell defect. </w:t>
      </w:r>
      <w:r w:rsidRPr="00993C16">
        <w:rPr>
          <w:i/>
        </w:rPr>
        <w:t xml:space="preserve">Science. </w:t>
      </w:r>
      <w:r w:rsidRPr="00993C16">
        <w:t>1973;182(4108):171-173.</w:t>
      </w:r>
    </w:p>
    <w:p w14:paraId="3FE5495C" w14:textId="77777777" w:rsidR="00993C16" w:rsidRPr="00993C16" w:rsidRDefault="00993C16" w:rsidP="00993C16">
      <w:pPr>
        <w:pStyle w:val="EndNoteBibliography"/>
        <w:ind w:left="720" w:hanging="720"/>
      </w:pPr>
      <w:r w:rsidRPr="00993C16">
        <w:t>25.</w:t>
      </w:r>
      <w:r w:rsidRPr="00993C16">
        <w:tab/>
        <w:t xml:space="preserve">Unger RH, Cherrington AD. Glucagonocentric restructuring of diabetes: a pathophysiologic and therapeutic makeover. </w:t>
      </w:r>
      <w:r w:rsidRPr="00993C16">
        <w:rPr>
          <w:i/>
        </w:rPr>
        <w:t xml:space="preserve">J Clin Invest. </w:t>
      </w:r>
      <w:r w:rsidRPr="00993C16">
        <w:t>2012;122(1):4-12.</w:t>
      </w:r>
    </w:p>
    <w:p w14:paraId="568A960D" w14:textId="77777777" w:rsidR="00993C16" w:rsidRPr="00993C16" w:rsidRDefault="00993C16" w:rsidP="00993C16">
      <w:pPr>
        <w:pStyle w:val="EndNoteBibliography"/>
        <w:ind w:left="720" w:hanging="720"/>
      </w:pPr>
      <w:r w:rsidRPr="00993C16">
        <w:t>26.</w:t>
      </w:r>
      <w:r w:rsidRPr="00993C16">
        <w:tab/>
        <w:t xml:space="preserve">Kimball SR, Jefferson LS. Cellular mechanisms involved in the action of insulin on protein synthesis. </w:t>
      </w:r>
      <w:r w:rsidRPr="00993C16">
        <w:rPr>
          <w:i/>
        </w:rPr>
        <w:t xml:space="preserve">Diabetes Metab Rev. </w:t>
      </w:r>
      <w:r w:rsidRPr="00993C16">
        <w:t>1988;4(8):773-787.</w:t>
      </w:r>
    </w:p>
    <w:p w14:paraId="4F0D8B59" w14:textId="77777777" w:rsidR="00993C16" w:rsidRPr="00993C16" w:rsidRDefault="00993C16" w:rsidP="00993C16">
      <w:pPr>
        <w:pStyle w:val="EndNoteBibliography"/>
        <w:ind w:left="720" w:hanging="720"/>
      </w:pPr>
      <w:r w:rsidRPr="00993C16">
        <w:t>27.</w:t>
      </w:r>
      <w:r w:rsidRPr="00993C16">
        <w:tab/>
        <w:t xml:space="preserve">Kimball SR, Jefferson LS. Regulation of initiation of protein synthesis by insulin in skeletal muscle. </w:t>
      </w:r>
      <w:r w:rsidRPr="00993C16">
        <w:rPr>
          <w:i/>
        </w:rPr>
        <w:t xml:space="preserve">Acta Diabetol. </w:t>
      </w:r>
      <w:r w:rsidRPr="00993C16">
        <w:t>1991;28(2):134-139.</w:t>
      </w:r>
    </w:p>
    <w:p w14:paraId="31D63EAB" w14:textId="77777777" w:rsidR="00993C16" w:rsidRPr="00993C16" w:rsidRDefault="00993C16" w:rsidP="00993C16">
      <w:pPr>
        <w:pStyle w:val="EndNoteBibliography"/>
        <w:ind w:left="720" w:hanging="720"/>
      </w:pPr>
      <w:r w:rsidRPr="00993C16">
        <w:t>28.</w:t>
      </w:r>
      <w:r w:rsidRPr="00993C16">
        <w:tab/>
        <w:t xml:space="preserve">Cahill GF, Jr. Starvation in man. </w:t>
      </w:r>
      <w:r w:rsidRPr="00993C16">
        <w:rPr>
          <w:i/>
        </w:rPr>
        <w:t xml:space="preserve">Clin Endocrinol Metab. </w:t>
      </w:r>
      <w:r w:rsidRPr="00993C16">
        <w:t>1976;5(2):397-415.</w:t>
      </w:r>
    </w:p>
    <w:p w14:paraId="3AD6CC4B" w14:textId="77777777" w:rsidR="00993C16" w:rsidRPr="00993C16" w:rsidRDefault="00993C16" w:rsidP="00993C16">
      <w:pPr>
        <w:pStyle w:val="EndNoteBibliography"/>
        <w:ind w:left="720" w:hanging="720"/>
      </w:pPr>
      <w:r w:rsidRPr="00993C16">
        <w:t>29.</w:t>
      </w:r>
      <w:r w:rsidRPr="00993C16">
        <w:tab/>
        <w:t xml:space="preserve">McGarry JD. Lilly Lecture 1978. New perspectives in the regulation of ketogenesis. </w:t>
      </w:r>
      <w:r w:rsidRPr="00993C16">
        <w:rPr>
          <w:i/>
        </w:rPr>
        <w:t xml:space="preserve">Diabetes. </w:t>
      </w:r>
      <w:r w:rsidRPr="00993C16">
        <w:t>1979;28(5):517-523.</w:t>
      </w:r>
    </w:p>
    <w:p w14:paraId="6E56F0EC" w14:textId="77777777" w:rsidR="00993C16" w:rsidRPr="00993C16" w:rsidRDefault="00993C16" w:rsidP="00993C16">
      <w:pPr>
        <w:pStyle w:val="EndNoteBibliography"/>
        <w:ind w:left="720" w:hanging="720"/>
      </w:pPr>
      <w:r w:rsidRPr="00993C16">
        <w:t>30.</w:t>
      </w:r>
      <w:r w:rsidRPr="00993C16">
        <w:tab/>
        <w:t xml:space="preserve">Wolfsdorf J, Glaser N, Sperling MA, American Diabetes A. Diabetic ketoacidosis in infants, children, and adolescents: A consensus statement from the American Diabetes Association. </w:t>
      </w:r>
      <w:r w:rsidRPr="00993C16">
        <w:rPr>
          <w:i/>
        </w:rPr>
        <w:t xml:space="preserve">Diabetes Care. </w:t>
      </w:r>
      <w:r w:rsidRPr="00993C16">
        <w:t>2006;29(5):1150-1159.</w:t>
      </w:r>
    </w:p>
    <w:p w14:paraId="093FC48E" w14:textId="77777777" w:rsidR="00993C16" w:rsidRPr="00993C16" w:rsidRDefault="00993C16" w:rsidP="00993C16">
      <w:pPr>
        <w:pStyle w:val="EndNoteBibliography"/>
        <w:ind w:left="720" w:hanging="720"/>
      </w:pPr>
      <w:r w:rsidRPr="00993C16">
        <w:t>31.</w:t>
      </w:r>
      <w:r w:rsidRPr="00993C16">
        <w:tab/>
        <w:t xml:space="preserve">Foster DW, McGarry JD. The metabolic derangements and treatment of diabetic ketoacidosis. </w:t>
      </w:r>
      <w:r w:rsidRPr="00993C16">
        <w:rPr>
          <w:i/>
        </w:rPr>
        <w:t xml:space="preserve">N Engl J Med. </w:t>
      </w:r>
      <w:r w:rsidRPr="00993C16">
        <w:t>1983;309(3):159-169.</w:t>
      </w:r>
    </w:p>
    <w:p w14:paraId="12DEBC77" w14:textId="77777777" w:rsidR="00993C16" w:rsidRPr="00993C16" w:rsidRDefault="00993C16" w:rsidP="00993C16">
      <w:pPr>
        <w:pStyle w:val="EndNoteBibliography"/>
        <w:ind w:left="720" w:hanging="720"/>
      </w:pPr>
      <w:r w:rsidRPr="00993C16">
        <w:t>32.</w:t>
      </w:r>
      <w:r w:rsidRPr="00993C16">
        <w:tab/>
        <w:t xml:space="preserve">Owen OE, Felig P, Morgan AP, Wahren J, Cahill GF, Jr. Liver and kidney metabolism during prolonged starvation. </w:t>
      </w:r>
      <w:r w:rsidRPr="00993C16">
        <w:rPr>
          <w:i/>
        </w:rPr>
        <w:t xml:space="preserve">J Clin Invest. </w:t>
      </w:r>
      <w:r w:rsidRPr="00993C16">
        <w:t>1969;48(3):574-583.</w:t>
      </w:r>
    </w:p>
    <w:p w14:paraId="4DFFA45C" w14:textId="77777777" w:rsidR="00993C16" w:rsidRPr="00993C16" w:rsidRDefault="00993C16" w:rsidP="00993C16">
      <w:pPr>
        <w:pStyle w:val="EndNoteBibliography"/>
        <w:ind w:left="720" w:hanging="720"/>
      </w:pPr>
      <w:r w:rsidRPr="00993C16">
        <w:t>33.</w:t>
      </w:r>
      <w:r w:rsidRPr="00993C16">
        <w:tab/>
        <w:t xml:space="preserve">Owen OE, Morgan AP, Kemp HG, Sullivan JM, Herrera MG, Cahill GF, Jr. Brain metabolism during fasting. </w:t>
      </w:r>
      <w:r w:rsidRPr="00993C16">
        <w:rPr>
          <w:i/>
        </w:rPr>
        <w:t xml:space="preserve">J Clin Invest. </w:t>
      </w:r>
      <w:r w:rsidRPr="00993C16">
        <w:t>1967;46(10):1589-1595.</w:t>
      </w:r>
    </w:p>
    <w:p w14:paraId="3F8539B6" w14:textId="77777777" w:rsidR="00993C16" w:rsidRPr="00993C16" w:rsidRDefault="00993C16" w:rsidP="00993C16">
      <w:pPr>
        <w:pStyle w:val="EndNoteBibliography"/>
        <w:ind w:left="720" w:hanging="720"/>
      </w:pPr>
      <w:r w:rsidRPr="00993C16">
        <w:t>34.</w:t>
      </w:r>
      <w:r w:rsidRPr="00993C16">
        <w:tab/>
        <w:t xml:space="preserve">Ashby P, Robinson DS. Effects of insulin, glucocorticoids and adrenaline on the activity of rat adipose-tissue lipoprotein lipids. </w:t>
      </w:r>
      <w:r w:rsidRPr="00993C16">
        <w:rPr>
          <w:i/>
        </w:rPr>
        <w:t xml:space="preserve">Biochem J. </w:t>
      </w:r>
      <w:r w:rsidRPr="00993C16">
        <w:t>1980;188(1):185-192.</w:t>
      </w:r>
    </w:p>
    <w:p w14:paraId="39E6A494" w14:textId="77777777" w:rsidR="00993C16" w:rsidRPr="00993C16" w:rsidRDefault="00993C16" w:rsidP="00993C16">
      <w:pPr>
        <w:pStyle w:val="EndNoteBibliography"/>
        <w:ind w:left="720" w:hanging="720"/>
      </w:pPr>
      <w:r w:rsidRPr="00993C16">
        <w:t>35.</w:t>
      </w:r>
      <w:r w:rsidRPr="00993C16">
        <w:tab/>
        <w:t xml:space="preserve">Parkin SM, Walker K, Ashby P, Robinson DS. Effects of glucose and insulin on the activation of lipoprotin lipase and on protein-synthesis in rat adipose tissue. </w:t>
      </w:r>
      <w:r w:rsidRPr="00993C16">
        <w:rPr>
          <w:i/>
        </w:rPr>
        <w:t xml:space="preserve">Biochem J. </w:t>
      </w:r>
      <w:r w:rsidRPr="00993C16">
        <w:t>1980;188(1):193-199.</w:t>
      </w:r>
    </w:p>
    <w:p w14:paraId="0EA6DF40" w14:textId="77777777" w:rsidR="00993C16" w:rsidRPr="00993C16" w:rsidRDefault="00993C16" w:rsidP="00993C16">
      <w:pPr>
        <w:pStyle w:val="EndNoteBibliography"/>
        <w:ind w:left="720" w:hanging="720"/>
      </w:pPr>
      <w:r w:rsidRPr="00993C16">
        <w:t>36.</w:t>
      </w:r>
      <w:r w:rsidRPr="00993C16">
        <w:tab/>
        <w:t xml:space="preserve">Tavangar K, Murata Y, Pedersen ME, Goers JF, Hoffman AR, Kraemer FB. Regulation of lipoprotein lipase in the diabetic rat. </w:t>
      </w:r>
      <w:r w:rsidRPr="00993C16">
        <w:rPr>
          <w:i/>
        </w:rPr>
        <w:t xml:space="preserve">J Clin Invest. </w:t>
      </w:r>
      <w:r w:rsidRPr="00993C16">
        <w:t>1992;90(5):1672-1678.</w:t>
      </w:r>
    </w:p>
    <w:p w14:paraId="57EB12F6" w14:textId="77777777" w:rsidR="00993C16" w:rsidRPr="00993C16" w:rsidRDefault="00993C16" w:rsidP="00993C16">
      <w:pPr>
        <w:pStyle w:val="EndNoteBibliography"/>
        <w:ind w:left="720" w:hanging="720"/>
      </w:pPr>
      <w:r w:rsidRPr="00993C16">
        <w:t>37.</w:t>
      </w:r>
      <w:r w:rsidRPr="00993C16">
        <w:tab/>
        <w:t xml:space="preserve">Todd JA. Genetics of type 1 diabetes. </w:t>
      </w:r>
      <w:r w:rsidRPr="00993C16">
        <w:rPr>
          <w:i/>
        </w:rPr>
        <w:t xml:space="preserve">Pathol Biol (Paris). </w:t>
      </w:r>
      <w:r w:rsidRPr="00993C16">
        <w:t>1997;45(3):219-227.</w:t>
      </w:r>
    </w:p>
    <w:p w14:paraId="62E974BB" w14:textId="77777777" w:rsidR="00993C16" w:rsidRPr="00993C16" w:rsidRDefault="00993C16" w:rsidP="00993C16">
      <w:pPr>
        <w:pStyle w:val="EndNoteBibliography"/>
        <w:ind w:left="720" w:hanging="720"/>
      </w:pPr>
      <w:r w:rsidRPr="00993C16">
        <w:t>38.</w:t>
      </w:r>
      <w:r w:rsidRPr="00993C16">
        <w:tab/>
        <w:t xml:space="preserve">She JX. Susceptibility to type I diabetes: HLA-DQ and DR revisited. </w:t>
      </w:r>
      <w:r w:rsidRPr="00993C16">
        <w:rPr>
          <w:i/>
        </w:rPr>
        <w:t xml:space="preserve">Immunol Today. </w:t>
      </w:r>
      <w:r w:rsidRPr="00993C16">
        <w:t>1996;17(7):323-329.</w:t>
      </w:r>
    </w:p>
    <w:p w14:paraId="3571DB36" w14:textId="77777777" w:rsidR="00993C16" w:rsidRPr="00993C16" w:rsidRDefault="00993C16" w:rsidP="00993C16">
      <w:pPr>
        <w:pStyle w:val="EndNoteBibliography"/>
        <w:ind w:left="720" w:hanging="720"/>
      </w:pPr>
      <w:r w:rsidRPr="00993C16">
        <w:t>39.</w:t>
      </w:r>
      <w:r w:rsidRPr="00993C16">
        <w:tab/>
        <w:t xml:space="preserve">Noble JA, Cavalli AS, Erlich HA. DPB1*5901a: a novel HLA-DPB1 allele from a Caucasian family with insulin-dependent diabetes mellitus. </w:t>
      </w:r>
      <w:r w:rsidRPr="00993C16">
        <w:rPr>
          <w:i/>
        </w:rPr>
        <w:t xml:space="preserve">Tissue Antigens. </w:t>
      </w:r>
      <w:r w:rsidRPr="00993C16">
        <w:t>1996;47(2):159-162.</w:t>
      </w:r>
    </w:p>
    <w:p w14:paraId="56877E25" w14:textId="77777777" w:rsidR="00993C16" w:rsidRPr="00993C16" w:rsidRDefault="00993C16" w:rsidP="00993C16">
      <w:pPr>
        <w:pStyle w:val="EndNoteBibliography"/>
        <w:ind w:left="720" w:hanging="720"/>
      </w:pPr>
      <w:r w:rsidRPr="00993C16">
        <w:t>40.</w:t>
      </w:r>
      <w:r w:rsidRPr="00993C16">
        <w:tab/>
        <w:t xml:space="preserve">Pugliese A, Zeller M, Fernandez A, Jr., et al. The insulin gene is transcribed in the human thymus and transcription levels correlated with allelic variation at the INS VNTR-IDDM2 susceptibility locus for type 1 diabetes. </w:t>
      </w:r>
      <w:r w:rsidRPr="00993C16">
        <w:rPr>
          <w:i/>
        </w:rPr>
        <w:t xml:space="preserve">Nat Genet. </w:t>
      </w:r>
      <w:r w:rsidRPr="00993C16">
        <w:t>1997;15(3):293-297.</w:t>
      </w:r>
    </w:p>
    <w:p w14:paraId="702732B8" w14:textId="77777777" w:rsidR="00993C16" w:rsidRPr="00993C16" w:rsidRDefault="00993C16" w:rsidP="00993C16">
      <w:pPr>
        <w:pStyle w:val="EndNoteBibliography"/>
        <w:ind w:left="720" w:hanging="720"/>
      </w:pPr>
      <w:r w:rsidRPr="00993C16">
        <w:t>41.</w:t>
      </w:r>
      <w:r w:rsidRPr="00993C16">
        <w:tab/>
        <w:t xml:space="preserve">Vafiadis P, Bennett ST, Todd JA, et al. Insulin expression in human thymus is modulated by INS VNTR alleles at the IDDM2 locus. </w:t>
      </w:r>
      <w:r w:rsidRPr="00993C16">
        <w:rPr>
          <w:i/>
        </w:rPr>
        <w:t xml:space="preserve">Nat Genet. </w:t>
      </w:r>
      <w:r w:rsidRPr="00993C16">
        <w:t>1997;15(3):289-292.</w:t>
      </w:r>
    </w:p>
    <w:p w14:paraId="46BC5BAB" w14:textId="77777777" w:rsidR="00993C16" w:rsidRPr="00993C16" w:rsidRDefault="00993C16" w:rsidP="00993C16">
      <w:pPr>
        <w:pStyle w:val="EndNoteBibliography"/>
        <w:ind w:left="720" w:hanging="720"/>
      </w:pPr>
      <w:r w:rsidRPr="00993C16">
        <w:t>42.</w:t>
      </w:r>
      <w:r w:rsidRPr="00993C16">
        <w:tab/>
        <w:t xml:space="preserve">Nerup J, Platz P, Andersen OO, et al. HL-A antigens and diabetes mellitus. </w:t>
      </w:r>
      <w:r w:rsidRPr="00993C16">
        <w:rPr>
          <w:i/>
        </w:rPr>
        <w:t xml:space="preserve">Lancet. </w:t>
      </w:r>
      <w:r w:rsidRPr="00993C16">
        <w:t>1974;2(7885):864-866.</w:t>
      </w:r>
    </w:p>
    <w:p w14:paraId="36691250" w14:textId="77777777" w:rsidR="00993C16" w:rsidRPr="00993C16" w:rsidRDefault="00993C16" w:rsidP="00993C16">
      <w:pPr>
        <w:pStyle w:val="EndNoteBibliography"/>
        <w:ind w:left="720" w:hanging="720"/>
      </w:pPr>
      <w:r w:rsidRPr="00993C16">
        <w:t>43.</w:t>
      </w:r>
      <w:r w:rsidRPr="00993C16">
        <w:tab/>
        <w:t xml:space="preserve">Pociot F. Insulin-dependent diabetes mellitus--a polygenic disorder? </w:t>
      </w:r>
      <w:r w:rsidRPr="00993C16">
        <w:rPr>
          <w:i/>
        </w:rPr>
        <w:t xml:space="preserve">Dan Med Bull. </w:t>
      </w:r>
      <w:r w:rsidRPr="00993C16">
        <w:t>1996;43(3):216-248.</w:t>
      </w:r>
    </w:p>
    <w:p w14:paraId="5D26BF8D" w14:textId="77777777" w:rsidR="00993C16" w:rsidRPr="00993C16" w:rsidRDefault="00993C16" w:rsidP="00993C16">
      <w:pPr>
        <w:pStyle w:val="EndNoteBibliography"/>
        <w:ind w:left="720" w:hanging="720"/>
      </w:pPr>
      <w:r w:rsidRPr="00993C16">
        <w:t>44.</w:t>
      </w:r>
      <w:r w:rsidRPr="00993C16">
        <w:tab/>
        <w:t xml:space="preserve">Bell GI, Horita S, Karam JH. A polymorphic locus near the human insulin gene is associated with insulin-dependent diabetes mellitus. </w:t>
      </w:r>
      <w:r w:rsidRPr="00993C16">
        <w:rPr>
          <w:i/>
        </w:rPr>
        <w:t xml:space="preserve">Diabetes. </w:t>
      </w:r>
      <w:r w:rsidRPr="00993C16">
        <w:t>1984;33(2):176-183.</w:t>
      </w:r>
    </w:p>
    <w:p w14:paraId="0D6581D4" w14:textId="77777777" w:rsidR="00993C16" w:rsidRPr="00993C16" w:rsidRDefault="00993C16" w:rsidP="00993C16">
      <w:pPr>
        <w:pStyle w:val="EndNoteBibliography"/>
        <w:ind w:left="720" w:hanging="720"/>
      </w:pPr>
      <w:r w:rsidRPr="00993C16">
        <w:t>45.</w:t>
      </w:r>
      <w:r w:rsidRPr="00993C16">
        <w:tab/>
        <w:t xml:space="preserve">Julier C, Hyer RN, Davies J, et al. Insulin-IGF2 region on chromosome 11p encodes a gene implicated in HLA-DR4-dependent diabetes susceptibility. </w:t>
      </w:r>
      <w:r w:rsidRPr="00993C16">
        <w:rPr>
          <w:i/>
        </w:rPr>
        <w:t xml:space="preserve">Nature. </w:t>
      </w:r>
      <w:r w:rsidRPr="00993C16">
        <w:t>1991;354(6349):155-159.</w:t>
      </w:r>
    </w:p>
    <w:p w14:paraId="3D73B1A2" w14:textId="77777777" w:rsidR="00993C16" w:rsidRPr="00993C16" w:rsidRDefault="00993C16" w:rsidP="00993C16">
      <w:pPr>
        <w:pStyle w:val="EndNoteBibliography"/>
        <w:ind w:left="720" w:hanging="720"/>
      </w:pPr>
      <w:r w:rsidRPr="00993C16">
        <w:t>46.</w:t>
      </w:r>
      <w:r w:rsidRPr="00993C16">
        <w:tab/>
        <w:t xml:space="preserve">Field LL, Tobias R, Magnus T. A locus on chromosome 15q26 (IDDM3) produces susceptibility to insulin-dependent diabetes mellitus. </w:t>
      </w:r>
      <w:r w:rsidRPr="00993C16">
        <w:rPr>
          <w:i/>
        </w:rPr>
        <w:t xml:space="preserve">Nat Genet. </w:t>
      </w:r>
      <w:r w:rsidRPr="00993C16">
        <w:t>1994;8(2):189-194.</w:t>
      </w:r>
    </w:p>
    <w:p w14:paraId="32CA3244" w14:textId="77777777" w:rsidR="00993C16" w:rsidRPr="00993C16" w:rsidRDefault="00993C16" w:rsidP="00993C16">
      <w:pPr>
        <w:pStyle w:val="EndNoteBibliography"/>
        <w:ind w:left="720" w:hanging="720"/>
      </w:pPr>
      <w:r w:rsidRPr="00993C16">
        <w:t>47.</w:t>
      </w:r>
      <w:r w:rsidRPr="00993C16">
        <w:tab/>
        <w:t xml:space="preserve">Davies JL, Kawaguchi Y, Bennett ST, et al. A genome-wide search for human type 1 diabetes susceptibility genes. </w:t>
      </w:r>
      <w:r w:rsidRPr="00993C16">
        <w:rPr>
          <w:i/>
        </w:rPr>
        <w:t xml:space="preserve">Nature. </w:t>
      </w:r>
      <w:r w:rsidRPr="00993C16">
        <w:t>1994;371(6493):130-136.</w:t>
      </w:r>
    </w:p>
    <w:p w14:paraId="2639A983" w14:textId="77777777" w:rsidR="00993C16" w:rsidRPr="00993C16" w:rsidRDefault="00993C16" w:rsidP="00993C16">
      <w:pPr>
        <w:pStyle w:val="EndNoteBibliography"/>
        <w:ind w:left="720" w:hanging="720"/>
      </w:pPr>
      <w:r w:rsidRPr="00993C16">
        <w:t>48.</w:t>
      </w:r>
      <w:r w:rsidRPr="00993C16">
        <w:tab/>
        <w:t xml:space="preserve">Hashimoto L, Habita C, Beressi JP, et al. Genetic mapping of a susceptibility locus for insulin-dependent diabetes mellitus on chromosome 11q. </w:t>
      </w:r>
      <w:r w:rsidRPr="00993C16">
        <w:rPr>
          <w:i/>
        </w:rPr>
        <w:t xml:space="preserve">Nature. </w:t>
      </w:r>
      <w:r w:rsidRPr="00993C16">
        <w:t>1994;371(6493):161-164.</w:t>
      </w:r>
    </w:p>
    <w:p w14:paraId="18100AB2" w14:textId="77777777" w:rsidR="00993C16" w:rsidRPr="00993C16" w:rsidRDefault="00993C16" w:rsidP="00993C16">
      <w:pPr>
        <w:pStyle w:val="EndNoteBibliography"/>
        <w:ind w:left="720" w:hanging="720"/>
      </w:pPr>
      <w:r w:rsidRPr="00993C16">
        <w:t>49.</w:t>
      </w:r>
      <w:r w:rsidRPr="00993C16">
        <w:tab/>
        <w:t xml:space="preserve">Delepine M, Pociot F, Habita C, et al. Evidence of a non-MHC susceptibility locus in type I diabetes linked to HLA on chromosome 6. </w:t>
      </w:r>
      <w:r w:rsidRPr="00993C16">
        <w:rPr>
          <w:i/>
        </w:rPr>
        <w:t xml:space="preserve">Am J Hum Genet. </w:t>
      </w:r>
      <w:r w:rsidRPr="00993C16">
        <w:t>1997;60(1):174-187.</w:t>
      </w:r>
    </w:p>
    <w:p w14:paraId="06E9BF18" w14:textId="77777777" w:rsidR="00993C16" w:rsidRPr="00993C16" w:rsidRDefault="00993C16" w:rsidP="00993C16">
      <w:pPr>
        <w:pStyle w:val="EndNoteBibliography"/>
        <w:ind w:left="720" w:hanging="720"/>
      </w:pPr>
      <w:r w:rsidRPr="00993C16">
        <w:t>50.</w:t>
      </w:r>
      <w:r w:rsidRPr="00993C16">
        <w:tab/>
        <w:t xml:space="preserve">Merriman T, Twells R, Merriman M, et al. Evidence by allelic association-dependent methods for a type 1 diabetes polygene (IDDM6) on chromosome 18q21. </w:t>
      </w:r>
      <w:r w:rsidRPr="00993C16">
        <w:rPr>
          <w:i/>
        </w:rPr>
        <w:t xml:space="preserve">Hum Mol Genet. </w:t>
      </w:r>
      <w:r w:rsidRPr="00993C16">
        <w:t>1997;6(7):1003-1010.</w:t>
      </w:r>
    </w:p>
    <w:p w14:paraId="651C97C8" w14:textId="77777777" w:rsidR="00993C16" w:rsidRPr="00993C16" w:rsidRDefault="00993C16" w:rsidP="00993C16">
      <w:pPr>
        <w:pStyle w:val="EndNoteBibliography"/>
        <w:ind w:left="720" w:hanging="720"/>
      </w:pPr>
      <w:r w:rsidRPr="00993C16">
        <w:t>51.</w:t>
      </w:r>
      <w:r w:rsidRPr="00993C16">
        <w:tab/>
        <w:t xml:space="preserve">Owerbach D, Gabbay KH. The HOXD8 locus (2q31) is linked to type I diabetes. Interaction with chromosome 6 and 11 disease susceptibility genes. </w:t>
      </w:r>
      <w:r w:rsidRPr="00993C16">
        <w:rPr>
          <w:i/>
        </w:rPr>
        <w:t xml:space="preserve">Diabetes. </w:t>
      </w:r>
      <w:r w:rsidRPr="00993C16">
        <w:t>1995;44(1):132-136.</w:t>
      </w:r>
    </w:p>
    <w:p w14:paraId="4CDFD8D5" w14:textId="77777777" w:rsidR="00993C16" w:rsidRPr="00993C16" w:rsidRDefault="00993C16" w:rsidP="00993C16">
      <w:pPr>
        <w:pStyle w:val="EndNoteBibliography"/>
        <w:ind w:left="720" w:hanging="720"/>
      </w:pPr>
      <w:r w:rsidRPr="00993C16">
        <w:t>52.</w:t>
      </w:r>
      <w:r w:rsidRPr="00993C16">
        <w:tab/>
        <w:t xml:space="preserve">Mein CA, Esposito L, Dunn MG, et al. A search for type 1 diabetes susceptibility genes in families from the United Kingdom. </w:t>
      </w:r>
      <w:r w:rsidRPr="00993C16">
        <w:rPr>
          <w:i/>
        </w:rPr>
        <w:t xml:space="preserve">Nat Genet. </w:t>
      </w:r>
      <w:r w:rsidRPr="00993C16">
        <w:t>1998;19(3):297-300.</w:t>
      </w:r>
    </w:p>
    <w:p w14:paraId="63BE76CF" w14:textId="77777777" w:rsidR="00993C16" w:rsidRPr="00993C16" w:rsidRDefault="00993C16" w:rsidP="00993C16">
      <w:pPr>
        <w:pStyle w:val="EndNoteBibliography"/>
        <w:ind w:left="720" w:hanging="720"/>
      </w:pPr>
      <w:r w:rsidRPr="00993C16">
        <w:t>53.</w:t>
      </w:r>
      <w:r w:rsidRPr="00993C16">
        <w:tab/>
        <w:t xml:space="preserve">Reed P, Cucca F, Jenkins S, et al. Evidence for a type 1 diabetes susceptibility locus (IDDM10) on human chromosome 10p11-q11. </w:t>
      </w:r>
      <w:r w:rsidRPr="00993C16">
        <w:rPr>
          <w:i/>
        </w:rPr>
        <w:t xml:space="preserve">Hum Mol Genet. </w:t>
      </w:r>
      <w:r w:rsidRPr="00993C16">
        <w:t>1997;6(7):1011-1016.</w:t>
      </w:r>
    </w:p>
    <w:p w14:paraId="707B0585" w14:textId="77777777" w:rsidR="00993C16" w:rsidRPr="00993C16" w:rsidRDefault="00993C16" w:rsidP="00993C16">
      <w:pPr>
        <w:pStyle w:val="EndNoteBibliography"/>
        <w:ind w:left="720" w:hanging="720"/>
      </w:pPr>
      <w:r w:rsidRPr="00993C16">
        <w:t>54.</w:t>
      </w:r>
      <w:r w:rsidRPr="00993C16">
        <w:tab/>
        <w:t xml:space="preserve">Field LL, Tobias R, Thomson G, Plon S. Susceptibility to insulin-dependent diabetes mellitus maps to a locus (IDDM11) on human chromosome 14q24.3-q31. </w:t>
      </w:r>
      <w:r w:rsidRPr="00993C16">
        <w:rPr>
          <w:i/>
        </w:rPr>
        <w:t xml:space="preserve">Genomics. </w:t>
      </w:r>
      <w:r w:rsidRPr="00993C16">
        <w:t>1996;33(1):1-8.</w:t>
      </w:r>
    </w:p>
    <w:p w14:paraId="43847AE9" w14:textId="77777777" w:rsidR="00993C16" w:rsidRPr="00993C16" w:rsidRDefault="00993C16" w:rsidP="00993C16">
      <w:pPr>
        <w:pStyle w:val="EndNoteBibliography"/>
        <w:ind w:left="720" w:hanging="720"/>
      </w:pPr>
      <w:r w:rsidRPr="00993C16">
        <w:t>55.</w:t>
      </w:r>
      <w:r w:rsidRPr="00993C16">
        <w:tab/>
        <w:t xml:space="preserve">Copeman JB, Cucca F, Hearne CM, et al. Linkage disequilibrium mapping of a type 1 diabetes susceptibility gene (IDDM7) to chromosome 2q31-q33. </w:t>
      </w:r>
      <w:r w:rsidRPr="00993C16">
        <w:rPr>
          <w:i/>
        </w:rPr>
        <w:t xml:space="preserve">Nat Genet. </w:t>
      </w:r>
      <w:r w:rsidRPr="00993C16">
        <w:t>1995;9(1):80-85.</w:t>
      </w:r>
    </w:p>
    <w:p w14:paraId="6945A91D" w14:textId="77777777" w:rsidR="00993C16" w:rsidRPr="00993C16" w:rsidRDefault="00993C16" w:rsidP="00993C16">
      <w:pPr>
        <w:pStyle w:val="EndNoteBibliography"/>
        <w:ind w:left="720" w:hanging="720"/>
      </w:pPr>
      <w:r w:rsidRPr="00993C16">
        <w:t>56.</w:t>
      </w:r>
      <w:r w:rsidRPr="00993C16">
        <w:tab/>
        <w:t xml:space="preserve">Morahan G, Huang D, Tait BD, Colman PG, Harrison LC. Markers on distal chromosome 2q linked to insulin-dependent diabetes mellitus. </w:t>
      </w:r>
      <w:r w:rsidRPr="00993C16">
        <w:rPr>
          <w:i/>
        </w:rPr>
        <w:t xml:space="preserve">Science. </w:t>
      </w:r>
      <w:r w:rsidRPr="00993C16">
        <w:t>1996;272(5269):1811-1813.</w:t>
      </w:r>
    </w:p>
    <w:p w14:paraId="4DC1F363" w14:textId="77777777" w:rsidR="00993C16" w:rsidRPr="00993C16" w:rsidRDefault="00993C16" w:rsidP="00993C16">
      <w:pPr>
        <w:pStyle w:val="EndNoteBibliography"/>
        <w:ind w:left="720" w:hanging="720"/>
      </w:pPr>
      <w:r w:rsidRPr="00993C16">
        <w:t>57.</w:t>
      </w:r>
      <w:r w:rsidRPr="00993C16">
        <w:tab/>
        <w:t xml:space="preserve">Verge CF, Vardi P, Babu S, et al. Evidence for oligogenic inheritance of type 1 diabetes in a large Bedouin Arab family. </w:t>
      </w:r>
      <w:r w:rsidRPr="00993C16">
        <w:rPr>
          <w:i/>
        </w:rPr>
        <w:t xml:space="preserve">J Clin Invest. </w:t>
      </w:r>
      <w:r w:rsidRPr="00993C16">
        <w:t>1998;102(8):1569-1575.</w:t>
      </w:r>
    </w:p>
    <w:p w14:paraId="1BA95232" w14:textId="77777777" w:rsidR="00993C16" w:rsidRPr="00993C16" w:rsidRDefault="00993C16" w:rsidP="00993C16">
      <w:pPr>
        <w:pStyle w:val="EndNoteBibliography"/>
        <w:ind w:left="720" w:hanging="720"/>
      </w:pPr>
      <w:r w:rsidRPr="00993C16">
        <w:t>58.</w:t>
      </w:r>
      <w:r w:rsidRPr="00993C16">
        <w:tab/>
        <w:t xml:space="preserve">Delepine M, Nicolino M, Barrett T, Golamaully M, Lathrop GM, Julier C. EIF2AK3, encoding translation initiation factor 2-alpha kinase 3, is mutated in patients with Wolcott-Rallison syndrome. </w:t>
      </w:r>
      <w:r w:rsidRPr="00993C16">
        <w:rPr>
          <w:i/>
        </w:rPr>
        <w:t xml:space="preserve">Nat Genet. </w:t>
      </w:r>
      <w:r w:rsidRPr="00993C16">
        <w:t>2000;25(4):406-409.</w:t>
      </w:r>
    </w:p>
    <w:p w14:paraId="171E657D" w14:textId="77777777" w:rsidR="00993C16" w:rsidRPr="00993C16" w:rsidRDefault="00993C16" w:rsidP="00993C16">
      <w:pPr>
        <w:pStyle w:val="EndNoteBibliography"/>
        <w:ind w:left="720" w:hanging="720"/>
      </w:pPr>
      <w:r w:rsidRPr="00993C16">
        <w:t>59.</w:t>
      </w:r>
      <w:r w:rsidRPr="00993C16">
        <w:tab/>
        <w:t xml:space="preserve">Nerup J, Pociot F, European Consortium for IS. A genomewide scan for type 1-diabetes susceptibility in Scandinavian families: identification of new loci with evidence of interactions. </w:t>
      </w:r>
      <w:r w:rsidRPr="00993C16">
        <w:rPr>
          <w:i/>
        </w:rPr>
        <w:t xml:space="preserve">Am J Hum Genet. </w:t>
      </w:r>
      <w:r w:rsidRPr="00993C16">
        <w:t>2001;69(6):1301-1313.</w:t>
      </w:r>
    </w:p>
    <w:p w14:paraId="5DE2044A" w14:textId="77777777" w:rsidR="00993C16" w:rsidRPr="00993C16" w:rsidRDefault="00993C16" w:rsidP="00993C16">
      <w:pPr>
        <w:pStyle w:val="EndNoteBibliography"/>
        <w:ind w:left="720" w:hanging="720"/>
      </w:pPr>
      <w:r w:rsidRPr="00993C16">
        <w:t>60.</w:t>
      </w:r>
      <w:r w:rsidRPr="00993C16">
        <w:tab/>
        <w:t xml:space="preserve">Concannon P, Gogolin-Ewens KJ, Hinds DA, et al. A second-generation screen of the human genome for susceptibility to insulin-dependent diabetes mellitus. </w:t>
      </w:r>
      <w:r w:rsidRPr="00993C16">
        <w:rPr>
          <w:i/>
        </w:rPr>
        <w:t xml:space="preserve">Nat Genet. </w:t>
      </w:r>
      <w:r w:rsidRPr="00993C16">
        <w:t>1998;19(3):292-296.</w:t>
      </w:r>
    </w:p>
    <w:p w14:paraId="10D55405" w14:textId="77777777" w:rsidR="00993C16" w:rsidRPr="00993C16" w:rsidRDefault="00993C16" w:rsidP="00993C16">
      <w:pPr>
        <w:pStyle w:val="EndNoteBibliography"/>
        <w:ind w:left="720" w:hanging="720"/>
      </w:pPr>
      <w:r w:rsidRPr="00993C16">
        <w:t>61.</w:t>
      </w:r>
      <w:r w:rsidRPr="00993C16">
        <w:tab/>
        <w:t xml:space="preserve">Cucca F, Goy JV, Kawaguchi Y, et al. A male-female bias in type 1 diabetes and linkage to chromosome Xp in MHC HLA-DR3-positive patients. </w:t>
      </w:r>
      <w:r w:rsidRPr="00993C16">
        <w:rPr>
          <w:i/>
        </w:rPr>
        <w:t xml:space="preserve">Nat Genet. </w:t>
      </w:r>
      <w:r w:rsidRPr="00993C16">
        <w:t>1998;19(3):301-302.</w:t>
      </w:r>
    </w:p>
    <w:p w14:paraId="764EA3BA" w14:textId="77777777" w:rsidR="00993C16" w:rsidRPr="00993C16" w:rsidRDefault="00993C16" w:rsidP="00993C16">
      <w:pPr>
        <w:pStyle w:val="EndNoteBibliography"/>
        <w:ind w:left="720" w:hanging="720"/>
      </w:pPr>
      <w:r w:rsidRPr="00993C16">
        <w:t>62.</w:t>
      </w:r>
      <w:r w:rsidRPr="00993C16">
        <w:tab/>
        <w:t xml:space="preserve">Onengut-Gumuscu S, Chen WM, Burren O, et al. Fine mapping of type 1 diabetes susceptibility loci and evidence for colocalization of causal variants with lymphoid gene enhancers. </w:t>
      </w:r>
      <w:r w:rsidRPr="00993C16">
        <w:rPr>
          <w:i/>
        </w:rPr>
        <w:t xml:space="preserve">Nat Genet. </w:t>
      </w:r>
      <w:r w:rsidRPr="00993C16">
        <w:t>2015;47(4):381-386.</w:t>
      </w:r>
    </w:p>
    <w:p w14:paraId="375F04DD" w14:textId="77777777" w:rsidR="00993C16" w:rsidRPr="00993C16" w:rsidRDefault="00993C16" w:rsidP="00993C16">
      <w:pPr>
        <w:pStyle w:val="EndNoteBibliography"/>
        <w:ind w:left="720" w:hanging="720"/>
      </w:pPr>
      <w:r w:rsidRPr="00993C16">
        <w:t>63.</w:t>
      </w:r>
      <w:r w:rsidRPr="00993C16">
        <w:tab/>
        <w:t xml:space="preserve">Barrett JC, Clayton DG, Concannon P, et al. Genome-wide association study and meta-analysis find that over 40 loci affect risk of type 1 diabetes. </w:t>
      </w:r>
      <w:r w:rsidRPr="00993C16">
        <w:rPr>
          <w:i/>
        </w:rPr>
        <w:t xml:space="preserve">Nat Genet. </w:t>
      </w:r>
      <w:r w:rsidRPr="00993C16">
        <w:t>2009;41(6):703-707.</w:t>
      </w:r>
    </w:p>
    <w:p w14:paraId="69A71358" w14:textId="77777777" w:rsidR="00993C16" w:rsidRPr="00993C16" w:rsidRDefault="00993C16" w:rsidP="00993C16">
      <w:pPr>
        <w:pStyle w:val="EndNoteBibliography"/>
        <w:ind w:left="720" w:hanging="720"/>
      </w:pPr>
      <w:r w:rsidRPr="00993C16">
        <w:t>64.</w:t>
      </w:r>
      <w:r w:rsidRPr="00993C16">
        <w:tab/>
        <w:t xml:space="preserve">Eisenbarth GS. Banting Lecture 2009: An unfinished journey: molecular pathogenesis to prevention of type 1A diabetes. </w:t>
      </w:r>
      <w:r w:rsidRPr="00993C16">
        <w:rPr>
          <w:i/>
        </w:rPr>
        <w:t xml:space="preserve">Diabetes. </w:t>
      </w:r>
      <w:r w:rsidRPr="00993C16">
        <w:t>2010;59(4):759-774.</w:t>
      </w:r>
    </w:p>
    <w:p w14:paraId="567E27CC" w14:textId="77777777" w:rsidR="00993C16" w:rsidRPr="00993C16" w:rsidRDefault="00993C16" w:rsidP="00993C16">
      <w:pPr>
        <w:pStyle w:val="EndNoteBibliography"/>
        <w:ind w:left="720" w:hanging="720"/>
      </w:pPr>
      <w:r w:rsidRPr="00993C16">
        <w:t>65.</w:t>
      </w:r>
      <w:r w:rsidRPr="00993C16">
        <w:tab/>
        <w:t xml:space="preserve">Krogvold L, Edwin B, Buanes T, et al. Detection of a low-grade enteroviral infection in the islets of langerhans of living patients newly diagnosed with type 1 diabetes. </w:t>
      </w:r>
      <w:r w:rsidRPr="00993C16">
        <w:rPr>
          <w:i/>
        </w:rPr>
        <w:t xml:space="preserve">Diabetes. </w:t>
      </w:r>
      <w:r w:rsidRPr="00993C16">
        <w:t>2015;64(5):1682-1687.</w:t>
      </w:r>
    </w:p>
    <w:p w14:paraId="5339FE7E" w14:textId="77777777" w:rsidR="00993C16" w:rsidRPr="00993C16" w:rsidRDefault="00993C16" w:rsidP="00993C16">
      <w:pPr>
        <w:pStyle w:val="EndNoteBibliography"/>
        <w:ind w:left="720" w:hanging="720"/>
      </w:pPr>
      <w:r w:rsidRPr="00993C16">
        <w:t>66.</w:t>
      </w:r>
      <w:r w:rsidRPr="00993C16">
        <w:tab/>
        <w:t xml:space="preserve">Richardson SJ, Rodriguez-Calvo T, Gerling IC, et al. Islet cell hyperexpression of HLA class I antigens: a defining feature in type 1 diabetes. </w:t>
      </w:r>
      <w:r w:rsidRPr="00993C16">
        <w:rPr>
          <w:i/>
        </w:rPr>
        <w:t xml:space="preserve">Diabetologia. </w:t>
      </w:r>
      <w:r w:rsidRPr="00993C16">
        <w:t>2016;59(11):2448-2458.</w:t>
      </w:r>
    </w:p>
    <w:p w14:paraId="4906023E" w14:textId="77777777" w:rsidR="00993C16" w:rsidRPr="00993C16" w:rsidRDefault="00993C16" w:rsidP="00993C16">
      <w:pPr>
        <w:pStyle w:val="EndNoteBibliography"/>
        <w:ind w:left="720" w:hanging="720"/>
      </w:pPr>
      <w:r w:rsidRPr="00993C16">
        <w:t>67.</w:t>
      </w:r>
      <w:r w:rsidRPr="00993C16">
        <w:tab/>
        <w:t xml:space="preserve">Lundberg M, Krogvold L, Kuric E, Dahl-Jorgensen K, Skog O. Expression of Interferon-Stimulated Genes in Insulitic Pancreatic Islets of Patients Recently Diagnosed With Type 1 Diabetes. </w:t>
      </w:r>
      <w:r w:rsidRPr="00993C16">
        <w:rPr>
          <w:i/>
        </w:rPr>
        <w:t xml:space="preserve">Diabetes. </w:t>
      </w:r>
      <w:r w:rsidRPr="00993C16">
        <w:t>2016;65(10):3104-3110.</w:t>
      </w:r>
    </w:p>
    <w:p w14:paraId="0169E809" w14:textId="77777777" w:rsidR="00993C16" w:rsidRPr="00993C16" w:rsidRDefault="00993C16" w:rsidP="00993C16">
      <w:pPr>
        <w:pStyle w:val="EndNoteBibliography"/>
        <w:ind w:left="720" w:hanging="720"/>
      </w:pPr>
      <w:r w:rsidRPr="00993C16">
        <w:t>68.</w:t>
      </w:r>
      <w:r w:rsidRPr="00993C16">
        <w:tab/>
        <w:t xml:space="preserve">Bottazzo GF, Florin-Christensen A, Doniach D. Islet-cell antibodies in diabetes mellitus with autoimmune polyendocrine deficiencies. </w:t>
      </w:r>
      <w:r w:rsidRPr="00993C16">
        <w:rPr>
          <w:i/>
        </w:rPr>
        <w:t xml:space="preserve">Lancet. </w:t>
      </w:r>
      <w:r w:rsidRPr="00993C16">
        <w:t>1974;2(7892):1279-1283.</w:t>
      </w:r>
    </w:p>
    <w:p w14:paraId="42DDBDC1" w14:textId="77777777" w:rsidR="00993C16" w:rsidRPr="00993C16" w:rsidRDefault="00993C16" w:rsidP="00993C16">
      <w:pPr>
        <w:pStyle w:val="EndNoteBibliography"/>
        <w:ind w:left="720" w:hanging="720"/>
      </w:pPr>
      <w:r w:rsidRPr="00993C16">
        <w:t>69.</w:t>
      </w:r>
      <w:r w:rsidRPr="00993C16">
        <w:tab/>
        <w:t xml:space="preserve">Neufeld M, Maclaren N, Blizzard R. Autoimmune polyglandular syndromes. </w:t>
      </w:r>
      <w:r w:rsidRPr="00993C16">
        <w:rPr>
          <w:i/>
        </w:rPr>
        <w:t xml:space="preserve">Pediatr Ann. </w:t>
      </w:r>
      <w:r w:rsidRPr="00993C16">
        <w:t>1980;9(4):154-162.</w:t>
      </w:r>
    </w:p>
    <w:p w14:paraId="646E315F" w14:textId="77777777" w:rsidR="00993C16" w:rsidRPr="00993C16" w:rsidRDefault="00993C16" w:rsidP="00993C16">
      <w:pPr>
        <w:pStyle w:val="EndNoteBibliography"/>
        <w:ind w:left="720" w:hanging="720"/>
      </w:pPr>
      <w:r w:rsidRPr="00993C16">
        <w:t>70.</w:t>
      </w:r>
      <w:r w:rsidRPr="00993C16">
        <w:tab/>
        <w:t xml:space="preserve">Huang W, Connor E, Rosa TD, et al. Although DR3-DQB1*0201 may be associated with multiple component diseases of the autoimmune polyglandular syndromes, the human leukocyte antigen DR4-DQB1*0302 haplotype is implicated only in beta-cell autoimmunity. </w:t>
      </w:r>
      <w:r w:rsidRPr="00993C16">
        <w:rPr>
          <w:i/>
        </w:rPr>
        <w:t xml:space="preserve">J Clin Endocrinol Metab. </w:t>
      </w:r>
      <w:r w:rsidRPr="00993C16">
        <w:t>1996;81(7):2559-2563.</w:t>
      </w:r>
    </w:p>
    <w:p w14:paraId="587D1A41" w14:textId="77777777" w:rsidR="00993C16" w:rsidRPr="00993C16" w:rsidRDefault="00993C16" w:rsidP="00993C16">
      <w:pPr>
        <w:pStyle w:val="EndNoteBibliography"/>
        <w:ind w:left="720" w:hanging="720"/>
      </w:pPr>
      <w:r w:rsidRPr="00993C16">
        <w:t>71.</w:t>
      </w:r>
      <w:r w:rsidRPr="00993C16">
        <w:tab/>
        <w:t xml:space="preserve">Maclaren NK, Huang SW, Fogh J. Antibody to cultured human insulinoma cells in insulin-dependent diabetes. </w:t>
      </w:r>
      <w:r w:rsidRPr="00993C16">
        <w:rPr>
          <w:i/>
        </w:rPr>
        <w:t xml:space="preserve">Lancet. </w:t>
      </w:r>
      <w:r w:rsidRPr="00993C16">
        <w:t>1975;1(7914):997-1000.</w:t>
      </w:r>
    </w:p>
    <w:p w14:paraId="0B2B01AB" w14:textId="77777777" w:rsidR="00993C16" w:rsidRPr="00993C16" w:rsidRDefault="00993C16" w:rsidP="00993C16">
      <w:pPr>
        <w:pStyle w:val="EndNoteBibliography"/>
        <w:ind w:left="720" w:hanging="720"/>
      </w:pPr>
      <w:r w:rsidRPr="00993C16">
        <w:t>72.</w:t>
      </w:r>
      <w:r w:rsidRPr="00993C16">
        <w:tab/>
        <w:t xml:space="preserve">Neufeld M, Maclaren NK, Riley WJ, et al. Islet cell and other organ-specific antibodies in U.S. Caucasians and Blacks with insulin-dependent diabetes mellitus. </w:t>
      </w:r>
      <w:r w:rsidRPr="00993C16">
        <w:rPr>
          <w:i/>
        </w:rPr>
        <w:t xml:space="preserve">Diabetes. </w:t>
      </w:r>
      <w:r w:rsidRPr="00993C16">
        <w:t>1980;29(8):589-592.</w:t>
      </w:r>
    </w:p>
    <w:p w14:paraId="76954973" w14:textId="77777777" w:rsidR="00993C16" w:rsidRPr="00993C16" w:rsidRDefault="00993C16" w:rsidP="00993C16">
      <w:pPr>
        <w:pStyle w:val="EndNoteBibliography"/>
        <w:ind w:left="720" w:hanging="720"/>
      </w:pPr>
      <w:r w:rsidRPr="00993C16">
        <w:t>73.</w:t>
      </w:r>
      <w:r w:rsidRPr="00993C16">
        <w:tab/>
        <w:t xml:space="preserve">Palmer JP, Asplin CM, Clemons P, et al. Insulin antibodies in insulin-dependent diabetics before insulin treatment. </w:t>
      </w:r>
      <w:r w:rsidRPr="00993C16">
        <w:rPr>
          <w:i/>
        </w:rPr>
        <w:t xml:space="preserve">Science. </w:t>
      </w:r>
      <w:r w:rsidRPr="00993C16">
        <w:t>1983;222(4630):1337-1339.</w:t>
      </w:r>
    </w:p>
    <w:p w14:paraId="141D8908" w14:textId="77777777" w:rsidR="00993C16" w:rsidRPr="00993C16" w:rsidRDefault="00993C16" w:rsidP="00993C16">
      <w:pPr>
        <w:pStyle w:val="EndNoteBibliography"/>
        <w:ind w:left="720" w:hanging="720"/>
      </w:pPr>
      <w:r w:rsidRPr="00993C16">
        <w:t>74.</w:t>
      </w:r>
      <w:r w:rsidRPr="00993C16">
        <w:tab/>
        <w:t xml:space="preserve">Atkinson MA, Maclaren NK, Riley WJ, Winter WE, Fisk DD, Spillar RP. Are insulin autoantibodies markers for insulin-dependent diabetes mellitus? </w:t>
      </w:r>
      <w:r w:rsidRPr="00993C16">
        <w:rPr>
          <w:i/>
        </w:rPr>
        <w:t xml:space="preserve">Diabetes. </w:t>
      </w:r>
      <w:r w:rsidRPr="00993C16">
        <w:t>1986;35(8):894-898.</w:t>
      </w:r>
    </w:p>
    <w:p w14:paraId="08755AE3" w14:textId="77777777" w:rsidR="00993C16" w:rsidRPr="00993C16" w:rsidRDefault="00993C16" w:rsidP="00993C16">
      <w:pPr>
        <w:pStyle w:val="EndNoteBibliography"/>
        <w:ind w:left="720" w:hanging="720"/>
      </w:pPr>
      <w:r w:rsidRPr="00993C16">
        <w:t>75.</w:t>
      </w:r>
      <w:r w:rsidRPr="00993C16">
        <w:tab/>
        <w:t xml:space="preserve">Baekkeskov S, Aanstoot HJ, Christgau S, et al. Identification of the 64K autoantigen in insulin-dependent diabetes as the GABA-synthesizing enzyme glutamic acid decarboxylase. </w:t>
      </w:r>
      <w:r w:rsidRPr="00993C16">
        <w:rPr>
          <w:i/>
        </w:rPr>
        <w:t xml:space="preserve">Nature. </w:t>
      </w:r>
      <w:r w:rsidRPr="00993C16">
        <w:t>1990;347(6289):151-156.</w:t>
      </w:r>
    </w:p>
    <w:p w14:paraId="5830F0FD" w14:textId="77777777" w:rsidR="00993C16" w:rsidRPr="00993C16" w:rsidRDefault="00993C16" w:rsidP="00993C16">
      <w:pPr>
        <w:pStyle w:val="EndNoteBibliography"/>
        <w:ind w:left="720" w:hanging="720"/>
      </w:pPr>
      <w:r w:rsidRPr="00993C16">
        <w:t>76.</w:t>
      </w:r>
      <w:r w:rsidRPr="00993C16">
        <w:tab/>
        <w:t xml:space="preserve">Atkinson MA, Kaufman DL, Newman D, Tobin AJ, Maclaren NK. Islet cell cytoplasmic autoantibody reactivity to glutamate decarboxylase in insulin-dependent diabetes. </w:t>
      </w:r>
      <w:r w:rsidRPr="00993C16">
        <w:rPr>
          <w:i/>
        </w:rPr>
        <w:t xml:space="preserve">J Clin Invest. </w:t>
      </w:r>
      <w:r w:rsidRPr="00993C16">
        <w:t>1993;91(1):350-356.</w:t>
      </w:r>
    </w:p>
    <w:p w14:paraId="008BCBAE" w14:textId="77777777" w:rsidR="00993C16" w:rsidRPr="00993C16" w:rsidRDefault="00993C16" w:rsidP="00993C16">
      <w:pPr>
        <w:pStyle w:val="EndNoteBibliography"/>
        <w:ind w:left="720" w:hanging="720"/>
      </w:pPr>
      <w:r w:rsidRPr="00993C16">
        <w:t>77.</w:t>
      </w:r>
      <w:r w:rsidRPr="00993C16">
        <w:tab/>
        <w:t xml:space="preserve">Christie MR, Genovese S, Cassidy D, et al. Antibodies to islet 37k antigen, but not to glutamate decarboxylase, discriminate rapid progression to IDDM in endocrine autoimmunity. </w:t>
      </w:r>
      <w:r w:rsidRPr="00993C16">
        <w:rPr>
          <w:i/>
        </w:rPr>
        <w:t xml:space="preserve">Diabetes. </w:t>
      </w:r>
      <w:r w:rsidRPr="00993C16">
        <w:t>1994;43(10):1254-1259.</w:t>
      </w:r>
    </w:p>
    <w:p w14:paraId="054E2BC2" w14:textId="77777777" w:rsidR="00993C16" w:rsidRPr="00993C16" w:rsidRDefault="00993C16" w:rsidP="00993C16">
      <w:pPr>
        <w:pStyle w:val="EndNoteBibliography"/>
        <w:ind w:left="720" w:hanging="720"/>
      </w:pPr>
      <w:r w:rsidRPr="00993C16">
        <w:t>78.</w:t>
      </w:r>
      <w:r w:rsidRPr="00993C16">
        <w:tab/>
        <w:t xml:space="preserve">Lu J, Li Q, Xie H, et al. Identification of a second transmembrane protein tyrosine phosphatase, IA-2beta, as an autoantigen in insulin-dependent diabetes mellitus: precursor of the 37-kDa tryptic fragment. </w:t>
      </w:r>
      <w:r w:rsidRPr="00993C16">
        <w:rPr>
          <w:i/>
        </w:rPr>
        <w:t xml:space="preserve">Proc Natl Acad Sci U S A. </w:t>
      </w:r>
      <w:r w:rsidRPr="00993C16">
        <w:t>1996;93(6):2307-2311.</w:t>
      </w:r>
    </w:p>
    <w:p w14:paraId="4BEB7EE8" w14:textId="77777777" w:rsidR="00993C16" w:rsidRPr="00993C16" w:rsidRDefault="00993C16" w:rsidP="00993C16">
      <w:pPr>
        <w:pStyle w:val="EndNoteBibliography"/>
        <w:ind w:left="720" w:hanging="720"/>
      </w:pPr>
      <w:r w:rsidRPr="00993C16">
        <w:t>79.</w:t>
      </w:r>
      <w:r w:rsidRPr="00993C16">
        <w:tab/>
        <w:t xml:space="preserve">Solimena M, Dirkx R, Jr., Hermel JM, et al. ICA 512, an autoantigen of type I diabetes, is an intrinsic membrane protein of neurosecretory granules. </w:t>
      </w:r>
      <w:r w:rsidRPr="00993C16">
        <w:rPr>
          <w:i/>
        </w:rPr>
        <w:t xml:space="preserve">EMBO J. </w:t>
      </w:r>
      <w:r w:rsidRPr="00993C16">
        <w:t>1996;15(9):2102-2114.</w:t>
      </w:r>
    </w:p>
    <w:p w14:paraId="1261A371" w14:textId="77777777" w:rsidR="00993C16" w:rsidRPr="00993C16" w:rsidRDefault="00993C16" w:rsidP="00993C16">
      <w:pPr>
        <w:pStyle w:val="EndNoteBibliography"/>
        <w:ind w:left="720" w:hanging="720"/>
      </w:pPr>
      <w:r w:rsidRPr="00993C16">
        <w:t>80.</w:t>
      </w:r>
      <w:r w:rsidRPr="00993C16">
        <w:tab/>
        <w:t xml:space="preserve">Lan MS, Wasserfall C, Maclaren NK, Notkins AL. IA-2, a transmembrane protein of the protein tyrosine phosphatase family, is a major autoantigen in insulin-dependent diabetes mellitus. </w:t>
      </w:r>
      <w:r w:rsidRPr="00993C16">
        <w:rPr>
          <w:i/>
        </w:rPr>
        <w:t xml:space="preserve">Proc Natl Acad Sci U S A. </w:t>
      </w:r>
      <w:r w:rsidRPr="00993C16">
        <w:t>1996;93(13):6367-6370.</w:t>
      </w:r>
    </w:p>
    <w:p w14:paraId="4AE711ED" w14:textId="77777777" w:rsidR="00993C16" w:rsidRPr="00993C16" w:rsidRDefault="00993C16" w:rsidP="00993C16">
      <w:pPr>
        <w:pStyle w:val="EndNoteBibliography"/>
        <w:ind w:left="720" w:hanging="720"/>
      </w:pPr>
      <w:r w:rsidRPr="00993C16">
        <w:t>81.</w:t>
      </w:r>
      <w:r w:rsidRPr="00993C16">
        <w:tab/>
        <w:t xml:space="preserve">Notkins AL, Lu J, Li Q, et al. IA-2 and IA-2 beta are major autoantigens in IDDM and the precursors of the 40 kDa and 37 kDa tryptic fragments. </w:t>
      </w:r>
      <w:r w:rsidRPr="00993C16">
        <w:rPr>
          <w:i/>
        </w:rPr>
        <w:t xml:space="preserve">J Autoimmun. </w:t>
      </w:r>
      <w:r w:rsidRPr="00993C16">
        <w:t>1996;9(5):677-682.</w:t>
      </w:r>
    </w:p>
    <w:p w14:paraId="42304C57" w14:textId="77777777" w:rsidR="00993C16" w:rsidRPr="00993C16" w:rsidRDefault="00993C16" w:rsidP="00993C16">
      <w:pPr>
        <w:pStyle w:val="EndNoteBibliography"/>
        <w:ind w:left="720" w:hanging="720"/>
      </w:pPr>
      <w:r w:rsidRPr="00993C16">
        <w:t>82.</w:t>
      </w:r>
      <w:r w:rsidRPr="00993C16">
        <w:tab/>
        <w:t xml:space="preserve">Lan MS, Maclaren NK. Cryptic epitope and autoimmunity. </w:t>
      </w:r>
      <w:r w:rsidRPr="00993C16">
        <w:rPr>
          <w:i/>
        </w:rPr>
        <w:t xml:space="preserve">Diabetes Metab Rev. </w:t>
      </w:r>
      <w:r w:rsidRPr="00993C16">
        <w:t>1998;14(4):333-334.</w:t>
      </w:r>
    </w:p>
    <w:p w14:paraId="3149D7B8" w14:textId="77777777" w:rsidR="00993C16" w:rsidRPr="00993C16" w:rsidRDefault="00993C16" w:rsidP="00993C16">
      <w:pPr>
        <w:pStyle w:val="EndNoteBibliography"/>
        <w:ind w:left="720" w:hanging="720"/>
      </w:pPr>
      <w:r w:rsidRPr="00993C16">
        <w:t>83.</w:t>
      </w:r>
      <w:r w:rsidRPr="00993C16">
        <w:tab/>
        <w:t xml:space="preserve">Aanstoot HJ, Kang SM, Kim J, et al. Identification and characterization of glima 38, a glycosylated islet cell membrane antigen, which together with GAD65 and IA2 marks the early phases of autoimmune response in type 1 diabetes. </w:t>
      </w:r>
      <w:r w:rsidRPr="00993C16">
        <w:rPr>
          <w:i/>
        </w:rPr>
        <w:t xml:space="preserve">J Clin Invest. </w:t>
      </w:r>
      <w:r w:rsidRPr="00993C16">
        <w:t>1996;97(12):2772-2783.</w:t>
      </w:r>
    </w:p>
    <w:p w14:paraId="17020D06" w14:textId="77777777" w:rsidR="00993C16" w:rsidRPr="00993C16" w:rsidRDefault="00993C16" w:rsidP="00993C16">
      <w:pPr>
        <w:pStyle w:val="EndNoteBibliography"/>
        <w:ind w:left="720" w:hanging="720"/>
      </w:pPr>
      <w:r w:rsidRPr="00993C16">
        <w:t>84.</w:t>
      </w:r>
      <w:r w:rsidRPr="00993C16">
        <w:tab/>
        <w:t xml:space="preserve">Bonifacio E, Bingley PJ, Shattock M, et al. Quantification of islet-cell antibodies and prediction of insulin-dependent diabetes. </w:t>
      </w:r>
      <w:r w:rsidRPr="00993C16">
        <w:rPr>
          <w:i/>
        </w:rPr>
        <w:t xml:space="preserve">Lancet. </w:t>
      </w:r>
      <w:r w:rsidRPr="00993C16">
        <w:t>1990;335(8682):147-149.</w:t>
      </w:r>
    </w:p>
    <w:p w14:paraId="3CA295F4" w14:textId="77777777" w:rsidR="00993C16" w:rsidRPr="00993C16" w:rsidRDefault="00993C16" w:rsidP="00993C16">
      <w:pPr>
        <w:pStyle w:val="EndNoteBibliography"/>
        <w:ind w:left="720" w:hanging="720"/>
      </w:pPr>
      <w:r w:rsidRPr="00993C16">
        <w:t>85.</w:t>
      </w:r>
      <w:r w:rsidRPr="00993C16">
        <w:tab/>
        <w:t xml:space="preserve">Riley WJ, Atkinson MA, Schatz DA, Maclaren NK. Comparison of islet autoantibodies in 'pre-diabetes' and recommendations for screening. </w:t>
      </w:r>
      <w:r w:rsidRPr="00993C16">
        <w:rPr>
          <w:i/>
        </w:rPr>
        <w:t xml:space="preserve">J Autoimmun. </w:t>
      </w:r>
      <w:r w:rsidRPr="00993C16">
        <w:t>1990;3 Suppl 1:47-51.</w:t>
      </w:r>
    </w:p>
    <w:p w14:paraId="5DCD5E5B" w14:textId="77777777" w:rsidR="00993C16" w:rsidRPr="00993C16" w:rsidRDefault="00993C16" w:rsidP="00993C16">
      <w:pPr>
        <w:pStyle w:val="EndNoteBibliography"/>
        <w:ind w:left="720" w:hanging="720"/>
      </w:pPr>
      <w:r w:rsidRPr="00993C16">
        <w:t>86.</w:t>
      </w:r>
      <w:r w:rsidRPr="00993C16">
        <w:tab/>
        <w:t xml:space="preserve">Krischer JP, Schatz D, Riley WJ, et al. Insulin and islet cell autoantibodies as time-dependent covariates in the development of insulin-dependent diabetes: a prospective study in relatives. </w:t>
      </w:r>
      <w:r w:rsidRPr="00993C16">
        <w:rPr>
          <w:i/>
        </w:rPr>
        <w:t xml:space="preserve">J Clin Endocrinol Metab. </w:t>
      </w:r>
      <w:r w:rsidRPr="00993C16">
        <w:t>1993;77(3):743-749.</w:t>
      </w:r>
    </w:p>
    <w:p w14:paraId="3C9BBF0A" w14:textId="77777777" w:rsidR="00993C16" w:rsidRPr="00993C16" w:rsidRDefault="00993C16" w:rsidP="00993C16">
      <w:pPr>
        <w:pStyle w:val="EndNoteBibliography"/>
        <w:ind w:left="720" w:hanging="720"/>
      </w:pPr>
      <w:r w:rsidRPr="00993C16">
        <w:t>87.</w:t>
      </w:r>
      <w:r w:rsidRPr="00993C16">
        <w:tab/>
        <w:t xml:space="preserve">Irvine WJ, McCallum CJ, Gray RS, et al. Pancreatic islet-cell antibodies in diabetes mellitus correlated with the duration and type of diabetes, coexistent autoimmune disease, and HLA type. </w:t>
      </w:r>
      <w:r w:rsidRPr="00993C16">
        <w:rPr>
          <w:i/>
        </w:rPr>
        <w:t xml:space="preserve">Diabetes. </w:t>
      </w:r>
      <w:r w:rsidRPr="00993C16">
        <w:t>1977;26(2):138-147.</w:t>
      </w:r>
    </w:p>
    <w:p w14:paraId="495A13A2" w14:textId="77777777" w:rsidR="00993C16" w:rsidRPr="00993C16" w:rsidRDefault="00993C16" w:rsidP="00993C16">
      <w:pPr>
        <w:pStyle w:val="EndNoteBibliography"/>
        <w:ind w:left="720" w:hanging="720"/>
      </w:pPr>
      <w:r w:rsidRPr="00993C16">
        <w:t>88.</w:t>
      </w:r>
      <w:r w:rsidRPr="00993C16">
        <w:tab/>
        <w:t xml:space="preserve">Riley WJ, Maclaren NK, Krischer J, et al. A prospective study of the development of diabetes in relatives of patients with insulin-dependent diabetes. </w:t>
      </w:r>
      <w:r w:rsidRPr="00993C16">
        <w:rPr>
          <w:i/>
        </w:rPr>
        <w:t xml:space="preserve">N Engl J Med. </w:t>
      </w:r>
      <w:r w:rsidRPr="00993C16">
        <w:t>1990;323(17):1167-1172.</w:t>
      </w:r>
    </w:p>
    <w:p w14:paraId="4CEE90A1" w14:textId="77777777" w:rsidR="00993C16" w:rsidRPr="00993C16" w:rsidRDefault="00993C16" w:rsidP="00993C16">
      <w:pPr>
        <w:pStyle w:val="EndNoteBibliography"/>
        <w:ind w:left="720" w:hanging="720"/>
      </w:pPr>
      <w:r w:rsidRPr="00993C16">
        <w:t>89.</w:t>
      </w:r>
      <w:r w:rsidRPr="00993C16">
        <w:tab/>
        <w:t xml:space="preserve">Roll U, Christie MR, Fuchtenbusch M, Payton MA, Hawkes CJ, Ziegler AG. Perinatal autoimmunity in offspring of diabetic parents. The German Multicenter BABY-DIAB study: detection of humoral immune responses to islet antigens in early childhood. </w:t>
      </w:r>
      <w:r w:rsidRPr="00993C16">
        <w:rPr>
          <w:i/>
        </w:rPr>
        <w:t xml:space="preserve">Diabetes. </w:t>
      </w:r>
      <w:r w:rsidRPr="00993C16">
        <w:t>1996;45(7):967-973.</w:t>
      </w:r>
    </w:p>
    <w:p w14:paraId="4EA44FC4" w14:textId="77777777" w:rsidR="00993C16" w:rsidRPr="00993C16" w:rsidRDefault="00993C16" w:rsidP="00993C16">
      <w:pPr>
        <w:pStyle w:val="EndNoteBibliography"/>
        <w:ind w:left="720" w:hanging="720"/>
      </w:pPr>
      <w:r w:rsidRPr="00993C16">
        <w:t>90.</w:t>
      </w:r>
      <w:r w:rsidRPr="00993C16">
        <w:tab/>
        <w:t xml:space="preserve">Hamalainen AM, Ronkainen MS, Akerblom HK, Knip M. Postnatal elimination of transplacentally acquired disease-associated antibodies in infants born to families with type 1 diabetes. The Finnish TRIGR Study Group. Trial to Reduce IDDM in the Genetically at Risk. </w:t>
      </w:r>
      <w:r w:rsidRPr="00993C16">
        <w:rPr>
          <w:i/>
        </w:rPr>
        <w:t xml:space="preserve">J Clin Endocrinol Metab. </w:t>
      </w:r>
      <w:r w:rsidRPr="00993C16">
        <w:t>2000;85(11):4249-4253.</w:t>
      </w:r>
    </w:p>
    <w:p w14:paraId="374BEB7E" w14:textId="77777777" w:rsidR="00993C16" w:rsidRPr="00993C16" w:rsidRDefault="00993C16" w:rsidP="00993C16">
      <w:pPr>
        <w:pStyle w:val="EndNoteBibliography"/>
        <w:ind w:left="720" w:hanging="720"/>
      </w:pPr>
      <w:r w:rsidRPr="00993C16">
        <w:t>91.</w:t>
      </w:r>
      <w:r w:rsidRPr="00993C16">
        <w:tab/>
        <w:t xml:space="preserve">Koczwara K, Bonifacio E, Ziegler AG. Transmission of maternal islet antibodies and risk of autoimmune diabetes in offspring of mothers with type 1 diabetes. </w:t>
      </w:r>
      <w:r w:rsidRPr="00993C16">
        <w:rPr>
          <w:i/>
        </w:rPr>
        <w:t xml:space="preserve">Diabetes. </w:t>
      </w:r>
      <w:r w:rsidRPr="00993C16">
        <w:t>2004;53(1):1-4.</w:t>
      </w:r>
    </w:p>
    <w:p w14:paraId="37AF7D02" w14:textId="77777777" w:rsidR="00993C16" w:rsidRPr="00993C16" w:rsidRDefault="00993C16" w:rsidP="00993C16">
      <w:pPr>
        <w:pStyle w:val="EndNoteBibliography"/>
        <w:ind w:left="720" w:hanging="720"/>
      </w:pPr>
      <w:r w:rsidRPr="00993C16">
        <w:t>92.</w:t>
      </w:r>
      <w:r w:rsidRPr="00993C16">
        <w:tab/>
        <w:t xml:space="preserve">Ziegler AG, Hummel M, Schenker M, Bonifacio E. Autoantibody appearance and risk for development of childhood diabetes in offspring of parents with type 1 diabetes: the 2-year analysis of the German BABYDIAB Study. </w:t>
      </w:r>
      <w:r w:rsidRPr="00993C16">
        <w:rPr>
          <w:i/>
        </w:rPr>
        <w:t xml:space="preserve">Diabetes. </w:t>
      </w:r>
      <w:r w:rsidRPr="00993C16">
        <w:t>1999;48(3):460-468.</w:t>
      </w:r>
    </w:p>
    <w:p w14:paraId="16D95062" w14:textId="77777777" w:rsidR="00993C16" w:rsidRPr="00993C16" w:rsidRDefault="00993C16" w:rsidP="00993C16">
      <w:pPr>
        <w:pStyle w:val="EndNoteBibliography"/>
        <w:ind w:left="720" w:hanging="720"/>
      </w:pPr>
      <w:r w:rsidRPr="00993C16">
        <w:t>93.</w:t>
      </w:r>
      <w:r w:rsidRPr="00993C16">
        <w:tab/>
        <w:t xml:space="preserve">Onkamo P, Vaananen S, Karvonen M, Tuomilehto J. Worldwide increase in incidence of Type I diabetes--the analysis of the data on published incidence trends. </w:t>
      </w:r>
      <w:r w:rsidRPr="00993C16">
        <w:rPr>
          <w:i/>
        </w:rPr>
        <w:t xml:space="preserve">Diabetologia. </w:t>
      </w:r>
      <w:r w:rsidRPr="00993C16">
        <w:t>1999;42(12):1395-1403.</w:t>
      </w:r>
    </w:p>
    <w:p w14:paraId="648DECB5" w14:textId="77777777" w:rsidR="00993C16" w:rsidRPr="00993C16" w:rsidRDefault="00993C16" w:rsidP="00993C16">
      <w:pPr>
        <w:pStyle w:val="EndNoteBibliography"/>
        <w:ind w:left="720" w:hanging="720"/>
      </w:pPr>
      <w:r w:rsidRPr="00993C16">
        <w:t>94.</w:t>
      </w:r>
      <w:r w:rsidRPr="00993C16">
        <w:tab/>
        <w:t xml:space="preserve">Kumar V, Sercarz E. Induction or protection from experimental autoimmune encephalomyelitis depends on the cytokine secretion profile of TCR peptide-specific regulatory CD4 T cells. </w:t>
      </w:r>
      <w:r w:rsidRPr="00993C16">
        <w:rPr>
          <w:i/>
        </w:rPr>
        <w:t xml:space="preserve">J Immunol. </w:t>
      </w:r>
      <w:r w:rsidRPr="00993C16">
        <w:t>1998;161(12):6585-6591.</w:t>
      </w:r>
    </w:p>
    <w:p w14:paraId="366EB836" w14:textId="77777777" w:rsidR="00993C16" w:rsidRPr="00993C16" w:rsidRDefault="00993C16" w:rsidP="00993C16">
      <w:pPr>
        <w:pStyle w:val="EndNoteBibliography"/>
        <w:ind w:left="720" w:hanging="720"/>
      </w:pPr>
      <w:r w:rsidRPr="00993C16">
        <w:t>95.</w:t>
      </w:r>
      <w:r w:rsidRPr="00993C16">
        <w:tab/>
        <w:t xml:space="preserve">Irvine WJ, Clarke BF, Scarth L, Cullen DR, Duncan LJ. Thyroid and gastric autoimmunity in patients with diabetes mellitus. </w:t>
      </w:r>
      <w:r w:rsidRPr="00993C16">
        <w:rPr>
          <w:i/>
        </w:rPr>
        <w:t xml:space="preserve">Lancet. </w:t>
      </w:r>
      <w:r w:rsidRPr="00993C16">
        <w:t>1970;2(7665):163-168.</w:t>
      </w:r>
    </w:p>
    <w:p w14:paraId="2F41A797" w14:textId="77777777" w:rsidR="00993C16" w:rsidRPr="00993C16" w:rsidRDefault="00993C16" w:rsidP="00993C16">
      <w:pPr>
        <w:pStyle w:val="EndNoteBibliography"/>
        <w:ind w:left="720" w:hanging="720"/>
      </w:pPr>
      <w:r w:rsidRPr="00993C16">
        <w:t>96.</w:t>
      </w:r>
      <w:r w:rsidRPr="00993C16">
        <w:tab/>
        <w:t xml:space="preserve">Riley WJ, Maclaren NK, Neufeld M. Adrenal autoantibodies and Addison disease in insulin-dependent diabetes mellitus. </w:t>
      </w:r>
      <w:r w:rsidRPr="00993C16">
        <w:rPr>
          <w:i/>
        </w:rPr>
        <w:t xml:space="preserve">J Pediatr. </w:t>
      </w:r>
      <w:r w:rsidRPr="00993C16">
        <w:t>1980;97(2):191-195.</w:t>
      </w:r>
    </w:p>
    <w:p w14:paraId="666AC2DF" w14:textId="77777777" w:rsidR="00993C16" w:rsidRPr="00993C16" w:rsidRDefault="00993C16" w:rsidP="00993C16">
      <w:pPr>
        <w:pStyle w:val="EndNoteBibliography"/>
        <w:ind w:left="720" w:hanging="720"/>
      </w:pPr>
      <w:r w:rsidRPr="00993C16">
        <w:t>97.</w:t>
      </w:r>
      <w:r w:rsidRPr="00993C16">
        <w:tab/>
        <w:t xml:space="preserve">Riley WJ, Toskes PP, Maclaren NK, Silverstein JH. Predictive value of gastric parietal cell autoantibodies as a marker for gastric and hematologic abnormalities associated with insulin-dependent diabetes. </w:t>
      </w:r>
      <w:r w:rsidRPr="00993C16">
        <w:rPr>
          <w:i/>
        </w:rPr>
        <w:t xml:space="preserve">Diabetes. </w:t>
      </w:r>
      <w:r w:rsidRPr="00993C16">
        <w:t>1982;31(12):1051-1055.</w:t>
      </w:r>
    </w:p>
    <w:p w14:paraId="57C0A213" w14:textId="77777777" w:rsidR="00993C16" w:rsidRPr="00993C16" w:rsidRDefault="00993C16" w:rsidP="00993C16">
      <w:pPr>
        <w:pStyle w:val="EndNoteBibliography"/>
        <w:ind w:left="720" w:hanging="720"/>
      </w:pPr>
      <w:r w:rsidRPr="00993C16">
        <w:t>98.</w:t>
      </w:r>
      <w:r w:rsidRPr="00993C16">
        <w:tab/>
        <w:t xml:space="preserve">Rapoport MJ, Bistritzer T, Vardi O, Broide E, Azizi A, Vardi P. Increased prevalence of diabetes-related autoantibodies in celiac disease. </w:t>
      </w:r>
      <w:r w:rsidRPr="00993C16">
        <w:rPr>
          <w:i/>
        </w:rPr>
        <w:t xml:space="preserve">J Pediatr Gastroenterol Nutr. </w:t>
      </w:r>
      <w:r w:rsidRPr="00993C16">
        <w:t>1996;23(5):524-527.</w:t>
      </w:r>
    </w:p>
    <w:p w14:paraId="7321508A" w14:textId="77777777" w:rsidR="00993C16" w:rsidRPr="00993C16" w:rsidRDefault="00993C16" w:rsidP="00993C16">
      <w:pPr>
        <w:pStyle w:val="EndNoteBibliography"/>
        <w:ind w:left="720" w:hanging="720"/>
      </w:pPr>
      <w:r w:rsidRPr="00993C16">
        <w:t>99.</w:t>
      </w:r>
      <w:r w:rsidRPr="00993C16">
        <w:tab/>
        <w:t xml:space="preserve">Song YH, Connor E, Li Y, Zorovich B, Balducci P, Maclaren N. The role of tyrosinase in autoimmune vitiligo. </w:t>
      </w:r>
      <w:r w:rsidRPr="00993C16">
        <w:rPr>
          <w:i/>
        </w:rPr>
        <w:t xml:space="preserve">Lancet. </w:t>
      </w:r>
      <w:r w:rsidRPr="00993C16">
        <w:t>1994;344(8929):1049-1052.</w:t>
      </w:r>
    </w:p>
    <w:p w14:paraId="077F65A3" w14:textId="77777777" w:rsidR="00993C16" w:rsidRPr="00993C16" w:rsidRDefault="00993C16" w:rsidP="00993C16">
      <w:pPr>
        <w:pStyle w:val="EndNoteBibliography"/>
        <w:ind w:left="720" w:hanging="720"/>
      </w:pPr>
      <w:r w:rsidRPr="00993C16">
        <w:t>100.</w:t>
      </w:r>
      <w:r w:rsidRPr="00993C16">
        <w:tab/>
        <w:t xml:space="preserve">Atkinson MA, Bowman MA, Campbell L, Darrow BL, Kaufman DL, Maclaren NK. Cellular immunity to a determinant common to glutamate decarboxylase and coxsackie virus in insulin-dependent diabetes. </w:t>
      </w:r>
      <w:r w:rsidRPr="00993C16">
        <w:rPr>
          <w:i/>
        </w:rPr>
        <w:t xml:space="preserve">J Clin Invest. </w:t>
      </w:r>
      <w:r w:rsidRPr="00993C16">
        <w:t>1994;94(5):2125-2129.</w:t>
      </w:r>
    </w:p>
    <w:p w14:paraId="553A87B2" w14:textId="77777777" w:rsidR="00993C16" w:rsidRPr="00993C16" w:rsidRDefault="00993C16" w:rsidP="00993C16">
      <w:pPr>
        <w:pStyle w:val="EndNoteBibliography"/>
        <w:ind w:left="720" w:hanging="720"/>
      </w:pPr>
      <w:r w:rsidRPr="00993C16">
        <w:t>101.</w:t>
      </w:r>
      <w:r w:rsidRPr="00993C16">
        <w:tab/>
        <w:t xml:space="preserve">Ellis TM, Atkinson MA. The clinical significance of an autoimmune response against glutamic acid decarboxylase. </w:t>
      </w:r>
      <w:r w:rsidRPr="00993C16">
        <w:rPr>
          <w:i/>
        </w:rPr>
        <w:t xml:space="preserve">Nat Med. </w:t>
      </w:r>
      <w:r w:rsidRPr="00993C16">
        <w:t>1996;2(2):148-153.</w:t>
      </w:r>
    </w:p>
    <w:p w14:paraId="31D35E75" w14:textId="77777777" w:rsidR="00993C16" w:rsidRPr="00993C16" w:rsidRDefault="00993C16" w:rsidP="00993C16">
      <w:pPr>
        <w:pStyle w:val="EndNoteBibliography"/>
        <w:ind w:left="720" w:hanging="720"/>
      </w:pPr>
      <w:r w:rsidRPr="00993C16">
        <w:t>102.</w:t>
      </w:r>
      <w:r w:rsidRPr="00993C16">
        <w:tab/>
        <w:t xml:space="preserve">Ellis TM, Schatz DA, Ottendorfer EW, et al. The relationship between humoral and cellular immunity to IA-2 in IDDM. </w:t>
      </w:r>
      <w:r w:rsidRPr="00993C16">
        <w:rPr>
          <w:i/>
        </w:rPr>
        <w:t xml:space="preserve">Diabetes. </w:t>
      </w:r>
      <w:r w:rsidRPr="00993C16">
        <w:t>1998;47(4):566-569.</w:t>
      </w:r>
    </w:p>
    <w:p w14:paraId="38132129" w14:textId="77777777" w:rsidR="00993C16" w:rsidRPr="00993C16" w:rsidRDefault="00993C16" w:rsidP="00993C16">
      <w:pPr>
        <w:pStyle w:val="EndNoteBibliography"/>
        <w:ind w:left="720" w:hanging="720"/>
      </w:pPr>
      <w:r w:rsidRPr="00993C16">
        <w:t>103.</w:t>
      </w:r>
      <w:r w:rsidRPr="00993C16">
        <w:tab/>
        <w:t xml:space="preserve">Bach JF, Chatenoud L. Immunosuppression in insulin-dependent diabetes mellitus: from cellular selectivity towards autoantigen specificity. </w:t>
      </w:r>
      <w:r w:rsidRPr="00993C16">
        <w:rPr>
          <w:i/>
        </w:rPr>
        <w:t xml:space="preserve">Chem Immunol. </w:t>
      </w:r>
      <w:r w:rsidRPr="00993C16">
        <w:t>1995;60:32-47.</w:t>
      </w:r>
    </w:p>
    <w:p w14:paraId="65E20674" w14:textId="77777777" w:rsidR="00993C16" w:rsidRPr="00993C16" w:rsidRDefault="00993C16" w:rsidP="00993C16">
      <w:pPr>
        <w:pStyle w:val="EndNoteBibliography"/>
        <w:ind w:left="720" w:hanging="720"/>
      </w:pPr>
      <w:r w:rsidRPr="00993C16">
        <w:t>104.</w:t>
      </w:r>
      <w:r w:rsidRPr="00993C16">
        <w:tab/>
        <w:t xml:space="preserve">Atkinson MA, Kaufman DL, Campbell L, et al. Response of peripheral-blood mononuclear cells to glutamate decarboxylase in insulin-dependent diabetes. </w:t>
      </w:r>
      <w:r w:rsidRPr="00993C16">
        <w:rPr>
          <w:i/>
        </w:rPr>
        <w:t xml:space="preserve">Lancet. </w:t>
      </w:r>
      <w:r w:rsidRPr="00993C16">
        <w:t>1992;339(8791):458-459.</w:t>
      </w:r>
    </w:p>
    <w:p w14:paraId="49AC2A28" w14:textId="77777777" w:rsidR="00993C16" w:rsidRPr="00993C16" w:rsidRDefault="00993C16" w:rsidP="00993C16">
      <w:pPr>
        <w:pStyle w:val="EndNoteBibliography"/>
        <w:ind w:left="720" w:hanging="720"/>
      </w:pPr>
      <w:r w:rsidRPr="00993C16">
        <w:t>105.</w:t>
      </w:r>
      <w:r w:rsidRPr="00993C16">
        <w:tab/>
        <w:t xml:space="preserve">Harrison LC, Honeyman MC, DeAizpurua HJ, et al. Inverse relation between humoral and cellular immunity to glutamic acid decarboxylase in subjects at risk of insulin-dependent diabetes. </w:t>
      </w:r>
      <w:r w:rsidRPr="00993C16">
        <w:rPr>
          <w:i/>
        </w:rPr>
        <w:t xml:space="preserve">Lancet. </w:t>
      </w:r>
      <w:r w:rsidRPr="00993C16">
        <w:t>1993;341(8857):1365-1369.</w:t>
      </w:r>
    </w:p>
    <w:p w14:paraId="46CBEA5E" w14:textId="77777777" w:rsidR="00993C16" w:rsidRPr="00993C16" w:rsidRDefault="00993C16" w:rsidP="00993C16">
      <w:pPr>
        <w:pStyle w:val="EndNoteBibliography"/>
        <w:ind w:left="720" w:hanging="720"/>
      </w:pPr>
      <w:r w:rsidRPr="00993C16">
        <w:t>106.</w:t>
      </w:r>
      <w:r w:rsidRPr="00993C16">
        <w:tab/>
        <w:t xml:space="preserve">Semana G, Gausling R, Jackson RA, Hafler DA. T cell autoreactivity to proinsulin epitopes in diabetic patients and healthy subjects. </w:t>
      </w:r>
      <w:r w:rsidRPr="00993C16">
        <w:rPr>
          <w:i/>
        </w:rPr>
        <w:t xml:space="preserve">J Autoimmun. </w:t>
      </w:r>
      <w:r w:rsidRPr="00993C16">
        <w:t>1999;12(4):259-267.</w:t>
      </w:r>
    </w:p>
    <w:p w14:paraId="77874D6E" w14:textId="77777777" w:rsidR="00993C16" w:rsidRPr="00993C16" w:rsidRDefault="00993C16" w:rsidP="00993C16">
      <w:pPr>
        <w:pStyle w:val="EndNoteBibliography"/>
        <w:ind w:left="720" w:hanging="720"/>
      </w:pPr>
      <w:r w:rsidRPr="00993C16">
        <w:t>107.</w:t>
      </w:r>
      <w:r w:rsidRPr="00993C16">
        <w:tab/>
        <w:t xml:space="preserve">Alleva DG, Crowe PD, Jin L, et al. A disease-associated cellular immune response in type 1 diabetics to an immunodominant epitope of insulin. </w:t>
      </w:r>
      <w:r w:rsidRPr="00993C16">
        <w:rPr>
          <w:i/>
        </w:rPr>
        <w:t xml:space="preserve">J Clin Invest. </w:t>
      </w:r>
      <w:r w:rsidRPr="00993C16">
        <w:t>2001;107(2):173-180.</w:t>
      </w:r>
    </w:p>
    <w:p w14:paraId="3BE0B746" w14:textId="77777777" w:rsidR="00993C16" w:rsidRPr="00993C16" w:rsidRDefault="00993C16" w:rsidP="00993C16">
      <w:pPr>
        <w:pStyle w:val="EndNoteBibliography"/>
        <w:ind w:left="720" w:hanging="720"/>
      </w:pPr>
      <w:r w:rsidRPr="00993C16">
        <w:t>108.</w:t>
      </w:r>
      <w:r w:rsidRPr="00993C16">
        <w:tab/>
        <w:t xml:space="preserve">Roep BO, Atkinson MA, van Endert PM, Gottlieb PA, Wilson SB, Sachs JA. Autoreactive T cell responses in insulin-dependent (Type 1) diabetes mellitus. Report of the first international workshop for standardization of T cell assays. </w:t>
      </w:r>
      <w:r w:rsidRPr="00993C16">
        <w:rPr>
          <w:i/>
        </w:rPr>
        <w:t xml:space="preserve">J Autoimmun. </w:t>
      </w:r>
      <w:r w:rsidRPr="00993C16">
        <w:t>1999;13(2):267-282.</w:t>
      </w:r>
    </w:p>
    <w:p w14:paraId="7501FE1D" w14:textId="77777777" w:rsidR="00993C16" w:rsidRPr="00993C16" w:rsidRDefault="00993C16" w:rsidP="00993C16">
      <w:pPr>
        <w:pStyle w:val="EndNoteBibliography"/>
        <w:ind w:left="720" w:hanging="720"/>
      </w:pPr>
      <w:r w:rsidRPr="00993C16">
        <w:t>109.</w:t>
      </w:r>
      <w:r w:rsidRPr="00993C16">
        <w:tab/>
        <w:t xml:space="preserve">Endl J, Otto H, Jung G, et al. Identification of naturally processed T cell epitopes from glutamic acid decarboxylase presented in the context of HLA-DR alleles by T lymphocytes of recent onset IDDM patients. </w:t>
      </w:r>
      <w:r w:rsidRPr="00993C16">
        <w:rPr>
          <w:i/>
        </w:rPr>
        <w:t xml:space="preserve">J Clin Invest. </w:t>
      </w:r>
      <w:r w:rsidRPr="00993C16">
        <w:t>1997;99(10):2405-2415.</w:t>
      </w:r>
    </w:p>
    <w:p w14:paraId="0A050ECE" w14:textId="77777777" w:rsidR="00993C16" w:rsidRPr="00993C16" w:rsidRDefault="00993C16" w:rsidP="00993C16">
      <w:pPr>
        <w:pStyle w:val="EndNoteBibliography"/>
        <w:ind w:left="720" w:hanging="720"/>
      </w:pPr>
      <w:r w:rsidRPr="00993C16">
        <w:t>110.</w:t>
      </w:r>
      <w:r w:rsidRPr="00993C16">
        <w:tab/>
        <w:t xml:space="preserve">Honeyman MC, Stone N, de Aizpurua H, Rowley MJ, Harrison LC. High T cell responses to the glutamic acid decarboxylase (GAD) isoform 67 reflect a hyperimmune state that precedes the onset of insulin-dependent diabetes. </w:t>
      </w:r>
      <w:r w:rsidRPr="00993C16">
        <w:rPr>
          <w:i/>
        </w:rPr>
        <w:t xml:space="preserve">J Autoimmun. </w:t>
      </w:r>
      <w:r w:rsidRPr="00993C16">
        <w:t>1997;10(2):165-173.</w:t>
      </w:r>
    </w:p>
    <w:p w14:paraId="7FFA7014" w14:textId="77777777" w:rsidR="00993C16" w:rsidRPr="00993C16" w:rsidRDefault="00993C16" w:rsidP="00993C16">
      <w:pPr>
        <w:pStyle w:val="EndNoteBibliography"/>
        <w:ind w:left="720" w:hanging="720"/>
      </w:pPr>
      <w:r w:rsidRPr="00993C16">
        <w:t>111.</w:t>
      </w:r>
      <w:r w:rsidRPr="00993C16">
        <w:tab/>
        <w:t xml:space="preserve">Lohmann T, Leslie RD, Hawa M, Geysen M, Rodda S, Londei M. Immunodominant epitopes of glutamic acid decarboxylase 65 and 67 in insulin-dependent diabetes mellitus. </w:t>
      </w:r>
      <w:r w:rsidRPr="00993C16">
        <w:rPr>
          <w:i/>
        </w:rPr>
        <w:t xml:space="preserve">Lancet. </w:t>
      </w:r>
      <w:r w:rsidRPr="00993C16">
        <w:t>1994;343(8913):1607-1608.</w:t>
      </w:r>
    </w:p>
    <w:p w14:paraId="3FEC6269" w14:textId="77777777" w:rsidR="00993C16" w:rsidRPr="00993C16" w:rsidRDefault="00993C16" w:rsidP="00993C16">
      <w:pPr>
        <w:pStyle w:val="EndNoteBibliography"/>
        <w:ind w:left="720" w:hanging="720"/>
      </w:pPr>
      <w:r w:rsidRPr="00993C16">
        <w:t>112.</w:t>
      </w:r>
      <w:r w:rsidRPr="00993C16">
        <w:tab/>
        <w:t xml:space="preserve">Lohmann T, Leslie RD, Londei M. T cell clones to epitopes of glutamic acid decarboxylase 65 raised from normal subjects and patients with insulin-dependent diabetes. </w:t>
      </w:r>
      <w:r w:rsidRPr="00993C16">
        <w:rPr>
          <w:i/>
        </w:rPr>
        <w:t xml:space="preserve">J Autoimmun. </w:t>
      </w:r>
      <w:r w:rsidRPr="00993C16">
        <w:t>1996;9(3):385-389.</w:t>
      </w:r>
    </w:p>
    <w:p w14:paraId="3185B1F7" w14:textId="77777777" w:rsidR="00993C16" w:rsidRPr="00993C16" w:rsidRDefault="00993C16" w:rsidP="00993C16">
      <w:pPr>
        <w:pStyle w:val="EndNoteBibliography"/>
        <w:ind w:left="720" w:hanging="720"/>
      </w:pPr>
      <w:r w:rsidRPr="00993C16">
        <w:t>113.</w:t>
      </w:r>
      <w:r w:rsidRPr="00993C16">
        <w:tab/>
        <w:t xml:space="preserve">Panina-Bordignon P, Lang R, van Endert PM, et al. Cytotoxic T cells specific for glutamic acid decarboxylase in autoimmune diabetes. </w:t>
      </w:r>
      <w:r w:rsidRPr="00993C16">
        <w:rPr>
          <w:i/>
        </w:rPr>
        <w:t xml:space="preserve">J Exp Med. </w:t>
      </w:r>
      <w:r w:rsidRPr="00993C16">
        <w:t>1995;181(5):1923-1927.</w:t>
      </w:r>
    </w:p>
    <w:p w14:paraId="7B308BC8" w14:textId="77777777" w:rsidR="00993C16" w:rsidRPr="00993C16" w:rsidRDefault="00993C16" w:rsidP="00993C16">
      <w:pPr>
        <w:pStyle w:val="EndNoteBibliography"/>
        <w:ind w:left="720" w:hanging="720"/>
      </w:pPr>
      <w:r w:rsidRPr="00993C16">
        <w:t>114.</w:t>
      </w:r>
      <w:r w:rsidRPr="00993C16">
        <w:tab/>
        <w:t xml:space="preserve">Weiss U, Manfras BJ, Terjung D, et al. In vitro stimulation with glutamic acid decarboxylase (GAD65) leads to an oligoclonal response of peripheral T-cells in an IDDM patient. </w:t>
      </w:r>
      <w:r w:rsidRPr="00993C16">
        <w:rPr>
          <w:i/>
        </w:rPr>
        <w:t xml:space="preserve">Scand J Immunol. </w:t>
      </w:r>
      <w:r w:rsidRPr="00993C16">
        <w:t>1995;42(6):673-678.</w:t>
      </w:r>
    </w:p>
    <w:p w14:paraId="22B8C795" w14:textId="77777777" w:rsidR="00993C16" w:rsidRPr="00993C16" w:rsidRDefault="00993C16" w:rsidP="00993C16">
      <w:pPr>
        <w:pStyle w:val="EndNoteBibliography"/>
        <w:ind w:left="720" w:hanging="720"/>
      </w:pPr>
      <w:r w:rsidRPr="00993C16">
        <w:t>115.</w:t>
      </w:r>
      <w:r w:rsidRPr="00993C16">
        <w:tab/>
        <w:t xml:space="preserve">Pugliese A, Yang M, Kusmarteva I, et al. The Juvenile Diabetes Research Foundation Network for Pancreatic Organ Donors with Diabetes (nPOD) Program: goals, operational model and emerging findings. </w:t>
      </w:r>
      <w:r w:rsidRPr="00993C16">
        <w:rPr>
          <w:i/>
        </w:rPr>
        <w:t xml:space="preserve">Pediatr Diabetes. </w:t>
      </w:r>
      <w:r w:rsidRPr="00993C16">
        <w:t>2014;15(1):1-9.</w:t>
      </w:r>
    </w:p>
    <w:p w14:paraId="19078ABD" w14:textId="77777777" w:rsidR="00993C16" w:rsidRPr="00993C16" w:rsidRDefault="00993C16" w:rsidP="00993C16">
      <w:pPr>
        <w:pStyle w:val="EndNoteBibliography"/>
        <w:ind w:left="720" w:hanging="720"/>
      </w:pPr>
      <w:r w:rsidRPr="00993C16">
        <w:t>116.</w:t>
      </w:r>
      <w:r w:rsidRPr="00993C16">
        <w:tab/>
        <w:t xml:space="preserve">Krogvold L, Skog O, Sundstrom G, et al. Function of Isolated Pancreatic Islets From Patients at Onset of Type 1 Diabetes: Insulin Secretion Can Be Restored After Some Days in a Nondiabetogenic Environment In Vitro: Results From the DiViD Study. </w:t>
      </w:r>
      <w:r w:rsidRPr="00993C16">
        <w:rPr>
          <w:i/>
        </w:rPr>
        <w:t xml:space="preserve">Diabetes. </w:t>
      </w:r>
      <w:r w:rsidRPr="00993C16">
        <w:t>2015;64(7):2506-2512.</w:t>
      </w:r>
    </w:p>
    <w:p w14:paraId="3ED2AB11" w14:textId="77777777" w:rsidR="00993C16" w:rsidRPr="00993C16" w:rsidRDefault="00993C16" w:rsidP="00993C16">
      <w:pPr>
        <w:pStyle w:val="EndNoteBibliography"/>
        <w:ind w:left="720" w:hanging="720"/>
      </w:pPr>
      <w:r w:rsidRPr="00993C16">
        <w:t>117.</w:t>
      </w:r>
      <w:r w:rsidRPr="00993C16">
        <w:tab/>
        <w:t xml:space="preserve">Campbell-Thompson M. Organ donor specimens: What can they tell us about type 1 diabetes? </w:t>
      </w:r>
      <w:r w:rsidRPr="00993C16">
        <w:rPr>
          <w:i/>
        </w:rPr>
        <w:t xml:space="preserve">Pediatr Diabetes. </w:t>
      </w:r>
      <w:r w:rsidRPr="00993C16">
        <w:t>2015;16(5):320-330.</w:t>
      </w:r>
    </w:p>
    <w:p w14:paraId="1833CF48" w14:textId="77777777" w:rsidR="00993C16" w:rsidRPr="00993C16" w:rsidRDefault="00993C16" w:rsidP="00993C16">
      <w:pPr>
        <w:pStyle w:val="EndNoteBibliography"/>
        <w:ind w:left="720" w:hanging="720"/>
      </w:pPr>
      <w:r w:rsidRPr="00993C16">
        <w:t>118.</w:t>
      </w:r>
      <w:r w:rsidRPr="00993C16">
        <w:tab/>
        <w:t xml:space="preserve">Michels A, Zhang L, Khadra A, Kushner JA, Redondo MJ, Pietropaolo M. Prediction and prevention of type 1 diabetes: update on success of prediction and struggles at prevention. </w:t>
      </w:r>
      <w:r w:rsidRPr="00993C16">
        <w:rPr>
          <w:i/>
        </w:rPr>
        <w:t xml:space="preserve">Pediatr Diabetes. </w:t>
      </w:r>
      <w:r w:rsidRPr="00993C16">
        <w:t>2015;16(7):465-484.</w:t>
      </w:r>
    </w:p>
    <w:p w14:paraId="312ED85C" w14:textId="77777777" w:rsidR="00993C16" w:rsidRPr="00993C16" w:rsidRDefault="00993C16" w:rsidP="00993C16">
      <w:pPr>
        <w:pStyle w:val="EndNoteBibliography"/>
        <w:ind w:left="720" w:hanging="720"/>
      </w:pPr>
      <w:r w:rsidRPr="00993C16">
        <w:t>119.</w:t>
      </w:r>
      <w:r w:rsidRPr="00993C16">
        <w:tab/>
        <w:t xml:space="preserve">Karvonen M, Tuomilehto J, Libman I, LaPorte R. A review of the recent epidemiological data on the worldwide incidence of type 1 (insulin-dependent) diabetes mellitus. World Health Organization DIAMOND Project Group. </w:t>
      </w:r>
      <w:r w:rsidRPr="00993C16">
        <w:rPr>
          <w:i/>
        </w:rPr>
        <w:t xml:space="preserve">Diabetologia. </w:t>
      </w:r>
      <w:r w:rsidRPr="00993C16">
        <w:t>1993;36(10):883-892.</w:t>
      </w:r>
    </w:p>
    <w:p w14:paraId="096FC9E7" w14:textId="77777777" w:rsidR="00993C16" w:rsidRPr="00993C16" w:rsidRDefault="00993C16" w:rsidP="00993C16">
      <w:pPr>
        <w:pStyle w:val="EndNoteBibliography"/>
        <w:ind w:left="720" w:hanging="720"/>
      </w:pPr>
      <w:r w:rsidRPr="00993C16">
        <w:t>120.</w:t>
      </w:r>
      <w:r w:rsidRPr="00993C16">
        <w:tab/>
        <w:t xml:space="preserve">Marron MP, Raffel LJ, Garchon HJ, et al. Insulin-dependent diabetes mellitus (IDDM) is associated with CTLA4 polymorphisms in multiple ethnic groups. </w:t>
      </w:r>
      <w:r w:rsidRPr="00993C16">
        <w:rPr>
          <w:i/>
        </w:rPr>
        <w:t xml:space="preserve">Hum Mol Genet. </w:t>
      </w:r>
      <w:r w:rsidRPr="00993C16">
        <w:t>1997;6(8):1275-1282.</w:t>
      </w:r>
    </w:p>
    <w:p w14:paraId="3C6D45C2" w14:textId="77777777" w:rsidR="00993C16" w:rsidRPr="00993C16" w:rsidRDefault="00993C16" w:rsidP="00993C16">
      <w:pPr>
        <w:pStyle w:val="EndNoteBibliography"/>
        <w:ind w:left="720" w:hanging="720"/>
      </w:pPr>
      <w:r w:rsidRPr="00993C16">
        <w:t>121.</w:t>
      </w:r>
      <w:r w:rsidRPr="00993C16">
        <w:tab/>
        <w:t xml:space="preserve">See DM, Tilles JG. The pathogenesis of viral-induced diabetes. </w:t>
      </w:r>
      <w:r w:rsidRPr="00993C16">
        <w:rPr>
          <w:i/>
        </w:rPr>
        <w:t xml:space="preserve">Clin Diagn Virol. </w:t>
      </w:r>
      <w:r w:rsidRPr="00993C16">
        <w:t>1998;9(2-3):85-88.</w:t>
      </w:r>
    </w:p>
    <w:p w14:paraId="4C23F651" w14:textId="77777777" w:rsidR="00993C16" w:rsidRPr="00993C16" w:rsidRDefault="00993C16" w:rsidP="00993C16">
      <w:pPr>
        <w:pStyle w:val="EndNoteBibliography"/>
        <w:ind w:left="720" w:hanging="720"/>
      </w:pPr>
      <w:r w:rsidRPr="00993C16">
        <w:t>122.</w:t>
      </w:r>
      <w:r w:rsidRPr="00993C16">
        <w:tab/>
        <w:t xml:space="preserve">Vreugdenhil GR, Geluk A, Ottenhoff TH, Melchers WJ, Roep BO, Galama JM. Molecular mimicry in diabetes mellitus: the homologous domain in coxsackie B virus protein 2C and islet autoantigen GAD65 is highly conserved in the coxsackie B-like enteroviruses and binds to the diabetes associated HLA-DR3 molecule. </w:t>
      </w:r>
      <w:r w:rsidRPr="00993C16">
        <w:rPr>
          <w:i/>
        </w:rPr>
        <w:t xml:space="preserve">Diabetologia. </w:t>
      </w:r>
      <w:r w:rsidRPr="00993C16">
        <w:t>1998;41(1):40-46.</w:t>
      </w:r>
    </w:p>
    <w:p w14:paraId="43AEE370" w14:textId="77777777" w:rsidR="00993C16" w:rsidRPr="00993C16" w:rsidRDefault="00993C16" w:rsidP="00993C16">
      <w:pPr>
        <w:pStyle w:val="EndNoteBibliography"/>
        <w:ind w:left="720" w:hanging="720"/>
      </w:pPr>
      <w:r w:rsidRPr="00993C16">
        <w:t>123.</w:t>
      </w:r>
      <w:r w:rsidRPr="00993C16">
        <w:tab/>
        <w:t xml:space="preserve">Srinivasappa J, Saegusa J, Prabhakar BS, et al. Molecular mimicry: frequency of reactivity of monoclonal antiviral antibodies with normal tissues. </w:t>
      </w:r>
      <w:r w:rsidRPr="00993C16">
        <w:rPr>
          <w:i/>
        </w:rPr>
        <w:t xml:space="preserve">J Virol. </w:t>
      </w:r>
      <w:r w:rsidRPr="00993C16">
        <w:t>1986;57(1):397-401.</w:t>
      </w:r>
    </w:p>
    <w:p w14:paraId="7A119F20" w14:textId="77777777" w:rsidR="00993C16" w:rsidRPr="00993C16" w:rsidRDefault="00993C16" w:rsidP="00993C16">
      <w:pPr>
        <w:pStyle w:val="EndNoteBibliography"/>
        <w:ind w:left="720" w:hanging="720"/>
      </w:pPr>
      <w:r w:rsidRPr="00993C16">
        <w:t>124.</w:t>
      </w:r>
      <w:r w:rsidRPr="00993C16">
        <w:tab/>
        <w:t xml:space="preserve">Jenson AB, Rosenberg HS, Notkins AL. Pancreatic islet-cell damage in children with fatal viral infections. </w:t>
      </w:r>
      <w:r w:rsidRPr="00993C16">
        <w:rPr>
          <w:i/>
        </w:rPr>
        <w:t xml:space="preserve">Lancet. </w:t>
      </w:r>
      <w:r w:rsidRPr="00993C16">
        <w:t>1980;2(8190):354-358.</w:t>
      </w:r>
    </w:p>
    <w:p w14:paraId="527A2A2A" w14:textId="77777777" w:rsidR="00993C16" w:rsidRPr="00993C16" w:rsidRDefault="00993C16" w:rsidP="00993C16">
      <w:pPr>
        <w:pStyle w:val="EndNoteBibliography"/>
        <w:ind w:left="720" w:hanging="720"/>
      </w:pPr>
      <w:r w:rsidRPr="00993C16">
        <w:t>125.</w:t>
      </w:r>
      <w:r w:rsidRPr="00993C16">
        <w:tab/>
        <w:t xml:space="preserve">Yoon JW, Onodera T, Notkins AL. Virus-induced diabetes mellitus. XV. Beta cell damage and insulin-dependent hyperglycemia in mice infected with coxsackie virus B4. </w:t>
      </w:r>
      <w:r w:rsidRPr="00993C16">
        <w:rPr>
          <w:i/>
        </w:rPr>
        <w:t xml:space="preserve">J Exp Med. </w:t>
      </w:r>
      <w:r w:rsidRPr="00993C16">
        <w:t>1978;148(4):1068-1080.</w:t>
      </w:r>
    </w:p>
    <w:p w14:paraId="0A654851" w14:textId="77777777" w:rsidR="00993C16" w:rsidRPr="00993C16" w:rsidRDefault="00993C16" w:rsidP="00993C16">
      <w:pPr>
        <w:pStyle w:val="EndNoteBibliography"/>
        <w:ind w:left="720" w:hanging="720"/>
      </w:pPr>
      <w:r w:rsidRPr="00993C16">
        <w:t>126.</w:t>
      </w:r>
      <w:r w:rsidRPr="00993C16">
        <w:tab/>
        <w:t xml:space="preserve">Yoon JW, Selvaggio S, Onodera T, Wheeler J, Jenson AB. Infection of cultured human pancreatic B cells with reovirus type 3. </w:t>
      </w:r>
      <w:r w:rsidRPr="00993C16">
        <w:rPr>
          <w:i/>
        </w:rPr>
        <w:t xml:space="preserve">Diabetologia. </w:t>
      </w:r>
      <w:r w:rsidRPr="00993C16">
        <w:t>1981;20(4):462-467.</w:t>
      </w:r>
    </w:p>
    <w:p w14:paraId="4898AD42" w14:textId="77777777" w:rsidR="00993C16" w:rsidRPr="00993C16" w:rsidRDefault="00993C16" w:rsidP="00993C16">
      <w:pPr>
        <w:pStyle w:val="EndNoteBibliography"/>
        <w:ind w:left="720" w:hanging="720"/>
      </w:pPr>
      <w:r w:rsidRPr="00993C16">
        <w:t>127.</w:t>
      </w:r>
      <w:r w:rsidRPr="00993C16">
        <w:tab/>
        <w:t xml:space="preserve">Prince GA, Jenson AB, Billups LC, Notkins AL. Infection of human pancreatic beta cell cultures with mumps virus. </w:t>
      </w:r>
      <w:r w:rsidRPr="00993C16">
        <w:rPr>
          <w:i/>
        </w:rPr>
        <w:t xml:space="preserve">Nature. </w:t>
      </w:r>
      <w:r w:rsidRPr="00993C16">
        <w:t>1978;271(5641):158-161.</w:t>
      </w:r>
    </w:p>
    <w:p w14:paraId="6A1C65C2" w14:textId="77777777" w:rsidR="00993C16" w:rsidRPr="00993C16" w:rsidRDefault="00993C16" w:rsidP="00993C16">
      <w:pPr>
        <w:pStyle w:val="EndNoteBibliography"/>
        <w:ind w:left="720" w:hanging="720"/>
      </w:pPr>
      <w:r w:rsidRPr="00993C16">
        <w:t>128.</w:t>
      </w:r>
      <w:r w:rsidRPr="00993C16">
        <w:tab/>
        <w:t xml:space="preserve">Parkkonen P, Hyoty H, Koskinen L, Leinikki P. Mumps virus infects beta cells in human fetal islet cell cultures upregulating the expression of HLA class I molecules. </w:t>
      </w:r>
      <w:r w:rsidRPr="00993C16">
        <w:rPr>
          <w:i/>
        </w:rPr>
        <w:t xml:space="preserve">Diabetologia. </w:t>
      </w:r>
      <w:r w:rsidRPr="00993C16">
        <w:t>1992;35(1):63-69.</w:t>
      </w:r>
    </w:p>
    <w:p w14:paraId="0E08C26E" w14:textId="77777777" w:rsidR="00993C16" w:rsidRPr="00993C16" w:rsidRDefault="00993C16" w:rsidP="00993C16">
      <w:pPr>
        <w:pStyle w:val="EndNoteBibliography"/>
        <w:ind w:left="720" w:hanging="720"/>
      </w:pPr>
      <w:r w:rsidRPr="00993C16">
        <w:t>129.</w:t>
      </w:r>
      <w:r w:rsidRPr="00993C16">
        <w:tab/>
        <w:t xml:space="preserve">Yoon JW, Onodera T, Jenson AB, Notkins AL. Virus-induced diabetes mellitus. XI. Replication of coxsackie B3 virus in human pancreatic beta cell cultures. </w:t>
      </w:r>
      <w:r w:rsidRPr="00993C16">
        <w:rPr>
          <w:i/>
        </w:rPr>
        <w:t xml:space="preserve">Diabetes. </w:t>
      </w:r>
      <w:r w:rsidRPr="00993C16">
        <w:t>1978;27(7):778-781.</w:t>
      </w:r>
    </w:p>
    <w:p w14:paraId="05C8C879" w14:textId="77777777" w:rsidR="00993C16" w:rsidRPr="00993C16" w:rsidRDefault="00993C16" w:rsidP="00993C16">
      <w:pPr>
        <w:pStyle w:val="EndNoteBibliography"/>
        <w:ind w:left="720" w:hanging="720"/>
      </w:pPr>
      <w:r w:rsidRPr="00993C16">
        <w:t>130.</w:t>
      </w:r>
      <w:r w:rsidRPr="00993C16">
        <w:tab/>
        <w:t xml:space="preserve">Campbell IL, Harrison LC, Ashcroft RG, Jack I. Reovirus infection enhances expression of class I MHC proteins on human beta-cell and rat RINm5F cell. </w:t>
      </w:r>
      <w:r w:rsidRPr="00993C16">
        <w:rPr>
          <w:i/>
        </w:rPr>
        <w:t xml:space="preserve">Diabetes. </w:t>
      </w:r>
      <w:r w:rsidRPr="00993C16">
        <w:t>1988;37(3):362-365.</w:t>
      </w:r>
    </w:p>
    <w:p w14:paraId="06BFA99C" w14:textId="77777777" w:rsidR="00993C16" w:rsidRPr="00993C16" w:rsidRDefault="00993C16" w:rsidP="00993C16">
      <w:pPr>
        <w:pStyle w:val="EndNoteBibliography"/>
        <w:ind w:left="720" w:hanging="720"/>
      </w:pPr>
      <w:r w:rsidRPr="00993C16">
        <w:t>131.</w:t>
      </w:r>
      <w:r w:rsidRPr="00993C16">
        <w:tab/>
        <w:t xml:space="preserve">Pak CY, Eun HM, McArthur RG, Yoon JW. Association of cytomegalovirus infection with autoimmune type 1 diabetes. </w:t>
      </w:r>
      <w:r w:rsidRPr="00993C16">
        <w:rPr>
          <w:i/>
        </w:rPr>
        <w:t xml:space="preserve">Lancet. </w:t>
      </w:r>
      <w:r w:rsidRPr="00993C16">
        <w:t>1988;2(8601):1-4.</w:t>
      </w:r>
    </w:p>
    <w:p w14:paraId="4C94DE7B" w14:textId="77777777" w:rsidR="00993C16" w:rsidRPr="00993C16" w:rsidRDefault="00993C16" w:rsidP="00993C16">
      <w:pPr>
        <w:pStyle w:val="EndNoteBibliography"/>
        <w:ind w:left="720" w:hanging="720"/>
      </w:pPr>
      <w:r w:rsidRPr="00993C16">
        <w:t>132.</w:t>
      </w:r>
      <w:r w:rsidRPr="00993C16">
        <w:tab/>
        <w:t xml:space="preserve">Kaufman DL, Erlander MG, Clare-Salzler M, Atkinson MA, Maclaren NK, Tobin AJ. Autoimmunity to two forms of glutamate decarboxylase in insulin-dependent diabetes mellitus. </w:t>
      </w:r>
      <w:r w:rsidRPr="00993C16">
        <w:rPr>
          <w:i/>
        </w:rPr>
        <w:t xml:space="preserve">J Clin Invest. </w:t>
      </w:r>
      <w:r w:rsidRPr="00993C16">
        <w:t>1992;89(1):283-292.</w:t>
      </w:r>
    </w:p>
    <w:p w14:paraId="22954592" w14:textId="77777777" w:rsidR="00993C16" w:rsidRPr="00993C16" w:rsidRDefault="00993C16" w:rsidP="00993C16">
      <w:pPr>
        <w:pStyle w:val="EndNoteBibliography"/>
        <w:ind w:left="720" w:hanging="720"/>
      </w:pPr>
      <w:r w:rsidRPr="00993C16">
        <w:t>133.</w:t>
      </w:r>
      <w:r w:rsidRPr="00993C16">
        <w:tab/>
        <w:t xml:space="preserve">Kaufman DL, Clare-Salzler M, Tian J, et al. Spontaneous loss of T-cell tolerance to glutamic acid decarboxylase in murine insulin-dependent diabetes. </w:t>
      </w:r>
      <w:r w:rsidRPr="00993C16">
        <w:rPr>
          <w:i/>
        </w:rPr>
        <w:t xml:space="preserve">Nature. </w:t>
      </w:r>
      <w:r w:rsidRPr="00993C16">
        <w:t>1993;366(6450):69-72.</w:t>
      </w:r>
    </w:p>
    <w:p w14:paraId="74194D95" w14:textId="77777777" w:rsidR="00993C16" w:rsidRPr="00993C16" w:rsidRDefault="00993C16" w:rsidP="00993C16">
      <w:pPr>
        <w:pStyle w:val="EndNoteBibliography"/>
        <w:ind w:left="720" w:hanging="720"/>
      </w:pPr>
      <w:r w:rsidRPr="00993C16">
        <w:t>134.</w:t>
      </w:r>
      <w:r w:rsidRPr="00993C16">
        <w:tab/>
        <w:t xml:space="preserve">Tisch R, Yang XD, Singer SM, Liblau RS, Fugger L, McDevitt HO. Immune response to glutamic acid decarboxylase correlates with insulitis in non-obese diabetic mice. </w:t>
      </w:r>
      <w:r w:rsidRPr="00993C16">
        <w:rPr>
          <w:i/>
        </w:rPr>
        <w:t xml:space="preserve">Nature. </w:t>
      </w:r>
      <w:r w:rsidRPr="00993C16">
        <w:t>1993;366(6450):72-75.</w:t>
      </w:r>
    </w:p>
    <w:p w14:paraId="253D8181" w14:textId="77777777" w:rsidR="00993C16" w:rsidRPr="00993C16" w:rsidRDefault="00993C16" w:rsidP="00993C16">
      <w:pPr>
        <w:pStyle w:val="EndNoteBibliography"/>
        <w:ind w:left="720" w:hanging="720"/>
      </w:pPr>
      <w:r w:rsidRPr="00993C16">
        <w:t>135.</w:t>
      </w:r>
      <w:r w:rsidRPr="00993C16">
        <w:tab/>
        <w:t xml:space="preserve">Tian J, Lehmann PV, Kaufman DL. T cell cross-reactivity between coxsackievirus and glutamate decarboxylase is associated with a murine diabetes susceptibility allele. </w:t>
      </w:r>
      <w:r w:rsidRPr="00993C16">
        <w:rPr>
          <w:i/>
        </w:rPr>
        <w:t xml:space="preserve">J Exp Med. </w:t>
      </w:r>
      <w:r w:rsidRPr="00993C16">
        <w:t>1994;180(5):1979-1984.</w:t>
      </w:r>
    </w:p>
    <w:p w14:paraId="403B284F" w14:textId="77777777" w:rsidR="00993C16" w:rsidRPr="00993C16" w:rsidRDefault="00993C16" w:rsidP="00993C16">
      <w:pPr>
        <w:pStyle w:val="EndNoteBibliography"/>
        <w:ind w:left="720" w:hanging="720"/>
      </w:pPr>
      <w:r w:rsidRPr="00993C16">
        <w:t>136.</w:t>
      </w:r>
      <w:r w:rsidRPr="00993C16">
        <w:tab/>
        <w:t xml:space="preserve">Szopa TM, Titchener PA, Portwood ND, Taylor KW. Diabetes mellitus due to viruses--some recent developments. </w:t>
      </w:r>
      <w:r w:rsidRPr="00993C16">
        <w:rPr>
          <w:i/>
        </w:rPr>
        <w:t xml:space="preserve">Diabetologia. </w:t>
      </w:r>
      <w:r w:rsidRPr="00993C16">
        <w:t>1993;36(8):687-695.</w:t>
      </w:r>
    </w:p>
    <w:p w14:paraId="264941CD" w14:textId="77777777" w:rsidR="00993C16" w:rsidRPr="00993C16" w:rsidRDefault="00993C16" w:rsidP="00993C16">
      <w:pPr>
        <w:pStyle w:val="EndNoteBibliography"/>
        <w:ind w:left="720" w:hanging="720"/>
      </w:pPr>
      <w:r w:rsidRPr="00993C16">
        <w:t>137.</w:t>
      </w:r>
      <w:r w:rsidRPr="00993C16">
        <w:tab/>
        <w:t xml:space="preserve">Schloot NC, Roep BO, Wegmann DR, Yu L, Wang TB, Eisenbarth GS. T-cell reactivity to GAD65 peptide sequences shared with coxsackie virus protein in recent-onset IDDM, post-onset IDDM patients and control subjects. </w:t>
      </w:r>
      <w:r w:rsidRPr="00993C16">
        <w:rPr>
          <w:i/>
        </w:rPr>
        <w:t xml:space="preserve">Diabetologia. </w:t>
      </w:r>
      <w:r w:rsidRPr="00993C16">
        <w:t>1997;40(3):332-338.</w:t>
      </w:r>
    </w:p>
    <w:p w14:paraId="34FF9686" w14:textId="77777777" w:rsidR="00993C16" w:rsidRPr="00993C16" w:rsidRDefault="00993C16" w:rsidP="00993C16">
      <w:pPr>
        <w:pStyle w:val="EndNoteBibliography"/>
        <w:ind w:left="720" w:hanging="720"/>
      </w:pPr>
      <w:r w:rsidRPr="00993C16">
        <w:t>138.</w:t>
      </w:r>
      <w:r w:rsidRPr="00993C16">
        <w:tab/>
        <w:t xml:space="preserve">Honeyman MC, Stone NL, Harrison LC. T-cell epitopes in type 1 diabetes autoantigen tyrosine phosphatase IA-2: potential for mimicry with rotavirus and other environmental agents. </w:t>
      </w:r>
      <w:r w:rsidRPr="00993C16">
        <w:rPr>
          <w:i/>
        </w:rPr>
        <w:t xml:space="preserve">Mol Med. </w:t>
      </w:r>
      <w:r w:rsidRPr="00993C16">
        <w:t>1998;4(4):231-239.</w:t>
      </w:r>
    </w:p>
    <w:p w14:paraId="0F5AB893" w14:textId="77777777" w:rsidR="00993C16" w:rsidRPr="00993C16" w:rsidRDefault="00993C16" w:rsidP="00993C16">
      <w:pPr>
        <w:pStyle w:val="EndNoteBibliography"/>
        <w:ind w:left="720" w:hanging="720"/>
      </w:pPr>
      <w:r w:rsidRPr="00993C16">
        <w:t>139.</w:t>
      </w:r>
      <w:r w:rsidRPr="00993C16">
        <w:tab/>
        <w:t xml:space="preserve">Sutkowski N, Palkama T, Ciurli C, Sekaly RP, Thorley-Lawson DA, Huber BT. An Epstein-Barr virus-associated superantigen. </w:t>
      </w:r>
      <w:r w:rsidRPr="00993C16">
        <w:rPr>
          <w:i/>
        </w:rPr>
        <w:t xml:space="preserve">J Exp Med. </w:t>
      </w:r>
      <w:r w:rsidRPr="00993C16">
        <w:t>1996;184(3):971-980.</w:t>
      </w:r>
    </w:p>
    <w:p w14:paraId="0F3A7DBC" w14:textId="77777777" w:rsidR="00993C16" w:rsidRPr="00993C16" w:rsidRDefault="00993C16" w:rsidP="00993C16">
      <w:pPr>
        <w:pStyle w:val="EndNoteBibliography"/>
        <w:ind w:left="720" w:hanging="720"/>
      </w:pPr>
      <w:r w:rsidRPr="00993C16">
        <w:t>140.</w:t>
      </w:r>
      <w:r w:rsidRPr="00993C16">
        <w:tab/>
        <w:t xml:space="preserve">White J, Herman A, Pullen AM, Kubo R, Kappler JW, Marrack P. The V beta-specific superantigen staphylococcal enterotoxin B: stimulation of mature T cells and clonal deletion in neonatal mice. </w:t>
      </w:r>
      <w:r w:rsidRPr="00993C16">
        <w:rPr>
          <w:i/>
        </w:rPr>
        <w:t xml:space="preserve">Cell. </w:t>
      </w:r>
      <w:r w:rsidRPr="00993C16">
        <w:t>1989;56(1):27-35.</w:t>
      </w:r>
    </w:p>
    <w:p w14:paraId="7E10AB17" w14:textId="77777777" w:rsidR="00993C16" w:rsidRPr="00993C16" w:rsidRDefault="00993C16" w:rsidP="00993C16">
      <w:pPr>
        <w:pStyle w:val="EndNoteBibliography"/>
        <w:ind w:left="720" w:hanging="720"/>
      </w:pPr>
      <w:r w:rsidRPr="00993C16">
        <w:t>141.</w:t>
      </w:r>
      <w:r w:rsidRPr="00993C16">
        <w:tab/>
        <w:t xml:space="preserve">Hao W, Serreze DV, McCulloch DK, Neifing JL, Palmer JP. Insulin (auto)antibodies from human IDDM cross-react with retroviral antigen p73. </w:t>
      </w:r>
      <w:r w:rsidRPr="00993C16">
        <w:rPr>
          <w:i/>
        </w:rPr>
        <w:t xml:space="preserve">J Autoimmun. </w:t>
      </w:r>
      <w:r w:rsidRPr="00993C16">
        <w:t>1993;6(6):787-798.</w:t>
      </w:r>
    </w:p>
    <w:p w14:paraId="3C04533C" w14:textId="77777777" w:rsidR="00993C16" w:rsidRPr="00993C16" w:rsidRDefault="00993C16" w:rsidP="00993C16">
      <w:pPr>
        <w:pStyle w:val="EndNoteBibliography"/>
        <w:ind w:left="720" w:hanging="720"/>
      </w:pPr>
      <w:r w:rsidRPr="00993C16">
        <w:t>142.</w:t>
      </w:r>
      <w:r w:rsidRPr="00993C16">
        <w:tab/>
        <w:t xml:space="preserve">Conrad B, Weissmahr RN, Boni J, Arcari R, Schupbach J, Mach B. A human endogenous retroviral superantigen as candidate autoimmune gene in type I diabetes. </w:t>
      </w:r>
      <w:r w:rsidRPr="00993C16">
        <w:rPr>
          <w:i/>
        </w:rPr>
        <w:t xml:space="preserve">Cell. </w:t>
      </w:r>
      <w:r w:rsidRPr="00993C16">
        <w:t>1997;90(2):303-313.</w:t>
      </w:r>
    </w:p>
    <w:p w14:paraId="514D49AF" w14:textId="77777777" w:rsidR="00993C16" w:rsidRPr="00993C16" w:rsidRDefault="00993C16" w:rsidP="00993C16">
      <w:pPr>
        <w:pStyle w:val="EndNoteBibliography"/>
        <w:ind w:left="720" w:hanging="720"/>
      </w:pPr>
      <w:r w:rsidRPr="00993C16">
        <w:t>143.</w:t>
      </w:r>
      <w:r w:rsidRPr="00993C16">
        <w:tab/>
        <w:t xml:space="preserve">Conrad B, Weidmann E, Trucco G, et al. Evidence for superantigen involvement in insulin-dependent diabetes mellitus aetiology. </w:t>
      </w:r>
      <w:r w:rsidRPr="00993C16">
        <w:rPr>
          <w:i/>
        </w:rPr>
        <w:t xml:space="preserve">Nature. </w:t>
      </w:r>
      <w:r w:rsidRPr="00993C16">
        <w:t>1994;371(6495):351-355.</w:t>
      </w:r>
    </w:p>
    <w:p w14:paraId="174987FD" w14:textId="77777777" w:rsidR="00993C16" w:rsidRPr="00993C16" w:rsidRDefault="00993C16" w:rsidP="00993C16">
      <w:pPr>
        <w:pStyle w:val="EndNoteBibliography"/>
        <w:ind w:left="720" w:hanging="720"/>
      </w:pPr>
      <w:r w:rsidRPr="00993C16">
        <w:t>144.</w:t>
      </w:r>
      <w:r w:rsidRPr="00993C16">
        <w:tab/>
        <w:t xml:space="preserve">Lan MS, Mason A, Coutant R, et al. HERV-K10s and immune-mediated (type 1) diabetes. </w:t>
      </w:r>
      <w:r w:rsidRPr="00993C16">
        <w:rPr>
          <w:i/>
        </w:rPr>
        <w:t xml:space="preserve">Cell. </w:t>
      </w:r>
      <w:r w:rsidRPr="00993C16">
        <w:t>1998;95(1):14-16; discussion 16.</w:t>
      </w:r>
    </w:p>
    <w:p w14:paraId="4E79DE5D" w14:textId="77777777" w:rsidR="00993C16" w:rsidRPr="00993C16" w:rsidRDefault="00993C16" w:rsidP="00993C16">
      <w:pPr>
        <w:pStyle w:val="EndNoteBibliography"/>
        <w:ind w:left="720" w:hanging="720"/>
      </w:pPr>
      <w:r w:rsidRPr="00993C16">
        <w:t>145.</w:t>
      </w:r>
      <w:r w:rsidRPr="00993C16">
        <w:tab/>
        <w:t xml:space="preserve">Lehmann PV, Sercarz EE, Forsthuber T, Dayan CM, Gammon G. Determinant spreading and the dynamics of the autoimmune T-cell repertoire. </w:t>
      </w:r>
      <w:r w:rsidRPr="00993C16">
        <w:rPr>
          <w:i/>
        </w:rPr>
        <w:t xml:space="preserve">Immunol Today. </w:t>
      </w:r>
      <w:r w:rsidRPr="00993C16">
        <w:t>1993;14(5):203-208.</w:t>
      </w:r>
    </w:p>
    <w:p w14:paraId="73B68DFF" w14:textId="77777777" w:rsidR="00993C16" w:rsidRPr="00993C16" w:rsidRDefault="00993C16" w:rsidP="00993C16">
      <w:pPr>
        <w:pStyle w:val="EndNoteBibliography"/>
        <w:ind w:left="720" w:hanging="720"/>
      </w:pPr>
      <w:r w:rsidRPr="00993C16">
        <w:t>146.</w:t>
      </w:r>
      <w:r w:rsidRPr="00993C16">
        <w:tab/>
        <w:t xml:space="preserve">Serreze DV, Leiter EH, Kuff EL, Jardieu P, Ishizaka K. Molecular mimicry between insulin and retroviral antigen p73. Development of cross-reactive autoantibodies in sera of NOD and C57BL/KsJ db/db mice. </w:t>
      </w:r>
      <w:r w:rsidRPr="00993C16">
        <w:rPr>
          <w:i/>
        </w:rPr>
        <w:t xml:space="preserve">Diabetes. </w:t>
      </w:r>
      <w:r w:rsidRPr="00993C16">
        <w:t>1988;37(3):351-358.</w:t>
      </w:r>
    </w:p>
    <w:p w14:paraId="5D092922" w14:textId="77777777" w:rsidR="00993C16" w:rsidRPr="00993C16" w:rsidRDefault="00993C16" w:rsidP="00993C16">
      <w:pPr>
        <w:pStyle w:val="EndNoteBibliography"/>
        <w:ind w:left="720" w:hanging="720"/>
      </w:pPr>
      <w:r w:rsidRPr="00993C16">
        <w:t>147.</w:t>
      </w:r>
      <w:r w:rsidRPr="00993C16">
        <w:tab/>
        <w:t xml:space="preserve">Naserke HE, Ziegler AG, Lampasona V, Bonifacio E. Early development and spreading of autoantibodies to epitopes of IA-2 and their association with progression to type 1 diabetes. </w:t>
      </w:r>
      <w:r w:rsidRPr="00993C16">
        <w:rPr>
          <w:i/>
        </w:rPr>
        <w:t xml:space="preserve">J Immunol. </w:t>
      </w:r>
      <w:r w:rsidRPr="00993C16">
        <w:t>1998;161(12):6963-6969.</w:t>
      </w:r>
    </w:p>
    <w:p w14:paraId="4F90B194" w14:textId="77777777" w:rsidR="00993C16" w:rsidRPr="00993C16" w:rsidRDefault="00993C16" w:rsidP="00993C16">
      <w:pPr>
        <w:pStyle w:val="EndNoteBibliography"/>
        <w:ind w:left="720" w:hanging="720"/>
      </w:pPr>
      <w:r w:rsidRPr="00993C16">
        <w:t>148.</w:t>
      </w:r>
      <w:r w:rsidRPr="00993C16">
        <w:tab/>
        <w:t xml:space="preserve">Wilson SB, Kent SC, Patton KT, et al. Extreme Th1 bias of invariant Valpha24JalphaQ T cells in type 1 diabetes. </w:t>
      </w:r>
      <w:r w:rsidRPr="00993C16">
        <w:rPr>
          <w:i/>
        </w:rPr>
        <w:t xml:space="preserve">Nature. </w:t>
      </w:r>
      <w:r w:rsidRPr="00993C16">
        <w:t>1998;391(6663):177-181.</w:t>
      </w:r>
    </w:p>
    <w:p w14:paraId="06A513A9" w14:textId="77777777" w:rsidR="00993C16" w:rsidRPr="00993C16" w:rsidRDefault="00993C16" w:rsidP="00993C16">
      <w:pPr>
        <w:pStyle w:val="EndNoteBibliography"/>
        <w:ind w:left="720" w:hanging="720"/>
      </w:pPr>
      <w:r w:rsidRPr="00993C16">
        <w:t>149.</w:t>
      </w:r>
      <w:r w:rsidRPr="00993C16">
        <w:tab/>
        <w:t xml:space="preserve">Kukreja A, Cost G, Marker J, et al. Multiple immuno-regulatory defects in type-1 diabetes. </w:t>
      </w:r>
      <w:r w:rsidRPr="00993C16">
        <w:rPr>
          <w:i/>
        </w:rPr>
        <w:t xml:space="preserve">J Clin Invest. </w:t>
      </w:r>
      <w:r w:rsidRPr="00993C16">
        <w:t>2002;109(1):131-140.</w:t>
      </w:r>
    </w:p>
    <w:p w14:paraId="7BAB65F0" w14:textId="77777777" w:rsidR="00993C16" w:rsidRPr="00993C16" w:rsidRDefault="00993C16" w:rsidP="00993C16">
      <w:pPr>
        <w:pStyle w:val="EndNoteBibliography"/>
        <w:ind w:left="720" w:hanging="720"/>
      </w:pPr>
      <w:r w:rsidRPr="00993C16">
        <w:t>150.</w:t>
      </w:r>
      <w:r w:rsidRPr="00993C16">
        <w:tab/>
        <w:t xml:space="preserve">Baxter AG, Kinder SJ, Hammond KJ, Scollay R, Godfrey DI. Association between alphabetaTCR+CD4-CD8- T-cell deficiency and IDDM in NOD/Lt mice. </w:t>
      </w:r>
      <w:r w:rsidRPr="00993C16">
        <w:rPr>
          <w:i/>
        </w:rPr>
        <w:t xml:space="preserve">Diabetes. </w:t>
      </w:r>
      <w:r w:rsidRPr="00993C16">
        <w:t>1997;46(4):572-582.</w:t>
      </w:r>
    </w:p>
    <w:p w14:paraId="2AD4E401" w14:textId="77777777" w:rsidR="00993C16" w:rsidRPr="00993C16" w:rsidRDefault="00993C16" w:rsidP="00993C16">
      <w:pPr>
        <w:pStyle w:val="EndNoteBibliography"/>
        <w:ind w:left="720" w:hanging="720"/>
      </w:pPr>
      <w:r w:rsidRPr="00993C16">
        <w:t>151.</w:t>
      </w:r>
      <w:r w:rsidRPr="00993C16">
        <w:tab/>
        <w:t xml:space="preserve">Hammond KJ, Poulton LD, Palmisano LJ, Silveira PA, Godfrey DI, Baxter AG. alpha/beta-T cell receptor (TCR)+CD4-CD8- (NKT) thymocytes prevent insulin-dependent diabetes mellitus in nonobese diabetic (NOD)/Lt mice by the influence of interleukin (IL)-4 and/or IL-10. </w:t>
      </w:r>
      <w:r w:rsidRPr="00993C16">
        <w:rPr>
          <w:i/>
        </w:rPr>
        <w:t xml:space="preserve">J Exp Med. </w:t>
      </w:r>
      <w:r w:rsidRPr="00993C16">
        <w:t>1998;187(7):1047-1056.</w:t>
      </w:r>
    </w:p>
    <w:p w14:paraId="05162880" w14:textId="77777777" w:rsidR="00993C16" w:rsidRPr="00993C16" w:rsidRDefault="00993C16" w:rsidP="00993C16">
      <w:pPr>
        <w:pStyle w:val="EndNoteBibliography"/>
        <w:ind w:left="720" w:hanging="720"/>
      </w:pPr>
      <w:r w:rsidRPr="00993C16">
        <w:t>152.</w:t>
      </w:r>
      <w:r w:rsidRPr="00993C16">
        <w:tab/>
        <w:t xml:space="preserve">Salomon B, Lenschow DJ, Rhee L, et al. B7/CD28 costimulation is essential for the homeostasis of the CD4+CD25+ immunoregulatory T cells that control autoimmune diabetes. </w:t>
      </w:r>
      <w:r w:rsidRPr="00993C16">
        <w:rPr>
          <w:i/>
        </w:rPr>
        <w:t xml:space="preserve">Immunity. </w:t>
      </w:r>
      <w:r w:rsidRPr="00993C16">
        <w:t>2000;12(4):431-440.</w:t>
      </w:r>
    </w:p>
    <w:p w14:paraId="608B0AFA" w14:textId="77777777" w:rsidR="00993C16" w:rsidRPr="00993C16" w:rsidRDefault="00993C16" w:rsidP="00993C16">
      <w:pPr>
        <w:pStyle w:val="EndNoteBibliography"/>
        <w:ind w:left="720" w:hanging="720"/>
      </w:pPr>
      <w:r w:rsidRPr="00993C16">
        <w:t>153.</w:t>
      </w:r>
      <w:r w:rsidRPr="00993C16">
        <w:tab/>
        <w:t xml:space="preserve">Bluestone JA, Buckner JH, Fitch M, et al. Type 1 diabetes immunotherapy using polyclonal regulatory T cells. </w:t>
      </w:r>
      <w:r w:rsidRPr="00993C16">
        <w:rPr>
          <w:i/>
        </w:rPr>
        <w:t xml:space="preserve">Sci Transl Med. </w:t>
      </w:r>
      <w:r w:rsidRPr="00993C16">
        <w:t>2015;7(315):315ra189.</w:t>
      </w:r>
    </w:p>
    <w:p w14:paraId="092A99AC" w14:textId="77777777" w:rsidR="00993C16" w:rsidRPr="00993C16" w:rsidRDefault="00993C16" w:rsidP="00993C16">
      <w:pPr>
        <w:pStyle w:val="EndNoteBibliography"/>
        <w:ind w:left="720" w:hanging="720"/>
      </w:pPr>
      <w:r w:rsidRPr="00993C16">
        <w:t>154.</w:t>
      </w:r>
      <w:r w:rsidRPr="00993C16">
        <w:tab/>
        <w:t xml:space="preserve">Bodansky HJ, Staines A, Stephenson C, Haigh D, Cartwright R. Evidence for an environmental effect in the aetiology of insulin dependent diabetes in a transmigratory population. </w:t>
      </w:r>
      <w:r w:rsidRPr="00993C16">
        <w:rPr>
          <w:i/>
        </w:rPr>
        <w:t xml:space="preserve">BMJ. </w:t>
      </w:r>
      <w:r w:rsidRPr="00993C16">
        <w:t>1992;304(6833):1020-1022.</w:t>
      </w:r>
    </w:p>
    <w:p w14:paraId="64030272" w14:textId="77777777" w:rsidR="00993C16" w:rsidRPr="00993C16" w:rsidRDefault="00993C16" w:rsidP="00993C16">
      <w:pPr>
        <w:pStyle w:val="EndNoteBibliography"/>
        <w:ind w:left="720" w:hanging="720"/>
      </w:pPr>
      <w:r w:rsidRPr="00993C16">
        <w:t>155.</w:t>
      </w:r>
      <w:r w:rsidRPr="00993C16">
        <w:tab/>
        <w:t xml:space="preserve">Wilberz S, Partke HJ, Dagnaes-Hansen F, Herberg L. Persistent MHV (mouse hepatitis virus) infection reduces the incidence of diabetes mellitus in non-obese diabetic mice. </w:t>
      </w:r>
      <w:r w:rsidRPr="00993C16">
        <w:rPr>
          <w:i/>
        </w:rPr>
        <w:t xml:space="preserve">Diabetologia. </w:t>
      </w:r>
      <w:r w:rsidRPr="00993C16">
        <w:t>1991;34(1):2-5.</w:t>
      </w:r>
    </w:p>
    <w:p w14:paraId="0797CAFB" w14:textId="77777777" w:rsidR="00993C16" w:rsidRPr="00993C16" w:rsidRDefault="00993C16" w:rsidP="00993C16">
      <w:pPr>
        <w:pStyle w:val="EndNoteBibliography"/>
        <w:ind w:left="720" w:hanging="720"/>
      </w:pPr>
      <w:r w:rsidRPr="00993C16">
        <w:t>156.</w:t>
      </w:r>
      <w:r w:rsidRPr="00993C16">
        <w:tab/>
        <w:t xml:space="preserve">Takei I, Asaba Y, Kasatani T, et al. Suppression of development of diabetes in NOD mice by lactate dehydrogenase virus infection. </w:t>
      </w:r>
      <w:r w:rsidRPr="00993C16">
        <w:rPr>
          <w:i/>
        </w:rPr>
        <w:t xml:space="preserve">J Autoimmun. </w:t>
      </w:r>
      <w:r w:rsidRPr="00993C16">
        <w:t>1992;5(6):665-673.</w:t>
      </w:r>
    </w:p>
    <w:p w14:paraId="1AD184D4" w14:textId="77777777" w:rsidR="00993C16" w:rsidRPr="00993C16" w:rsidRDefault="00993C16" w:rsidP="00993C16">
      <w:pPr>
        <w:pStyle w:val="EndNoteBibliography"/>
        <w:ind w:left="720" w:hanging="720"/>
      </w:pPr>
      <w:r w:rsidRPr="00993C16">
        <w:t>157.</w:t>
      </w:r>
      <w:r w:rsidRPr="00993C16">
        <w:tab/>
        <w:t xml:space="preserve">Martins TC, Aguas AP. Mechanisms of Mycobacterium avium-induced resistance against insulin-dependent diabetes mellitus (IDDM) in non-obese diabetic (NOD) mice: role of Fas and Th1 cells. </w:t>
      </w:r>
      <w:r w:rsidRPr="00993C16">
        <w:rPr>
          <w:i/>
        </w:rPr>
        <w:t xml:space="preserve">Clin Exp Immunol. </w:t>
      </w:r>
      <w:r w:rsidRPr="00993C16">
        <w:t>1999;115(2):248-254.</w:t>
      </w:r>
    </w:p>
    <w:p w14:paraId="0347D217" w14:textId="77777777" w:rsidR="00993C16" w:rsidRPr="00993C16" w:rsidRDefault="00993C16" w:rsidP="00993C16">
      <w:pPr>
        <w:pStyle w:val="EndNoteBibliography"/>
        <w:ind w:left="720" w:hanging="720"/>
      </w:pPr>
      <w:r w:rsidRPr="00993C16">
        <w:t>158.</w:t>
      </w:r>
      <w:r w:rsidRPr="00993C16">
        <w:tab/>
        <w:t xml:space="preserve">Oldstone MB. Viruses as therapeutic agents. I. Treatment of nonobese insulin-dependent diabetes mice with virus prevents insulin-dependent diabetes mellitus while maintaining general immune competence. </w:t>
      </w:r>
      <w:r w:rsidRPr="00993C16">
        <w:rPr>
          <w:i/>
        </w:rPr>
        <w:t xml:space="preserve">J Exp Med. </w:t>
      </w:r>
      <w:r w:rsidRPr="00993C16">
        <w:t>1990;171(6):2077-2089.</w:t>
      </w:r>
    </w:p>
    <w:p w14:paraId="1D212E1E" w14:textId="77777777" w:rsidR="00993C16" w:rsidRPr="00993C16" w:rsidRDefault="00993C16" w:rsidP="00993C16">
      <w:pPr>
        <w:pStyle w:val="EndNoteBibliography"/>
        <w:ind w:left="720" w:hanging="720"/>
      </w:pPr>
      <w:r w:rsidRPr="00993C16">
        <w:t>159.</w:t>
      </w:r>
      <w:r w:rsidRPr="00993C16">
        <w:tab/>
        <w:t xml:space="preserve">Cooke A, Tonks P, Jones FM, et al. Infection with Schistosoma mansoni prevents insulin dependent diabetes mellitus in non-obese diabetic mice. </w:t>
      </w:r>
      <w:r w:rsidRPr="00993C16">
        <w:rPr>
          <w:i/>
        </w:rPr>
        <w:t xml:space="preserve">Parasite Immunol. </w:t>
      </w:r>
      <w:r w:rsidRPr="00993C16">
        <w:t>1999;21(4):169-176.</w:t>
      </w:r>
    </w:p>
    <w:p w14:paraId="7A6EE98F" w14:textId="77777777" w:rsidR="00993C16" w:rsidRPr="00993C16" w:rsidRDefault="00993C16" w:rsidP="00993C16">
      <w:pPr>
        <w:pStyle w:val="EndNoteBibliography"/>
        <w:ind w:left="720" w:hanging="720"/>
      </w:pPr>
      <w:r w:rsidRPr="00993C16">
        <w:t>160.</w:t>
      </w:r>
      <w:r w:rsidRPr="00993C16">
        <w:tab/>
        <w:t xml:space="preserve">Akerblom HK, Knip M. Putative environmental factors in Type 1 diabetes. </w:t>
      </w:r>
      <w:r w:rsidRPr="00993C16">
        <w:rPr>
          <w:i/>
        </w:rPr>
        <w:t xml:space="preserve">Diabetes Metab Rev. </w:t>
      </w:r>
      <w:r w:rsidRPr="00993C16">
        <w:t>1998;14(1):31-67.</w:t>
      </w:r>
    </w:p>
    <w:p w14:paraId="6A988CA5" w14:textId="77777777" w:rsidR="00993C16" w:rsidRPr="00993C16" w:rsidRDefault="00993C16" w:rsidP="00993C16">
      <w:pPr>
        <w:pStyle w:val="EndNoteBibliography"/>
        <w:ind w:left="720" w:hanging="720"/>
      </w:pPr>
      <w:r w:rsidRPr="00993C16">
        <w:t>161.</w:t>
      </w:r>
      <w:r w:rsidRPr="00993C16">
        <w:tab/>
        <w:t xml:space="preserve">Atkinson MA, Eisenbarth GS. Type 1 diabetes: new perspectives on disease pathogenesis and treatment. </w:t>
      </w:r>
      <w:r w:rsidRPr="00993C16">
        <w:rPr>
          <w:i/>
        </w:rPr>
        <w:t xml:space="preserve">Lancet. </w:t>
      </w:r>
      <w:r w:rsidRPr="00993C16">
        <w:t>2001;358(9277):221-229.</w:t>
      </w:r>
    </w:p>
    <w:p w14:paraId="3AD6C247" w14:textId="77777777" w:rsidR="00993C16" w:rsidRPr="00993C16" w:rsidRDefault="00993C16" w:rsidP="00993C16">
      <w:pPr>
        <w:pStyle w:val="EndNoteBibliography"/>
        <w:ind w:left="720" w:hanging="720"/>
      </w:pPr>
      <w:r w:rsidRPr="00993C16">
        <w:t>162.</w:t>
      </w:r>
      <w:r w:rsidRPr="00993C16">
        <w:tab/>
        <w:t xml:space="preserve">Dahl-Jorgensen K, Joner G, Hanssen KF. Relationship between cows' milk consumption and incidence of IDDM in childhood. </w:t>
      </w:r>
      <w:r w:rsidRPr="00993C16">
        <w:rPr>
          <w:i/>
        </w:rPr>
        <w:t xml:space="preserve">Diabetes Care. </w:t>
      </w:r>
      <w:r w:rsidRPr="00993C16">
        <w:t>1991;14(11):1081-1083.</w:t>
      </w:r>
    </w:p>
    <w:p w14:paraId="6ECB9FBC" w14:textId="77777777" w:rsidR="00993C16" w:rsidRPr="00993C16" w:rsidRDefault="00993C16" w:rsidP="00993C16">
      <w:pPr>
        <w:pStyle w:val="EndNoteBibliography"/>
        <w:ind w:left="720" w:hanging="720"/>
      </w:pPr>
      <w:r w:rsidRPr="00993C16">
        <w:t>163.</w:t>
      </w:r>
      <w:r w:rsidRPr="00993C16">
        <w:tab/>
        <w:t xml:space="preserve">Scott FW. Cow milk and insulin-dependent diabetes mellitus: is there a relationship? </w:t>
      </w:r>
      <w:r w:rsidRPr="00993C16">
        <w:rPr>
          <w:i/>
        </w:rPr>
        <w:t xml:space="preserve">Am J Clin Nutr. </w:t>
      </w:r>
      <w:r w:rsidRPr="00993C16">
        <w:t>1990;51(3):489-491.</w:t>
      </w:r>
    </w:p>
    <w:p w14:paraId="68BE1F27" w14:textId="77777777" w:rsidR="00993C16" w:rsidRPr="00993C16" w:rsidRDefault="00993C16" w:rsidP="00993C16">
      <w:pPr>
        <w:pStyle w:val="EndNoteBibliography"/>
        <w:ind w:left="720" w:hanging="720"/>
      </w:pPr>
      <w:r w:rsidRPr="00993C16">
        <w:t>164.</w:t>
      </w:r>
      <w:r w:rsidRPr="00993C16">
        <w:tab/>
        <w:t xml:space="preserve">Patterson CC, Dahlquist G, Soltesz G, Green A, Europe EASG, Diabetes. Is childhood-onset type I diabetes a wealth-related disease? An ecological analysis of European incidence rates. </w:t>
      </w:r>
      <w:r w:rsidRPr="00993C16">
        <w:rPr>
          <w:i/>
        </w:rPr>
        <w:t xml:space="preserve">Diabetologia. </w:t>
      </w:r>
      <w:r w:rsidRPr="00993C16">
        <w:t>2001;44 Suppl 3:B9-16.</w:t>
      </w:r>
    </w:p>
    <w:p w14:paraId="260283AB" w14:textId="77777777" w:rsidR="00993C16" w:rsidRPr="00993C16" w:rsidRDefault="00993C16" w:rsidP="00993C16">
      <w:pPr>
        <w:pStyle w:val="EndNoteBibliography"/>
        <w:ind w:left="720" w:hanging="720"/>
      </w:pPr>
      <w:r w:rsidRPr="00993C16">
        <w:t>165.</w:t>
      </w:r>
      <w:r w:rsidRPr="00993C16">
        <w:tab/>
        <w:t xml:space="preserve">Fava D, Leslie RD, Pozzilli P. Relationship between dairy product consumption and incidence of IDDM in childhood in Italy. </w:t>
      </w:r>
      <w:r w:rsidRPr="00993C16">
        <w:rPr>
          <w:i/>
        </w:rPr>
        <w:t xml:space="preserve">Diabetes Care. </w:t>
      </w:r>
      <w:r w:rsidRPr="00993C16">
        <w:t>1994;17(12):1488-1490.</w:t>
      </w:r>
    </w:p>
    <w:p w14:paraId="071C97F6" w14:textId="77777777" w:rsidR="00993C16" w:rsidRPr="00993C16" w:rsidRDefault="00993C16" w:rsidP="00993C16">
      <w:pPr>
        <w:pStyle w:val="EndNoteBibliography"/>
        <w:ind w:left="720" w:hanging="720"/>
      </w:pPr>
      <w:r w:rsidRPr="00993C16">
        <w:t>166.</w:t>
      </w:r>
      <w:r w:rsidRPr="00993C16">
        <w:tab/>
        <w:t xml:space="preserve">Norris JM, Beaty B, Klingensmith G, et al. Lack of association between early exposure to cow's milk protein and beta-cell autoimmunity. Diabetes Autoimmunity Study in the Young (DAISY). </w:t>
      </w:r>
      <w:r w:rsidRPr="00993C16">
        <w:rPr>
          <w:i/>
        </w:rPr>
        <w:t xml:space="preserve">JAMA. </w:t>
      </w:r>
      <w:r w:rsidRPr="00993C16">
        <w:t>1996;276(8):609-614.</w:t>
      </w:r>
    </w:p>
    <w:p w14:paraId="3378D840" w14:textId="77777777" w:rsidR="00993C16" w:rsidRPr="00993C16" w:rsidRDefault="00993C16" w:rsidP="00993C16">
      <w:pPr>
        <w:pStyle w:val="EndNoteBibliography"/>
        <w:ind w:left="720" w:hanging="720"/>
      </w:pPr>
      <w:r w:rsidRPr="00993C16">
        <w:t>167.</w:t>
      </w:r>
      <w:r w:rsidRPr="00993C16">
        <w:tab/>
        <w:t xml:space="preserve">Kostraba JN, Gay EC, Rewers M, Hamman RF. Nitrate levels in community drinking waters and risk of IDDM. An ecological analysis. </w:t>
      </w:r>
      <w:r w:rsidRPr="00993C16">
        <w:rPr>
          <w:i/>
        </w:rPr>
        <w:t xml:space="preserve">Diabetes Care. </w:t>
      </w:r>
      <w:r w:rsidRPr="00993C16">
        <w:t>1992;15(11):1505-1508.</w:t>
      </w:r>
    </w:p>
    <w:p w14:paraId="45E9943F" w14:textId="77777777" w:rsidR="00993C16" w:rsidRPr="00993C16" w:rsidRDefault="00993C16" w:rsidP="00993C16">
      <w:pPr>
        <w:pStyle w:val="EndNoteBibliography"/>
        <w:ind w:left="720" w:hanging="720"/>
      </w:pPr>
      <w:r w:rsidRPr="00993C16">
        <w:t>168.</w:t>
      </w:r>
      <w:r w:rsidRPr="00993C16">
        <w:tab/>
        <w:t xml:space="preserve">Virtanen SM, Jaakkola L, Rasanen L, et al. Nitrate and nitrite intake and the risk for type 1 diabetes in Finnish children. Childhood Diabetes in Finland Study Group. </w:t>
      </w:r>
      <w:r w:rsidRPr="00993C16">
        <w:rPr>
          <w:i/>
        </w:rPr>
        <w:t xml:space="preserve">Diabet Med. </w:t>
      </w:r>
      <w:r w:rsidRPr="00993C16">
        <w:t>1994;11(7):656-662.</w:t>
      </w:r>
    </w:p>
    <w:p w14:paraId="2A53806C" w14:textId="77777777" w:rsidR="00993C16" w:rsidRPr="00993C16" w:rsidRDefault="00993C16" w:rsidP="00993C16">
      <w:pPr>
        <w:pStyle w:val="EndNoteBibliography"/>
        <w:ind w:left="720" w:hanging="720"/>
      </w:pPr>
      <w:r w:rsidRPr="00993C16">
        <w:t>169.</w:t>
      </w:r>
      <w:r w:rsidRPr="00993C16">
        <w:tab/>
        <w:t xml:space="preserve">Like AA, Rossini AA. Streptozotocin-induced pancreatic insulitis: new model of diabetes mellitus. </w:t>
      </w:r>
      <w:r w:rsidRPr="00993C16">
        <w:rPr>
          <w:i/>
        </w:rPr>
        <w:t xml:space="preserve">Science. </w:t>
      </w:r>
      <w:r w:rsidRPr="00993C16">
        <w:t>1976;193(4251):415-417.</w:t>
      </w:r>
    </w:p>
    <w:p w14:paraId="22B155B8" w14:textId="77777777" w:rsidR="00993C16" w:rsidRPr="00993C16" w:rsidRDefault="00993C16" w:rsidP="00993C16">
      <w:pPr>
        <w:pStyle w:val="EndNoteBibliography"/>
        <w:ind w:left="720" w:hanging="720"/>
      </w:pPr>
      <w:r w:rsidRPr="00993C16">
        <w:t>170.</w:t>
      </w:r>
      <w:r w:rsidRPr="00993C16">
        <w:tab/>
        <w:t xml:space="preserve">Knip M, Siljander H. The role of the intestinal microbiota in type 1 diabetes mellitus. </w:t>
      </w:r>
      <w:r w:rsidRPr="00993C16">
        <w:rPr>
          <w:i/>
        </w:rPr>
        <w:t xml:space="preserve">Nat Rev Endocrinol. </w:t>
      </w:r>
      <w:r w:rsidRPr="00993C16">
        <w:t>2016;12(3):154-167.</w:t>
      </w:r>
    </w:p>
    <w:p w14:paraId="148E7061" w14:textId="77777777" w:rsidR="00993C16" w:rsidRPr="00993C16" w:rsidRDefault="00993C16" w:rsidP="00993C16">
      <w:pPr>
        <w:pStyle w:val="EndNoteBibliography"/>
        <w:ind w:left="720" w:hanging="720"/>
      </w:pPr>
      <w:r w:rsidRPr="00993C16">
        <w:t>171.</w:t>
      </w:r>
      <w:r w:rsidRPr="00993C16">
        <w:tab/>
        <w:t xml:space="preserve">Neu A, Willasch A, Ehehalt S, Kehrer M, Hub R, Ranke MB. Diabetes incidence in children of different nationalities: an epidemiological approach to the pathogenesis of diabetes. </w:t>
      </w:r>
      <w:r w:rsidRPr="00993C16">
        <w:rPr>
          <w:i/>
        </w:rPr>
        <w:t xml:space="preserve">Diabetologia. </w:t>
      </w:r>
      <w:r w:rsidRPr="00993C16">
        <w:t>2001;44 Suppl 3:B21-26.</w:t>
      </w:r>
    </w:p>
    <w:p w14:paraId="7243390F" w14:textId="77777777" w:rsidR="00993C16" w:rsidRPr="00993C16" w:rsidRDefault="00993C16" w:rsidP="00993C16">
      <w:pPr>
        <w:pStyle w:val="EndNoteBibliography"/>
        <w:ind w:left="720" w:hanging="720"/>
      </w:pPr>
      <w:r w:rsidRPr="00993C16">
        <w:t>172.</w:t>
      </w:r>
      <w:r w:rsidRPr="00993C16">
        <w:tab/>
        <w:t xml:space="preserve">Maclaren NK, Lan MS, Schatz D, Malone J, Notkins AL, Krischer J. Multiple autoantibodies as predictors of Type 1 diabetes in a general population. </w:t>
      </w:r>
      <w:r w:rsidRPr="00993C16">
        <w:rPr>
          <w:i/>
        </w:rPr>
        <w:t xml:space="preserve">Diabetologia. </w:t>
      </w:r>
      <w:r w:rsidRPr="00993C16">
        <w:t>2003;46(6):873-874.</w:t>
      </w:r>
    </w:p>
    <w:p w14:paraId="44CD9571" w14:textId="77777777" w:rsidR="00993C16" w:rsidRPr="00993C16" w:rsidRDefault="00993C16" w:rsidP="00993C16">
      <w:pPr>
        <w:pStyle w:val="EndNoteBibliography"/>
        <w:ind w:left="720" w:hanging="720"/>
      </w:pPr>
      <w:r w:rsidRPr="00993C16">
        <w:t>173.</w:t>
      </w:r>
      <w:r w:rsidRPr="00993C16">
        <w:tab/>
        <w:t xml:space="preserve">Samuelsson U, Sundkvist G, Borg H, Fernlund P, Ludvigsson J. Islet autoantibodies in the prediction of diabetes in school children. </w:t>
      </w:r>
      <w:r w:rsidRPr="00993C16">
        <w:rPr>
          <w:i/>
        </w:rPr>
        <w:t xml:space="preserve">Diabetes Res Clin Pract. </w:t>
      </w:r>
      <w:r w:rsidRPr="00993C16">
        <w:t>2001;51(1):51-57.</w:t>
      </w:r>
    </w:p>
    <w:p w14:paraId="48E8381B" w14:textId="77777777" w:rsidR="00993C16" w:rsidRPr="00993C16" w:rsidRDefault="00993C16" w:rsidP="00993C16">
      <w:pPr>
        <w:pStyle w:val="EndNoteBibliography"/>
        <w:ind w:left="720" w:hanging="720"/>
      </w:pPr>
      <w:r w:rsidRPr="00993C16">
        <w:t>174.</w:t>
      </w:r>
      <w:r w:rsidRPr="00993C16">
        <w:tab/>
        <w:t xml:space="preserve">LaGasse JM, Brantley MS, Leech NJ, et al. Successful prospective prediction of type 1 diabetes in schoolchildren through multiple defined autoantibodies: an 8-year follow-up of the Washington State Diabetes Prediction Study. </w:t>
      </w:r>
      <w:r w:rsidRPr="00993C16">
        <w:rPr>
          <w:i/>
        </w:rPr>
        <w:t xml:space="preserve">Diabetes Care. </w:t>
      </w:r>
      <w:r w:rsidRPr="00993C16">
        <w:t>2002;25(3):505-511.</w:t>
      </w:r>
    </w:p>
    <w:p w14:paraId="4634AD42" w14:textId="77777777" w:rsidR="00993C16" w:rsidRPr="00993C16" w:rsidRDefault="00993C16" w:rsidP="00993C16">
      <w:pPr>
        <w:pStyle w:val="EndNoteBibliography"/>
        <w:ind w:left="720" w:hanging="720"/>
      </w:pPr>
      <w:r w:rsidRPr="00993C16">
        <w:t>175.</w:t>
      </w:r>
      <w:r w:rsidRPr="00993C16">
        <w:tab/>
        <w:t xml:space="preserve">Kimpimaki T, Kulmala P, Savola K, et al. Natural history of beta-cell autoimmunity in young children with increased genetic susceptibility to type 1 diabetes recruited from the general population. </w:t>
      </w:r>
      <w:r w:rsidRPr="00993C16">
        <w:rPr>
          <w:i/>
        </w:rPr>
        <w:t xml:space="preserve">J Clin Endocrinol Metab. </w:t>
      </w:r>
      <w:r w:rsidRPr="00993C16">
        <w:t>2002;87(10):4572-4579.</w:t>
      </w:r>
    </w:p>
    <w:p w14:paraId="6858242F" w14:textId="77777777" w:rsidR="00993C16" w:rsidRPr="00993C16" w:rsidRDefault="00993C16" w:rsidP="00993C16">
      <w:pPr>
        <w:pStyle w:val="EndNoteBibliography"/>
        <w:ind w:left="720" w:hanging="720"/>
      </w:pPr>
      <w:r w:rsidRPr="00993C16">
        <w:t>176.</w:t>
      </w:r>
      <w:r w:rsidRPr="00993C16">
        <w:tab/>
        <w:t xml:space="preserve">Roden M. [Diabetes mellitus: definition, classification and diagnosis]. </w:t>
      </w:r>
      <w:r w:rsidRPr="00993C16">
        <w:rPr>
          <w:i/>
        </w:rPr>
        <w:t xml:space="preserve">Wien Klin Wochenschr. </w:t>
      </w:r>
      <w:r w:rsidRPr="00993C16">
        <w:t>2016;128 Suppl 2:S37-40.</w:t>
      </w:r>
    </w:p>
    <w:p w14:paraId="3AB086BB" w14:textId="77777777" w:rsidR="00993C16" w:rsidRPr="00993C16" w:rsidRDefault="00993C16" w:rsidP="00993C16">
      <w:pPr>
        <w:pStyle w:val="EndNoteBibliography"/>
        <w:ind w:left="720" w:hanging="720"/>
      </w:pPr>
      <w:r w:rsidRPr="00993C16">
        <w:t>177.</w:t>
      </w:r>
      <w:r w:rsidRPr="00993C16">
        <w:tab/>
        <w:t xml:space="preserve">Beauchamp G, Haller MJ. Can we prevent type 1 diabetes? </w:t>
      </w:r>
      <w:r w:rsidRPr="00993C16">
        <w:rPr>
          <w:i/>
        </w:rPr>
        <w:t xml:space="preserve">Curr Diab Rep. </w:t>
      </w:r>
      <w:r w:rsidRPr="00993C16">
        <w:t>2015;15(11):86.</w:t>
      </w:r>
    </w:p>
    <w:p w14:paraId="68323E4D" w14:textId="77777777" w:rsidR="00993C16" w:rsidRPr="00993C16" w:rsidRDefault="00993C16" w:rsidP="00993C16">
      <w:pPr>
        <w:pStyle w:val="EndNoteBibliography"/>
        <w:ind w:left="720" w:hanging="720"/>
      </w:pPr>
      <w:r w:rsidRPr="00993C16">
        <w:t>178.</w:t>
      </w:r>
      <w:r w:rsidRPr="00993C16">
        <w:tab/>
        <w:t xml:space="preserve">De Filippo G, Carel JC, Boitard C, Bougneres PF. Long-term results of early cyclosporin therapy in juvenile IDDM. </w:t>
      </w:r>
      <w:r w:rsidRPr="00993C16">
        <w:rPr>
          <w:i/>
        </w:rPr>
        <w:t xml:space="preserve">Diabetes. </w:t>
      </w:r>
      <w:r w:rsidRPr="00993C16">
        <w:t>1996;45(1):101-104.</w:t>
      </w:r>
    </w:p>
    <w:p w14:paraId="436D7111" w14:textId="77777777" w:rsidR="00993C16" w:rsidRPr="00993C16" w:rsidRDefault="00993C16" w:rsidP="00993C16">
      <w:pPr>
        <w:pStyle w:val="EndNoteBibliography"/>
        <w:ind w:left="720" w:hanging="720"/>
      </w:pPr>
      <w:r w:rsidRPr="00993C16">
        <w:t>179.</w:t>
      </w:r>
      <w:r w:rsidRPr="00993C16">
        <w:tab/>
        <w:t xml:space="preserve">Carel JC, Boitard C, Eisenbarth G, Bach JF, Bougneres PF. Cyclosporine delays but does not prevent clinical onset in glucose intolerant pre-type 1 diabetic children. </w:t>
      </w:r>
      <w:r w:rsidRPr="00993C16">
        <w:rPr>
          <w:i/>
        </w:rPr>
        <w:t xml:space="preserve">J Autoimmun. </w:t>
      </w:r>
      <w:r w:rsidRPr="00993C16">
        <w:t>1996;9(6):739-745.</w:t>
      </w:r>
    </w:p>
    <w:p w14:paraId="36A08942" w14:textId="77777777" w:rsidR="00993C16" w:rsidRPr="00993C16" w:rsidRDefault="00993C16" w:rsidP="00993C16">
      <w:pPr>
        <w:pStyle w:val="EndNoteBibliography"/>
        <w:ind w:left="720" w:hanging="720"/>
      </w:pPr>
      <w:r w:rsidRPr="00993C16">
        <w:t>180.</w:t>
      </w:r>
      <w:r w:rsidRPr="00993C16">
        <w:tab/>
        <w:t xml:space="preserve">European Nicotinamide Diabetes Intervention Trial G. Intervening before the onset of Type 1 diabetes: baseline data from the European Nicotinamide Diabetes Intervention Trial (ENDIT). </w:t>
      </w:r>
      <w:r w:rsidRPr="00993C16">
        <w:rPr>
          <w:i/>
        </w:rPr>
        <w:t xml:space="preserve">Diabetologia. </w:t>
      </w:r>
      <w:r w:rsidRPr="00993C16">
        <w:t>2003;46(3):339-346.</w:t>
      </w:r>
    </w:p>
    <w:p w14:paraId="6EF5E867" w14:textId="77777777" w:rsidR="00993C16" w:rsidRPr="00993C16" w:rsidRDefault="00993C16" w:rsidP="00993C16">
      <w:pPr>
        <w:pStyle w:val="EndNoteBibliography"/>
        <w:ind w:left="720" w:hanging="720"/>
      </w:pPr>
      <w:r w:rsidRPr="00993C16">
        <w:t>181.</w:t>
      </w:r>
      <w:r w:rsidRPr="00993C16">
        <w:tab/>
        <w:t xml:space="preserve">Lampeter EF, Klinghammer A, Scherbaum WA, et al. The Deutsche Nicotinamide Intervention Study: an attempt to prevent type 1 diabetes. DENIS Group. </w:t>
      </w:r>
      <w:r w:rsidRPr="00993C16">
        <w:rPr>
          <w:i/>
        </w:rPr>
        <w:t xml:space="preserve">Diabetes. </w:t>
      </w:r>
      <w:r w:rsidRPr="00993C16">
        <w:t>1998;47(6):980-984.</w:t>
      </w:r>
    </w:p>
    <w:p w14:paraId="222E7B02" w14:textId="77777777" w:rsidR="00993C16" w:rsidRPr="00993C16" w:rsidRDefault="00993C16" w:rsidP="00993C16">
      <w:pPr>
        <w:pStyle w:val="EndNoteBibliography"/>
        <w:ind w:left="720" w:hanging="720"/>
      </w:pPr>
      <w:r w:rsidRPr="00993C16">
        <w:t>182.</w:t>
      </w:r>
      <w:r w:rsidRPr="00993C16">
        <w:tab/>
        <w:t xml:space="preserve">Lernmark A, Larsson HE. Immune therapy in type 1 diabetes mellitus. </w:t>
      </w:r>
      <w:r w:rsidRPr="00993C16">
        <w:rPr>
          <w:i/>
        </w:rPr>
        <w:t xml:space="preserve">Nat Rev Endocrinol. </w:t>
      </w:r>
      <w:r w:rsidRPr="00993C16">
        <w:t>2013;9(2):92-103.</w:t>
      </w:r>
    </w:p>
    <w:p w14:paraId="59FF3AFC" w14:textId="77777777" w:rsidR="00993C16" w:rsidRPr="00993C16" w:rsidRDefault="00993C16" w:rsidP="00993C16">
      <w:pPr>
        <w:pStyle w:val="EndNoteBibliography"/>
        <w:ind w:left="720" w:hanging="720"/>
      </w:pPr>
      <w:r w:rsidRPr="00993C16">
        <w:t>183.</w:t>
      </w:r>
      <w:r w:rsidRPr="00993C16">
        <w:tab/>
        <w:t xml:space="preserve">Muir A, Peck A, Clare-Salzler M, et al. Insulin immunization of nonobese diabetic mice induces a protective insulitis characterized by diminished intraislet interferon-gamma transcription. </w:t>
      </w:r>
      <w:r w:rsidRPr="00993C16">
        <w:rPr>
          <w:i/>
        </w:rPr>
        <w:t xml:space="preserve">J Clin Invest. </w:t>
      </w:r>
      <w:r w:rsidRPr="00993C16">
        <w:t>1995;95(2):628-634.</w:t>
      </w:r>
    </w:p>
    <w:p w14:paraId="5D1759BB" w14:textId="77777777" w:rsidR="00993C16" w:rsidRPr="00993C16" w:rsidRDefault="00993C16" w:rsidP="00993C16">
      <w:pPr>
        <w:pStyle w:val="EndNoteBibliography"/>
        <w:ind w:left="720" w:hanging="720"/>
      </w:pPr>
      <w:r w:rsidRPr="00993C16">
        <w:t>184.</w:t>
      </w:r>
      <w:r w:rsidRPr="00993C16">
        <w:tab/>
        <w:t xml:space="preserve">Ramiya VK, Shang XZ, Pharis PG, et al. Antigen based therapies to prevent diabetes in NOD mice. </w:t>
      </w:r>
      <w:r w:rsidRPr="00993C16">
        <w:rPr>
          <w:i/>
        </w:rPr>
        <w:t xml:space="preserve">J Autoimmun. </w:t>
      </w:r>
      <w:r w:rsidRPr="00993C16">
        <w:t>1996;9(3):349-356.</w:t>
      </w:r>
    </w:p>
    <w:p w14:paraId="3220371B" w14:textId="77777777" w:rsidR="00993C16" w:rsidRPr="00993C16" w:rsidRDefault="00993C16" w:rsidP="00993C16">
      <w:pPr>
        <w:pStyle w:val="EndNoteBibliography"/>
        <w:ind w:left="720" w:hanging="720"/>
      </w:pPr>
      <w:r w:rsidRPr="00993C16">
        <w:t>185.</w:t>
      </w:r>
      <w:r w:rsidRPr="00993C16">
        <w:tab/>
        <w:t xml:space="preserve">Daniel D, Wegmann DR. Protection of nonobese diabetic mice from diabetes by intranasal or subcutaneous administration of insulin peptide B-(9-23). </w:t>
      </w:r>
      <w:r w:rsidRPr="00993C16">
        <w:rPr>
          <w:i/>
        </w:rPr>
        <w:t xml:space="preserve">Proc Natl Acad Sci U S A. </w:t>
      </w:r>
      <w:r w:rsidRPr="00993C16">
        <w:t>1996;93(2):956-960.</w:t>
      </w:r>
    </w:p>
    <w:p w14:paraId="6A09D7FD" w14:textId="77777777" w:rsidR="00993C16" w:rsidRPr="00993C16" w:rsidRDefault="00993C16" w:rsidP="00993C16">
      <w:pPr>
        <w:pStyle w:val="EndNoteBibliography"/>
        <w:ind w:left="720" w:hanging="720"/>
      </w:pPr>
      <w:r w:rsidRPr="00993C16">
        <w:t>186.</w:t>
      </w:r>
      <w:r w:rsidRPr="00993C16">
        <w:tab/>
        <w:t xml:space="preserve">Group TS, Akerblom HK, Krischer J, et al. The Trial to Reduce IDDM in the Genetically at Risk (TRIGR) study: recruitment, intervention and follow-up. </w:t>
      </w:r>
      <w:r w:rsidRPr="00993C16">
        <w:rPr>
          <w:i/>
        </w:rPr>
        <w:t xml:space="preserve">Diabetologia. </w:t>
      </w:r>
      <w:r w:rsidRPr="00993C16">
        <w:t>2011;54(3):627-633.</w:t>
      </w:r>
    </w:p>
    <w:p w14:paraId="2D8BA27D" w14:textId="77777777" w:rsidR="00993C16" w:rsidRPr="00993C16" w:rsidRDefault="00993C16" w:rsidP="00993C16">
      <w:pPr>
        <w:pStyle w:val="EndNoteBibliography"/>
        <w:ind w:left="720" w:hanging="720"/>
      </w:pPr>
      <w:r w:rsidRPr="00993C16">
        <w:t>187.</w:t>
      </w:r>
      <w:r w:rsidRPr="00993C16">
        <w:tab/>
        <w:t xml:space="preserve">Schmid S, Buuck D, Knopff A, Bonifacio E, Ziegler AG. BABYDIET, a feasibility study to prevent the appearance of islet autoantibodies in relatives of patients with Type 1 diabetes by delaying exposure to gluten. </w:t>
      </w:r>
      <w:r w:rsidRPr="00993C16">
        <w:rPr>
          <w:i/>
        </w:rPr>
        <w:t xml:space="preserve">Diabetologia. </w:t>
      </w:r>
      <w:r w:rsidRPr="00993C16">
        <w:t>2004;47(6):1130-1131.</w:t>
      </w:r>
    </w:p>
    <w:p w14:paraId="7708755B" w14:textId="77777777" w:rsidR="00993C16" w:rsidRPr="00993C16" w:rsidRDefault="00993C16" w:rsidP="00993C16">
      <w:pPr>
        <w:pStyle w:val="EndNoteBibliography"/>
        <w:ind w:left="720" w:hanging="720"/>
      </w:pPr>
      <w:r w:rsidRPr="00993C16">
        <w:t>188.</w:t>
      </w:r>
      <w:r w:rsidRPr="00993C16">
        <w:tab/>
        <w:t xml:space="preserve">Chase HP BD, Rodriguez H, Donaldson D, Chritton S, Rafkin-Mervis L, Krischer J, Skyler JS, Clare-Salzler M. Type 1 Diabetes TrialNet Nutritional Intervention to Prevent (NIP) Type 1 Diabetes Study Group. </w:t>
      </w:r>
      <w:r w:rsidRPr="00993C16">
        <w:rPr>
          <w:i/>
        </w:rPr>
        <w:t xml:space="preserve">Pediatr Diabetes. </w:t>
      </w:r>
      <w:r w:rsidRPr="00993C16">
        <w:t>2015;16(4):271-279.</w:t>
      </w:r>
    </w:p>
    <w:p w14:paraId="40660BAC" w14:textId="77777777" w:rsidR="00993C16" w:rsidRPr="00993C16" w:rsidRDefault="00993C16" w:rsidP="00993C16">
      <w:pPr>
        <w:pStyle w:val="EndNoteBibliography"/>
        <w:ind w:left="720" w:hanging="720"/>
      </w:pPr>
      <w:r w:rsidRPr="00993C16">
        <w:t>189.</w:t>
      </w:r>
      <w:r w:rsidRPr="00993C16">
        <w:tab/>
        <w:t xml:space="preserve">Atkinson MA, von Herrath M, Powers AC, Clare-Salzler M. Current concepts on the pathogenesis of type 1 diabetes--considerations for attempts to prevent and reverse the disease. </w:t>
      </w:r>
      <w:r w:rsidRPr="00993C16">
        <w:rPr>
          <w:i/>
        </w:rPr>
        <w:t xml:space="preserve">Diabetes Care. </w:t>
      </w:r>
      <w:r w:rsidRPr="00993C16">
        <w:t>2015;38(6):979-988.</w:t>
      </w:r>
    </w:p>
    <w:p w14:paraId="44AFF303" w14:textId="77777777" w:rsidR="00993C16" w:rsidRPr="00993C16" w:rsidRDefault="00993C16" w:rsidP="00993C16">
      <w:pPr>
        <w:pStyle w:val="EndNoteBibliography"/>
        <w:ind w:left="720" w:hanging="720"/>
      </w:pPr>
      <w:r w:rsidRPr="00993C16">
        <w:t>190.</w:t>
      </w:r>
      <w:r w:rsidRPr="00993C16">
        <w:tab/>
        <w:t xml:space="preserve">Wicklow BA, Taback SP. Feasibility of a type 1 diabetes primary prevention trial using 2000 IU vitamin D3 in infants from the general population with increased HLA-associated risk. </w:t>
      </w:r>
      <w:r w:rsidRPr="00993C16">
        <w:rPr>
          <w:i/>
        </w:rPr>
        <w:t xml:space="preserve">Ann N Y Acad Sci. </w:t>
      </w:r>
      <w:r w:rsidRPr="00993C16">
        <w:t>2006;1079:310-312.</w:t>
      </w:r>
    </w:p>
    <w:p w14:paraId="0AB17970" w14:textId="77777777" w:rsidR="00993C16" w:rsidRPr="00993C16" w:rsidRDefault="00993C16" w:rsidP="00993C16">
      <w:pPr>
        <w:pStyle w:val="EndNoteBibliography"/>
        <w:ind w:left="720" w:hanging="720"/>
      </w:pPr>
      <w:r w:rsidRPr="00993C16">
        <w:t>191.</w:t>
      </w:r>
      <w:r w:rsidRPr="00993C16">
        <w:tab/>
        <w:t xml:space="preserve">Andersson C, Carlsson A, Cilio C, et al. Glucose tolerance and beta-cell function in islet autoantibody-positive children recruited to a secondary prevention study. </w:t>
      </w:r>
      <w:r w:rsidRPr="00993C16">
        <w:rPr>
          <w:i/>
        </w:rPr>
        <w:t xml:space="preserve">Pediatr Diabetes. </w:t>
      </w:r>
      <w:r w:rsidRPr="00993C16">
        <w:t>2013;14(5):341-349.</w:t>
      </w:r>
    </w:p>
    <w:p w14:paraId="5D5AEEAD" w14:textId="77777777" w:rsidR="00993C16" w:rsidRPr="00993C16" w:rsidRDefault="00993C16" w:rsidP="00993C16">
      <w:pPr>
        <w:pStyle w:val="EndNoteBibliography"/>
        <w:ind w:left="720" w:hanging="720"/>
      </w:pPr>
      <w:r w:rsidRPr="00993C16">
        <w:t>192.</w:t>
      </w:r>
      <w:r w:rsidRPr="00993C16">
        <w:tab/>
        <w:t xml:space="preserve">Chaillous L, Lefevre H, Thivolet C, et al. Oral insulin administration and residual beta-cell function in recent-onset type 1 diabetes: a multicentre randomised controlled trial. Diabete Insuline Orale group. </w:t>
      </w:r>
      <w:r w:rsidRPr="00993C16">
        <w:rPr>
          <w:i/>
        </w:rPr>
        <w:t xml:space="preserve">Lancet. </w:t>
      </w:r>
      <w:r w:rsidRPr="00993C16">
        <w:t>2000;356(9229):545-549.</w:t>
      </w:r>
    </w:p>
    <w:p w14:paraId="620C6B29" w14:textId="59F21064" w:rsidR="00993C16" w:rsidRPr="00993C16" w:rsidRDefault="00993C16" w:rsidP="00993C16">
      <w:pPr>
        <w:pStyle w:val="EndNoteBibliography"/>
        <w:ind w:left="720" w:hanging="720"/>
      </w:pPr>
      <w:r w:rsidRPr="00993C16">
        <w:t>193.</w:t>
      </w:r>
      <w:r w:rsidRPr="00993C16">
        <w:tab/>
        <w:t xml:space="preserve">Trial of Intranasal Insulin in Children and Young Adults at RIsk of Type 1 Diabetes (INITII). </w:t>
      </w:r>
      <w:r w:rsidRPr="00993C16">
        <w:rPr>
          <w:i/>
        </w:rPr>
        <w:t>ClinicalTrials.gov</w:t>
      </w:r>
      <w:r w:rsidRPr="00993C16">
        <w:t xml:space="preserve">  </w:t>
      </w:r>
      <w:hyperlink r:id="rId13" w:history="1">
        <w:r w:rsidRPr="00993C16">
          <w:rPr>
            <w:rStyle w:val="Hyperlink"/>
          </w:rPr>
          <w:t>https://clinicaltrials.gov/ct2/show/study/NCT00336674</w:t>
        </w:r>
      </w:hyperlink>
      <w:r w:rsidRPr="00993C16">
        <w:t>.</w:t>
      </w:r>
    </w:p>
    <w:p w14:paraId="53BFF4EA" w14:textId="77777777" w:rsidR="00993C16" w:rsidRPr="00993C16" w:rsidRDefault="00993C16" w:rsidP="00993C16">
      <w:pPr>
        <w:pStyle w:val="EndNoteBibliography"/>
        <w:ind w:left="720" w:hanging="720"/>
      </w:pPr>
      <w:r w:rsidRPr="00993C16">
        <w:t>194.</w:t>
      </w:r>
      <w:r w:rsidRPr="00993C16">
        <w:tab/>
        <w:t xml:space="preserve">Bonifacio E, Ziegler AG, Klingensmith G, et al. Effects of high-dose oral insulin on immune responses in children at high risk for type 1 diabetes: the Pre-POINT randomized clinical trial. </w:t>
      </w:r>
      <w:r w:rsidRPr="00993C16">
        <w:rPr>
          <w:i/>
        </w:rPr>
        <w:t xml:space="preserve">JAMA. </w:t>
      </w:r>
      <w:r w:rsidRPr="00993C16">
        <w:t>2015;313(15):1541-1549.</w:t>
      </w:r>
    </w:p>
    <w:p w14:paraId="3B03CE51" w14:textId="77777777" w:rsidR="00993C16" w:rsidRPr="00993C16" w:rsidRDefault="00993C16" w:rsidP="00993C16">
      <w:pPr>
        <w:pStyle w:val="EndNoteBibliography"/>
        <w:ind w:left="720" w:hanging="720"/>
      </w:pPr>
      <w:r w:rsidRPr="00993C16">
        <w:t>195.</w:t>
      </w:r>
      <w:r w:rsidRPr="00993C16">
        <w:tab/>
        <w:t xml:space="preserve">Vaarala O, Ilonen J, Ruohtula T, et al. Removal of Bovine Insulin From Cow's Milk Formula and Early Initiation of Beta-Cell Autoimmunity in the FINDIA Pilot Study. </w:t>
      </w:r>
      <w:r w:rsidRPr="00993C16">
        <w:rPr>
          <w:i/>
        </w:rPr>
        <w:t xml:space="preserve">Arch Pediatr Adolesc Med. </w:t>
      </w:r>
      <w:r w:rsidRPr="00993C16">
        <w:t>2012;166(7):608-614.</w:t>
      </w:r>
    </w:p>
    <w:p w14:paraId="00138625" w14:textId="77777777" w:rsidR="00993C16" w:rsidRPr="00993C16" w:rsidRDefault="00993C16" w:rsidP="00993C16">
      <w:pPr>
        <w:pStyle w:val="EndNoteBibliography"/>
        <w:ind w:left="720" w:hanging="720"/>
      </w:pPr>
      <w:r w:rsidRPr="00993C16">
        <w:t>196.</w:t>
      </w:r>
      <w:r w:rsidRPr="00993C16">
        <w:tab/>
        <w:t xml:space="preserve">Shah AS, D'Alessio D, Ford-Adams ME, Desai AP, Inge TH. Bariatric Surgery: A Potential Treatment for Type 2 Diabetes in Youth. </w:t>
      </w:r>
      <w:r w:rsidRPr="00993C16">
        <w:rPr>
          <w:i/>
        </w:rPr>
        <w:t xml:space="preserve">Diabetes Care. </w:t>
      </w:r>
      <w:r w:rsidRPr="00993C16">
        <w:t>2016;39(6):934-940.</w:t>
      </w:r>
    </w:p>
    <w:p w14:paraId="0FA43B19" w14:textId="77777777" w:rsidR="00993C16" w:rsidRPr="00993C16" w:rsidRDefault="00993C16" w:rsidP="00993C16">
      <w:pPr>
        <w:pStyle w:val="EndNoteBibliography"/>
        <w:ind w:left="720" w:hanging="720"/>
      </w:pPr>
      <w:r w:rsidRPr="00993C16">
        <w:t>197.</w:t>
      </w:r>
      <w:r w:rsidRPr="00993C16">
        <w:tab/>
        <w:t xml:space="preserve">Dagogo-Jack S. Predicting diabetes: our relentless quest for genomic nuggets. </w:t>
      </w:r>
      <w:r w:rsidRPr="00993C16">
        <w:rPr>
          <w:i/>
        </w:rPr>
        <w:t xml:space="preserve">Diabetes Care. </w:t>
      </w:r>
      <w:r w:rsidRPr="00993C16">
        <w:t>2012;35(2):193-195.</w:t>
      </w:r>
    </w:p>
    <w:p w14:paraId="6DE7D85A" w14:textId="77777777" w:rsidR="00993C16" w:rsidRPr="00993C16" w:rsidRDefault="00993C16" w:rsidP="00993C16">
      <w:pPr>
        <w:pStyle w:val="EndNoteBibliography"/>
        <w:ind w:left="720" w:hanging="720"/>
      </w:pPr>
      <w:r w:rsidRPr="00993C16">
        <w:t>198.</w:t>
      </w:r>
      <w:r w:rsidRPr="00993C16">
        <w:tab/>
        <w:t xml:space="preserve">Writing Group for the SfDiYSG, Dabelea D, Bell RA, et al. Incidence of diabetes in youth in the United States. </w:t>
      </w:r>
      <w:r w:rsidRPr="00993C16">
        <w:rPr>
          <w:i/>
        </w:rPr>
        <w:t xml:space="preserve">JAMA. </w:t>
      </w:r>
      <w:r w:rsidRPr="00993C16">
        <w:t>2007;297(24):2716-2724.</w:t>
      </w:r>
    </w:p>
    <w:p w14:paraId="6359806F" w14:textId="77777777" w:rsidR="00993C16" w:rsidRPr="00993C16" w:rsidRDefault="00993C16" w:rsidP="00993C16">
      <w:pPr>
        <w:pStyle w:val="EndNoteBibliography"/>
        <w:ind w:left="720" w:hanging="720"/>
      </w:pPr>
      <w:r w:rsidRPr="00993C16">
        <w:t>199.</w:t>
      </w:r>
      <w:r w:rsidRPr="00993C16">
        <w:tab/>
        <w:t xml:space="preserve">DeFronzo RA, Ferrannini E. Insulin resistance. A multifaceted syndrome responsible for NIDDM, obesity, hypertension, dyslipidemia, and atherosclerotic cardiovascular disease. </w:t>
      </w:r>
      <w:r w:rsidRPr="00993C16">
        <w:rPr>
          <w:i/>
        </w:rPr>
        <w:t xml:space="preserve">Diabetes Care. </w:t>
      </w:r>
      <w:r w:rsidRPr="00993C16">
        <w:t>1991;14(3):173-194.</w:t>
      </w:r>
    </w:p>
    <w:p w14:paraId="6B0E8294" w14:textId="77777777" w:rsidR="00993C16" w:rsidRPr="00993C16" w:rsidRDefault="00993C16" w:rsidP="00993C16">
      <w:pPr>
        <w:pStyle w:val="EndNoteBibliography"/>
        <w:ind w:left="720" w:hanging="720"/>
      </w:pPr>
      <w:r w:rsidRPr="00993C16">
        <w:t>200.</w:t>
      </w:r>
      <w:r w:rsidRPr="00993C16">
        <w:tab/>
        <w:t xml:space="preserve">Hales CN, Barker DJ. The thrifty phenotype hypothesis. </w:t>
      </w:r>
      <w:r w:rsidRPr="00993C16">
        <w:rPr>
          <w:i/>
        </w:rPr>
        <w:t xml:space="preserve">Br Med Bull. </w:t>
      </w:r>
      <w:r w:rsidRPr="00993C16">
        <w:t>2001;60:5-20.</w:t>
      </w:r>
    </w:p>
    <w:p w14:paraId="6F03097F" w14:textId="77777777" w:rsidR="00993C16" w:rsidRPr="00993C16" w:rsidRDefault="00993C16" w:rsidP="00993C16">
      <w:pPr>
        <w:pStyle w:val="EndNoteBibliography"/>
        <w:ind w:left="720" w:hanging="720"/>
      </w:pPr>
      <w:r w:rsidRPr="00993C16">
        <w:t>201.</w:t>
      </w:r>
      <w:r w:rsidRPr="00993C16">
        <w:tab/>
        <w:t xml:space="preserve">Pettitt DJ, Aleck KA, Baird HR, Carraher MJ, Bennett PH, Knowler WC. Congenital susceptibility to NIDDM. Role of intrauterine environment. </w:t>
      </w:r>
      <w:r w:rsidRPr="00993C16">
        <w:rPr>
          <w:i/>
        </w:rPr>
        <w:t xml:space="preserve">Diabetes. </w:t>
      </w:r>
      <w:r w:rsidRPr="00993C16">
        <w:t>1988;37(5):622-628.</w:t>
      </w:r>
    </w:p>
    <w:p w14:paraId="1D629139" w14:textId="77777777" w:rsidR="00993C16" w:rsidRPr="00993C16" w:rsidRDefault="00993C16" w:rsidP="00993C16">
      <w:pPr>
        <w:pStyle w:val="EndNoteBibliography"/>
        <w:ind w:left="720" w:hanging="720"/>
      </w:pPr>
      <w:r w:rsidRPr="00993C16">
        <w:t>202.</w:t>
      </w:r>
      <w:r w:rsidRPr="00993C16">
        <w:tab/>
        <w:t xml:space="preserve">Type 2 diabetes in children and adolescents. American Diabetes Association. </w:t>
      </w:r>
      <w:r w:rsidRPr="00993C16">
        <w:rPr>
          <w:i/>
        </w:rPr>
        <w:t xml:space="preserve">Diabetes Care. </w:t>
      </w:r>
      <w:r w:rsidRPr="00993C16">
        <w:t>2000;23(3):381-389.</w:t>
      </w:r>
    </w:p>
    <w:p w14:paraId="21086962" w14:textId="77777777" w:rsidR="00993C16" w:rsidRPr="00993C16" w:rsidRDefault="00993C16" w:rsidP="00993C16">
      <w:pPr>
        <w:pStyle w:val="EndNoteBibliography"/>
        <w:ind w:left="720" w:hanging="720"/>
      </w:pPr>
      <w:r w:rsidRPr="00993C16">
        <w:t>203.</w:t>
      </w:r>
      <w:r w:rsidRPr="00993C16">
        <w:tab/>
        <w:t xml:space="preserve">Scott LJ, Mohlke KL, Bonnycastle LL, et al. A genome-wide association study of type 2 diabetes in Finns detects multiple susceptibility variants. </w:t>
      </w:r>
      <w:r w:rsidRPr="00993C16">
        <w:rPr>
          <w:i/>
        </w:rPr>
        <w:t xml:space="preserve">Science. </w:t>
      </w:r>
      <w:r w:rsidRPr="00993C16">
        <w:t>2007;316(5829):1341-1345.</w:t>
      </w:r>
    </w:p>
    <w:p w14:paraId="6004AF77" w14:textId="77777777" w:rsidR="00993C16" w:rsidRPr="00993C16" w:rsidRDefault="00993C16" w:rsidP="00993C16">
      <w:pPr>
        <w:pStyle w:val="EndNoteBibliography"/>
        <w:ind w:left="720" w:hanging="720"/>
      </w:pPr>
      <w:r w:rsidRPr="00993C16">
        <w:t>204.</w:t>
      </w:r>
      <w:r w:rsidRPr="00993C16">
        <w:tab/>
        <w:t xml:space="preserve">Reaven GM. Role of insulin resistance in human disease (syndrome X): an expanded definition. </w:t>
      </w:r>
      <w:r w:rsidRPr="00993C16">
        <w:rPr>
          <w:i/>
        </w:rPr>
        <w:t xml:space="preserve">Annu Rev Med. </w:t>
      </w:r>
      <w:r w:rsidRPr="00993C16">
        <w:t>1993;44:121-131.</w:t>
      </w:r>
    </w:p>
    <w:p w14:paraId="7065E457" w14:textId="77777777" w:rsidR="00993C16" w:rsidRPr="00993C16" w:rsidRDefault="00993C16" w:rsidP="00993C16">
      <w:pPr>
        <w:pStyle w:val="EndNoteBibliography"/>
        <w:ind w:left="720" w:hanging="720"/>
      </w:pPr>
      <w:r w:rsidRPr="00993C16">
        <w:t>205.</w:t>
      </w:r>
      <w:r w:rsidRPr="00993C16">
        <w:tab/>
        <w:t xml:space="preserve">Kahn CR, Flier JS, Bar RS, et al. The syndromes of insulin resistance and acanthosis nigricans. Insulin-receptor disorders in man. </w:t>
      </w:r>
      <w:r w:rsidRPr="00993C16">
        <w:rPr>
          <w:i/>
        </w:rPr>
        <w:t xml:space="preserve">N Engl J Med. </w:t>
      </w:r>
      <w:r w:rsidRPr="00993C16">
        <w:t>1976;294(14):739-745.</w:t>
      </w:r>
    </w:p>
    <w:p w14:paraId="63B03DF3" w14:textId="77777777" w:rsidR="00993C16" w:rsidRPr="00993C16" w:rsidRDefault="00993C16" w:rsidP="00993C16">
      <w:pPr>
        <w:pStyle w:val="EndNoteBibliography"/>
        <w:ind w:left="720" w:hanging="720"/>
      </w:pPr>
      <w:r w:rsidRPr="00993C16">
        <w:t>206.</w:t>
      </w:r>
      <w:r w:rsidRPr="00993C16">
        <w:tab/>
        <w:t xml:space="preserve">Ten S, Bhangoo A, Ramchandani N, et al. Characterization of insulin resistance syndrome in children and young adults. When to screen for prediabetes? </w:t>
      </w:r>
      <w:r w:rsidRPr="00993C16">
        <w:rPr>
          <w:i/>
        </w:rPr>
        <w:t xml:space="preserve">J Pediatr Endocrinol Metab. </w:t>
      </w:r>
      <w:r w:rsidRPr="00993C16">
        <w:t>2007;20(9):989-999.</w:t>
      </w:r>
    </w:p>
    <w:p w14:paraId="1F35D05E" w14:textId="77777777" w:rsidR="00993C16" w:rsidRPr="00993C16" w:rsidRDefault="00993C16" w:rsidP="00993C16">
      <w:pPr>
        <w:pStyle w:val="EndNoteBibliography"/>
        <w:ind w:left="720" w:hanging="720"/>
      </w:pPr>
      <w:r w:rsidRPr="00993C16">
        <w:t>207.</w:t>
      </w:r>
      <w:r w:rsidRPr="00993C16">
        <w:tab/>
        <w:t xml:space="preserve">Chadt A, Scherneck S, Joost HG, Al-Hasani H. Molecular links between Obesity and Diabetes: "Diabesity". In: De Groot LJ, Chrousos G, Dungan K, et al., eds. </w:t>
      </w:r>
      <w:r w:rsidRPr="00993C16">
        <w:rPr>
          <w:i/>
        </w:rPr>
        <w:t>Endotext</w:t>
      </w:r>
      <w:r w:rsidRPr="00993C16">
        <w:t>. South Dartmouth (MA)2000.</w:t>
      </w:r>
    </w:p>
    <w:p w14:paraId="0F3A9AA9" w14:textId="77777777" w:rsidR="00993C16" w:rsidRPr="00993C16" w:rsidRDefault="00993C16" w:rsidP="00993C16">
      <w:pPr>
        <w:pStyle w:val="EndNoteBibliography"/>
        <w:ind w:left="720" w:hanging="720"/>
      </w:pPr>
      <w:r w:rsidRPr="00993C16">
        <w:t>208.</w:t>
      </w:r>
      <w:r w:rsidRPr="00993C16">
        <w:tab/>
        <w:t xml:space="preserve">Sperling MA GA. Monogenic Forms of Diabetes. </w:t>
      </w:r>
      <w:r w:rsidRPr="00993C16">
        <w:rPr>
          <w:i/>
        </w:rPr>
        <w:t>Diabetes in America</w:t>
      </w:r>
      <w:r w:rsidRPr="00993C16">
        <w:t>. 3rd ed2016:7-1-7-27.</w:t>
      </w:r>
    </w:p>
    <w:p w14:paraId="3EDBCF0D" w14:textId="77777777" w:rsidR="00993C16" w:rsidRPr="00993C16" w:rsidRDefault="00993C16" w:rsidP="00993C16">
      <w:pPr>
        <w:pStyle w:val="EndNoteBibliography"/>
        <w:ind w:left="720" w:hanging="720"/>
      </w:pPr>
      <w:r w:rsidRPr="00993C16">
        <w:t>209.</w:t>
      </w:r>
      <w:r w:rsidRPr="00993C16">
        <w:tab/>
        <w:t xml:space="preserve">Oral EA, Simha V, Ruiz E, et al. Leptin-replacement therapy for lipodystrophy. </w:t>
      </w:r>
      <w:r w:rsidRPr="00993C16">
        <w:rPr>
          <w:i/>
        </w:rPr>
        <w:t xml:space="preserve">N Engl J Med. </w:t>
      </w:r>
      <w:r w:rsidRPr="00993C16">
        <w:t>2002;346(8):570-578.</w:t>
      </w:r>
    </w:p>
    <w:p w14:paraId="21B10623" w14:textId="77777777" w:rsidR="00993C16" w:rsidRPr="00993C16" w:rsidRDefault="00993C16" w:rsidP="00993C16">
      <w:pPr>
        <w:pStyle w:val="EndNoteBibliography"/>
        <w:ind w:left="720" w:hanging="720"/>
      </w:pPr>
      <w:r w:rsidRPr="00993C16">
        <w:t>210.</w:t>
      </w:r>
      <w:r w:rsidRPr="00993C16">
        <w:tab/>
        <w:t xml:space="preserve">Laffel L, Chang N, Grey M, et al. Metformin monotherapy in youth with recent onset type 2 diabetes: experience from the prerandomization run-in phase of the TODAY study. </w:t>
      </w:r>
      <w:r w:rsidRPr="00993C16">
        <w:rPr>
          <w:i/>
        </w:rPr>
        <w:t xml:space="preserve">Pediatr Diabetes. </w:t>
      </w:r>
      <w:r w:rsidRPr="00993C16">
        <w:t>2012;13(5):369-375.</w:t>
      </w:r>
    </w:p>
    <w:p w14:paraId="3BE4F2F8" w14:textId="77777777" w:rsidR="00993C16" w:rsidRPr="00993C16" w:rsidRDefault="00993C16" w:rsidP="00993C16">
      <w:pPr>
        <w:pStyle w:val="EndNoteBibliography"/>
        <w:ind w:left="720" w:hanging="720"/>
      </w:pPr>
      <w:r w:rsidRPr="00993C16">
        <w:t>211.</w:t>
      </w:r>
      <w:r w:rsidRPr="00993C16">
        <w:tab/>
        <w:t xml:space="preserve">Allen DB. TODAY--a stark glimpse of tomorrow. </w:t>
      </w:r>
      <w:r w:rsidRPr="00993C16">
        <w:rPr>
          <w:i/>
        </w:rPr>
        <w:t xml:space="preserve">N Engl J Med. </w:t>
      </w:r>
      <w:r w:rsidRPr="00993C16">
        <w:t>2012;366(24):2315-2316.</w:t>
      </w:r>
    </w:p>
    <w:p w14:paraId="2FA9AFE9" w14:textId="77777777" w:rsidR="00993C16" w:rsidRPr="00993C16" w:rsidRDefault="00993C16" w:rsidP="00993C16">
      <w:pPr>
        <w:pStyle w:val="EndNoteBibliography"/>
        <w:ind w:left="720" w:hanging="720"/>
      </w:pPr>
      <w:r w:rsidRPr="00993C16">
        <w:t>212.</w:t>
      </w:r>
      <w:r w:rsidRPr="00993C16">
        <w:tab/>
        <w:t xml:space="preserve">Galloway PJ, Donaldson MD, Wallace AM. Sex hormone binding globulin concentration as a prepubertal marker for hyperinsulinaemia in obesity. </w:t>
      </w:r>
      <w:r w:rsidRPr="00993C16">
        <w:rPr>
          <w:i/>
        </w:rPr>
        <w:t xml:space="preserve">Arch Dis Child. </w:t>
      </w:r>
      <w:r w:rsidRPr="00993C16">
        <w:t>2001;85(6):489-491.</w:t>
      </w:r>
    </w:p>
    <w:p w14:paraId="514A97E8" w14:textId="77777777" w:rsidR="00993C16" w:rsidRPr="00993C16" w:rsidRDefault="00993C16" w:rsidP="00993C16">
      <w:pPr>
        <w:pStyle w:val="EndNoteBibliography"/>
        <w:ind w:left="720" w:hanging="720"/>
      </w:pPr>
      <w:r w:rsidRPr="00993C16">
        <w:t>213.</w:t>
      </w:r>
      <w:r w:rsidRPr="00993C16">
        <w:tab/>
        <w:t xml:space="preserve">Karnieli E, Cohen P, Barzilai N, et al. Insulin resistance in Cushing's syndrome. </w:t>
      </w:r>
      <w:r w:rsidRPr="00993C16">
        <w:rPr>
          <w:i/>
        </w:rPr>
        <w:t xml:space="preserve">Horm Metab Res. </w:t>
      </w:r>
      <w:r w:rsidRPr="00993C16">
        <w:t>1985;17(10):518-521.</w:t>
      </w:r>
    </w:p>
    <w:p w14:paraId="4D3C1F53" w14:textId="77777777" w:rsidR="00993C16" w:rsidRPr="00993C16" w:rsidRDefault="00993C16" w:rsidP="00993C16">
      <w:pPr>
        <w:pStyle w:val="EndNoteBibliography"/>
        <w:ind w:left="720" w:hanging="720"/>
      </w:pPr>
      <w:r w:rsidRPr="00993C16">
        <w:t>214.</w:t>
      </w:r>
      <w:r w:rsidRPr="00993C16">
        <w:tab/>
        <w:t xml:space="preserve">Low L, Chernausek SD, Sperling MA. Acromegaloid patients with type A insulin resistance: parallel defects in insulin and insulin-like growth factor-I receptors and biological responses in cultured fibroblasts. </w:t>
      </w:r>
      <w:r w:rsidRPr="00993C16">
        <w:rPr>
          <w:i/>
        </w:rPr>
        <w:t xml:space="preserve">J Clin Endocrinol Metab. </w:t>
      </w:r>
      <w:r w:rsidRPr="00993C16">
        <w:t>1989;69(2):329-337.</w:t>
      </w:r>
    </w:p>
    <w:p w14:paraId="0E3497CD" w14:textId="77777777" w:rsidR="00993C16" w:rsidRPr="00993C16" w:rsidRDefault="00993C16" w:rsidP="00993C16">
      <w:pPr>
        <w:pStyle w:val="EndNoteBibliography"/>
        <w:ind w:left="720" w:hanging="720"/>
      </w:pPr>
      <w:r w:rsidRPr="00993C16">
        <w:t>215.</w:t>
      </w:r>
      <w:r w:rsidRPr="00993C16">
        <w:tab/>
        <w:t xml:space="preserve">Rogers DL. Acanthosis nigricans. </w:t>
      </w:r>
      <w:r w:rsidRPr="00993C16">
        <w:rPr>
          <w:i/>
        </w:rPr>
        <w:t xml:space="preserve">Semin Dermatol. </w:t>
      </w:r>
      <w:r w:rsidRPr="00993C16">
        <w:t>1991;10(3):160-163.</w:t>
      </w:r>
    </w:p>
    <w:p w14:paraId="0DE53320" w14:textId="77777777" w:rsidR="00993C16" w:rsidRPr="00993C16" w:rsidRDefault="00993C16" w:rsidP="00993C16">
      <w:pPr>
        <w:pStyle w:val="EndNoteBibliography"/>
        <w:ind w:left="720" w:hanging="720"/>
      </w:pPr>
      <w:r w:rsidRPr="00993C16">
        <w:t>216.</w:t>
      </w:r>
      <w:r w:rsidRPr="00993C16">
        <w:tab/>
        <w:t xml:space="preserve">Tominaga K, Kurata JH, Chen YK, et al. Prevalence of fatty liver in Japanese children and relationship to obesity. An epidemiological ultrasonographic survey. </w:t>
      </w:r>
      <w:r w:rsidRPr="00993C16">
        <w:rPr>
          <w:i/>
        </w:rPr>
        <w:t xml:space="preserve">Dig Dis Sci. </w:t>
      </w:r>
      <w:r w:rsidRPr="00993C16">
        <w:t>1995;40(9):2002-2009.</w:t>
      </w:r>
    </w:p>
    <w:p w14:paraId="38040C8C" w14:textId="77777777" w:rsidR="00993C16" w:rsidRPr="00993C16" w:rsidRDefault="00993C16" w:rsidP="00993C16">
      <w:pPr>
        <w:pStyle w:val="EndNoteBibliography"/>
        <w:ind w:left="720" w:hanging="720"/>
      </w:pPr>
      <w:r w:rsidRPr="00993C16">
        <w:t>217.</w:t>
      </w:r>
      <w:r w:rsidRPr="00993C16">
        <w:tab/>
        <w:t xml:space="preserve">Kawasaki T, Hashimoto N, Kikuchi T, Takahashi H, Uchiyama M. The relationship between fatty liver and hyperinsulinemia in obese Japanese children. </w:t>
      </w:r>
      <w:r w:rsidRPr="00993C16">
        <w:rPr>
          <w:i/>
        </w:rPr>
        <w:t xml:space="preserve">J Pediatr Gastroenterol Nutr. </w:t>
      </w:r>
      <w:r w:rsidRPr="00993C16">
        <w:t>1997;24(3):317-321.</w:t>
      </w:r>
    </w:p>
    <w:p w14:paraId="68049808" w14:textId="77777777" w:rsidR="00993C16" w:rsidRPr="00993C16" w:rsidRDefault="00993C16" w:rsidP="00993C16">
      <w:pPr>
        <w:pStyle w:val="EndNoteBibliography"/>
        <w:ind w:left="720" w:hanging="720"/>
      </w:pPr>
      <w:r w:rsidRPr="00993C16">
        <w:t>218.</w:t>
      </w:r>
      <w:r w:rsidRPr="00993C16">
        <w:tab/>
        <w:t xml:space="preserve">Tazawa Y, Noguchi H, Nishinomiya F, Takada G. Serum alanine aminotransferase activity in obese children. </w:t>
      </w:r>
      <w:r w:rsidRPr="00993C16">
        <w:rPr>
          <w:i/>
        </w:rPr>
        <w:t xml:space="preserve">Acta Paediatr. </w:t>
      </w:r>
      <w:r w:rsidRPr="00993C16">
        <w:t>1997;86(3):238-241.</w:t>
      </w:r>
    </w:p>
    <w:p w14:paraId="00405E23" w14:textId="77777777" w:rsidR="00993C16" w:rsidRPr="00993C16" w:rsidRDefault="00993C16" w:rsidP="00993C16">
      <w:pPr>
        <w:pStyle w:val="EndNoteBibliography"/>
        <w:ind w:left="720" w:hanging="720"/>
      </w:pPr>
      <w:r w:rsidRPr="00993C16">
        <w:t>219.</w:t>
      </w:r>
      <w:r w:rsidRPr="00993C16">
        <w:tab/>
        <w:t xml:space="preserve">Marchesini G, Brizi M, Bianchi G, Tomassetti S, Zoli M, Melchionda N. Metformin in non-alcoholic steatohepatitis. </w:t>
      </w:r>
      <w:r w:rsidRPr="00993C16">
        <w:rPr>
          <w:i/>
        </w:rPr>
        <w:t xml:space="preserve">Lancet. </w:t>
      </w:r>
      <w:r w:rsidRPr="00993C16">
        <w:t>2001;358(9285):893-894.</w:t>
      </w:r>
    </w:p>
    <w:p w14:paraId="044B9017" w14:textId="77777777" w:rsidR="00993C16" w:rsidRPr="00993C16" w:rsidRDefault="00993C16" w:rsidP="00993C16">
      <w:pPr>
        <w:pStyle w:val="EndNoteBibliography"/>
        <w:ind w:left="720" w:hanging="720"/>
      </w:pPr>
      <w:r w:rsidRPr="00993C16">
        <w:t>220.</w:t>
      </w:r>
      <w:r w:rsidRPr="00993C16">
        <w:tab/>
        <w:t xml:space="preserve">Fan Y, Fang X, Tajima A, et al. Evolution of hepatic steatosis to fibrosis and adenoma formation in liver-specific growth hormone receptor knockout mice. </w:t>
      </w:r>
      <w:r w:rsidRPr="00993C16">
        <w:rPr>
          <w:i/>
        </w:rPr>
        <w:t xml:space="preserve">Front Endocrinol (Lausanne). </w:t>
      </w:r>
      <w:r w:rsidRPr="00993C16">
        <w:t>2014;5:218.</w:t>
      </w:r>
    </w:p>
    <w:p w14:paraId="3C543ADC" w14:textId="77777777" w:rsidR="00993C16" w:rsidRPr="00993C16" w:rsidRDefault="00993C16" w:rsidP="00993C16">
      <w:pPr>
        <w:pStyle w:val="EndNoteBibliography"/>
        <w:ind w:left="720" w:hanging="720"/>
      </w:pPr>
      <w:r w:rsidRPr="00993C16">
        <w:t>221.</w:t>
      </w:r>
      <w:r w:rsidRPr="00993C16">
        <w:tab/>
        <w:t xml:space="preserve">Reinehr T, Isa A, de Sousa G, Dieffenbach R, Andler W. Thyroid hormones and their relation to weight status. </w:t>
      </w:r>
      <w:r w:rsidRPr="00993C16">
        <w:rPr>
          <w:i/>
        </w:rPr>
        <w:t xml:space="preserve">Horm Res. </w:t>
      </w:r>
      <w:r w:rsidRPr="00993C16">
        <w:t>2008;70(1):51-57.</w:t>
      </w:r>
    </w:p>
    <w:p w14:paraId="1A4FC6F2" w14:textId="77777777" w:rsidR="00993C16" w:rsidRPr="00993C16" w:rsidRDefault="00993C16" w:rsidP="00993C16">
      <w:pPr>
        <w:pStyle w:val="EndNoteBibliography"/>
        <w:ind w:left="720" w:hanging="720"/>
      </w:pPr>
      <w:r w:rsidRPr="00993C16">
        <w:t>222.</w:t>
      </w:r>
      <w:r w:rsidRPr="00993C16">
        <w:tab/>
        <w:t xml:space="preserve">Reinehr T. Obesity and thyroid function. </w:t>
      </w:r>
      <w:r w:rsidRPr="00993C16">
        <w:rPr>
          <w:i/>
        </w:rPr>
        <w:t xml:space="preserve">Mol Cell Endocrinol. </w:t>
      </w:r>
      <w:r w:rsidRPr="00993C16">
        <w:t>2010;316(2):165-171.</w:t>
      </w:r>
    </w:p>
    <w:p w14:paraId="2C306067" w14:textId="77777777" w:rsidR="00993C16" w:rsidRPr="00993C16" w:rsidRDefault="00993C16" w:rsidP="00993C16">
      <w:pPr>
        <w:pStyle w:val="EndNoteBibliography"/>
        <w:ind w:left="720" w:hanging="720"/>
      </w:pPr>
      <w:r w:rsidRPr="00993C16">
        <w:t>223.</w:t>
      </w:r>
      <w:r w:rsidRPr="00993C16">
        <w:tab/>
        <w:t xml:space="preserve">Reinehr T. Thyroid function in the nutritionally obese child and adolescent. </w:t>
      </w:r>
      <w:r w:rsidRPr="00993C16">
        <w:rPr>
          <w:i/>
        </w:rPr>
        <w:t xml:space="preserve">Curr Opin Pediatr. </w:t>
      </w:r>
      <w:r w:rsidRPr="00993C16">
        <w:t>2011;23(4):415-420.</w:t>
      </w:r>
    </w:p>
    <w:p w14:paraId="2D2A6BF4" w14:textId="77777777" w:rsidR="00993C16" w:rsidRPr="00993C16" w:rsidRDefault="00993C16" w:rsidP="00993C16">
      <w:pPr>
        <w:pStyle w:val="EndNoteBibliography"/>
        <w:ind w:left="720" w:hanging="720"/>
      </w:pPr>
      <w:r w:rsidRPr="00993C16">
        <w:t>224.</w:t>
      </w:r>
      <w:r w:rsidRPr="00993C16">
        <w:tab/>
        <w:t xml:space="preserve">Fajans SS, Bell GI. MODY: history, genetics, pathophysiology, and clinical decision making. </w:t>
      </w:r>
      <w:r w:rsidRPr="00993C16">
        <w:rPr>
          <w:i/>
        </w:rPr>
        <w:t xml:space="preserve">Diabetes Care. </w:t>
      </w:r>
      <w:r w:rsidRPr="00993C16">
        <w:t>2011;34(8):1878-1884.</w:t>
      </w:r>
    </w:p>
    <w:p w14:paraId="58C91F02" w14:textId="77777777" w:rsidR="00993C16" w:rsidRPr="00993C16" w:rsidRDefault="00993C16" w:rsidP="00993C16">
      <w:pPr>
        <w:pStyle w:val="EndNoteBibliography"/>
        <w:ind w:left="720" w:hanging="720"/>
      </w:pPr>
      <w:r w:rsidRPr="00993C16">
        <w:t>225.</w:t>
      </w:r>
      <w:r w:rsidRPr="00993C16">
        <w:tab/>
        <w:t xml:space="preserve">Fajans SS, Bell GI, Polonsky KS. Molecular mechanisms and clinical pathophysiology of maturity-onset diabetes of the young. </w:t>
      </w:r>
      <w:r w:rsidRPr="00993C16">
        <w:rPr>
          <w:i/>
        </w:rPr>
        <w:t xml:space="preserve">N Engl J Med. </w:t>
      </w:r>
      <w:r w:rsidRPr="00993C16">
        <w:t>2001;345(13):971-980.</w:t>
      </w:r>
    </w:p>
    <w:p w14:paraId="60389F93" w14:textId="77777777" w:rsidR="00993C16" w:rsidRPr="00993C16" w:rsidRDefault="00993C16" w:rsidP="00993C16">
      <w:pPr>
        <w:pStyle w:val="EndNoteBibliography"/>
        <w:ind w:left="720" w:hanging="720"/>
      </w:pPr>
      <w:r w:rsidRPr="00993C16">
        <w:t>226.</w:t>
      </w:r>
      <w:r w:rsidRPr="00993C16">
        <w:tab/>
        <w:t xml:space="preserve">Pihoker C, Gilliam LK, Ellard S, et al. Prevalence, characteristics and clinical diagnosis of maturity onset diabetes of the young due to mutations in HNF1A, HNF4A, and glucokinase: results from the SEARCH for Diabetes in Youth. </w:t>
      </w:r>
      <w:r w:rsidRPr="00993C16">
        <w:rPr>
          <w:i/>
        </w:rPr>
        <w:t xml:space="preserve">J Clin Endocrinol Metab. </w:t>
      </w:r>
      <w:r w:rsidRPr="00993C16">
        <w:t>2013;98(10):4055-4062.</w:t>
      </w:r>
    </w:p>
    <w:p w14:paraId="541D48CC" w14:textId="77777777" w:rsidR="00993C16" w:rsidRPr="00993C16" w:rsidRDefault="00993C16" w:rsidP="00993C16">
      <w:pPr>
        <w:pStyle w:val="EndNoteBibliography"/>
        <w:ind w:left="720" w:hanging="720"/>
      </w:pPr>
      <w:r w:rsidRPr="00993C16">
        <w:t>227.</w:t>
      </w:r>
      <w:r w:rsidRPr="00993C16">
        <w:tab/>
        <w:t xml:space="preserve">Ellard S, Bellanne-Chantelot C, Hattersley AT, European Molecular Genetics Quality Network Mg. Best practice guidelines for the molecular genetic diagnosis of maturity-onset diabetes of the young. </w:t>
      </w:r>
      <w:r w:rsidRPr="00993C16">
        <w:rPr>
          <w:i/>
        </w:rPr>
        <w:t xml:space="preserve">Diabetologia. </w:t>
      </w:r>
      <w:r w:rsidRPr="00993C16">
        <w:t>2008;51(4):546-553.</w:t>
      </w:r>
    </w:p>
    <w:p w14:paraId="41A24652" w14:textId="77777777" w:rsidR="00993C16" w:rsidRPr="00993C16" w:rsidRDefault="00993C16" w:rsidP="00993C16">
      <w:pPr>
        <w:pStyle w:val="EndNoteBibliography"/>
        <w:ind w:left="720" w:hanging="720"/>
      </w:pPr>
      <w:r w:rsidRPr="00993C16">
        <w:t>228.</w:t>
      </w:r>
      <w:r w:rsidRPr="00993C16">
        <w:tab/>
        <w:t xml:space="preserve">Dussoix P, Vaxillaire M, Iynedjian PB, et al. Diagnostic heterogeneity of diabetes in lean young adults: classification based on immunological and genetic parameters. </w:t>
      </w:r>
      <w:r w:rsidRPr="00993C16">
        <w:rPr>
          <w:i/>
        </w:rPr>
        <w:t xml:space="preserve">Diabetes. </w:t>
      </w:r>
      <w:r w:rsidRPr="00993C16">
        <w:t>1997;46(4):622-631.</w:t>
      </w:r>
    </w:p>
    <w:p w14:paraId="4024ECED" w14:textId="77777777" w:rsidR="00993C16" w:rsidRPr="00993C16" w:rsidRDefault="00993C16" w:rsidP="00993C16">
      <w:pPr>
        <w:pStyle w:val="EndNoteBibliography"/>
        <w:ind w:left="720" w:hanging="720"/>
      </w:pPr>
      <w:r w:rsidRPr="00993C16">
        <w:t>229.</w:t>
      </w:r>
      <w:r w:rsidRPr="00993C16">
        <w:tab/>
        <w:t xml:space="preserve">Tuomi T, Miettinen PJ, Hakaste L, Groop L. Atypical Forms of Diabetes. In: De Groot LJ, Chrousos G, Dungan K, et al., eds. </w:t>
      </w:r>
      <w:r w:rsidRPr="00993C16">
        <w:rPr>
          <w:i/>
        </w:rPr>
        <w:t>Endotext</w:t>
      </w:r>
      <w:r w:rsidRPr="00993C16">
        <w:t>. South Dartmouth (MA)2000.</w:t>
      </w:r>
    </w:p>
    <w:p w14:paraId="6309992A" w14:textId="77777777" w:rsidR="00993C16" w:rsidRPr="00993C16" w:rsidRDefault="00993C16" w:rsidP="00993C16">
      <w:pPr>
        <w:pStyle w:val="EndNoteBibliography"/>
        <w:ind w:left="720" w:hanging="720"/>
      </w:pPr>
      <w:r w:rsidRPr="00993C16">
        <w:t>230.</w:t>
      </w:r>
      <w:r w:rsidRPr="00993C16">
        <w:tab/>
        <w:t xml:space="preserve">Shields BM, Hicks S, Shepherd MH, Colclough K, Hattersley AT, Ellard S. Maturity-onset diabetes of the young (MODY): how many cases are we missing? </w:t>
      </w:r>
      <w:r w:rsidRPr="00993C16">
        <w:rPr>
          <w:i/>
        </w:rPr>
        <w:t xml:space="preserve">Diabetologia. </w:t>
      </w:r>
      <w:r w:rsidRPr="00993C16">
        <w:t>2010;53(12):2504-2508.</w:t>
      </w:r>
    </w:p>
    <w:p w14:paraId="4E3F0CC6" w14:textId="77777777" w:rsidR="00993C16" w:rsidRPr="00993C16" w:rsidRDefault="00993C16" w:rsidP="00993C16">
      <w:pPr>
        <w:pStyle w:val="EndNoteBibliography"/>
        <w:ind w:left="720" w:hanging="720"/>
      </w:pPr>
      <w:r w:rsidRPr="00993C16">
        <w:t>231.</w:t>
      </w:r>
      <w:r w:rsidRPr="00993C16">
        <w:tab/>
        <w:t xml:space="preserve">Yamagata K, Furuta H, Oda N, et al. Mutations in the hepatocyte nuclear factor-4alpha gene in maturity-onset diabetes of the young (MODY1). </w:t>
      </w:r>
      <w:r w:rsidRPr="00993C16">
        <w:rPr>
          <w:i/>
        </w:rPr>
        <w:t xml:space="preserve">Nature. </w:t>
      </w:r>
      <w:r w:rsidRPr="00993C16">
        <w:t>1996;384(6608):458-460.</w:t>
      </w:r>
    </w:p>
    <w:p w14:paraId="37BA1F9F" w14:textId="77777777" w:rsidR="00993C16" w:rsidRPr="00993C16" w:rsidRDefault="00993C16" w:rsidP="00993C16">
      <w:pPr>
        <w:pStyle w:val="EndNoteBibliography"/>
        <w:ind w:left="720" w:hanging="720"/>
      </w:pPr>
      <w:r w:rsidRPr="00993C16">
        <w:t>232.</w:t>
      </w:r>
      <w:r w:rsidRPr="00993C16">
        <w:tab/>
        <w:t xml:space="preserve">Froguel P, Zouali H, Vionnet N, et al. Familial hyperglycemia due to mutations in glucokinase. Definition of a subtype of diabetes mellitus. </w:t>
      </w:r>
      <w:r w:rsidRPr="00993C16">
        <w:rPr>
          <w:i/>
        </w:rPr>
        <w:t xml:space="preserve">N Engl J Med. </w:t>
      </w:r>
      <w:r w:rsidRPr="00993C16">
        <w:t>1993;328(10):697-702.</w:t>
      </w:r>
    </w:p>
    <w:p w14:paraId="659DA49D" w14:textId="77777777" w:rsidR="00993C16" w:rsidRPr="00993C16" w:rsidRDefault="00993C16" w:rsidP="00993C16">
      <w:pPr>
        <w:pStyle w:val="EndNoteBibliography"/>
        <w:ind w:left="720" w:hanging="720"/>
      </w:pPr>
      <w:r w:rsidRPr="00993C16">
        <w:t>233.</w:t>
      </w:r>
      <w:r w:rsidRPr="00993C16">
        <w:tab/>
        <w:t xml:space="preserve">Hansen T, Eiberg H, Rouard M, et al. Novel MODY3 mutations in the hepatocyte nuclear factor-1alpha gene: evidence for a hyperexcitability of pancreatic beta-cells to intravenous secretagogues in a glucose-tolerant carrier of a P447L mutation. </w:t>
      </w:r>
      <w:r w:rsidRPr="00993C16">
        <w:rPr>
          <w:i/>
        </w:rPr>
        <w:t xml:space="preserve">Diabetes. </w:t>
      </w:r>
      <w:r w:rsidRPr="00993C16">
        <w:t>1997;46(4):726-730.</w:t>
      </w:r>
    </w:p>
    <w:p w14:paraId="091DFB1D" w14:textId="77777777" w:rsidR="00993C16" w:rsidRPr="00993C16" w:rsidRDefault="00993C16" w:rsidP="00993C16">
      <w:pPr>
        <w:pStyle w:val="EndNoteBibliography"/>
        <w:ind w:left="720" w:hanging="720"/>
      </w:pPr>
      <w:r w:rsidRPr="00993C16">
        <w:t>234.</w:t>
      </w:r>
      <w:r w:rsidRPr="00993C16">
        <w:tab/>
        <w:t xml:space="preserve">Peters AL, Davidson MB, Schriger DL, Hasselblad V. A clinical approach for the diagnosis of diabetes mellitus: an analysis using glycosylated hemoglobin levels. Meta-analysis Research Group on the Diagnosis of Diabetes Using Glycated Hemoglobin Levels. </w:t>
      </w:r>
      <w:r w:rsidRPr="00993C16">
        <w:rPr>
          <w:i/>
        </w:rPr>
        <w:t xml:space="preserve">JAMA. </w:t>
      </w:r>
      <w:r w:rsidRPr="00993C16">
        <w:t>1996;276(15):1246-1252.</w:t>
      </w:r>
    </w:p>
    <w:p w14:paraId="08A04B1A" w14:textId="77777777" w:rsidR="00993C16" w:rsidRPr="00993C16" w:rsidRDefault="00993C16" w:rsidP="00993C16">
      <w:pPr>
        <w:pStyle w:val="EndNoteBibliography"/>
        <w:ind w:left="720" w:hanging="720"/>
      </w:pPr>
      <w:r w:rsidRPr="00993C16">
        <w:t>235.</w:t>
      </w:r>
      <w:r w:rsidRPr="00993C16">
        <w:tab/>
        <w:t xml:space="preserve">Pontoglio M, Prie D, Cheret C, et al. HNF1alpha controls renal glucose reabsorption in mouse and man. </w:t>
      </w:r>
      <w:r w:rsidRPr="00993C16">
        <w:rPr>
          <w:i/>
        </w:rPr>
        <w:t xml:space="preserve">EMBO Rep. </w:t>
      </w:r>
      <w:r w:rsidRPr="00993C16">
        <w:t>2000;1(4):359-365.</w:t>
      </w:r>
    </w:p>
    <w:p w14:paraId="2A220EDF" w14:textId="77777777" w:rsidR="00993C16" w:rsidRPr="00993C16" w:rsidRDefault="00993C16" w:rsidP="00993C16">
      <w:pPr>
        <w:pStyle w:val="EndNoteBibliography"/>
        <w:ind w:left="720" w:hanging="720"/>
      </w:pPr>
      <w:r w:rsidRPr="00993C16">
        <w:t>236.</w:t>
      </w:r>
      <w:r w:rsidRPr="00993C16">
        <w:tab/>
        <w:t xml:space="preserve">Stoffers DA, Ferrer J, Clarke WL, Habener JF. Early-onset type-II diabetes mellitus (MODY4) linked to IPF1. </w:t>
      </w:r>
      <w:r w:rsidRPr="00993C16">
        <w:rPr>
          <w:i/>
        </w:rPr>
        <w:t xml:space="preserve">Nat Genet. </w:t>
      </w:r>
      <w:r w:rsidRPr="00993C16">
        <w:t>1997;17(2):138-139.</w:t>
      </w:r>
    </w:p>
    <w:p w14:paraId="022D45A2" w14:textId="77777777" w:rsidR="00993C16" w:rsidRPr="00993C16" w:rsidRDefault="00993C16" w:rsidP="00993C16">
      <w:pPr>
        <w:pStyle w:val="EndNoteBibliography"/>
        <w:ind w:left="720" w:hanging="720"/>
      </w:pPr>
      <w:r w:rsidRPr="00993C16">
        <w:t>237.</w:t>
      </w:r>
      <w:r w:rsidRPr="00993C16">
        <w:tab/>
        <w:t xml:space="preserve">Horikawa Y, Iwasaki N, Hara M, et al. Mutation in hepatocyte nuclear factor-1 beta gene (TCF2) associated with MODY. </w:t>
      </w:r>
      <w:r w:rsidRPr="00993C16">
        <w:rPr>
          <w:i/>
        </w:rPr>
        <w:t xml:space="preserve">Nat Genet. </w:t>
      </w:r>
      <w:r w:rsidRPr="00993C16">
        <w:t>1997;17(4):384-385.</w:t>
      </w:r>
    </w:p>
    <w:p w14:paraId="3CD60A84" w14:textId="77777777" w:rsidR="00993C16" w:rsidRPr="00993C16" w:rsidRDefault="00993C16" w:rsidP="00993C16">
      <w:pPr>
        <w:pStyle w:val="EndNoteBibliography"/>
        <w:ind w:left="720" w:hanging="720"/>
      </w:pPr>
      <w:r w:rsidRPr="00993C16">
        <w:t>238.</w:t>
      </w:r>
      <w:r w:rsidRPr="00993C16">
        <w:tab/>
        <w:t xml:space="preserve">Naya FJ, Huang HP, Qiu Y, et al. Diabetes, defective pancreatic morphogenesis, and abnormal enteroendocrine differentiation in BETA2/neuroD-deficient mice. </w:t>
      </w:r>
      <w:r w:rsidRPr="00993C16">
        <w:rPr>
          <w:i/>
        </w:rPr>
        <w:t xml:space="preserve">Genes Dev. </w:t>
      </w:r>
      <w:r w:rsidRPr="00993C16">
        <w:t>1997;11(18):2323-2334.</w:t>
      </w:r>
    </w:p>
    <w:p w14:paraId="36BFB909" w14:textId="77777777" w:rsidR="00993C16" w:rsidRPr="00993C16" w:rsidRDefault="00993C16" w:rsidP="00993C16">
      <w:pPr>
        <w:pStyle w:val="EndNoteBibliography"/>
        <w:ind w:left="720" w:hanging="720"/>
      </w:pPr>
      <w:r w:rsidRPr="00993C16">
        <w:t>239.</w:t>
      </w:r>
      <w:r w:rsidRPr="00993C16">
        <w:tab/>
        <w:t xml:space="preserve">Neve B, Fernandez-Zapico ME, Ashkenazi-Katalan V, et al. Role of transcription factor KLF11 and its diabetes-associated gene variants in pancreatic beta cell function. </w:t>
      </w:r>
      <w:r w:rsidRPr="00993C16">
        <w:rPr>
          <w:i/>
        </w:rPr>
        <w:t xml:space="preserve">Proc Natl Acad Sci U S A. </w:t>
      </w:r>
      <w:r w:rsidRPr="00993C16">
        <w:t>2005;102(13):4807-4812.</w:t>
      </w:r>
    </w:p>
    <w:p w14:paraId="3C6626AA" w14:textId="77777777" w:rsidR="00993C16" w:rsidRPr="00993C16" w:rsidRDefault="00993C16" w:rsidP="00993C16">
      <w:pPr>
        <w:pStyle w:val="EndNoteBibliography"/>
        <w:ind w:left="720" w:hanging="720"/>
      </w:pPr>
      <w:r w:rsidRPr="00993C16">
        <w:t>240.</w:t>
      </w:r>
      <w:r w:rsidRPr="00993C16">
        <w:tab/>
        <w:t xml:space="preserve">Raeder H, Johansson S, Holm PI, et al. Mutations in the CEL VNTR cause a syndrome of diabetes and pancreatic exocrine dysfunction. </w:t>
      </w:r>
      <w:r w:rsidRPr="00993C16">
        <w:rPr>
          <w:i/>
        </w:rPr>
        <w:t xml:space="preserve">Nat Genet. </w:t>
      </w:r>
      <w:r w:rsidRPr="00993C16">
        <w:t>2006;38(1):54-62.</w:t>
      </w:r>
    </w:p>
    <w:p w14:paraId="58B21B9B" w14:textId="77777777" w:rsidR="00993C16" w:rsidRPr="00993C16" w:rsidRDefault="00993C16" w:rsidP="00993C16">
      <w:pPr>
        <w:pStyle w:val="EndNoteBibliography"/>
        <w:ind w:left="720" w:hanging="720"/>
      </w:pPr>
      <w:r w:rsidRPr="00993C16">
        <w:t>241.</w:t>
      </w:r>
      <w:r w:rsidRPr="00993C16">
        <w:tab/>
        <w:t xml:space="preserve">St-Onge L, Sosa-Pineda B, Chowdhury K, Mansouri A, Gruss P. Pax6 is required for differentiation of glucagon-producing alpha-cells in mouse pancreas. </w:t>
      </w:r>
      <w:r w:rsidRPr="00993C16">
        <w:rPr>
          <w:i/>
        </w:rPr>
        <w:t xml:space="preserve">Nature. </w:t>
      </w:r>
      <w:r w:rsidRPr="00993C16">
        <w:t>1997;387(6631):406-409.</w:t>
      </w:r>
    </w:p>
    <w:p w14:paraId="317E8074" w14:textId="77777777" w:rsidR="00993C16" w:rsidRPr="00993C16" w:rsidRDefault="00993C16" w:rsidP="00993C16">
      <w:pPr>
        <w:pStyle w:val="EndNoteBibliography"/>
        <w:ind w:left="720" w:hanging="720"/>
      </w:pPr>
      <w:r w:rsidRPr="00993C16">
        <w:t>242.</w:t>
      </w:r>
      <w:r w:rsidRPr="00993C16">
        <w:tab/>
        <w:t xml:space="preserve">Edghill EL, Flanagan SE, Patch AM, et al. Insulin mutation screening in 1,044 patients with diabetes: mutations in the INS gene are a common cause of neonatal diabetes but a rare cause of diabetes diagnosed in childhood or adulthood. </w:t>
      </w:r>
      <w:r w:rsidRPr="00993C16">
        <w:rPr>
          <w:i/>
        </w:rPr>
        <w:t xml:space="preserve">Diabetes. </w:t>
      </w:r>
      <w:r w:rsidRPr="00993C16">
        <w:t>2008;57(4):1034-1042.</w:t>
      </w:r>
    </w:p>
    <w:p w14:paraId="0EFD8693" w14:textId="77777777" w:rsidR="00993C16" w:rsidRPr="00993C16" w:rsidRDefault="00993C16" w:rsidP="00993C16">
      <w:pPr>
        <w:pStyle w:val="EndNoteBibliography"/>
        <w:ind w:left="720" w:hanging="720"/>
      </w:pPr>
      <w:r w:rsidRPr="00993C16">
        <w:t>243.</w:t>
      </w:r>
      <w:r w:rsidRPr="00993C16">
        <w:tab/>
        <w:t xml:space="preserve">Borowiec M, Liew CW, Thompson R, et al. Mutations at the BLK locus linked to maturity onset diabetes of the young and beta-cell dysfunction. </w:t>
      </w:r>
      <w:r w:rsidRPr="00993C16">
        <w:rPr>
          <w:i/>
        </w:rPr>
        <w:t xml:space="preserve">Proc Natl Acad Sci U S A. </w:t>
      </w:r>
      <w:r w:rsidRPr="00993C16">
        <w:t>2009;106(34):14460-14465.</w:t>
      </w:r>
    </w:p>
    <w:p w14:paraId="7FC40A9E" w14:textId="77777777" w:rsidR="00993C16" w:rsidRPr="00993C16" w:rsidRDefault="00993C16" w:rsidP="00993C16">
      <w:pPr>
        <w:pStyle w:val="EndNoteBibliography"/>
        <w:ind w:left="720" w:hanging="720"/>
      </w:pPr>
      <w:r w:rsidRPr="00993C16">
        <w:t>244.</w:t>
      </w:r>
      <w:r w:rsidRPr="00993C16">
        <w:tab/>
        <w:t xml:space="preserve">Bonnefond A, Froguel P. Rare and common genetic events in type 2 diabetes: what should biologists know? </w:t>
      </w:r>
      <w:r w:rsidRPr="00993C16">
        <w:rPr>
          <w:i/>
        </w:rPr>
        <w:t xml:space="preserve">Cell Metab. </w:t>
      </w:r>
      <w:r w:rsidRPr="00993C16">
        <w:t>2015;21(3):357-368.</w:t>
      </w:r>
    </w:p>
    <w:p w14:paraId="3BFF1A01" w14:textId="77777777" w:rsidR="00993C16" w:rsidRPr="00993C16" w:rsidRDefault="00993C16" w:rsidP="00993C16">
      <w:pPr>
        <w:pStyle w:val="EndNoteBibliography"/>
        <w:ind w:left="720" w:hanging="720"/>
      </w:pPr>
      <w:r w:rsidRPr="00993C16">
        <w:t>245.</w:t>
      </w:r>
      <w:r w:rsidRPr="00993C16">
        <w:tab/>
        <w:t xml:space="preserve">De Franco E, Flanagan SE, Houghton JA, et al. The effect of early, comprehensive genomic testing on clinical care in neonatal diabetes: an international cohort study. </w:t>
      </w:r>
      <w:r w:rsidRPr="00993C16">
        <w:rPr>
          <w:i/>
        </w:rPr>
        <w:t xml:space="preserve">Lancet. </w:t>
      </w:r>
      <w:r w:rsidRPr="00993C16">
        <w:t>2015;386(9997):957-963.</w:t>
      </w:r>
    </w:p>
    <w:p w14:paraId="32459DD8" w14:textId="77777777" w:rsidR="00993C16" w:rsidRPr="00993C16" w:rsidRDefault="00993C16" w:rsidP="00993C16">
      <w:pPr>
        <w:pStyle w:val="EndNoteBibliography"/>
        <w:ind w:left="720" w:hanging="720"/>
      </w:pPr>
      <w:r w:rsidRPr="00993C16">
        <w:t>246.</w:t>
      </w:r>
      <w:r w:rsidRPr="00993C16">
        <w:tab/>
        <w:t xml:space="preserve">Pearson ER, Flechtner I, Njolstad PR, et al. Switching from insulin to oral sulfonylureas in patients with diabetes due to Kir6.2 mutations. </w:t>
      </w:r>
      <w:r w:rsidRPr="00993C16">
        <w:rPr>
          <w:i/>
        </w:rPr>
        <w:t xml:space="preserve">N Engl J Med. </w:t>
      </w:r>
      <w:r w:rsidRPr="00993C16">
        <w:t>2006;355(5):467-477.</w:t>
      </w:r>
    </w:p>
    <w:p w14:paraId="56B208BB" w14:textId="77777777" w:rsidR="00993C16" w:rsidRPr="00993C16" w:rsidRDefault="00993C16" w:rsidP="00993C16">
      <w:pPr>
        <w:pStyle w:val="EndNoteBibliography"/>
        <w:ind w:left="720" w:hanging="720"/>
      </w:pPr>
      <w:r w:rsidRPr="00993C16">
        <w:t>247.</w:t>
      </w:r>
      <w:r w:rsidRPr="00993C16">
        <w:tab/>
        <w:t xml:space="preserve">Sperling MA GA. Mongenic Forms of Diabetes. </w:t>
      </w:r>
      <w:r w:rsidRPr="00993C16">
        <w:rPr>
          <w:i/>
        </w:rPr>
        <w:t>Diabetes in America</w:t>
      </w:r>
      <w:r w:rsidRPr="00993C16">
        <w:t>. 7 ed2016:7-1-7-27.</w:t>
      </w:r>
    </w:p>
    <w:p w14:paraId="05A25386" w14:textId="77777777" w:rsidR="00993C16" w:rsidRPr="00993C16" w:rsidRDefault="00993C16" w:rsidP="00993C16">
      <w:pPr>
        <w:pStyle w:val="EndNoteBibliography"/>
        <w:ind w:left="720" w:hanging="720"/>
      </w:pPr>
      <w:r w:rsidRPr="00993C16">
        <w:t>248.</w:t>
      </w:r>
      <w:r w:rsidRPr="00993C16">
        <w:tab/>
        <w:t xml:space="preserve">Johns DR. Seminars in medicine of the Beth Israel Hospital, Boston. Mitochondrial DNA and disease. </w:t>
      </w:r>
      <w:r w:rsidRPr="00993C16">
        <w:rPr>
          <w:i/>
        </w:rPr>
        <w:t xml:space="preserve">N Engl J Med. </w:t>
      </w:r>
      <w:r w:rsidRPr="00993C16">
        <w:t>1995;333(10):638-644.</w:t>
      </w:r>
    </w:p>
    <w:p w14:paraId="5396327E" w14:textId="77777777" w:rsidR="00993C16" w:rsidRPr="00993C16" w:rsidRDefault="00993C16" w:rsidP="00993C16">
      <w:pPr>
        <w:pStyle w:val="EndNoteBibliography"/>
        <w:ind w:left="720" w:hanging="720"/>
      </w:pPr>
      <w:r w:rsidRPr="00993C16">
        <w:t>249.</w:t>
      </w:r>
      <w:r w:rsidRPr="00993C16">
        <w:tab/>
        <w:t xml:space="preserve">Robbins DC, Shoelson SE, Rubenstein AH, Tager HS. Familial hyperproinsulinemia. Two cohorts secreting indistinguishable type II intermediates of proinsulin conversion. </w:t>
      </w:r>
      <w:r w:rsidRPr="00993C16">
        <w:rPr>
          <w:i/>
        </w:rPr>
        <w:t xml:space="preserve">J Clin Invest. </w:t>
      </w:r>
      <w:r w:rsidRPr="00993C16">
        <w:t>1984;73(3):714-719.</w:t>
      </w:r>
    </w:p>
    <w:p w14:paraId="7DC8C3C1" w14:textId="77777777" w:rsidR="00993C16" w:rsidRPr="00993C16" w:rsidRDefault="00993C16" w:rsidP="00993C16">
      <w:pPr>
        <w:pStyle w:val="EndNoteBibliography"/>
        <w:ind w:left="720" w:hanging="720"/>
      </w:pPr>
      <w:r w:rsidRPr="00993C16">
        <w:t>250.</w:t>
      </w:r>
      <w:r w:rsidRPr="00993C16">
        <w:tab/>
        <w:t xml:space="preserve">Nishi M, Nanjo K. Insulin gene mutations and diabetes. </w:t>
      </w:r>
      <w:r w:rsidRPr="00993C16">
        <w:rPr>
          <w:i/>
        </w:rPr>
        <w:t xml:space="preserve">J Diabetes Investig. </w:t>
      </w:r>
      <w:r w:rsidRPr="00993C16">
        <w:t>2011;2(2):92-100.</w:t>
      </w:r>
    </w:p>
    <w:p w14:paraId="5F8681B7" w14:textId="77777777" w:rsidR="00993C16" w:rsidRPr="00993C16" w:rsidRDefault="00993C16" w:rsidP="00993C16">
      <w:pPr>
        <w:pStyle w:val="EndNoteBibliography"/>
        <w:ind w:left="720" w:hanging="720"/>
      </w:pPr>
      <w:r w:rsidRPr="00993C16">
        <w:t>251.</w:t>
      </w:r>
      <w:r w:rsidRPr="00993C16">
        <w:tab/>
        <w:t xml:space="preserve">Hameed S, Jaffe A, Verge CF. Advances in the detection and management of cystic fibrosis related diabetes. </w:t>
      </w:r>
      <w:r w:rsidRPr="00993C16">
        <w:rPr>
          <w:i/>
        </w:rPr>
        <w:t xml:space="preserve">Curr Opin Pediatr. </w:t>
      </w:r>
      <w:r w:rsidRPr="00993C16">
        <w:t>2015;27(4):525-533.</w:t>
      </w:r>
    </w:p>
    <w:p w14:paraId="0307601F" w14:textId="77777777" w:rsidR="00993C16" w:rsidRPr="00993C16" w:rsidRDefault="00993C16" w:rsidP="00993C16">
      <w:pPr>
        <w:pStyle w:val="EndNoteBibliography"/>
        <w:ind w:left="720" w:hanging="720"/>
      </w:pPr>
      <w:r w:rsidRPr="00993C16">
        <w:t>252.</w:t>
      </w:r>
      <w:r w:rsidRPr="00993C16">
        <w:tab/>
        <w:t xml:space="preserve">Ren H, Qin L, Wang W, et al. Abnormal glucose metabolism and insulin sensitivity in Chinese patients with Gitelman syndrome. </w:t>
      </w:r>
      <w:r w:rsidRPr="00993C16">
        <w:rPr>
          <w:i/>
        </w:rPr>
        <w:t xml:space="preserve">Am J Nephrol. </w:t>
      </w:r>
      <w:r w:rsidRPr="00993C16">
        <w:t>2013;37(2):152-157.</w:t>
      </w:r>
    </w:p>
    <w:p w14:paraId="7525285C" w14:textId="77777777" w:rsidR="00993C16" w:rsidRPr="00993C16" w:rsidRDefault="00993C16" w:rsidP="00993C16">
      <w:pPr>
        <w:pStyle w:val="EndNoteBibliography"/>
        <w:ind w:left="720" w:hanging="720"/>
      </w:pPr>
      <w:r w:rsidRPr="00993C16">
        <w:t>253.</w:t>
      </w:r>
      <w:r w:rsidRPr="00993C16">
        <w:tab/>
        <w:t xml:space="preserve">Boyle P. Cushing's disease, glucocorticoid excess, glucocorticoid deficiency and diabetes. </w:t>
      </w:r>
      <w:r w:rsidRPr="00993C16">
        <w:rPr>
          <w:i/>
        </w:rPr>
        <w:t xml:space="preserve">Diabetes Review. </w:t>
      </w:r>
      <w:r w:rsidRPr="00993C16">
        <w:t>1993;1.</w:t>
      </w:r>
    </w:p>
    <w:p w14:paraId="2BFD54CF" w14:textId="77777777" w:rsidR="00993C16" w:rsidRPr="00993C16" w:rsidRDefault="00993C16" w:rsidP="00993C16">
      <w:pPr>
        <w:pStyle w:val="EndNoteBibliography"/>
        <w:ind w:left="720" w:hanging="720"/>
      </w:pPr>
      <w:r w:rsidRPr="00993C16">
        <w:t>254.</w:t>
      </w:r>
      <w:r w:rsidRPr="00993C16">
        <w:tab/>
        <w:t xml:space="preserve">Ganda OP. Growth hormone, acromegaly and diabetes. </w:t>
      </w:r>
      <w:r w:rsidRPr="00993C16">
        <w:rPr>
          <w:i/>
        </w:rPr>
        <w:t xml:space="preserve">Diabetes Reviews. </w:t>
      </w:r>
      <w:r w:rsidRPr="00993C16">
        <w:t>1993;1.</w:t>
      </w:r>
    </w:p>
    <w:p w14:paraId="64AEEAD2" w14:textId="77777777" w:rsidR="00993C16" w:rsidRPr="00993C16" w:rsidRDefault="00993C16" w:rsidP="00993C16">
      <w:pPr>
        <w:pStyle w:val="EndNoteBibliography"/>
        <w:ind w:left="720" w:hanging="720"/>
      </w:pPr>
      <w:r w:rsidRPr="00993C16">
        <w:t>255.</w:t>
      </w:r>
      <w:r w:rsidRPr="00993C16">
        <w:tab/>
        <w:t xml:space="preserve">Wass JA, Cudworth AG, Bottazzo GF, Woodrow JC, Besser GM. An assessment of glucose intolerance in acromegaly and its response to medical treatment. </w:t>
      </w:r>
      <w:r w:rsidRPr="00993C16">
        <w:rPr>
          <w:i/>
        </w:rPr>
        <w:t xml:space="preserve">Clin Endocrinol (Oxf). </w:t>
      </w:r>
      <w:r w:rsidRPr="00993C16">
        <w:t>1980;12(1):53-59.</w:t>
      </w:r>
    </w:p>
    <w:p w14:paraId="57AB226A" w14:textId="77777777" w:rsidR="00993C16" w:rsidRPr="00993C16" w:rsidRDefault="00993C16" w:rsidP="00993C16">
      <w:pPr>
        <w:pStyle w:val="EndNoteBibliography"/>
        <w:ind w:left="720" w:hanging="720"/>
      </w:pPr>
      <w:r w:rsidRPr="00993C16">
        <w:t>256.</w:t>
      </w:r>
      <w:r w:rsidRPr="00993C16">
        <w:tab/>
        <w:t xml:space="preserve">Cryer P. Catecholamines, pheochromocytomas and diabetes. </w:t>
      </w:r>
      <w:r w:rsidRPr="00993C16">
        <w:rPr>
          <w:i/>
        </w:rPr>
        <w:t xml:space="preserve">Diabetes Review. </w:t>
      </w:r>
      <w:r w:rsidRPr="00993C16">
        <w:t>1993;1.</w:t>
      </w:r>
    </w:p>
    <w:p w14:paraId="3BE78EE9" w14:textId="77777777" w:rsidR="00993C16" w:rsidRPr="00993C16" w:rsidRDefault="00993C16" w:rsidP="00993C16">
      <w:pPr>
        <w:pStyle w:val="EndNoteBibliography"/>
        <w:ind w:left="720" w:hanging="720"/>
      </w:pPr>
      <w:r w:rsidRPr="00993C16">
        <w:t>257.</w:t>
      </w:r>
      <w:r w:rsidRPr="00993C16">
        <w:tab/>
        <w:t xml:space="preserve">Stenstrom G, Sjostrom L, Smith U. Diabetes mellitus in phaeochromocytoma. Fasting blood glucose levels before and after surgery in 60 patients with phaeochromocytoma. </w:t>
      </w:r>
      <w:r w:rsidRPr="00993C16">
        <w:rPr>
          <w:i/>
        </w:rPr>
        <w:t xml:space="preserve">Acta Endocrinol (Copenh). </w:t>
      </w:r>
      <w:r w:rsidRPr="00993C16">
        <w:t>1984;106(4):511-515.</w:t>
      </w:r>
    </w:p>
    <w:p w14:paraId="4E7ECCF7" w14:textId="77777777" w:rsidR="00993C16" w:rsidRPr="00993C16" w:rsidRDefault="00993C16" w:rsidP="00993C16">
      <w:pPr>
        <w:pStyle w:val="EndNoteBibliography"/>
        <w:ind w:left="720" w:hanging="720"/>
      </w:pPr>
      <w:r w:rsidRPr="00993C16">
        <w:t>258.</w:t>
      </w:r>
      <w:r w:rsidRPr="00993C16">
        <w:tab/>
        <w:t xml:space="preserve">Boden G. RJ CX. Glucagonoma syndrome, glucagon and glucose tolerance. </w:t>
      </w:r>
      <w:r w:rsidRPr="00993C16">
        <w:rPr>
          <w:i/>
        </w:rPr>
        <w:t xml:space="preserve">Diabetes Review. </w:t>
      </w:r>
      <w:r w:rsidRPr="00993C16">
        <w:t>1993;1.</w:t>
      </w:r>
    </w:p>
    <w:p w14:paraId="57D3152C" w14:textId="77777777" w:rsidR="00993C16" w:rsidRPr="00993C16" w:rsidRDefault="00993C16" w:rsidP="00993C16">
      <w:pPr>
        <w:pStyle w:val="EndNoteBibliography"/>
        <w:ind w:left="720" w:hanging="720"/>
      </w:pPr>
      <w:r w:rsidRPr="00993C16">
        <w:t>259.</w:t>
      </w:r>
      <w:r w:rsidRPr="00993C16">
        <w:tab/>
        <w:t xml:space="preserve">Vinik A, Feliberti E, Perry RR. Glucagonoma Syndrome. In: De Groot LJ, Chrousos G, Dungan K, et al., eds. </w:t>
      </w:r>
      <w:r w:rsidRPr="00993C16">
        <w:rPr>
          <w:i/>
        </w:rPr>
        <w:t>Endotext</w:t>
      </w:r>
      <w:r w:rsidRPr="00993C16">
        <w:t>. South Dartmouth (MA)2000.</w:t>
      </w:r>
    </w:p>
    <w:p w14:paraId="69485369" w14:textId="77777777" w:rsidR="00993C16" w:rsidRPr="00993C16" w:rsidRDefault="00993C16" w:rsidP="00993C16">
      <w:pPr>
        <w:pStyle w:val="EndNoteBibliography"/>
        <w:ind w:left="720" w:hanging="720"/>
      </w:pPr>
      <w:r w:rsidRPr="00993C16">
        <w:t>260.</w:t>
      </w:r>
      <w:r w:rsidRPr="00993C16">
        <w:tab/>
        <w:t xml:space="preserve">Andersen OO, Friis T, Ottesen B. Glucose tolerance and insulin secretion in hyperthyroidism. </w:t>
      </w:r>
      <w:r w:rsidRPr="00993C16">
        <w:rPr>
          <w:i/>
        </w:rPr>
        <w:t xml:space="preserve">Acta Endocrinol (Copenh). </w:t>
      </w:r>
      <w:r w:rsidRPr="00993C16">
        <w:t>1977;84(3):576-587.</w:t>
      </w:r>
    </w:p>
    <w:p w14:paraId="3479FF65" w14:textId="77777777" w:rsidR="00993C16" w:rsidRPr="00993C16" w:rsidRDefault="00993C16" w:rsidP="00993C16">
      <w:pPr>
        <w:pStyle w:val="EndNoteBibliography"/>
        <w:ind w:left="720" w:hanging="720"/>
      </w:pPr>
      <w:r w:rsidRPr="00993C16">
        <w:t>261.</w:t>
      </w:r>
      <w:r w:rsidRPr="00993C16">
        <w:tab/>
        <w:t xml:space="preserve">Repaske DR. Medication-induced diabetes mellitus. </w:t>
      </w:r>
      <w:r w:rsidRPr="00993C16">
        <w:rPr>
          <w:i/>
        </w:rPr>
        <w:t xml:space="preserve">Pediatr Diabetes. </w:t>
      </w:r>
      <w:r w:rsidRPr="00993C16">
        <w:t>2016;17(6):392-397.</w:t>
      </w:r>
    </w:p>
    <w:p w14:paraId="4D383340" w14:textId="77777777" w:rsidR="00993C16" w:rsidRPr="00993C16" w:rsidRDefault="00993C16" w:rsidP="00993C16">
      <w:pPr>
        <w:pStyle w:val="EndNoteBibliography"/>
        <w:ind w:left="720" w:hanging="720"/>
      </w:pPr>
      <w:r w:rsidRPr="00993C16">
        <w:t>262.</w:t>
      </w:r>
      <w:r w:rsidRPr="00993C16">
        <w:tab/>
        <w:t xml:space="preserve">Houston MC. The effects of antihypertensive drugs on glucose intolerance in hypertensive nondiabetics and diabetics. </w:t>
      </w:r>
      <w:r w:rsidRPr="00993C16">
        <w:rPr>
          <w:i/>
        </w:rPr>
        <w:t xml:space="preserve">Am Heart J. </w:t>
      </w:r>
      <w:r w:rsidRPr="00993C16">
        <w:t>1988;115(3):640-656.</w:t>
      </w:r>
    </w:p>
    <w:p w14:paraId="154043F1" w14:textId="77777777" w:rsidR="00993C16" w:rsidRPr="00993C16" w:rsidRDefault="00993C16" w:rsidP="00993C16">
      <w:pPr>
        <w:pStyle w:val="EndNoteBibliography"/>
        <w:ind w:left="720" w:hanging="720"/>
      </w:pPr>
      <w:r w:rsidRPr="00993C16">
        <w:t>263.</w:t>
      </w:r>
      <w:r w:rsidRPr="00993C16">
        <w:tab/>
        <w:t xml:space="preserve">Carr A, Samaras K, Burton S, et al. A syndrome of peripheral lipodystrophy, hyperlipidaemia and insulin resistance in patients receiving HIV protease inhibitors. </w:t>
      </w:r>
      <w:r w:rsidRPr="00993C16">
        <w:rPr>
          <w:i/>
        </w:rPr>
        <w:t xml:space="preserve">AIDS. </w:t>
      </w:r>
      <w:r w:rsidRPr="00993C16">
        <w:t>1998;12(7):F51-58.</w:t>
      </w:r>
    </w:p>
    <w:p w14:paraId="5B35AC50" w14:textId="77777777" w:rsidR="00993C16" w:rsidRPr="00993C16" w:rsidRDefault="00993C16" w:rsidP="00993C16">
      <w:pPr>
        <w:pStyle w:val="EndNoteBibliography"/>
        <w:ind w:left="720" w:hanging="720"/>
      </w:pPr>
      <w:r w:rsidRPr="00993C16">
        <w:t>264.</w:t>
      </w:r>
      <w:r w:rsidRPr="00993C16">
        <w:tab/>
        <w:t xml:space="preserve">Johnson C, Ahsan N, Gonwa T, et al. Randomized trial of tacrolimus (Prograf) in combination with azathioprine or mycophenolate mofetil versus cyclosporine (Neoral) with mycophenolate mofetil after cadaveric kidney transplantation. </w:t>
      </w:r>
      <w:r w:rsidRPr="00993C16">
        <w:rPr>
          <w:i/>
        </w:rPr>
        <w:t xml:space="preserve">Transplantation. </w:t>
      </w:r>
      <w:r w:rsidRPr="00993C16">
        <w:t>2000;69(5):834-841.</w:t>
      </w:r>
    </w:p>
    <w:p w14:paraId="355E0AFA" w14:textId="77777777" w:rsidR="00993C16" w:rsidRPr="00993C16" w:rsidRDefault="00993C16" w:rsidP="00993C16">
      <w:pPr>
        <w:pStyle w:val="EndNoteBibliography"/>
        <w:ind w:left="720" w:hanging="720"/>
      </w:pPr>
      <w:r w:rsidRPr="00993C16">
        <w:t>265.</w:t>
      </w:r>
      <w:r w:rsidRPr="00993C16">
        <w:tab/>
        <w:t xml:space="preserve">First MR, Gerber DA, Hariharan S, Kaufman DB, Shapiro R. Posttransplant diabetes mellitus in kidney allograft recipients: incidence, risk factors, and management. </w:t>
      </w:r>
      <w:r w:rsidRPr="00993C16">
        <w:rPr>
          <w:i/>
        </w:rPr>
        <w:t xml:space="preserve">Transplantation. </w:t>
      </w:r>
      <w:r w:rsidRPr="00993C16">
        <w:t>2002;73(3):379-386.</w:t>
      </w:r>
    </w:p>
    <w:p w14:paraId="6671FF0F" w14:textId="77777777" w:rsidR="00993C16" w:rsidRPr="00993C16" w:rsidRDefault="00993C16" w:rsidP="00993C16">
      <w:pPr>
        <w:pStyle w:val="EndNoteBibliography"/>
        <w:ind w:left="720" w:hanging="720"/>
      </w:pPr>
      <w:r w:rsidRPr="00993C16">
        <w:t>266.</w:t>
      </w:r>
      <w:r w:rsidRPr="00993C16">
        <w:tab/>
        <w:t xml:space="preserve">Jarrett RJ. Why is insulin not a risk factor for coronary heart disease? </w:t>
      </w:r>
      <w:r w:rsidRPr="00993C16">
        <w:rPr>
          <w:i/>
        </w:rPr>
        <w:t xml:space="preserve">Diabetologia. </w:t>
      </w:r>
      <w:r w:rsidRPr="00993C16">
        <w:t>1994;37(9):945-947.</w:t>
      </w:r>
    </w:p>
    <w:p w14:paraId="07C90C27" w14:textId="77777777" w:rsidR="00993C16" w:rsidRPr="00993C16" w:rsidRDefault="00993C16" w:rsidP="00993C16">
      <w:pPr>
        <w:pStyle w:val="EndNoteBibliography"/>
        <w:ind w:left="720" w:hanging="720"/>
      </w:pPr>
      <w:r w:rsidRPr="00993C16">
        <w:t>267.</w:t>
      </w:r>
      <w:r w:rsidRPr="00993C16">
        <w:tab/>
        <w:t xml:space="preserve">Reaven GM, Chen YD. Role of insulin in regulation of lipoprotein metabolism in diabetes. </w:t>
      </w:r>
      <w:r w:rsidRPr="00993C16">
        <w:rPr>
          <w:i/>
        </w:rPr>
        <w:t xml:space="preserve">Diabetes Metab Rev. </w:t>
      </w:r>
      <w:r w:rsidRPr="00993C16">
        <w:t>1988;4(7):639-652.</w:t>
      </w:r>
    </w:p>
    <w:p w14:paraId="18B87C19" w14:textId="77777777" w:rsidR="00993C16" w:rsidRPr="00993C16" w:rsidRDefault="00993C16" w:rsidP="00993C16">
      <w:pPr>
        <w:pStyle w:val="EndNoteBibliography"/>
        <w:ind w:left="720" w:hanging="720"/>
      </w:pPr>
      <w:r w:rsidRPr="00993C16">
        <w:t>268.</w:t>
      </w:r>
      <w:r w:rsidRPr="00993C16">
        <w:tab/>
        <w:t xml:space="preserve">Helfgott SM. Stiff-man syndrome: from the bedside to the bench. </w:t>
      </w:r>
      <w:r w:rsidRPr="00993C16">
        <w:rPr>
          <w:i/>
        </w:rPr>
        <w:t xml:space="preserve">Arthritis Rheum. </w:t>
      </w:r>
      <w:r w:rsidRPr="00993C16">
        <w:t>1999;42(7):1312-1320.</w:t>
      </w:r>
    </w:p>
    <w:p w14:paraId="0CCF5DA2" w14:textId="77777777" w:rsidR="00993C16" w:rsidRPr="00993C16" w:rsidRDefault="00993C16" w:rsidP="00993C16">
      <w:pPr>
        <w:pStyle w:val="EndNoteBibliography"/>
        <w:ind w:left="720" w:hanging="720"/>
      </w:pPr>
      <w:r w:rsidRPr="00993C16">
        <w:t>269.</w:t>
      </w:r>
      <w:r w:rsidRPr="00993C16">
        <w:tab/>
        <w:t xml:space="preserve">Taylor SI. Lilly Lecture: molecular mechanisms of insulin resistance. Lessons from patients with mutations in the insulin-receptor gene. </w:t>
      </w:r>
      <w:r w:rsidRPr="00993C16">
        <w:rPr>
          <w:i/>
        </w:rPr>
        <w:t xml:space="preserve">Diabetes. </w:t>
      </w:r>
      <w:r w:rsidRPr="00993C16">
        <w:t>1992;41(11):1473-1490.</w:t>
      </w:r>
    </w:p>
    <w:p w14:paraId="7C59F37D" w14:textId="77777777" w:rsidR="00993C16" w:rsidRPr="00993C16" w:rsidRDefault="00993C16" w:rsidP="00993C16">
      <w:pPr>
        <w:pStyle w:val="EndNoteBibliography"/>
        <w:ind w:left="720" w:hanging="720"/>
      </w:pPr>
      <w:r w:rsidRPr="00993C16">
        <w:t>270.</w:t>
      </w:r>
      <w:r w:rsidRPr="00993C16">
        <w:tab/>
        <w:t xml:space="preserve">Zhou P, Ten S, Sinha S, Ramchandani N, Vogiatzi M, Maclaren N. Insulin receptor autoimmunity and insulin resistance. </w:t>
      </w:r>
      <w:r w:rsidRPr="00993C16">
        <w:rPr>
          <w:i/>
        </w:rPr>
        <w:t xml:space="preserve">J Pediatr Endocrinol Metab. </w:t>
      </w:r>
      <w:r w:rsidRPr="00993C16">
        <w:t>2008;21(4):369-375.</w:t>
      </w:r>
    </w:p>
    <w:p w14:paraId="63658BDF" w14:textId="0A47B791" w:rsidR="006B73A1" w:rsidRDefault="00787A34" w:rsidP="001E0D7D">
      <w:pPr>
        <w:pStyle w:val="ListParagraph"/>
        <w:tabs>
          <w:tab w:val="left" w:pos="821"/>
          <w:tab w:val="left" w:pos="822"/>
        </w:tabs>
        <w:spacing w:line="242" w:lineRule="auto"/>
        <w:ind w:left="822" w:right="1008" w:firstLine="0"/>
      </w:pPr>
      <w:r>
        <w:fldChar w:fldCharType="end"/>
      </w:r>
    </w:p>
    <w:p w14:paraId="49B3C74C" w14:textId="1BA9D61A" w:rsidR="00BA0722" w:rsidRDefault="00BA0722" w:rsidP="001E0D7D">
      <w:pPr>
        <w:pStyle w:val="ListParagraph"/>
        <w:tabs>
          <w:tab w:val="left" w:pos="821"/>
          <w:tab w:val="left" w:pos="822"/>
        </w:tabs>
        <w:spacing w:line="242" w:lineRule="auto"/>
        <w:ind w:left="822" w:right="1008" w:firstLine="0"/>
      </w:pPr>
    </w:p>
    <w:sectPr w:rsidR="00BA0722" w:rsidSect="006B73A1">
      <w:footerReference w:type="default" r:id="rId14"/>
      <w:pgSz w:w="12240" w:h="15840"/>
      <w:pgMar w:top="1380" w:right="134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Marcus" w:date="2017-04-10T12:40:00Z" w:initials="M">
    <w:p w14:paraId="60DCC366" w14:textId="77777777" w:rsidR="00D97F6A" w:rsidRDefault="00D97F6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DCC3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DCC366" w16cid:durableId="1D3207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64009" w14:textId="77777777" w:rsidR="004E023F" w:rsidRDefault="004E023F" w:rsidP="00DC0F75">
      <w:r>
        <w:separator/>
      </w:r>
    </w:p>
  </w:endnote>
  <w:endnote w:type="continuationSeparator" w:id="0">
    <w:p w14:paraId="5D0D695D" w14:textId="77777777" w:rsidR="004E023F" w:rsidRDefault="004E023F" w:rsidP="00DC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053352"/>
      <w:docPartObj>
        <w:docPartGallery w:val="Page Numbers (Bottom of Page)"/>
        <w:docPartUnique/>
      </w:docPartObj>
    </w:sdtPr>
    <w:sdtEndPr>
      <w:rPr>
        <w:noProof/>
      </w:rPr>
    </w:sdtEndPr>
    <w:sdtContent>
      <w:p w14:paraId="0127F1BF" w14:textId="320DD399" w:rsidR="00D97F6A" w:rsidRDefault="00D97F6A">
        <w:pPr>
          <w:pStyle w:val="Footer"/>
          <w:jc w:val="center"/>
        </w:pPr>
        <w:r>
          <w:fldChar w:fldCharType="begin"/>
        </w:r>
        <w:r>
          <w:instrText xml:space="preserve"> PAGE   \* MERGEFORMAT </w:instrText>
        </w:r>
        <w:r>
          <w:fldChar w:fldCharType="separate"/>
        </w:r>
        <w:r w:rsidR="00F9007C">
          <w:rPr>
            <w:noProof/>
          </w:rPr>
          <w:t>31</w:t>
        </w:r>
        <w:r>
          <w:rPr>
            <w:noProof/>
          </w:rPr>
          <w:fldChar w:fldCharType="end"/>
        </w:r>
      </w:p>
    </w:sdtContent>
  </w:sdt>
  <w:p w14:paraId="7471EDDF" w14:textId="77777777" w:rsidR="00D97F6A" w:rsidRDefault="00D97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7A449" w14:textId="77777777" w:rsidR="004E023F" w:rsidRDefault="004E023F" w:rsidP="00DC0F75">
      <w:r>
        <w:separator/>
      </w:r>
    </w:p>
  </w:footnote>
  <w:footnote w:type="continuationSeparator" w:id="0">
    <w:p w14:paraId="5311B7F7" w14:textId="77777777" w:rsidR="004E023F" w:rsidRDefault="004E023F" w:rsidP="00DC0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73AD"/>
    <w:multiLevelType w:val="hybridMultilevel"/>
    <w:tmpl w:val="21CAC558"/>
    <w:lvl w:ilvl="0" w:tplc="35DED73A">
      <w:start w:val="1"/>
      <w:numFmt w:val="decimal"/>
      <w:lvlText w:val="%1."/>
      <w:lvlJc w:val="left"/>
      <w:pPr>
        <w:ind w:left="743" w:hanging="360"/>
      </w:pPr>
      <w:rPr>
        <w:rFonts w:ascii="Arial" w:eastAsia="Arial" w:hAnsi="Arial" w:cs="Arial" w:hint="default"/>
        <w:spacing w:val="-1"/>
        <w:w w:val="100"/>
        <w:sz w:val="22"/>
        <w:szCs w:val="22"/>
      </w:rPr>
    </w:lvl>
    <w:lvl w:ilvl="1" w:tplc="7A905C04">
      <w:numFmt w:val="bullet"/>
      <w:lvlText w:val="•"/>
      <w:lvlJc w:val="left"/>
      <w:pPr>
        <w:ind w:left="1204" w:hanging="360"/>
      </w:pPr>
      <w:rPr>
        <w:rFonts w:hint="default"/>
      </w:rPr>
    </w:lvl>
    <w:lvl w:ilvl="2" w:tplc="5F8E2522">
      <w:numFmt w:val="bullet"/>
      <w:lvlText w:val="•"/>
      <w:lvlJc w:val="left"/>
      <w:pPr>
        <w:ind w:left="1669" w:hanging="360"/>
      </w:pPr>
      <w:rPr>
        <w:rFonts w:hint="default"/>
      </w:rPr>
    </w:lvl>
    <w:lvl w:ilvl="3" w:tplc="0E960514">
      <w:numFmt w:val="bullet"/>
      <w:lvlText w:val="•"/>
      <w:lvlJc w:val="left"/>
      <w:pPr>
        <w:ind w:left="2133" w:hanging="360"/>
      </w:pPr>
      <w:rPr>
        <w:rFonts w:hint="default"/>
      </w:rPr>
    </w:lvl>
    <w:lvl w:ilvl="4" w:tplc="51360132">
      <w:numFmt w:val="bullet"/>
      <w:lvlText w:val="•"/>
      <w:lvlJc w:val="left"/>
      <w:pPr>
        <w:ind w:left="2598" w:hanging="360"/>
      </w:pPr>
      <w:rPr>
        <w:rFonts w:hint="default"/>
      </w:rPr>
    </w:lvl>
    <w:lvl w:ilvl="5" w:tplc="1A4402BA">
      <w:numFmt w:val="bullet"/>
      <w:lvlText w:val="•"/>
      <w:lvlJc w:val="left"/>
      <w:pPr>
        <w:ind w:left="3062" w:hanging="360"/>
      </w:pPr>
      <w:rPr>
        <w:rFonts w:hint="default"/>
      </w:rPr>
    </w:lvl>
    <w:lvl w:ilvl="6" w:tplc="0ED2F7E2">
      <w:numFmt w:val="bullet"/>
      <w:lvlText w:val="•"/>
      <w:lvlJc w:val="left"/>
      <w:pPr>
        <w:ind w:left="3527" w:hanging="360"/>
      </w:pPr>
      <w:rPr>
        <w:rFonts w:hint="default"/>
      </w:rPr>
    </w:lvl>
    <w:lvl w:ilvl="7" w:tplc="590C7AB2">
      <w:numFmt w:val="bullet"/>
      <w:lvlText w:val="•"/>
      <w:lvlJc w:val="left"/>
      <w:pPr>
        <w:ind w:left="3991" w:hanging="360"/>
      </w:pPr>
      <w:rPr>
        <w:rFonts w:hint="default"/>
      </w:rPr>
    </w:lvl>
    <w:lvl w:ilvl="8" w:tplc="59EE5ED4">
      <w:numFmt w:val="bullet"/>
      <w:lvlText w:val="•"/>
      <w:lvlJc w:val="left"/>
      <w:pPr>
        <w:ind w:left="4456" w:hanging="360"/>
      </w:pPr>
      <w:rPr>
        <w:rFonts w:hint="default"/>
      </w:rPr>
    </w:lvl>
  </w:abstractNum>
  <w:abstractNum w:abstractNumId="1" w15:restartNumberingAfterBreak="0">
    <w:nsid w:val="088A383E"/>
    <w:multiLevelType w:val="hybridMultilevel"/>
    <w:tmpl w:val="BF444CC0"/>
    <w:lvl w:ilvl="0" w:tplc="D8361302">
      <w:start w:val="1"/>
      <w:numFmt w:val="lowerLetter"/>
      <w:lvlText w:val="%1)."/>
      <w:lvlJc w:val="left"/>
      <w:pPr>
        <w:ind w:left="320" w:hanging="320"/>
      </w:pPr>
      <w:rPr>
        <w:rFonts w:ascii="Arial" w:eastAsia="Arial" w:hAnsi="Arial" w:cs="Arial" w:hint="default"/>
        <w:b/>
        <w:bCs/>
        <w:spacing w:val="-1"/>
        <w:w w:val="100"/>
        <w:sz w:val="22"/>
        <w:szCs w:val="22"/>
      </w:rPr>
    </w:lvl>
    <w:lvl w:ilvl="1" w:tplc="B684980C">
      <w:numFmt w:val="bullet"/>
      <w:lvlText w:val="•"/>
      <w:lvlJc w:val="left"/>
      <w:pPr>
        <w:ind w:left="1334" w:hanging="320"/>
      </w:pPr>
      <w:rPr>
        <w:rFonts w:hint="default"/>
      </w:rPr>
    </w:lvl>
    <w:lvl w:ilvl="2" w:tplc="839C6CBA">
      <w:numFmt w:val="bullet"/>
      <w:lvlText w:val="•"/>
      <w:lvlJc w:val="left"/>
      <w:pPr>
        <w:ind w:left="2248" w:hanging="320"/>
      </w:pPr>
      <w:rPr>
        <w:rFonts w:hint="default"/>
      </w:rPr>
    </w:lvl>
    <w:lvl w:ilvl="3" w:tplc="9ABEDC7C">
      <w:numFmt w:val="bullet"/>
      <w:lvlText w:val="•"/>
      <w:lvlJc w:val="left"/>
      <w:pPr>
        <w:ind w:left="3162" w:hanging="320"/>
      </w:pPr>
      <w:rPr>
        <w:rFonts w:hint="default"/>
      </w:rPr>
    </w:lvl>
    <w:lvl w:ilvl="4" w:tplc="07300B76">
      <w:numFmt w:val="bullet"/>
      <w:lvlText w:val="•"/>
      <w:lvlJc w:val="left"/>
      <w:pPr>
        <w:ind w:left="4076" w:hanging="320"/>
      </w:pPr>
      <w:rPr>
        <w:rFonts w:hint="default"/>
      </w:rPr>
    </w:lvl>
    <w:lvl w:ilvl="5" w:tplc="2F308D62">
      <w:numFmt w:val="bullet"/>
      <w:lvlText w:val="•"/>
      <w:lvlJc w:val="left"/>
      <w:pPr>
        <w:ind w:left="4990" w:hanging="320"/>
      </w:pPr>
      <w:rPr>
        <w:rFonts w:hint="default"/>
      </w:rPr>
    </w:lvl>
    <w:lvl w:ilvl="6" w:tplc="794EFFCC">
      <w:numFmt w:val="bullet"/>
      <w:lvlText w:val="•"/>
      <w:lvlJc w:val="left"/>
      <w:pPr>
        <w:ind w:left="5904" w:hanging="320"/>
      </w:pPr>
      <w:rPr>
        <w:rFonts w:hint="default"/>
      </w:rPr>
    </w:lvl>
    <w:lvl w:ilvl="7" w:tplc="BBEE0A3C">
      <w:numFmt w:val="bullet"/>
      <w:lvlText w:val="•"/>
      <w:lvlJc w:val="left"/>
      <w:pPr>
        <w:ind w:left="6818" w:hanging="320"/>
      </w:pPr>
      <w:rPr>
        <w:rFonts w:hint="default"/>
      </w:rPr>
    </w:lvl>
    <w:lvl w:ilvl="8" w:tplc="0A665764">
      <w:numFmt w:val="bullet"/>
      <w:lvlText w:val="•"/>
      <w:lvlJc w:val="left"/>
      <w:pPr>
        <w:ind w:left="7732" w:hanging="320"/>
      </w:pPr>
      <w:rPr>
        <w:rFonts w:hint="default"/>
      </w:rPr>
    </w:lvl>
  </w:abstractNum>
  <w:abstractNum w:abstractNumId="2" w15:restartNumberingAfterBreak="0">
    <w:nsid w:val="135B3BFD"/>
    <w:multiLevelType w:val="hybridMultilevel"/>
    <w:tmpl w:val="A6AECF38"/>
    <w:lvl w:ilvl="0" w:tplc="D6FE62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0024A"/>
    <w:multiLevelType w:val="hybridMultilevel"/>
    <w:tmpl w:val="12B2AD64"/>
    <w:lvl w:ilvl="0" w:tplc="5192C2C6">
      <w:start w:val="1"/>
      <w:numFmt w:val="decimal"/>
      <w:lvlText w:val="%1."/>
      <w:lvlJc w:val="left"/>
      <w:pPr>
        <w:ind w:left="820" w:hanging="721"/>
      </w:pPr>
      <w:rPr>
        <w:rFonts w:ascii="Arial" w:eastAsia="Arial" w:hAnsi="Arial" w:cs="Arial" w:hint="default"/>
        <w:spacing w:val="-1"/>
        <w:w w:val="100"/>
        <w:sz w:val="22"/>
        <w:szCs w:val="22"/>
      </w:rPr>
    </w:lvl>
    <w:lvl w:ilvl="1" w:tplc="E1007E80">
      <w:numFmt w:val="bullet"/>
      <w:lvlText w:val="•"/>
      <w:lvlJc w:val="left"/>
      <w:pPr>
        <w:ind w:left="1690" w:hanging="721"/>
      </w:pPr>
      <w:rPr>
        <w:rFonts w:hint="default"/>
      </w:rPr>
    </w:lvl>
    <w:lvl w:ilvl="2" w:tplc="83B8A6D2">
      <w:numFmt w:val="bullet"/>
      <w:lvlText w:val="•"/>
      <w:lvlJc w:val="left"/>
      <w:pPr>
        <w:ind w:left="2560" w:hanging="721"/>
      </w:pPr>
      <w:rPr>
        <w:rFonts w:hint="default"/>
      </w:rPr>
    </w:lvl>
    <w:lvl w:ilvl="3" w:tplc="632E3408">
      <w:numFmt w:val="bullet"/>
      <w:lvlText w:val="•"/>
      <w:lvlJc w:val="left"/>
      <w:pPr>
        <w:ind w:left="3430" w:hanging="721"/>
      </w:pPr>
      <w:rPr>
        <w:rFonts w:hint="default"/>
      </w:rPr>
    </w:lvl>
    <w:lvl w:ilvl="4" w:tplc="6D6EA334">
      <w:numFmt w:val="bullet"/>
      <w:lvlText w:val="•"/>
      <w:lvlJc w:val="left"/>
      <w:pPr>
        <w:ind w:left="4300" w:hanging="721"/>
      </w:pPr>
      <w:rPr>
        <w:rFonts w:hint="default"/>
      </w:rPr>
    </w:lvl>
    <w:lvl w:ilvl="5" w:tplc="84AAF700">
      <w:numFmt w:val="bullet"/>
      <w:lvlText w:val="•"/>
      <w:lvlJc w:val="left"/>
      <w:pPr>
        <w:ind w:left="5170" w:hanging="721"/>
      </w:pPr>
      <w:rPr>
        <w:rFonts w:hint="default"/>
      </w:rPr>
    </w:lvl>
    <w:lvl w:ilvl="6" w:tplc="7D105540">
      <w:numFmt w:val="bullet"/>
      <w:lvlText w:val="•"/>
      <w:lvlJc w:val="left"/>
      <w:pPr>
        <w:ind w:left="6040" w:hanging="721"/>
      </w:pPr>
      <w:rPr>
        <w:rFonts w:hint="default"/>
      </w:rPr>
    </w:lvl>
    <w:lvl w:ilvl="7" w:tplc="C930ADB0">
      <w:numFmt w:val="bullet"/>
      <w:lvlText w:val="•"/>
      <w:lvlJc w:val="left"/>
      <w:pPr>
        <w:ind w:left="6910" w:hanging="721"/>
      </w:pPr>
      <w:rPr>
        <w:rFonts w:hint="default"/>
      </w:rPr>
    </w:lvl>
    <w:lvl w:ilvl="8" w:tplc="CD444C9A">
      <w:numFmt w:val="bullet"/>
      <w:lvlText w:val="•"/>
      <w:lvlJc w:val="left"/>
      <w:pPr>
        <w:ind w:left="7780" w:hanging="721"/>
      </w:pPr>
      <w:rPr>
        <w:rFonts w:hint="default"/>
      </w:rPr>
    </w:lvl>
  </w:abstractNum>
  <w:abstractNum w:abstractNumId="4" w15:restartNumberingAfterBreak="0">
    <w:nsid w:val="187F7F5F"/>
    <w:multiLevelType w:val="hybridMultilevel"/>
    <w:tmpl w:val="89589ED4"/>
    <w:lvl w:ilvl="0" w:tplc="94F87A68">
      <w:start w:val="2"/>
      <w:numFmt w:val="lowerLetter"/>
      <w:lvlText w:val="%1)."/>
      <w:lvlJc w:val="left"/>
      <w:pPr>
        <w:ind w:left="431" w:hanging="332"/>
      </w:pPr>
      <w:rPr>
        <w:rFonts w:ascii="Arial" w:eastAsia="Arial" w:hAnsi="Arial" w:cs="Arial" w:hint="default"/>
        <w:b/>
        <w:bCs/>
        <w:spacing w:val="-1"/>
        <w:w w:val="100"/>
        <w:sz w:val="22"/>
        <w:szCs w:val="22"/>
      </w:rPr>
    </w:lvl>
    <w:lvl w:ilvl="1" w:tplc="4D4247EA">
      <w:numFmt w:val="bullet"/>
      <w:lvlText w:val="•"/>
      <w:lvlJc w:val="left"/>
      <w:pPr>
        <w:ind w:left="1350" w:hanging="332"/>
      </w:pPr>
      <w:rPr>
        <w:rFonts w:hint="default"/>
      </w:rPr>
    </w:lvl>
    <w:lvl w:ilvl="2" w:tplc="678A9E9C">
      <w:numFmt w:val="bullet"/>
      <w:lvlText w:val="•"/>
      <w:lvlJc w:val="left"/>
      <w:pPr>
        <w:ind w:left="2260" w:hanging="332"/>
      </w:pPr>
      <w:rPr>
        <w:rFonts w:hint="default"/>
      </w:rPr>
    </w:lvl>
    <w:lvl w:ilvl="3" w:tplc="45263BD2">
      <w:numFmt w:val="bullet"/>
      <w:lvlText w:val="•"/>
      <w:lvlJc w:val="left"/>
      <w:pPr>
        <w:ind w:left="3170" w:hanging="332"/>
      </w:pPr>
      <w:rPr>
        <w:rFonts w:hint="default"/>
      </w:rPr>
    </w:lvl>
    <w:lvl w:ilvl="4" w:tplc="72B06350">
      <w:numFmt w:val="bullet"/>
      <w:lvlText w:val="•"/>
      <w:lvlJc w:val="left"/>
      <w:pPr>
        <w:ind w:left="4080" w:hanging="332"/>
      </w:pPr>
      <w:rPr>
        <w:rFonts w:hint="default"/>
      </w:rPr>
    </w:lvl>
    <w:lvl w:ilvl="5" w:tplc="90CAF81C">
      <w:numFmt w:val="bullet"/>
      <w:lvlText w:val="•"/>
      <w:lvlJc w:val="left"/>
      <w:pPr>
        <w:ind w:left="4990" w:hanging="332"/>
      </w:pPr>
      <w:rPr>
        <w:rFonts w:hint="default"/>
      </w:rPr>
    </w:lvl>
    <w:lvl w:ilvl="6" w:tplc="D18C7620">
      <w:numFmt w:val="bullet"/>
      <w:lvlText w:val="•"/>
      <w:lvlJc w:val="left"/>
      <w:pPr>
        <w:ind w:left="5900" w:hanging="332"/>
      </w:pPr>
      <w:rPr>
        <w:rFonts w:hint="default"/>
      </w:rPr>
    </w:lvl>
    <w:lvl w:ilvl="7" w:tplc="2A8A7886">
      <w:numFmt w:val="bullet"/>
      <w:lvlText w:val="•"/>
      <w:lvlJc w:val="left"/>
      <w:pPr>
        <w:ind w:left="6810" w:hanging="332"/>
      </w:pPr>
      <w:rPr>
        <w:rFonts w:hint="default"/>
      </w:rPr>
    </w:lvl>
    <w:lvl w:ilvl="8" w:tplc="431A8898">
      <w:numFmt w:val="bullet"/>
      <w:lvlText w:val="•"/>
      <w:lvlJc w:val="left"/>
      <w:pPr>
        <w:ind w:left="7720" w:hanging="332"/>
      </w:pPr>
      <w:rPr>
        <w:rFonts w:hint="default"/>
      </w:rPr>
    </w:lvl>
  </w:abstractNum>
  <w:abstractNum w:abstractNumId="5" w15:restartNumberingAfterBreak="0">
    <w:nsid w:val="2A647407"/>
    <w:multiLevelType w:val="hybridMultilevel"/>
    <w:tmpl w:val="02AA965A"/>
    <w:lvl w:ilvl="0" w:tplc="97F2C804">
      <w:start w:val="1"/>
      <w:numFmt w:val="decimal"/>
      <w:lvlText w:val="%1)"/>
      <w:lvlJc w:val="left"/>
      <w:pPr>
        <w:tabs>
          <w:tab w:val="num" w:pos="720"/>
        </w:tabs>
        <w:ind w:left="720" w:hanging="360"/>
      </w:pPr>
    </w:lvl>
    <w:lvl w:ilvl="1" w:tplc="CE32F4B8" w:tentative="1">
      <w:start w:val="1"/>
      <w:numFmt w:val="decimal"/>
      <w:lvlText w:val="%2)"/>
      <w:lvlJc w:val="left"/>
      <w:pPr>
        <w:tabs>
          <w:tab w:val="num" w:pos="1440"/>
        </w:tabs>
        <w:ind w:left="1440" w:hanging="360"/>
      </w:pPr>
    </w:lvl>
    <w:lvl w:ilvl="2" w:tplc="DAA68A36" w:tentative="1">
      <w:start w:val="1"/>
      <w:numFmt w:val="decimal"/>
      <w:lvlText w:val="%3)"/>
      <w:lvlJc w:val="left"/>
      <w:pPr>
        <w:tabs>
          <w:tab w:val="num" w:pos="2160"/>
        </w:tabs>
        <w:ind w:left="2160" w:hanging="360"/>
      </w:pPr>
    </w:lvl>
    <w:lvl w:ilvl="3" w:tplc="B91882B2" w:tentative="1">
      <w:start w:val="1"/>
      <w:numFmt w:val="decimal"/>
      <w:lvlText w:val="%4)"/>
      <w:lvlJc w:val="left"/>
      <w:pPr>
        <w:tabs>
          <w:tab w:val="num" w:pos="2880"/>
        </w:tabs>
        <w:ind w:left="2880" w:hanging="360"/>
      </w:pPr>
    </w:lvl>
    <w:lvl w:ilvl="4" w:tplc="8CD2C800" w:tentative="1">
      <w:start w:val="1"/>
      <w:numFmt w:val="decimal"/>
      <w:lvlText w:val="%5)"/>
      <w:lvlJc w:val="left"/>
      <w:pPr>
        <w:tabs>
          <w:tab w:val="num" w:pos="3600"/>
        </w:tabs>
        <w:ind w:left="3600" w:hanging="360"/>
      </w:pPr>
    </w:lvl>
    <w:lvl w:ilvl="5" w:tplc="3FFE698E" w:tentative="1">
      <w:start w:val="1"/>
      <w:numFmt w:val="decimal"/>
      <w:lvlText w:val="%6)"/>
      <w:lvlJc w:val="left"/>
      <w:pPr>
        <w:tabs>
          <w:tab w:val="num" w:pos="4320"/>
        </w:tabs>
        <w:ind w:left="4320" w:hanging="360"/>
      </w:pPr>
    </w:lvl>
    <w:lvl w:ilvl="6" w:tplc="FE909FD4" w:tentative="1">
      <w:start w:val="1"/>
      <w:numFmt w:val="decimal"/>
      <w:lvlText w:val="%7)"/>
      <w:lvlJc w:val="left"/>
      <w:pPr>
        <w:tabs>
          <w:tab w:val="num" w:pos="5040"/>
        </w:tabs>
        <w:ind w:left="5040" w:hanging="360"/>
      </w:pPr>
    </w:lvl>
    <w:lvl w:ilvl="7" w:tplc="18C6C83E" w:tentative="1">
      <w:start w:val="1"/>
      <w:numFmt w:val="decimal"/>
      <w:lvlText w:val="%8)"/>
      <w:lvlJc w:val="left"/>
      <w:pPr>
        <w:tabs>
          <w:tab w:val="num" w:pos="5760"/>
        </w:tabs>
        <w:ind w:left="5760" w:hanging="360"/>
      </w:pPr>
    </w:lvl>
    <w:lvl w:ilvl="8" w:tplc="920081B2" w:tentative="1">
      <w:start w:val="1"/>
      <w:numFmt w:val="decimal"/>
      <w:lvlText w:val="%9)"/>
      <w:lvlJc w:val="left"/>
      <w:pPr>
        <w:tabs>
          <w:tab w:val="num" w:pos="6480"/>
        </w:tabs>
        <w:ind w:left="6480" w:hanging="360"/>
      </w:pPr>
    </w:lvl>
  </w:abstractNum>
  <w:abstractNum w:abstractNumId="6" w15:restartNumberingAfterBreak="0">
    <w:nsid w:val="2D524BB5"/>
    <w:multiLevelType w:val="hybridMultilevel"/>
    <w:tmpl w:val="359E3EEE"/>
    <w:lvl w:ilvl="0" w:tplc="C34AA90E">
      <w:start w:val="1"/>
      <w:numFmt w:val="lowerRoman"/>
      <w:lvlText w:val="%1."/>
      <w:lvlJc w:val="left"/>
      <w:pPr>
        <w:ind w:left="304" w:hanging="185"/>
      </w:pPr>
      <w:rPr>
        <w:rFonts w:ascii="Arial" w:eastAsia="Arial" w:hAnsi="Arial" w:cs="Arial" w:hint="default"/>
        <w:b/>
        <w:bCs/>
        <w:spacing w:val="0"/>
        <w:w w:val="100"/>
        <w:sz w:val="22"/>
        <w:szCs w:val="22"/>
      </w:rPr>
    </w:lvl>
    <w:lvl w:ilvl="1" w:tplc="333864B8">
      <w:numFmt w:val="bullet"/>
      <w:lvlText w:val="•"/>
      <w:lvlJc w:val="left"/>
      <w:pPr>
        <w:ind w:left="1228" w:hanging="185"/>
      </w:pPr>
      <w:rPr>
        <w:rFonts w:hint="default"/>
      </w:rPr>
    </w:lvl>
    <w:lvl w:ilvl="2" w:tplc="6CC66C62">
      <w:numFmt w:val="bullet"/>
      <w:lvlText w:val="•"/>
      <w:lvlJc w:val="left"/>
      <w:pPr>
        <w:ind w:left="2156" w:hanging="185"/>
      </w:pPr>
      <w:rPr>
        <w:rFonts w:hint="default"/>
      </w:rPr>
    </w:lvl>
    <w:lvl w:ilvl="3" w:tplc="6ECE7424">
      <w:numFmt w:val="bullet"/>
      <w:lvlText w:val="•"/>
      <w:lvlJc w:val="left"/>
      <w:pPr>
        <w:ind w:left="3084" w:hanging="185"/>
      </w:pPr>
      <w:rPr>
        <w:rFonts w:hint="default"/>
      </w:rPr>
    </w:lvl>
    <w:lvl w:ilvl="4" w:tplc="E7543A8C">
      <w:numFmt w:val="bullet"/>
      <w:lvlText w:val="•"/>
      <w:lvlJc w:val="left"/>
      <w:pPr>
        <w:ind w:left="4012" w:hanging="185"/>
      </w:pPr>
      <w:rPr>
        <w:rFonts w:hint="default"/>
      </w:rPr>
    </w:lvl>
    <w:lvl w:ilvl="5" w:tplc="7506C60C">
      <w:numFmt w:val="bullet"/>
      <w:lvlText w:val="•"/>
      <w:lvlJc w:val="left"/>
      <w:pPr>
        <w:ind w:left="4940" w:hanging="185"/>
      </w:pPr>
      <w:rPr>
        <w:rFonts w:hint="default"/>
      </w:rPr>
    </w:lvl>
    <w:lvl w:ilvl="6" w:tplc="3E8AA2D6">
      <w:numFmt w:val="bullet"/>
      <w:lvlText w:val="•"/>
      <w:lvlJc w:val="left"/>
      <w:pPr>
        <w:ind w:left="5868" w:hanging="185"/>
      </w:pPr>
      <w:rPr>
        <w:rFonts w:hint="default"/>
      </w:rPr>
    </w:lvl>
    <w:lvl w:ilvl="7" w:tplc="6DF84140">
      <w:numFmt w:val="bullet"/>
      <w:lvlText w:val="•"/>
      <w:lvlJc w:val="left"/>
      <w:pPr>
        <w:ind w:left="6796" w:hanging="185"/>
      </w:pPr>
      <w:rPr>
        <w:rFonts w:hint="default"/>
      </w:rPr>
    </w:lvl>
    <w:lvl w:ilvl="8" w:tplc="AEE6242C">
      <w:numFmt w:val="bullet"/>
      <w:lvlText w:val="•"/>
      <w:lvlJc w:val="left"/>
      <w:pPr>
        <w:ind w:left="7724" w:hanging="185"/>
      </w:pPr>
      <w:rPr>
        <w:rFonts w:hint="default"/>
      </w:rPr>
    </w:lvl>
  </w:abstractNum>
  <w:abstractNum w:abstractNumId="7" w15:restartNumberingAfterBreak="0">
    <w:nsid w:val="4D5749E8"/>
    <w:multiLevelType w:val="hybridMultilevel"/>
    <w:tmpl w:val="24A414D4"/>
    <w:lvl w:ilvl="0" w:tplc="4720FD30">
      <w:numFmt w:val="bullet"/>
      <w:lvlText w:val="*"/>
      <w:lvlJc w:val="left"/>
      <w:pPr>
        <w:ind w:left="120" w:hanging="147"/>
      </w:pPr>
      <w:rPr>
        <w:rFonts w:ascii="Arial" w:eastAsia="Arial" w:hAnsi="Arial" w:cs="Arial" w:hint="default"/>
        <w:w w:val="100"/>
        <w:sz w:val="22"/>
        <w:szCs w:val="22"/>
      </w:rPr>
    </w:lvl>
    <w:lvl w:ilvl="1" w:tplc="9D706A4A">
      <w:numFmt w:val="bullet"/>
      <w:lvlText w:val=""/>
      <w:lvlJc w:val="left"/>
      <w:pPr>
        <w:ind w:left="820" w:hanging="360"/>
      </w:pPr>
      <w:rPr>
        <w:rFonts w:ascii="Symbol" w:eastAsia="Symbol" w:hAnsi="Symbol" w:cs="Symbol" w:hint="default"/>
        <w:w w:val="99"/>
        <w:sz w:val="20"/>
        <w:szCs w:val="20"/>
      </w:rPr>
    </w:lvl>
    <w:lvl w:ilvl="2" w:tplc="0C5EC5A2">
      <w:numFmt w:val="bullet"/>
      <w:lvlText w:val="•"/>
      <w:lvlJc w:val="left"/>
      <w:pPr>
        <w:ind w:left="1786" w:hanging="360"/>
      </w:pPr>
      <w:rPr>
        <w:rFonts w:hint="default"/>
      </w:rPr>
    </w:lvl>
    <w:lvl w:ilvl="3" w:tplc="556C82B0">
      <w:numFmt w:val="bullet"/>
      <w:lvlText w:val="•"/>
      <w:lvlJc w:val="left"/>
      <w:pPr>
        <w:ind w:left="2753" w:hanging="360"/>
      </w:pPr>
      <w:rPr>
        <w:rFonts w:hint="default"/>
      </w:rPr>
    </w:lvl>
    <w:lvl w:ilvl="4" w:tplc="07AA3E84">
      <w:numFmt w:val="bullet"/>
      <w:lvlText w:val="•"/>
      <w:lvlJc w:val="left"/>
      <w:pPr>
        <w:ind w:left="3720" w:hanging="360"/>
      </w:pPr>
      <w:rPr>
        <w:rFonts w:hint="default"/>
      </w:rPr>
    </w:lvl>
    <w:lvl w:ilvl="5" w:tplc="D60C46E8">
      <w:numFmt w:val="bullet"/>
      <w:lvlText w:val="•"/>
      <w:lvlJc w:val="left"/>
      <w:pPr>
        <w:ind w:left="4686" w:hanging="360"/>
      </w:pPr>
      <w:rPr>
        <w:rFonts w:hint="default"/>
      </w:rPr>
    </w:lvl>
    <w:lvl w:ilvl="6" w:tplc="99ACF938">
      <w:numFmt w:val="bullet"/>
      <w:lvlText w:val="•"/>
      <w:lvlJc w:val="left"/>
      <w:pPr>
        <w:ind w:left="5653" w:hanging="360"/>
      </w:pPr>
      <w:rPr>
        <w:rFonts w:hint="default"/>
      </w:rPr>
    </w:lvl>
    <w:lvl w:ilvl="7" w:tplc="5A668F0A">
      <w:numFmt w:val="bullet"/>
      <w:lvlText w:val="•"/>
      <w:lvlJc w:val="left"/>
      <w:pPr>
        <w:ind w:left="6620" w:hanging="360"/>
      </w:pPr>
      <w:rPr>
        <w:rFonts w:hint="default"/>
      </w:rPr>
    </w:lvl>
    <w:lvl w:ilvl="8" w:tplc="F970FAEC">
      <w:numFmt w:val="bullet"/>
      <w:lvlText w:val="•"/>
      <w:lvlJc w:val="left"/>
      <w:pPr>
        <w:ind w:left="7586" w:hanging="360"/>
      </w:pPr>
      <w:rPr>
        <w:rFonts w:hint="default"/>
      </w:rPr>
    </w:lvl>
  </w:abstractNum>
  <w:abstractNum w:abstractNumId="8" w15:restartNumberingAfterBreak="0">
    <w:nsid w:val="50662FA6"/>
    <w:multiLevelType w:val="hybridMultilevel"/>
    <w:tmpl w:val="0ED6651E"/>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300E2"/>
    <w:multiLevelType w:val="hybridMultilevel"/>
    <w:tmpl w:val="69F085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DE2D0E"/>
    <w:multiLevelType w:val="hybridMultilevel"/>
    <w:tmpl w:val="B6D6C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DA560C"/>
    <w:multiLevelType w:val="hybridMultilevel"/>
    <w:tmpl w:val="AE9AB6CC"/>
    <w:lvl w:ilvl="0" w:tplc="D1CE80D4">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7"/>
  </w:num>
  <w:num w:numId="7">
    <w:abstractNumId w:val="5"/>
  </w:num>
  <w:num w:numId="8">
    <w:abstractNumId w:val="10"/>
  </w:num>
  <w:num w:numId="9">
    <w:abstractNumId w:val="11"/>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we55d2hr5d2ae0v94xzpdozweza9r92v2r&quot;&gt;Diabetes&lt;record-ids&gt;&lt;item&gt;1&lt;/item&gt;&lt;item&gt;5&lt;/item&gt;&lt;item&gt;6&lt;/item&gt;&lt;item&gt;7&lt;/item&gt;&lt;item&gt;9&lt;/item&gt;&lt;item&gt;10&lt;/item&gt;&lt;item&gt;11&lt;/item&gt;&lt;item&gt;12&lt;/item&gt;&lt;item&gt;13&lt;/item&gt;&lt;item&gt;15&lt;/item&gt;&lt;item&gt;17&lt;/item&gt;&lt;item&gt;18&lt;/item&gt;&lt;item&gt;19&lt;/item&gt;&lt;item&gt;20&lt;/item&gt;&lt;item&gt;21&lt;/item&gt;&lt;item&gt;22&lt;/item&gt;&lt;item&gt;23&lt;/item&gt;&lt;item&gt;24&lt;/item&gt;&lt;item&gt;27&lt;/item&gt;&lt;item&gt;28&lt;/item&gt;&lt;item&gt;29&lt;/item&gt;&lt;item&gt;30&lt;/item&gt;&lt;item&gt;32&lt;/item&gt;&lt;item&gt;33&lt;/item&gt;&lt;item&gt;34&lt;/item&gt;&lt;item&gt;35&lt;/item&gt;&lt;item&gt;36&lt;/item&gt;&lt;item&gt;37&lt;/item&gt;&lt;item&gt;38&lt;/item&gt;&lt;item&gt;39&lt;/item&gt;&lt;item&gt;43&lt;/item&gt;&lt;item&gt;44&lt;/item&gt;&lt;item&gt;45&lt;/item&gt;&lt;item&gt;46&lt;/item&gt;&lt;item&gt;47&lt;/item&gt;&lt;item&gt;48&lt;/item&gt;&lt;item&gt;49&lt;/item&gt;&lt;item&gt;50&lt;/item&gt;&lt;item&gt;51&lt;/item&gt;&lt;item&gt;52&lt;/item&gt;&lt;item&gt;53&lt;/item&gt;&lt;item&gt;54&lt;/item&gt;&lt;item&gt;55&lt;/item&gt;&lt;item&gt;57&lt;/item&gt;&lt;item&gt;58&lt;/item&gt;&lt;item&gt;59&lt;/item&gt;&lt;item&gt;60&lt;/item&gt;&lt;item&gt;61&lt;/item&gt;&lt;item&gt;62&lt;/item&gt;&lt;item&gt;63&lt;/item&gt;&lt;item&gt;64&lt;/item&gt;&lt;item&gt;66&lt;/item&gt;&lt;item&gt;68&lt;/item&gt;&lt;item&gt;69&lt;/item&gt;&lt;item&gt;70&lt;/item&gt;&lt;item&gt;71&lt;/item&gt;&lt;item&gt;72&lt;/item&gt;&lt;item&gt;74&lt;/item&gt;&lt;item&gt;75&lt;/item&gt;&lt;item&gt;76&lt;/item&gt;&lt;item&gt;77&lt;/item&gt;&lt;item&gt;78&lt;/item&gt;&lt;item&gt;79&lt;/item&gt;&lt;item&gt;80&lt;/item&gt;&lt;item&gt;81&lt;/item&gt;&lt;item&gt;82&lt;/item&gt;&lt;item&gt;85&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6&lt;/item&gt;&lt;item&gt;127&lt;/item&gt;&lt;item&gt;128&lt;/item&gt;&lt;item&gt;129&lt;/item&gt;&lt;item&gt;130&lt;/item&gt;&lt;item&gt;132&lt;/item&gt;&lt;item&gt;133&lt;/item&gt;&lt;item&gt;134&lt;/item&gt;&lt;item&gt;135&lt;/item&gt;&lt;item&gt;136&lt;/item&gt;&lt;item&gt;137&lt;/item&gt;&lt;item&gt;138&lt;/item&gt;&lt;item&gt;139&lt;/item&gt;&lt;item&gt;140&lt;/item&gt;&lt;item&gt;141&lt;/item&gt;&lt;item&gt;143&lt;/item&gt;&lt;item&gt;144&lt;/item&gt;&lt;item&gt;145&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9&lt;/item&gt;&lt;item&gt;191&lt;/item&gt;&lt;item&gt;192&lt;/item&gt;&lt;item&gt;193&lt;/item&gt;&lt;item&gt;194&lt;/item&gt;&lt;item&gt;195&lt;/item&gt;&lt;item&gt;197&lt;/item&gt;&lt;item&gt;198&lt;/item&gt;&lt;item&gt;199&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23&lt;/item&gt;&lt;item&gt;224&lt;/item&gt;&lt;item&gt;225&lt;/item&gt;&lt;item&gt;226&lt;/item&gt;&lt;item&gt;233&lt;/item&gt;&lt;item&gt;236&lt;/item&gt;&lt;item&gt;237&lt;/item&gt;&lt;item&gt;239&lt;/item&gt;&lt;item&gt;245&lt;/item&gt;&lt;item&gt;246&lt;/item&gt;&lt;item&gt;247&lt;/item&gt;&lt;item&gt;248&lt;/item&gt;&lt;item&gt;249&lt;/item&gt;&lt;item&gt;252&lt;/item&gt;&lt;item&gt;253&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4&lt;/item&gt;&lt;item&gt;275&lt;/item&gt;&lt;item&gt;278&lt;/item&gt;&lt;item&gt;279&lt;/item&gt;&lt;item&gt;280&lt;/item&gt;&lt;item&gt;281&lt;/item&gt;&lt;item&gt;282&lt;/item&gt;&lt;item&gt;283&lt;/item&gt;&lt;item&gt;285&lt;/item&gt;&lt;item&gt;286&lt;/item&gt;&lt;item&gt;287&lt;/item&gt;&lt;item&gt;288&lt;/item&gt;&lt;item&gt;289&lt;/item&gt;&lt;item&gt;290&lt;/item&gt;&lt;item&gt;291&lt;/item&gt;&lt;item&gt;292&lt;/item&gt;&lt;item&gt;293&lt;/item&gt;&lt;item&gt;294&lt;/item&gt;&lt;item&gt;295&lt;/item&gt;&lt;item&gt;296&lt;/item&gt;&lt;item&gt;298&lt;/item&gt;&lt;item&gt;301&lt;/item&gt;&lt;item&gt;302&lt;/item&gt;&lt;item&gt;303&lt;/item&gt;&lt;item&gt;304&lt;/item&gt;&lt;item&gt;305&lt;/item&gt;&lt;item&gt;306&lt;/item&gt;&lt;item&gt;307&lt;/item&gt;&lt;item&gt;308&lt;/item&gt;&lt;item&gt;309&lt;/item&gt;&lt;item&gt;310&lt;/item&gt;&lt;item&gt;314&lt;/item&gt;&lt;item&gt;315&lt;/item&gt;&lt;item&gt;316&lt;/item&gt;&lt;item&gt;318&lt;/item&gt;&lt;item&gt;319&lt;/item&gt;&lt;item&gt;320&lt;/item&gt;&lt;item&gt;321&lt;/item&gt;&lt;item&gt;322&lt;/item&gt;&lt;item&gt;323&lt;/item&gt;&lt;item&gt;324&lt;/item&gt;&lt;item&gt;326&lt;/item&gt;&lt;item&gt;327&lt;/item&gt;&lt;item&gt;328&lt;/item&gt;&lt;item&gt;330&lt;/item&gt;&lt;item&gt;331&lt;/item&gt;&lt;item&gt;332&lt;/item&gt;&lt;item&gt;333&lt;/item&gt;&lt;item&gt;336&lt;/item&gt;&lt;item&gt;337&lt;/item&gt;&lt;item&gt;338&lt;/item&gt;&lt;item&gt;340&lt;/item&gt;&lt;item&gt;341&lt;/item&gt;&lt;item&gt;342&lt;/item&gt;&lt;/record-ids&gt;&lt;/item&gt;&lt;/Libraries&gt;"/>
  </w:docVars>
  <w:rsids>
    <w:rsidRoot w:val="006B73A1"/>
    <w:rsid w:val="00014EE3"/>
    <w:rsid w:val="0002365E"/>
    <w:rsid w:val="00046AD9"/>
    <w:rsid w:val="000503A4"/>
    <w:rsid w:val="00053838"/>
    <w:rsid w:val="00071E5F"/>
    <w:rsid w:val="00075863"/>
    <w:rsid w:val="0008620B"/>
    <w:rsid w:val="000B7606"/>
    <w:rsid w:val="000B7E64"/>
    <w:rsid w:val="000E35CD"/>
    <w:rsid w:val="000F40CF"/>
    <w:rsid w:val="000F5967"/>
    <w:rsid w:val="00106791"/>
    <w:rsid w:val="00111485"/>
    <w:rsid w:val="001116E7"/>
    <w:rsid w:val="0012681E"/>
    <w:rsid w:val="0016302A"/>
    <w:rsid w:val="00180D5B"/>
    <w:rsid w:val="00184CCF"/>
    <w:rsid w:val="00184EC1"/>
    <w:rsid w:val="00194447"/>
    <w:rsid w:val="0019691F"/>
    <w:rsid w:val="001B6332"/>
    <w:rsid w:val="001C12ED"/>
    <w:rsid w:val="001C603C"/>
    <w:rsid w:val="001E0D7D"/>
    <w:rsid w:val="001E525E"/>
    <w:rsid w:val="001F12A8"/>
    <w:rsid w:val="001F49C2"/>
    <w:rsid w:val="00200B5D"/>
    <w:rsid w:val="00221CA0"/>
    <w:rsid w:val="0025276F"/>
    <w:rsid w:val="00253C27"/>
    <w:rsid w:val="00264802"/>
    <w:rsid w:val="00265F58"/>
    <w:rsid w:val="0028472D"/>
    <w:rsid w:val="00287A56"/>
    <w:rsid w:val="00292B24"/>
    <w:rsid w:val="002A5F8E"/>
    <w:rsid w:val="002B7F2C"/>
    <w:rsid w:val="002D6AC8"/>
    <w:rsid w:val="00302C60"/>
    <w:rsid w:val="0030575A"/>
    <w:rsid w:val="00311387"/>
    <w:rsid w:val="00316149"/>
    <w:rsid w:val="00331076"/>
    <w:rsid w:val="003467EC"/>
    <w:rsid w:val="00386F2D"/>
    <w:rsid w:val="00391974"/>
    <w:rsid w:val="003A3510"/>
    <w:rsid w:val="003D1EFF"/>
    <w:rsid w:val="003E0207"/>
    <w:rsid w:val="003E1A73"/>
    <w:rsid w:val="003F6EF9"/>
    <w:rsid w:val="00412926"/>
    <w:rsid w:val="00431F4B"/>
    <w:rsid w:val="004328BF"/>
    <w:rsid w:val="00442408"/>
    <w:rsid w:val="004424F6"/>
    <w:rsid w:val="00451162"/>
    <w:rsid w:val="004554B9"/>
    <w:rsid w:val="00486A07"/>
    <w:rsid w:val="004A2335"/>
    <w:rsid w:val="004A2EAA"/>
    <w:rsid w:val="004B351A"/>
    <w:rsid w:val="004B51CF"/>
    <w:rsid w:val="004B607E"/>
    <w:rsid w:val="004E023F"/>
    <w:rsid w:val="005218C5"/>
    <w:rsid w:val="00530D8A"/>
    <w:rsid w:val="00541C25"/>
    <w:rsid w:val="00542A08"/>
    <w:rsid w:val="00542C1A"/>
    <w:rsid w:val="00544346"/>
    <w:rsid w:val="00545059"/>
    <w:rsid w:val="00564BE6"/>
    <w:rsid w:val="00566EB0"/>
    <w:rsid w:val="00567F05"/>
    <w:rsid w:val="005701FD"/>
    <w:rsid w:val="00571C2E"/>
    <w:rsid w:val="0057291E"/>
    <w:rsid w:val="0057596D"/>
    <w:rsid w:val="00581634"/>
    <w:rsid w:val="00581920"/>
    <w:rsid w:val="00594F44"/>
    <w:rsid w:val="005C2D30"/>
    <w:rsid w:val="005D2988"/>
    <w:rsid w:val="005D4D57"/>
    <w:rsid w:val="00612C75"/>
    <w:rsid w:val="00615365"/>
    <w:rsid w:val="006159AB"/>
    <w:rsid w:val="006179CF"/>
    <w:rsid w:val="00633D89"/>
    <w:rsid w:val="00635A42"/>
    <w:rsid w:val="0064598D"/>
    <w:rsid w:val="0065381F"/>
    <w:rsid w:val="00660E17"/>
    <w:rsid w:val="0066352C"/>
    <w:rsid w:val="00663C20"/>
    <w:rsid w:val="0067763F"/>
    <w:rsid w:val="006803B9"/>
    <w:rsid w:val="00692443"/>
    <w:rsid w:val="0069537E"/>
    <w:rsid w:val="006A4802"/>
    <w:rsid w:val="006A5E37"/>
    <w:rsid w:val="006A75AD"/>
    <w:rsid w:val="006B050B"/>
    <w:rsid w:val="006B1381"/>
    <w:rsid w:val="006B73A1"/>
    <w:rsid w:val="006E69A4"/>
    <w:rsid w:val="0071737A"/>
    <w:rsid w:val="0072408D"/>
    <w:rsid w:val="007302AD"/>
    <w:rsid w:val="00744F5B"/>
    <w:rsid w:val="00764E42"/>
    <w:rsid w:val="00781E44"/>
    <w:rsid w:val="00787A34"/>
    <w:rsid w:val="00790363"/>
    <w:rsid w:val="00794A7B"/>
    <w:rsid w:val="00796E75"/>
    <w:rsid w:val="007A0535"/>
    <w:rsid w:val="007B29F5"/>
    <w:rsid w:val="007B398B"/>
    <w:rsid w:val="007D549E"/>
    <w:rsid w:val="007D69DC"/>
    <w:rsid w:val="007D7FE9"/>
    <w:rsid w:val="007F20E6"/>
    <w:rsid w:val="00800F73"/>
    <w:rsid w:val="00802CCC"/>
    <w:rsid w:val="00803417"/>
    <w:rsid w:val="00803DE8"/>
    <w:rsid w:val="00821BB5"/>
    <w:rsid w:val="008409F0"/>
    <w:rsid w:val="00840B0F"/>
    <w:rsid w:val="00843FEE"/>
    <w:rsid w:val="00856B49"/>
    <w:rsid w:val="00871AE7"/>
    <w:rsid w:val="00873B22"/>
    <w:rsid w:val="00873B5A"/>
    <w:rsid w:val="00875818"/>
    <w:rsid w:val="00883731"/>
    <w:rsid w:val="00895743"/>
    <w:rsid w:val="008A00E0"/>
    <w:rsid w:val="008A17B2"/>
    <w:rsid w:val="008B065A"/>
    <w:rsid w:val="008B3C59"/>
    <w:rsid w:val="008C21E2"/>
    <w:rsid w:val="008F7F58"/>
    <w:rsid w:val="00904B95"/>
    <w:rsid w:val="0090678F"/>
    <w:rsid w:val="00912BEC"/>
    <w:rsid w:val="00925FD8"/>
    <w:rsid w:val="0094108D"/>
    <w:rsid w:val="00977A82"/>
    <w:rsid w:val="00993C16"/>
    <w:rsid w:val="009A257A"/>
    <w:rsid w:val="009B2807"/>
    <w:rsid w:val="009C6EE4"/>
    <w:rsid w:val="009E6E59"/>
    <w:rsid w:val="009F06EE"/>
    <w:rsid w:val="009F4435"/>
    <w:rsid w:val="009F7952"/>
    <w:rsid w:val="00A12027"/>
    <w:rsid w:val="00A139F3"/>
    <w:rsid w:val="00A22B3E"/>
    <w:rsid w:val="00A25C44"/>
    <w:rsid w:val="00A609A3"/>
    <w:rsid w:val="00A64C9F"/>
    <w:rsid w:val="00AA6406"/>
    <w:rsid w:val="00AB5B83"/>
    <w:rsid w:val="00AD66E6"/>
    <w:rsid w:val="00AE4CE2"/>
    <w:rsid w:val="00B03CF2"/>
    <w:rsid w:val="00B1207E"/>
    <w:rsid w:val="00B13055"/>
    <w:rsid w:val="00B17EAA"/>
    <w:rsid w:val="00B31F5C"/>
    <w:rsid w:val="00B35B81"/>
    <w:rsid w:val="00B4689D"/>
    <w:rsid w:val="00B6257E"/>
    <w:rsid w:val="00B71844"/>
    <w:rsid w:val="00B73B67"/>
    <w:rsid w:val="00B81183"/>
    <w:rsid w:val="00BA0722"/>
    <w:rsid w:val="00BA0940"/>
    <w:rsid w:val="00BA17BF"/>
    <w:rsid w:val="00BB2009"/>
    <w:rsid w:val="00BB2368"/>
    <w:rsid w:val="00BB7021"/>
    <w:rsid w:val="00BC2C14"/>
    <w:rsid w:val="00BC69D2"/>
    <w:rsid w:val="00BE06CD"/>
    <w:rsid w:val="00BE0B52"/>
    <w:rsid w:val="00BE6A11"/>
    <w:rsid w:val="00C06797"/>
    <w:rsid w:val="00C12BF4"/>
    <w:rsid w:val="00C20DCA"/>
    <w:rsid w:val="00C24774"/>
    <w:rsid w:val="00C27B3C"/>
    <w:rsid w:val="00C335FF"/>
    <w:rsid w:val="00C45BEF"/>
    <w:rsid w:val="00C62A78"/>
    <w:rsid w:val="00C735AE"/>
    <w:rsid w:val="00C94106"/>
    <w:rsid w:val="00CA3259"/>
    <w:rsid w:val="00CA6423"/>
    <w:rsid w:val="00CB5DD0"/>
    <w:rsid w:val="00CC38A5"/>
    <w:rsid w:val="00CD268C"/>
    <w:rsid w:val="00D0164B"/>
    <w:rsid w:val="00D01C4C"/>
    <w:rsid w:val="00D037A1"/>
    <w:rsid w:val="00D158B8"/>
    <w:rsid w:val="00D42DB8"/>
    <w:rsid w:val="00D547AD"/>
    <w:rsid w:val="00D66263"/>
    <w:rsid w:val="00D66D0D"/>
    <w:rsid w:val="00D811F1"/>
    <w:rsid w:val="00D84F28"/>
    <w:rsid w:val="00D92EA8"/>
    <w:rsid w:val="00D97F6A"/>
    <w:rsid w:val="00DB6419"/>
    <w:rsid w:val="00DB6CB6"/>
    <w:rsid w:val="00DC0F75"/>
    <w:rsid w:val="00DC15F6"/>
    <w:rsid w:val="00DC3692"/>
    <w:rsid w:val="00DD59B1"/>
    <w:rsid w:val="00DE3C9C"/>
    <w:rsid w:val="00DE718B"/>
    <w:rsid w:val="00DF2B0C"/>
    <w:rsid w:val="00E0514A"/>
    <w:rsid w:val="00E21207"/>
    <w:rsid w:val="00E22C89"/>
    <w:rsid w:val="00E30DAC"/>
    <w:rsid w:val="00E417F7"/>
    <w:rsid w:val="00E70D38"/>
    <w:rsid w:val="00E7688B"/>
    <w:rsid w:val="00E76CE8"/>
    <w:rsid w:val="00E77A32"/>
    <w:rsid w:val="00E8257F"/>
    <w:rsid w:val="00E95543"/>
    <w:rsid w:val="00EB53B3"/>
    <w:rsid w:val="00EE4D2B"/>
    <w:rsid w:val="00F1599F"/>
    <w:rsid w:val="00F20AE4"/>
    <w:rsid w:val="00F509AF"/>
    <w:rsid w:val="00F5168A"/>
    <w:rsid w:val="00F72766"/>
    <w:rsid w:val="00F9007C"/>
    <w:rsid w:val="00F90B21"/>
    <w:rsid w:val="00F90C74"/>
    <w:rsid w:val="00F93739"/>
    <w:rsid w:val="00FB144C"/>
    <w:rsid w:val="00FB2035"/>
    <w:rsid w:val="00FB61A6"/>
    <w:rsid w:val="00FE575E"/>
    <w:rsid w:val="00FE7894"/>
    <w:rsid w:val="00FF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B284"/>
  <w15:docId w15:val="{15979AC0-9F06-E945-B5A8-136ECA24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B73A1"/>
    <w:rPr>
      <w:rFonts w:ascii="Arial" w:eastAsia="Arial" w:hAnsi="Arial" w:cs="Arial"/>
    </w:rPr>
  </w:style>
  <w:style w:type="paragraph" w:styleId="Heading1">
    <w:name w:val="heading 1"/>
    <w:basedOn w:val="Normal"/>
    <w:uiPriority w:val="1"/>
    <w:qFormat/>
    <w:rsid w:val="006B73A1"/>
    <w:pPr>
      <w:ind w:left="100"/>
      <w:outlineLvl w:val="0"/>
    </w:pPr>
    <w:rPr>
      <w:b/>
      <w:bCs/>
    </w:rPr>
  </w:style>
  <w:style w:type="paragraph" w:styleId="Heading2">
    <w:name w:val="heading 2"/>
    <w:basedOn w:val="Normal"/>
    <w:next w:val="Normal"/>
    <w:link w:val="Heading2Char"/>
    <w:uiPriority w:val="9"/>
    <w:unhideWhenUsed/>
    <w:qFormat/>
    <w:rsid w:val="000862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E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F443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73A1"/>
  </w:style>
  <w:style w:type="paragraph" w:styleId="ListParagraph">
    <w:name w:val="List Paragraph"/>
    <w:basedOn w:val="Normal"/>
    <w:uiPriority w:val="34"/>
    <w:qFormat/>
    <w:rsid w:val="006B73A1"/>
    <w:pPr>
      <w:ind w:left="820" w:hanging="720"/>
    </w:pPr>
  </w:style>
  <w:style w:type="paragraph" w:customStyle="1" w:styleId="TableParagraph">
    <w:name w:val="Table Paragraph"/>
    <w:basedOn w:val="Normal"/>
    <w:uiPriority w:val="1"/>
    <w:qFormat/>
    <w:rsid w:val="006B73A1"/>
    <w:pPr>
      <w:spacing w:before="57"/>
      <w:ind w:left="52"/>
    </w:pPr>
  </w:style>
  <w:style w:type="paragraph" w:styleId="BalloonText">
    <w:name w:val="Balloon Text"/>
    <w:basedOn w:val="Normal"/>
    <w:link w:val="BalloonTextChar"/>
    <w:uiPriority w:val="99"/>
    <w:semiHidden/>
    <w:unhideWhenUsed/>
    <w:rsid w:val="001F49C2"/>
    <w:rPr>
      <w:rFonts w:ascii="Tahoma" w:hAnsi="Tahoma" w:cs="Tahoma"/>
      <w:sz w:val="16"/>
      <w:szCs w:val="16"/>
    </w:rPr>
  </w:style>
  <w:style w:type="character" w:customStyle="1" w:styleId="BalloonTextChar">
    <w:name w:val="Balloon Text Char"/>
    <w:basedOn w:val="DefaultParagraphFont"/>
    <w:link w:val="BalloonText"/>
    <w:uiPriority w:val="99"/>
    <w:semiHidden/>
    <w:rsid w:val="001F49C2"/>
    <w:rPr>
      <w:rFonts w:ascii="Tahoma" w:eastAsia="Arial" w:hAnsi="Tahoma" w:cs="Tahoma"/>
      <w:sz w:val="16"/>
      <w:szCs w:val="16"/>
    </w:rPr>
  </w:style>
  <w:style w:type="paragraph" w:styleId="Header">
    <w:name w:val="header"/>
    <w:basedOn w:val="Normal"/>
    <w:link w:val="HeaderChar"/>
    <w:uiPriority w:val="99"/>
    <w:unhideWhenUsed/>
    <w:rsid w:val="00DC0F75"/>
    <w:pPr>
      <w:tabs>
        <w:tab w:val="center" w:pos="4680"/>
        <w:tab w:val="right" w:pos="9360"/>
      </w:tabs>
    </w:pPr>
  </w:style>
  <w:style w:type="character" w:customStyle="1" w:styleId="HeaderChar">
    <w:name w:val="Header Char"/>
    <w:basedOn w:val="DefaultParagraphFont"/>
    <w:link w:val="Header"/>
    <w:uiPriority w:val="99"/>
    <w:rsid w:val="00DC0F75"/>
    <w:rPr>
      <w:rFonts w:ascii="Arial" w:eastAsia="Arial" w:hAnsi="Arial" w:cs="Arial"/>
    </w:rPr>
  </w:style>
  <w:style w:type="paragraph" w:styleId="Footer">
    <w:name w:val="footer"/>
    <w:basedOn w:val="Normal"/>
    <w:link w:val="FooterChar"/>
    <w:uiPriority w:val="99"/>
    <w:unhideWhenUsed/>
    <w:rsid w:val="00DC0F75"/>
    <w:pPr>
      <w:tabs>
        <w:tab w:val="center" w:pos="4680"/>
        <w:tab w:val="right" w:pos="9360"/>
      </w:tabs>
    </w:pPr>
  </w:style>
  <w:style w:type="character" w:customStyle="1" w:styleId="FooterChar">
    <w:name w:val="Footer Char"/>
    <w:basedOn w:val="DefaultParagraphFont"/>
    <w:link w:val="Footer"/>
    <w:uiPriority w:val="99"/>
    <w:rsid w:val="00DC0F75"/>
    <w:rPr>
      <w:rFonts w:ascii="Arial" w:eastAsia="Arial" w:hAnsi="Arial" w:cs="Arial"/>
    </w:rPr>
  </w:style>
  <w:style w:type="character" w:customStyle="1" w:styleId="Heading4Char">
    <w:name w:val="Heading 4 Char"/>
    <w:basedOn w:val="DefaultParagraphFont"/>
    <w:link w:val="Heading4"/>
    <w:uiPriority w:val="9"/>
    <w:rsid w:val="009F4435"/>
    <w:rPr>
      <w:rFonts w:asciiTheme="majorHAnsi" w:eastAsiaTheme="majorEastAsia" w:hAnsiTheme="majorHAnsi" w:cstheme="majorBidi"/>
      <w:i/>
      <w:iCs/>
      <w:color w:val="365F91" w:themeColor="accent1" w:themeShade="BF"/>
    </w:rPr>
  </w:style>
  <w:style w:type="character" w:customStyle="1" w:styleId="highlight2">
    <w:name w:val="highlight2"/>
    <w:basedOn w:val="DefaultParagraphFont"/>
    <w:rsid w:val="00571C2E"/>
  </w:style>
  <w:style w:type="paragraph" w:customStyle="1" w:styleId="title1">
    <w:name w:val="title1"/>
    <w:basedOn w:val="Normal"/>
    <w:rsid w:val="00663C20"/>
    <w:pPr>
      <w:widowControl/>
    </w:pPr>
    <w:rPr>
      <w:rFonts w:ascii="Times New Roman" w:eastAsia="Times New Roman" w:hAnsi="Times New Roman" w:cs="Times New Roman"/>
      <w:sz w:val="27"/>
      <w:szCs w:val="27"/>
    </w:rPr>
  </w:style>
  <w:style w:type="paragraph" w:customStyle="1" w:styleId="desc2">
    <w:name w:val="desc2"/>
    <w:basedOn w:val="Normal"/>
    <w:rsid w:val="00663C20"/>
    <w:pPr>
      <w:widowControl/>
    </w:pPr>
    <w:rPr>
      <w:rFonts w:ascii="Times New Roman" w:eastAsia="Times New Roman" w:hAnsi="Times New Roman" w:cs="Times New Roman"/>
      <w:sz w:val="26"/>
      <w:szCs w:val="26"/>
    </w:rPr>
  </w:style>
  <w:style w:type="paragraph" w:customStyle="1" w:styleId="details1">
    <w:name w:val="details1"/>
    <w:basedOn w:val="Normal"/>
    <w:rsid w:val="00663C20"/>
    <w:pPr>
      <w:widowControl/>
    </w:pPr>
    <w:rPr>
      <w:rFonts w:ascii="Times New Roman" w:eastAsia="Times New Roman" w:hAnsi="Times New Roman" w:cs="Times New Roman"/>
    </w:rPr>
  </w:style>
  <w:style w:type="character" w:customStyle="1" w:styleId="jrnl">
    <w:name w:val="jrnl"/>
    <w:basedOn w:val="DefaultParagraphFont"/>
    <w:rsid w:val="00663C20"/>
  </w:style>
  <w:style w:type="paragraph" w:styleId="Revision">
    <w:name w:val="Revision"/>
    <w:hidden/>
    <w:uiPriority w:val="99"/>
    <w:semiHidden/>
    <w:rsid w:val="00184EC1"/>
    <w:pPr>
      <w:widowControl/>
    </w:pPr>
    <w:rPr>
      <w:rFonts w:ascii="Arial" w:eastAsia="Arial" w:hAnsi="Arial" w:cs="Arial"/>
    </w:rPr>
  </w:style>
  <w:style w:type="character" w:customStyle="1" w:styleId="BodyTextChar">
    <w:name w:val="Body Text Char"/>
    <w:basedOn w:val="DefaultParagraphFont"/>
    <w:link w:val="BodyText"/>
    <w:uiPriority w:val="1"/>
    <w:rsid w:val="0016302A"/>
    <w:rPr>
      <w:rFonts w:ascii="Arial" w:eastAsia="Arial" w:hAnsi="Arial" w:cs="Arial"/>
    </w:rPr>
  </w:style>
  <w:style w:type="paragraph" w:customStyle="1" w:styleId="EndNoteBibliographyTitle">
    <w:name w:val="EndNote Bibliography Title"/>
    <w:basedOn w:val="Normal"/>
    <w:link w:val="EndNoteBibliographyTitleChar"/>
    <w:rsid w:val="004A2335"/>
    <w:pPr>
      <w:jc w:val="center"/>
    </w:pPr>
    <w:rPr>
      <w:noProof/>
    </w:rPr>
  </w:style>
  <w:style w:type="character" w:customStyle="1" w:styleId="EndNoteBibliographyTitleChar">
    <w:name w:val="EndNote Bibliography Title Char"/>
    <w:basedOn w:val="BodyTextChar"/>
    <w:link w:val="EndNoteBibliographyTitle"/>
    <w:rsid w:val="004A2335"/>
    <w:rPr>
      <w:rFonts w:ascii="Arial" w:eastAsia="Arial" w:hAnsi="Arial" w:cs="Arial"/>
      <w:noProof/>
    </w:rPr>
  </w:style>
  <w:style w:type="paragraph" w:customStyle="1" w:styleId="EndNoteBibliography">
    <w:name w:val="EndNote Bibliography"/>
    <w:basedOn w:val="Normal"/>
    <w:link w:val="EndNoteBibliographyChar"/>
    <w:rsid w:val="004A2335"/>
    <w:rPr>
      <w:noProof/>
    </w:rPr>
  </w:style>
  <w:style w:type="character" w:customStyle="1" w:styleId="EndNoteBibliographyChar">
    <w:name w:val="EndNote Bibliography Char"/>
    <w:basedOn w:val="BodyTextChar"/>
    <w:link w:val="EndNoteBibliography"/>
    <w:rsid w:val="004A2335"/>
    <w:rPr>
      <w:rFonts w:ascii="Arial" w:eastAsia="Arial" w:hAnsi="Arial" w:cs="Arial"/>
      <w:noProof/>
    </w:rPr>
  </w:style>
  <w:style w:type="character" w:styleId="Hyperlink">
    <w:name w:val="Hyperlink"/>
    <w:basedOn w:val="DefaultParagraphFont"/>
    <w:uiPriority w:val="99"/>
    <w:unhideWhenUsed/>
    <w:rsid w:val="004A2335"/>
    <w:rPr>
      <w:color w:val="0000FF" w:themeColor="hyperlink"/>
      <w:u w:val="single"/>
    </w:rPr>
  </w:style>
  <w:style w:type="character" w:customStyle="1" w:styleId="Mention1">
    <w:name w:val="Mention1"/>
    <w:basedOn w:val="DefaultParagraphFont"/>
    <w:uiPriority w:val="99"/>
    <w:semiHidden/>
    <w:unhideWhenUsed/>
    <w:rsid w:val="004A2335"/>
    <w:rPr>
      <w:color w:val="2B579A"/>
      <w:shd w:val="clear" w:color="auto" w:fill="E6E6E6"/>
    </w:rPr>
  </w:style>
  <w:style w:type="paragraph" w:styleId="NormalWeb">
    <w:name w:val="Normal (Web)"/>
    <w:basedOn w:val="Normal"/>
    <w:uiPriority w:val="99"/>
    <w:semiHidden/>
    <w:unhideWhenUsed/>
    <w:rsid w:val="00386F2D"/>
    <w:pPr>
      <w:widowControl/>
      <w:spacing w:before="100" w:beforeAutospacing="1" w:after="100" w:afterAutospacing="1"/>
    </w:pPr>
    <w:rPr>
      <w:rFonts w:ascii="Times New Roman" w:eastAsia="Times New Roman" w:hAnsi="Times New Roman" w:cs="Times New Roman"/>
      <w:sz w:val="24"/>
      <w:szCs w:val="24"/>
    </w:rPr>
  </w:style>
  <w:style w:type="character" w:customStyle="1" w:styleId="Mention2">
    <w:name w:val="Mention2"/>
    <w:basedOn w:val="DefaultParagraphFont"/>
    <w:uiPriority w:val="99"/>
    <w:semiHidden/>
    <w:unhideWhenUsed/>
    <w:rsid w:val="00053838"/>
    <w:rPr>
      <w:color w:val="2B579A"/>
      <w:shd w:val="clear" w:color="auto" w:fill="E6E6E6"/>
    </w:rPr>
  </w:style>
  <w:style w:type="character" w:customStyle="1" w:styleId="apple-converted-space">
    <w:name w:val="apple-converted-space"/>
    <w:basedOn w:val="DefaultParagraphFont"/>
    <w:rsid w:val="008A17B2"/>
    <w:rPr>
      <w:rFonts w:cs="Times New Roman"/>
    </w:rPr>
  </w:style>
  <w:style w:type="character" w:styleId="CommentReference">
    <w:name w:val="annotation reference"/>
    <w:basedOn w:val="DefaultParagraphFont"/>
    <w:uiPriority w:val="99"/>
    <w:semiHidden/>
    <w:unhideWhenUsed/>
    <w:rsid w:val="008A17B2"/>
    <w:rPr>
      <w:sz w:val="16"/>
    </w:rPr>
  </w:style>
  <w:style w:type="paragraph" w:styleId="CommentText">
    <w:name w:val="annotation text"/>
    <w:basedOn w:val="Normal"/>
    <w:link w:val="CommentTextChar"/>
    <w:uiPriority w:val="99"/>
    <w:semiHidden/>
    <w:unhideWhenUsed/>
    <w:rsid w:val="008A17B2"/>
    <w:pPr>
      <w:widowControl/>
      <w:spacing w:after="160"/>
    </w:pPr>
    <w:rPr>
      <w:rFonts w:ascii="Calibri" w:eastAsia="Times New Roman" w:hAnsi="Calibri" w:cs="Mangal"/>
      <w:sz w:val="20"/>
      <w:szCs w:val="20"/>
      <w:lang w:bidi="hi-IN"/>
    </w:rPr>
  </w:style>
  <w:style w:type="character" w:customStyle="1" w:styleId="CommentTextChar">
    <w:name w:val="Comment Text Char"/>
    <w:basedOn w:val="DefaultParagraphFont"/>
    <w:link w:val="CommentText"/>
    <w:uiPriority w:val="99"/>
    <w:semiHidden/>
    <w:rsid w:val="008A17B2"/>
    <w:rPr>
      <w:rFonts w:ascii="Calibri" w:eastAsia="Times New Roman" w:hAnsi="Calibri" w:cs="Mangal"/>
      <w:sz w:val="20"/>
      <w:szCs w:val="20"/>
      <w:lang w:bidi="hi-IN"/>
    </w:rPr>
  </w:style>
  <w:style w:type="paragraph" w:styleId="CommentSubject">
    <w:name w:val="annotation subject"/>
    <w:basedOn w:val="CommentText"/>
    <w:next w:val="CommentText"/>
    <w:link w:val="CommentSubjectChar"/>
    <w:uiPriority w:val="99"/>
    <w:semiHidden/>
    <w:unhideWhenUsed/>
    <w:rsid w:val="00C45BEF"/>
    <w:pPr>
      <w:widowControl w:val="0"/>
      <w:spacing w:after="0"/>
    </w:pPr>
    <w:rPr>
      <w:rFonts w:ascii="Arial" w:eastAsia="Arial" w:hAnsi="Arial" w:cs="Arial"/>
      <w:b/>
      <w:bCs/>
      <w:lang w:bidi="ar-SA"/>
    </w:rPr>
  </w:style>
  <w:style w:type="character" w:customStyle="1" w:styleId="CommentSubjectChar">
    <w:name w:val="Comment Subject Char"/>
    <w:basedOn w:val="CommentTextChar"/>
    <w:link w:val="CommentSubject"/>
    <w:uiPriority w:val="99"/>
    <w:semiHidden/>
    <w:rsid w:val="00C45BEF"/>
    <w:rPr>
      <w:rFonts w:ascii="Arial" w:eastAsia="Arial" w:hAnsi="Arial" w:cs="Arial"/>
      <w:b/>
      <w:bCs/>
      <w:sz w:val="20"/>
      <w:szCs w:val="20"/>
      <w:lang w:bidi="hi-IN"/>
    </w:rPr>
  </w:style>
  <w:style w:type="character" w:customStyle="1" w:styleId="Heading2Char">
    <w:name w:val="Heading 2 Char"/>
    <w:basedOn w:val="DefaultParagraphFont"/>
    <w:link w:val="Heading2"/>
    <w:uiPriority w:val="9"/>
    <w:rsid w:val="0008620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0678F"/>
    <w:rPr>
      <w:b/>
      <w:bCs/>
    </w:rPr>
  </w:style>
  <w:style w:type="character" w:customStyle="1" w:styleId="Mention3">
    <w:name w:val="Mention3"/>
    <w:basedOn w:val="DefaultParagraphFont"/>
    <w:uiPriority w:val="99"/>
    <w:semiHidden/>
    <w:unhideWhenUsed/>
    <w:rsid w:val="00BB7021"/>
    <w:rPr>
      <w:color w:val="2B579A"/>
      <w:shd w:val="clear" w:color="auto" w:fill="E6E6E6"/>
    </w:rPr>
  </w:style>
  <w:style w:type="table" w:styleId="TableGrid">
    <w:name w:val="Table Grid"/>
    <w:basedOn w:val="TableNormal"/>
    <w:uiPriority w:val="59"/>
    <w:rsid w:val="00A6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93C16"/>
    <w:rPr>
      <w:color w:val="808080"/>
      <w:shd w:val="clear" w:color="auto" w:fill="E6E6E6"/>
    </w:rPr>
  </w:style>
  <w:style w:type="character" w:customStyle="1" w:styleId="Heading3Char">
    <w:name w:val="Heading 3 Char"/>
    <w:basedOn w:val="DefaultParagraphFont"/>
    <w:link w:val="Heading3"/>
    <w:uiPriority w:val="9"/>
    <w:rsid w:val="003D1EF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95403">
      <w:bodyDiv w:val="1"/>
      <w:marLeft w:val="0"/>
      <w:marRight w:val="0"/>
      <w:marTop w:val="0"/>
      <w:marBottom w:val="0"/>
      <w:divBdr>
        <w:top w:val="none" w:sz="0" w:space="0" w:color="auto"/>
        <w:left w:val="none" w:sz="0" w:space="0" w:color="auto"/>
        <w:bottom w:val="none" w:sz="0" w:space="0" w:color="auto"/>
        <w:right w:val="none" w:sz="0" w:space="0" w:color="auto"/>
      </w:divBdr>
      <w:divsChild>
        <w:div w:id="47341220">
          <w:marLeft w:val="0"/>
          <w:marRight w:val="0"/>
          <w:marTop w:val="0"/>
          <w:marBottom w:val="0"/>
          <w:divBdr>
            <w:top w:val="none" w:sz="0" w:space="0" w:color="auto"/>
            <w:left w:val="none" w:sz="0" w:space="0" w:color="auto"/>
            <w:bottom w:val="none" w:sz="0" w:space="0" w:color="auto"/>
            <w:right w:val="none" w:sz="0" w:space="0" w:color="auto"/>
          </w:divBdr>
        </w:div>
        <w:div w:id="81686471">
          <w:marLeft w:val="0"/>
          <w:marRight w:val="0"/>
          <w:marTop w:val="0"/>
          <w:marBottom w:val="0"/>
          <w:divBdr>
            <w:top w:val="none" w:sz="0" w:space="0" w:color="auto"/>
            <w:left w:val="none" w:sz="0" w:space="0" w:color="auto"/>
            <w:bottom w:val="none" w:sz="0" w:space="0" w:color="auto"/>
            <w:right w:val="none" w:sz="0" w:space="0" w:color="auto"/>
          </w:divBdr>
        </w:div>
        <w:div w:id="237788154">
          <w:marLeft w:val="0"/>
          <w:marRight w:val="0"/>
          <w:marTop w:val="0"/>
          <w:marBottom w:val="0"/>
          <w:divBdr>
            <w:top w:val="none" w:sz="0" w:space="0" w:color="auto"/>
            <w:left w:val="none" w:sz="0" w:space="0" w:color="auto"/>
            <w:bottom w:val="none" w:sz="0" w:space="0" w:color="auto"/>
            <w:right w:val="none" w:sz="0" w:space="0" w:color="auto"/>
          </w:divBdr>
        </w:div>
        <w:div w:id="249703816">
          <w:marLeft w:val="0"/>
          <w:marRight w:val="0"/>
          <w:marTop w:val="0"/>
          <w:marBottom w:val="0"/>
          <w:divBdr>
            <w:top w:val="none" w:sz="0" w:space="0" w:color="auto"/>
            <w:left w:val="none" w:sz="0" w:space="0" w:color="auto"/>
            <w:bottom w:val="none" w:sz="0" w:space="0" w:color="auto"/>
            <w:right w:val="none" w:sz="0" w:space="0" w:color="auto"/>
          </w:divBdr>
        </w:div>
        <w:div w:id="495341744">
          <w:marLeft w:val="0"/>
          <w:marRight w:val="0"/>
          <w:marTop w:val="0"/>
          <w:marBottom w:val="0"/>
          <w:divBdr>
            <w:top w:val="none" w:sz="0" w:space="0" w:color="auto"/>
            <w:left w:val="none" w:sz="0" w:space="0" w:color="auto"/>
            <w:bottom w:val="none" w:sz="0" w:space="0" w:color="auto"/>
            <w:right w:val="none" w:sz="0" w:space="0" w:color="auto"/>
          </w:divBdr>
        </w:div>
        <w:div w:id="564803997">
          <w:marLeft w:val="0"/>
          <w:marRight w:val="0"/>
          <w:marTop w:val="0"/>
          <w:marBottom w:val="0"/>
          <w:divBdr>
            <w:top w:val="none" w:sz="0" w:space="0" w:color="auto"/>
            <w:left w:val="none" w:sz="0" w:space="0" w:color="auto"/>
            <w:bottom w:val="none" w:sz="0" w:space="0" w:color="auto"/>
            <w:right w:val="none" w:sz="0" w:space="0" w:color="auto"/>
          </w:divBdr>
        </w:div>
        <w:div w:id="593369377">
          <w:marLeft w:val="0"/>
          <w:marRight w:val="0"/>
          <w:marTop w:val="0"/>
          <w:marBottom w:val="0"/>
          <w:divBdr>
            <w:top w:val="none" w:sz="0" w:space="0" w:color="auto"/>
            <w:left w:val="none" w:sz="0" w:space="0" w:color="auto"/>
            <w:bottom w:val="none" w:sz="0" w:space="0" w:color="auto"/>
            <w:right w:val="none" w:sz="0" w:space="0" w:color="auto"/>
          </w:divBdr>
        </w:div>
        <w:div w:id="604533209">
          <w:marLeft w:val="0"/>
          <w:marRight w:val="0"/>
          <w:marTop w:val="0"/>
          <w:marBottom w:val="0"/>
          <w:divBdr>
            <w:top w:val="none" w:sz="0" w:space="0" w:color="auto"/>
            <w:left w:val="none" w:sz="0" w:space="0" w:color="auto"/>
            <w:bottom w:val="none" w:sz="0" w:space="0" w:color="auto"/>
            <w:right w:val="none" w:sz="0" w:space="0" w:color="auto"/>
          </w:divBdr>
        </w:div>
        <w:div w:id="618872508">
          <w:marLeft w:val="0"/>
          <w:marRight w:val="0"/>
          <w:marTop w:val="0"/>
          <w:marBottom w:val="0"/>
          <w:divBdr>
            <w:top w:val="none" w:sz="0" w:space="0" w:color="auto"/>
            <w:left w:val="none" w:sz="0" w:space="0" w:color="auto"/>
            <w:bottom w:val="none" w:sz="0" w:space="0" w:color="auto"/>
            <w:right w:val="none" w:sz="0" w:space="0" w:color="auto"/>
          </w:divBdr>
        </w:div>
        <w:div w:id="877548564">
          <w:marLeft w:val="0"/>
          <w:marRight w:val="0"/>
          <w:marTop w:val="0"/>
          <w:marBottom w:val="0"/>
          <w:divBdr>
            <w:top w:val="none" w:sz="0" w:space="0" w:color="auto"/>
            <w:left w:val="none" w:sz="0" w:space="0" w:color="auto"/>
            <w:bottom w:val="none" w:sz="0" w:space="0" w:color="auto"/>
            <w:right w:val="none" w:sz="0" w:space="0" w:color="auto"/>
          </w:divBdr>
        </w:div>
        <w:div w:id="1029380776">
          <w:marLeft w:val="0"/>
          <w:marRight w:val="0"/>
          <w:marTop w:val="0"/>
          <w:marBottom w:val="0"/>
          <w:divBdr>
            <w:top w:val="none" w:sz="0" w:space="0" w:color="auto"/>
            <w:left w:val="none" w:sz="0" w:space="0" w:color="auto"/>
            <w:bottom w:val="none" w:sz="0" w:space="0" w:color="auto"/>
            <w:right w:val="none" w:sz="0" w:space="0" w:color="auto"/>
          </w:divBdr>
        </w:div>
        <w:div w:id="1045132689">
          <w:marLeft w:val="0"/>
          <w:marRight w:val="0"/>
          <w:marTop w:val="0"/>
          <w:marBottom w:val="0"/>
          <w:divBdr>
            <w:top w:val="none" w:sz="0" w:space="0" w:color="auto"/>
            <w:left w:val="none" w:sz="0" w:space="0" w:color="auto"/>
            <w:bottom w:val="none" w:sz="0" w:space="0" w:color="auto"/>
            <w:right w:val="none" w:sz="0" w:space="0" w:color="auto"/>
          </w:divBdr>
        </w:div>
        <w:div w:id="1127508309">
          <w:marLeft w:val="0"/>
          <w:marRight w:val="0"/>
          <w:marTop w:val="0"/>
          <w:marBottom w:val="0"/>
          <w:divBdr>
            <w:top w:val="none" w:sz="0" w:space="0" w:color="auto"/>
            <w:left w:val="none" w:sz="0" w:space="0" w:color="auto"/>
            <w:bottom w:val="none" w:sz="0" w:space="0" w:color="auto"/>
            <w:right w:val="none" w:sz="0" w:space="0" w:color="auto"/>
          </w:divBdr>
        </w:div>
        <w:div w:id="1193693366">
          <w:marLeft w:val="0"/>
          <w:marRight w:val="0"/>
          <w:marTop w:val="0"/>
          <w:marBottom w:val="0"/>
          <w:divBdr>
            <w:top w:val="none" w:sz="0" w:space="0" w:color="auto"/>
            <w:left w:val="none" w:sz="0" w:space="0" w:color="auto"/>
            <w:bottom w:val="none" w:sz="0" w:space="0" w:color="auto"/>
            <w:right w:val="none" w:sz="0" w:space="0" w:color="auto"/>
          </w:divBdr>
        </w:div>
        <w:div w:id="1225525717">
          <w:marLeft w:val="0"/>
          <w:marRight w:val="0"/>
          <w:marTop w:val="0"/>
          <w:marBottom w:val="0"/>
          <w:divBdr>
            <w:top w:val="none" w:sz="0" w:space="0" w:color="auto"/>
            <w:left w:val="none" w:sz="0" w:space="0" w:color="auto"/>
            <w:bottom w:val="none" w:sz="0" w:space="0" w:color="auto"/>
            <w:right w:val="none" w:sz="0" w:space="0" w:color="auto"/>
          </w:divBdr>
        </w:div>
        <w:div w:id="1238897919">
          <w:marLeft w:val="0"/>
          <w:marRight w:val="0"/>
          <w:marTop w:val="0"/>
          <w:marBottom w:val="0"/>
          <w:divBdr>
            <w:top w:val="none" w:sz="0" w:space="0" w:color="auto"/>
            <w:left w:val="none" w:sz="0" w:space="0" w:color="auto"/>
            <w:bottom w:val="none" w:sz="0" w:space="0" w:color="auto"/>
            <w:right w:val="none" w:sz="0" w:space="0" w:color="auto"/>
          </w:divBdr>
        </w:div>
        <w:div w:id="1308165739">
          <w:marLeft w:val="0"/>
          <w:marRight w:val="0"/>
          <w:marTop w:val="0"/>
          <w:marBottom w:val="0"/>
          <w:divBdr>
            <w:top w:val="none" w:sz="0" w:space="0" w:color="auto"/>
            <w:left w:val="none" w:sz="0" w:space="0" w:color="auto"/>
            <w:bottom w:val="none" w:sz="0" w:space="0" w:color="auto"/>
            <w:right w:val="none" w:sz="0" w:space="0" w:color="auto"/>
          </w:divBdr>
        </w:div>
        <w:div w:id="1456678649">
          <w:marLeft w:val="0"/>
          <w:marRight w:val="0"/>
          <w:marTop w:val="0"/>
          <w:marBottom w:val="0"/>
          <w:divBdr>
            <w:top w:val="none" w:sz="0" w:space="0" w:color="auto"/>
            <w:left w:val="none" w:sz="0" w:space="0" w:color="auto"/>
            <w:bottom w:val="none" w:sz="0" w:space="0" w:color="auto"/>
            <w:right w:val="none" w:sz="0" w:space="0" w:color="auto"/>
          </w:divBdr>
        </w:div>
        <w:div w:id="1488396758">
          <w:marLeft w:val="0"/>
          <w:marRight w:val="0"/>
          <w:marTop w:val="0"/>
          <w:marBottom w:val="0"/>
          <w:divBdr>
            <w:top w:val="none" w:sz="0" w:space="0" w:color="auto"/>
            <w:left w:val="none" w:sz="0" w:space="0" w:color="auto"/>
            <w:bottom w:val="none" w:sz="0" w:space="0" w:color="auto"/>
            <w:right w:val="none" w:sz="0" w:space="0" w:color="auto"/>
          </w:divBdr>
        </w:div>
        <w:div w:id="1721594441">
          <w:marLeft w:val="0"/>
          <w:marRight w:val="0"/>
          <w:marTop w:val="0"/>
          <w:marBottom w:val="0"/>
          <w:divBdr>
            <w:top w:val="none" w:sz="0" w:space="0" w:color="auto"/>
            <w:left w:val="none" w:sz="0" w:space="0" w:color="auto"/>
            <w:bottom w:val="none" w:sz="0" w:space="0" w:color="auto"/>
            <w:right w:val="none" w:sz="0" w:space="0" w:color="auto"/>
          </w:divBdr>
        </w:div>
        <w:div w:id="1751654584">
          <w:marLeft w:val="0"/>
          <w:marRight w:val="0"/>
          <w:marTop w:val="0"/>
          <w:marBottom w:val="0"/>
          <w:divBdr>
            <w:top w:val="none" w:sz="0" w:space="0" w:color="auto"/>
            <w:left w:val="none" w:sz="0" w:space="0" w:color="auto"/>
            <w:bottom w:val="none" w:sz="0" w:space="0" w:color="auto"/>
            <w:right w:val="none" w:sz="0" w:space="0" w:color="auto"/>
          </w:divBdr>
        </w:div>
      </w:divsChild>
    </w:div>
    <w:div w:id="462426025">
      <w:bodyDiv w:val="1"/>
      <w:marLeft w:val="0"/>
      <w:marRight w:val="0"/>
      <w:marTop w:val="0"/>
      <w:marBottom w:val="0"/>
      <w:divBdr>
        <w:top w:val="none" w:sz="0" w:space="0" w:color="auto"/>
        <w:left w:val="none" w:sz="0" w:space="0" w:color="auto"/>
        <w:bottom w:val="none" w:sz="0" w:space="0" w:color="auto"/>
        <w:right w:val="none" w:sz="0" w:space="0" w:color="auto"/>
      </w:divBdr>
    </w:div>
    <w:div w:id="568342824">
      <w:bodyDiv w:val="1"/>
      <w:marLeft w:val="0"/>
      <w:marRight w:val="0"/>
      <w:marTop w:val="0"/>
      <w:marBottom w:val="0"/>
      <w:divBdr>
        <w:top w:val="none" w:sz="0" w:space="0" w:color="auto"/>
        <w:left w:val="none" w:sz="0" w:space="0" w:color="auto"/>
        <w:bottom w:val="none" w:sz="0" w:space="0" w:color="auto"/>
        <w:right w:val="none" w:sz="0" w:space="0" w:color="auto"/>
      </w:divBdr>
      <w:divsChild>
        <w:div w:id="63843819">
          <w:marLeft w:val="0"/>
          <w:marRight w:val="1"/>
          <w:marTop w:val="0"/>
          <w:marBottom w:val="0"/>
          <w:divBdr>
            <w:top w:val="none" w:sz="0" w:space="0" w:color="auto"/>
            <w:left w:val="none" w:sz="0" w:space="0" w:color="auto"/>
            <w:bottom w:val="none" w:sz="0" w:space="0" w:color="auto"/>
            <w:right w:val="none" w:sz="0" w:space="0" w:color="auto"/>
          </w:divBdr>
          <w:divsChild>
            <w:div w:id="1638728140">
              <w:marLeft w:val="0"/>
              <w:marRight w:val="0"/>
              <w:marTop w:val="0"/>
              <w:marBottom w:val="0"/>
              <w:divBdr>
                <w:top w:val="none" w:sz="0" w:space="0" w:color="auto"/>
                <w:left w:val="none" w:sz="0" w:space="0" w:color="auto"/>
                <w:bottom w:val="none" w:sz="0" w:space="0" w:color="auto"/>
                <w:right w:val="none" w:sz="0" w:space="0" w:color="auto"/>
              </w:divBdr>
              <w:divsChild>
                <w:div w:id="162668705">
                  <w:marLeft w:val="0"/>
                  <w:marRight w:val="1"/>
                  <w:marTop w:val="0"/>
                  <w:marBottom w:val="0"/>
                  <w:divBdr>
                    <w:top w:val="none" w:sz="0" w:space="0" w:color="auto"/>
                    <w:left w:val="none" w:sz="0" w:space="0" w:color="auto"/>
                    <w:bottom w:val="none" w:sz="0" w:space="0" w:color="auto"/>
                    <w:right w:val="none" w:sz="0" w:space="0" w:color="auto"/>
                  </w:divBdr>
                  <w:divsChild>
                    <w:div w:id="672073772">
                      <w:marLeft w:val="0"/>
                      <w:marRight w:val="0"/>
                      <w:marTop w:val="0"/>
                      <w:marBottom w:val="0"/>
                      <w:divBdr>
                        <w:top w:val="none" w:sz="0" w:space="0" w:color="auto"/>
                        <w:left w:val="none" w:sz="0" w:space="0" w:color="auto"/>
                        <w:bottom w:val="none" w:sz="0" w:space="0" w:color="auto"/>
                        <w:right w:val="none" w:sz="0" w:space="0" w:color="auto"/>
                      </w:divBdr>
                      <w:divsChild>
                        <w:div w:id="1933198715">
                          <w:marLeft w:val="0"/>
                          <w:marRight w:val="0"/>
                          <w:marTop w:val="0"/>
                          <w:marBottom w:val="0"/>
                          <w:divBdr>
                            <w:top w:val="none" w:sz="0" w:space="0" w:color="auto"/>
                            <w:left w:val="none" w:sz="0" w:space="0" w:color="auto"/>
                            <w:bottom w:val="none" w:sz="0" w:space="0" w:color="auto"/>
                            <w:right w:val="none" w:sz="0" w:space="0" w:color="auto"/>
                          </w:divBdr>
                          <w:divsChild>
                            <w:div w:id="1491100875">
                              <w:marLeft w:val="0"/>
                              <w:marRight w:val="0"/>
                              <w:marTop w:val="120"/>
                              <w:marBottom w:val="360"/>
                              <w:divBdr>
                                <w:top w:val="none" w:sz="0" w:space="0" w:color="auto"/>
                                <w:left w:val="none" w:sz="0" w:space="0" w:color="auto"/>
                                <w:bottom w:val="none" w:sz="0" w:space="0" w:color="auto"/>
                                <w:right w:val="none" w:sz="0" w:space="0" w:color="auto"/>
                              </w:divBdr>
                              <w:divsChild>
                                <w:div w:id="896892148">
                                  <w:marLeft w:val="420"/>
                                  <w:marRight w:val="0"/>
                                  <w:marTop w:val="0"/>
                                  <w:marBottom w:val="0"/>
                                  <w:divBdr>
                                    <w:top w:val="none" w:sz="0" w:space="0" w:color="auto"/>
                                    <w:left w:val="none" w:sz="0" w:space="0" w:color="auto"/>
                                    <w:bottom w:val="none" w:sz="0" w:space="0" w:color="auto"/>
                                    <w:right w:val="none" w:sz="0" w:space="0" w:color="auto"/>
                                  </w:divBdr>
                                  <w:divsChild>
                                    <w:div w:id="13538004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456061">
      <w:bodyDiv w:val="1"/>
      <w:marLeft w:val="0"/>
      <w:marRight w:val="0"/>
      <w:marTop w:val="0"/>
      <w:marBottom w:val="0"/>
      <w:divBdr>
        <w:top w:val="none" w:sz="0" w:space="0" w:color="auto"/>
        <w:left w:val="none" w:sz="0" w:space="0" w:color="auto"/>
        <w:bottom w:val="none" w:sz="0" w:space="0" w:color="auto"/>
        <w:right w:val="none" w:sz="0" w:space="0" w:color="auto"/>
      </w:divBdr>
      <w:divsChild>
        <w:div w:id="1709837358">
          <w:marLeft w:val="0"/>
          <w:marRight w:val="1"/>
          <w:marTop w:val="0"/>
          <w:marBottom w:val="0"/>
          <w:divBdr>
            <w:top w:val="none" w:sz="0" w:space="0" w:color="auto"/>
            <w:left w:val="none" w:sz="0" w:space="0" w:color="auto"/>
            <w:bottom w:val="none" w:sz="0" w:space="0" w:color="auto"/>
            <w:right w:val="none" w:sz="0" w:space="0" w:color="auto"/>
          </w:divBdr>
          <w:divsChild>
            <w:div w:id="579097795">
              <w:marLeft w:val="0"/>
              <w:marRight w:val="0"/>
              <w:marTop w:val="0"/>
              <w:marBottom w:val="0"/>
              <w:divBdr>
                <w:top w:val="none" w:sz="0" w:space="0" w:color="auto"/>
                <w:left w:val="none" w:sz="0" w:space="0" w:color="auto"/>
                <w:bottom w:val="none" w:sz="0" w:space="0" w:color="auto"/>
                <w:right w:val="none" w:sz="0" w:space="0" w:color="auto"/>
              </w:divBdr>
              <w:divsChild>
                <w:div w:id="947394489">
                  <w:marLeft w:val="0"/>
                  <w:marRight w:val="1"/>
                  <w:marTop w:val="0"/>
                  <w:marBottom w:val="0"/>
                  <w:divBdr>
                    <w:top w:val="none" w:sz="0" w:space="0" w:color="auto"/>
                    <w:left w:val="none" w:sz="0" w:space="0" w:color="auto"/>
                    <w:bottom w:val="none" w:sz="0" w:space="0" w:color="auto"/>
                    <w:right w:val="none" w:sz="0" w:space="0" w:color="auto"/>
                  </w:divBdr>
                  <w:divsChild>
                    <w:div w:id="1742100357">
                      <w:marLeft w:val="0"/>
                      <w:marRight w:val="0"/>
                      <w:marTop w:val="0"/>
                      <w:marBottom w:val="0"/>
                      <w:divBdr>
                        <w:top w:val="none" w:sz="0" w:space="0" w:color="auto"/>
                        <w:left w:val="none" w:sz="0" w:space="0" w:color="auto"/>
                        <w:bottom w:val="none" w:sz="0" w:space="0" w:color="auto"/>
                        <w:right w:val="none" w:sz="0" w:space="0" w:color="auto"/>
                      </w:divBdr>
                      <w:divsChild>
                        <w:div w:id="159657293">
                          <w:marLeft w:val="0"/>
                          <w:marRight w:val="0"/>
                          <w:marTop w:val="0"/>
                          <w:marBottom w:val="0"/>
                          <w:divBdr>
                            <w:top w:val="none" w:sz="0" w:space="0" w:color="auto"/>
                            <w:left w:val="none" w:sz="0" w:space="0" w:color="auto"/>
                            <w:bottom w:val="none" w:sz="0" w:space="0" w:color="auto"/>
                            <w:right w:val="none" w:sz="0" w:space="0" w:color="auto"/>
                          </w:divBdr>
                          <w:divsChild>
                            <w:div w:id="1224022885">
                              <w:marLeft w:val="0"/>
                              <w:marRight w:val="0"/>
                              <w:marTop w:val="120"/>
                              <w:marBottom w:val="360"/>
                              <w:divBdr>
                                <w:top w:val="none" w:sz="0" w:space="0" w:color="auto"/>
                                <w:left w:val="none" w:sz="0" w:space="0" w:color="auto"/>
                                <w:bottom w:val="none" w:sz="0" w:space="0" w:color="auto"/>
                                <w:right w:val="none" w:sz="0" w:space="0" w:color="auto"/>
                              </w:divBdr>
                              <w:divsChild>
                                <w:div w:id="134178601">
                                  <w:marLeft w:val="0"/>
                                  <w:marRight w:val="0"/>
                                  <w:marTop w:val="0"/>
                                  <w:marBottom w:val="0"/>
                                  <w:divBdr>
                                    <w:top w:val="none" w:sz="0" w:space="0" w:color="auto"/>
                                    <w:left w:val="none" w:sz="0" w:space="0" w:color="auto"/>
                                    <w:bottom w:val="none" w:sz="0" w:space="0" w:color="auto"/>
                                    <w:right w:val="none" w:sz="0" w:space="0" w:color="auto"/>
                                  </w:divBdr>
                                  <w:divsChild>
                                    <w:div w:id="16528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07123">
      <w:bodyDiv w:val="1"/>
      <w:marLeft w:val="0"/>
      <w:marRight w:val="0"/>
      <w:marTop w:val="0"/>
      <w:marBottom w:val="0"/>
      <w:divBdr>
        <w:top w:val="none" w:sz="0" w:space="0" w:color="auto"/>
        <w:left w:val="none" w:sz="0" w:space="0" w:color="auto"/>
        <w:bottom w:val="none" w:sz="0" w:space="0" w:color="auto"/>
        <w:right w:val="none" w:sz="0" w:space="0" w:color="auto"/>
      </w:divBdr>
      <w:divsChild>
        <w:div w:id="240259322">
          <w:marLeft w:val="0"/>
          <w:marRight w:val="1"/>
          <w:marTop w:val="0"/>
          <w:marBottom w:val="0"/>
          <w:divBdr>
            <w:top w:val="none" w:sz="0" w:space="0" w:color="auto"/>
            <w:left w:val="none" w:sz="0" w:space="0" w:color="auto"/>
            <w:bottom w:val="none" w:sz="0" w:space="0" w:color="auto"/>
            <w:right w:val="none" w:sz="0" w:space="0" w:color="auto"/>
          </w:divBdr>
          <w:divsChild>
            <w:div w:id="825629768">
              <w:marLeft w:val="0"/>
              <w:marRight w:val="0"/>
              <w:marTop w:val="0"/>
              <w:marBottom w:val="0"/>
              <w:divBdr>
                <w:top w:val="none" w:sz="0" w:space="0" w:color="auto"/>
                <w:left w:val="none" w:sz="0" w:space="0" w:color="auto"/>
                <w:bottom w:val="none" w:sz="0" w:space="0" w:color="auto"/>
                <w:right w:val="none" w:sz="0" w:space="0" w:color="auto"/>
              </w:divBdr>
              <w:divsChild>
                <w:div w:id="574432567">
                  <w:marLeft w:val="0"/>
                  <w:marRight w:val="1"/>
                  <w:marTop w:val="0"/>
                  <w:marBottom w:val="0"/>
                  <w:divBdr>
                    <w:top w:val="none" w:sz="0" w:space="0" w:color="auto"/>
                    <w:left w:val="none" w:sz="0" w:space="0" w:color="auto"/>
                    <w:bottom w:val="none" w:sz="0" w:space="0" w:color="auto"/>
                    <w:right w:val="none" w:sz="0" w:space="0" w:color="auto"/>
                  </w:divBdr>
                  <w:divsChild>
                    <w:div w:id="1090589348">
                      <w:marLeft w:val="0"/>
                      <w:marRight w:val="0"/>
                      <w:marTop w:val="0"/>
                      <w:marBottom w:val="0"/>
                      <w:divBdr>
                        <w:top w:val="none" w:sz="0" w:space="0" w:color="auto"/>
                        <w:left w:val="none" w:sz="0" w:space="0" w:color="auto"/>
                        <w:bottom w:val="none" w:sz="0" w:space="0" w:color="auto"/>
                        <w:right w:val="none" w:sz="0" w:space="0" w:color="auto"/>
                      </w:divBdr>
                      <w:divsChild>
                        <w:div w:id="1007027419">
                          <w:marLeft w:val="0"/>
                          <w:marRight w:val="0"/>
                          <w:marTop w:val="0"/>
                          <w:marBottom w:val="0"/>
                          <w:divBdr>
                            <w:top w:val="none" w:sz="0" w:space="0" w:color="auto"/>
                            <w:left w:val="none" w:sz="0" w:space="0" w:color="auto"/>
                            <w:bottom w:val="none" w:sz="0" w:space="0" w:color="auto"/>
                            <w:right w:val="none" w:sz="0" w:space="0" w:color="auto"/>
                          </w:divBdr>
                          <w:divsChild>
                            <w:div w:id="1760132577">
                              <w:marLeft w:val="0"/>
                              <w:marRight w:val="0"/>
                              <w:marTop w:val="120"/>
                              <w:marBottom w:val="360"/>
                              <w:divBdr>
                                <w:top w:val="none" w:sz="0" w:space="0" w:color="auto"/>
                                <w:left w:val="none" w:sz="0" w:space="0" w:color="auto"/>
                                <w:bottom w:val="none" w:sz="0" w:space="0" w:color="auto"/>
                                <w:right w:val="none" w:sz="0" w:space="0" w:color="auto"/>
                              </w:divBdr>
                              <w:divsChild>
                                <w:div w:id="1405909060">
                                  <w:marLeft w:val="0"/>
                                  <w:marRight w:val="0"/>
                                  <w:marTop w:val="0"/>
                                  <w:marBottom w:val="0"/>
                                  <w:divBdr>
                                    <w:top w:val="none" w:sz="0" w:space="0" w:color="auto"/>
                                    <w:left w:val="none" w:sz="0" w:space="0" w:color="auto"/>
                                    <w:bottom w:val="none" w:sz="0" w:space="0" w:color="auto"/>
                                    <w:right w:val="none" w:sz="0" w:space="0" w:color="auto"/>
                                  </w:divBdr>
                                </w:div>
                                <w:div w:id="16439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4793">
                          <w:marLeft w:val="0"/>
                          <w:marRight w:val="0"/>
                          <w:marTop w:val="0"/>
                          <w:marBottom w:val="0"/>
                          <w:divBdr>
                            <w:top w:val="none" w:sz="0" w:space="0" w:color="auto"/>
                            <w:left w:val="none" w:sz="0" w:space="0" w:color="auto"/>
                            <w:bottom w:val="none" w:sz="0" w:space="0" w:color="auto"/>
                            <w:right w:val="none" w:sz="0" w:space="0" w:color="auto"/>
                          </w:divBdr>
                          <w:divsChild>
                            <w:div w:id="1088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265517">
      <w:bodyDiv w:val="1"/>
      <w:marLeft w:val="0"/>
      <w:marRight w:val="0"/>
      <w:marTop w:val="0"/>
      <w:marBottom w:val="0"/>
      <w:divBdr>
        <w:top w:val="none" w:sz="0" w:space="0" w:color="auto"/>
        <w:left w:val="none" w:sz="0" w:space="0" w:color="auto"/>
        <w:bottom w:val="none" w:sz="0" w:space="0" w:color="auto"/>
        <w:right w:val="none" w:sz="0" w:space="0" w:color="auto"/>
      </w:divBdr>
      <w:divsChild>
        <w:div w:id="1018778435">
          <w:marLeft w:val="0"/>
          <w:marRight w:val="1"/>
          <w:marTop w:val="0"/>
          <w:marBottom w:val="0"/>
          <w:divBdr>
            <w:top w:val="none" w:sz="0" w:space="0" w:color="auto"/>
            <w:left w:val="none" w:sz="0" w:space="0" w:color="auto"/>
            <w:bottom w:val="none" w:sz="0" w:space="0" w:color="auto"/>
            <w:right w:val="none" w:sz="0" w:space="0" w:color="auto"/>
          </w:divBdr>
          <w:divsChild>
            <w:div w:id="1065953298">
              <w:marLeft w:val="0"/>
              <w:marRight w:val="0"/>
              <w:marTop w:val="0"/>
              <w:marBottom w:val="0"/>
              <w:divBdr>
                <w:top w:val="none" w:sz="0" w:space="0" w:color="auto"/>
                <w:left w:val="none" w:sz="0" w:space="0" w:color="auto"/>
                <w:bottom w:val="none" w:sz="0" w:space="0" w:color="auto"/>
                <w:right w:val="none" w:sz="0" w:space="0" w:color="auto"/>
              </w:divBdr>
              <w:divsChild>
                <w:div w:id="324556798">
                  <w:marLeft w:val="0"/>
                  <w:marRight w:val="1"/>
                  <w:marTop w:val="0"/>
                  <w:marBottom w:val="0"/>
                  <w:divBdr>
                    <w:top w:val="none" w:sz="0" w:space="0" w:color="auto"/>
                    <w:left w:val="none" w:sz="0" w:space="0" w:color="auto"/>
                    <w:bottom w:val="none" w:sz="0" w:space="0" w:color="auto"/>
                    <w:right w:val="none" w:sz="0" w:space="0" w:color="auto"/>
                  </w:divBdr>
                  <w:divsChild>
                    <w:div w:id="1451238426">
                      <w:marLeft w:val="0"/>
                      <w:marRight w:val="0"/>
                      <w:marTop w:val="0"/>
                      <w:marBottom w:val="0"/>
                      <w:divBdr>
                        <w:top w:val="none" w:sz="0" w:space="0" w:color="auto"/>
                        <w:left w:val="none" w:sz="0" w:space="0" w:color="auto"/>
                        <w:bottom w:val="none" w:sz="0" w:space="0" w:color="auto"/>
                        <w:right w:val="none" w:sz="0" w:space="0" w:color="auto"/>
                      </w:divBdr>
                      <w:divsChild>
                        <w:div w:id="2110465883">
                          <w:marLeft w:val="0"/>
                          <w:marRight w:val="0"/>
                          <w:marTop w:val="0"/>
                          <w:marBottom w:val="0"/>
                          <w:divBdr>
                            <w:top w:val="none" w:sz="0" w:space="0" w:color="auto"/>
                            <w:left w:val="none" w:sz="0" w:space="0" w:color="auto"/>
                            <w:bottom w:val="none" w:sz="0" w:space="0" w:color="auto"/>
                            <w:right w:val="none" w:sz="0" w:space="0" w:color="auto"/>
                          </w:divBdr>
                          <w:divsChild>
                            <w:div w:id="452403602">
                              <w:marLeft w:val="0"/>
                              <w:marRight w:val="0"/>
                              <w:marTop w:val="120"/>
                              <w:marBottom w:val="360"/>
                              <w:divBdr>
                                <w:top w:val="none" w:sz="0" w:space="0" w:color="auto"/>
                                <w:left w:val="none" w:sz="0" w:space="0" w:color="auto"/>
                                <w:bottom w:val="none" w:sz="0" w:space="0" w:color="auto"/>
                                <w:right w:val="none" w:sz="0" w:space="0" w:color="auto"/>
                              </w:divBdr>
                              <w:divsChild>
                                <w:div w:id="1029911259">
                                  <w:marLeft w:val="420"/>
                                  <w:marRight w:val="0"/>
                                  <w:marTop w:val="0"/>
                                  <w:marBottom w:val="0"/>
                                  <w:divBdr>
                                    <w:top w:val="none" w:sz="0" w:space="0" w:color="auto"/>
                                    <w:left w:val="none" w:sz="0" w:space="0" w:color="auto"/>
                                    <w:bottom w:val="none" w:sz="0" w:space="0" w:color="auto"/>
                                    <w:right w:val="none" w:sz="0" w:space="0" w:color="auto"/>
                                  </w:divBdr>
                                  <w:divsChild>
                                    <w:div w:id="177393329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808605">
      <w:bodyDiv w:val="1"/>
      <w:marLeft w:val="0"/>
      <w:marRight w:val="0"/>
      <w:marTop w:val="0"/>
      <w:marBottom w:val="0"/>
      <w:divBdr>
        <w:top w:val="none" w:sz="0" w:space="0" w:color="auto"/>
        <w:left w:val="none" w:sz="0" w:space="0" w:color="auto"/>
        <w:bottom w:val="none" w:sz="0" w:space="0" w:color="auto"/>
        <w:right w:val="none" w:sz="0" w:space="0" w:color="auto"/>
      </w:divBdr>
      <w:divsChild>
        <w:div w:id="1277055334">
          <w:marLeft w:val="0"/>
          <w:marRight w:val="1"/>
          <w:marTop w:val="0"/>
          <w:marBottom w:val="0"/>
          <w:divBdr>
            <w:top w:val="none" w:sz="0" w:space="0" w:color="auto"/>
            <w:left w:val="none" w:sz="0" w:space="0" w:color="auto"/>
            <w:bottom w:val="none" w:sz="0" w:space="0" w:color="auto"/>
            <w:right w:val="none" w:sz="0" w:space="0" w:color="auto"/>
          </w:divBdr>
          <w:divsChild>
            <w:div w:id="781609830">
              <w:marLeft w:val="0"/>
              <w:marRight w:val="0"/>
              <w:marTop w:val="0"/>
              <w:marBottom w:val="0"/>
              <w:divBdr>
                <w:top w:val="none" w:sz="0" w:space="0" w:color="auto"/>
                <w:left w:val="none" w:sz="0" w:space="0" w:color="auto"/>
                <w:bottom w:val="none" w:sz="0" w:space="0" w:color="auto"/>
                <w:right w:val="none" w:sz="0" w:space="0" w:color="auto"/>
              </w:divBdr>
              <w:divsChild>
                <w:div w:id="1115320996">
                  <w:marLeft w:val="0"/>
                  <w:marRight w:val="1"/>
                  <w:marTop w:val="0"/>
                  <w:marBottom w:val="0"/>
                  <w:divBdr>
                    <w:top w:val="none" w:sz="0" w:space="0" w:color="auto"/>
                    <w:left w:val="none" w:sz="0" w:space="0" w:color="auto"/>
                    <w:bottom w:val="none" w:sz="0" w:space="0" w:color="auto"/>
                    <w:right w:val="none" w:sz="0" w:space="0" w:color="auto"/>
                  </w:divBdr>
                  <w:divsChild>
                    <w:div w:id="1205867213">
                      <w:marLeft w:val="0"/>
                      <w:marRight w:val="0"/>
                      <w:marTop w:val="0"/>
                      <w:marBottom w:val="0"/>
                      <w:divBdr>
                        <w:top w:val="none" w:sz="0" w:space="0" w:color="auto"/>
                        <w:left w:val="none" w:sz="0" w:space="0" w:color="auto"/>
                        <w:bottom w:val="none" w:sz="0" w:space="0" w:color="auto"/>
                        <w:right w:val="none" w:sz="0" w:space="0" w:color="auto"/>
                      </w:divBdr>
                      <w:divsChild>
                        <w:div w:id="35737901">
                          <w:marLeft w:val="0"/>
                          <w:marRight w:val="0"/>
                          <w:marTop w:val="0"/>
                          <w:marBottom w:val="0"/>
                          <w:divBdr>
                            <w:top w:val="none" w:sz="0" w:space="0" w:color="auto"/>
                            <w:left w:val="none" w:sz="0" w:space="0" w:color="auto"/>
                            <w:bottom w:val="none" w:sz="0" w:space="0" w:color="auto"/>
                            <w:right w:val="none" w:sz="0" w:space="0" w:color="auto"/>
                          </w:divBdr>
                          <w:divsChild>
                            <w:div w:id="694814664">
                              <w:marLeft w:val="0"/>
                              <w:marRight w:val="0"/>
                              <w:marTop w:val="120"/>
                              <w:marBottom w:val="360"/>
                              <w:divBdr>
                                <w:top w:val="none" w:sz="0" w:space="0" w:color="auto"/>
                                <w:left w:val="none" w:sz="0" w:space="0" w:color="auto"/>
                                <w:bottom w:val="none" w:sz="0" w:space="0" w:color="auto"/>
                                <w:right w:val="none" w:sz="0" w:space="0" w:color="auto"/>
                              </w:divBdr>
                              <w:divsChild>
                                <w:div w:id="801122118">
                                  <w:marLeft w:val="420"/>
                                  <w:marRight w:val="0"/>
                                  <w:marTop w:val="0"/>
                                  <w:marBottom w:val="0"/>
                                  <w:divBdr>
                                    <w:top w:val="none" w:sz="0" w:space="0" w:color="auto"/>
                                    <w:left w:val="none" w:sz="0" w:space="0" w:color="auto"/>
                                    <w:bottom w:val="none" w:sz="0" w:space="0" w:color="auto"/>
                                    <w:right w:val="none" w:sz="0" w:space="0" w:color="auto"/>
                                  </w:divBdr>
                                  <w:divsChild>
                                    <w:div w:id="90433694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07192">
      <w:bodyDiv w:val="1"/>
      <w:marLeft w:val="0"/>
      <w:marRight w:val="0"/>
      <w:marTop w:val="0"/>
      <w:marBottom w:val="0"/>
      <w:divBdr>
        <w:top w:val="none" w:sz="0" w:space="0" w:color="auto"/>
        <w:left w:val="none" w:sz="0" w:space="0" w:color="auto"/>
        <w:bottom w:val="none" w:sz="0" w:space="0" w:color="auto"/>
        <w:right w:val="none" w:sz="0" w:space="0" w:color="auto"/>
      </w:divBdr>
      <w:divsChild>
        <w:div w:id="743453588">
          <w:marLeft w:val="0"/>
          <w:marRight w:val="1"/>
          <w:marTop w:val="0"/>
          <w:marBottom w:val="0"/>
          <w:divBdr>
            <w:top w:val="none" w:sz="0" w:space="0" w:color="auto"/>
            <w:left w:val="none" w:sz="0" w:space="0" w:color="auto"/>
            <w:bottom w:val="none" w:sz="0" w:space="0" w:color="auto"/>
            <w:right w:val="none" w:sz="0" w:space="0" w:color="auto"/>
          </w:divBdr>
          <w:divsChild>
            <w:div w:id="1814103345">
              <w:marLeft w:val="0"/>
              <w:marRight w:val="0"/>
              <w:marTop w:val="0"/>
              <w:marBottom w:val="0"/>
              <w:divBdr>
                <w:top w:val="none" w:sz="0" w:space="0" w:color="auto"/>
                <w:left w:val="none" w:sz="0" w:space="0" w:color="auto"/>
                <w:bottom w:val="none" w:sz="0" w:space="0" w:color="auto"/>
                <w:right w:val="none" w:sz="0" w:space="0" w:color="auto"/>
              </w:divBdr>
              <w:divsChild>
                <w:div w:id="1434471315">
                  <w:marLeft w:val="0"/>
                  <w:marRight w:val="1"/>
                  <w:marTop w:val="0"/>
                  <w:marBottom w:val="0"/>
                  <w:divBdr>
                    <w:top w:val="none" w:sz="0" w:space="0" w:color="auto"/>
                    <w:left w:val="none" w:sz="0" w:space="0" w:color="auto"/>
                    <w:bottom w:val="none" w:sz="0" w:space="0" w:color="auto"/>
                    <w:right w:val="none" w:sz="0" w:space="0" w:color="auto"/>
                  </w:divBdr>
                  <w:divsChild>
                    <w:div w:id="920943103">
                      <w:marLeft w:val="0"/>
                      <w:marRight w:val="0"/>
                      <w:marTop w:val="0"/>
                      <w:marBottom w:val="0"/>
                      <w:divBdr>
                        <w:top w:val="none" w:sz="0" w:space="0" w:color="auto"/>
                        <w:left w:val="none" w:sz="0" w:space="0" w:color="auto"/>
                        <w:bottom w:val="none" w:sz="0" w:space="0" w:color="auto"/>
                        <w:right w:val="none" w:sz="0" w:space="0" w:color="auto"/>
                      </w:divBdr>
                      <w:divsChild>
                        <w:div w:id="420227550">
                          <w:marLeft w:val="0"/>
                          <w:marRight w:val="0"/>
                          <w:marTop w:val="0"/>
                          <w:marBottom w:val="0"/>
                          <w:divBdr>
                            <w:top w:val="none" w:sz="0" w:space="0" w:color="auto"/>
                            <w:left w:val="none" w:sz="0" w:space="0" w:color="auto"/>
                            <w:bottom w:val="none" w:sz="0" w:space="0" w:color="auto"/>
                            <w:right w:val="none" w:sz="0" w:space="0" w:color="auto"/>
                          </w:divBdr>
                          <w:divsChild>
                            <w:div w:id="1146822642">
                              <w:marLeft w:val="0"/>
                              <w:marRight w:val="0"/>
                              <w:marTop w:val="120"/>
                              <w:marBottom w:val="360"/>
                              <w:divBdr>
                                <w:top w:val="none" w:sz="0" w:space="0" w:color="auto"/>
                                <w:left w:val="none" w:sz="0" w:space="0" w:color="auto"/>
                                <w:bottom w:val="none" w:sz="0" w:space="0" w:color="auto"/>
                                <w:right w:val="none" w:sz="0" w:space="0" w:color="auto"/>
                              </w:divBdr>
                              <w:divsChild>
                                <w:div w:id="9407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9288">
                          <w:marLeft w:val="0"/>
                          <w:marRight w:val="0"/>
                          <w:marTop w:val="0"/>
                          <w:marBottom w:val="0"/>
                          <w:divBdr>
                            <w:top w:val="none" w:sz="0" w:space="0" w:color="auto"/>
                            <w:left w:val="none" w:sz="0" w:space="0" w:color="auto"/>
                            <w:bottom w:val="none" w:sz="0" w:space="0" w:color="auto"/>
                            <w:right w:val="none" w:sz="0" w:space="0" w:color="auto"/>
                          </w:divBdr>
                          <w:divsChild>
                            <w:div w:id="2290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181878">
      <w:bodyDiv w:val="1"/>
      <w:marLeft w:val="0"/>
      <w:marRight w:val="0"/>
      <w:marTop w:val="0"/>
      <w:marBottom w:val="0"/>
      <w:divBdr>
        <w:top w:val="none" w:sz="0" w:space="0" w:color="auto"/>
        <w:left w:val="none" w:sz="0" w:space="0" w:color="auto"/>
        <w:bottom w:val="none" w:sz="0" w:space="0" w:color="auto"/>
        <w:right w:val="none" w:sz="0" w:space="0" w:color="auto"/>
      </w:divBdr>
      <w:divsChild>
        <w:div w:id="1550410184">
          <w:marLeft w:val="0"/>
          <w:marRight w:val="1"/>
          <w:marTop w:val="0"/>
          <w:marBottom w:val="0"/>
          <w:divBdr>
            <w:top w:val="none" w:sz="0" w:space="0" w:color="auto"/>
            <w:left w:val="none" w:sz="0" w:space="0" w:color="auto"/>
            <w:bottom w:val="none" w:sz="0" w:space="0" w:color="auto"/>
            <w:right w:val="none" w:sz="0" w:space="0" w:color="auto"/>
          </w:divBdr>
          <w:divsChild>
            <w:div w:id="1618564615">
              <w:marLeft w:val="0"/>
              <w:marRight w:val="0"/>
              <w:marTop w:val="0"/>
              <w:marBottom w:val="0"/>
              <w:divBdr>
                <w:top w:val="none" w:sz="0" w:space="0" w:color="auto"/>
                <w:left w:val="none" w:sz="0" w:space="0" w:color="auto"/>
                <w:bottom w:val="none" w:sz="0" w:space="0" w:color="auto"/>
                <w:right w:val="none" w:sz="0" w:space="0" w:color="auto"/>
              </w:divBdr>
              <w:divsChild>
                <w:div w:id="1012874323">
                  <w:marLeft w:val="0"/>
                  <w:marRight w:val="1"/>
                  <w:marTop w:val="0"/>
                  <w:marBottom w:val="0"/>
                  <w:divBdr>
                    <w:top w:val="none" w:sz="0" w:space="0" w:color="auto"/>
                    <w:left w:val="none" w:sz="0" w:space="0" w:color="auto"/>
                    <w:bottom w:val="none" w:sz="0" w:space="0" w:color="auto"/>
                    <w:right w:val="none" w:sz="0" w:space="0" w:color="auto"/>
                  </w:divBdr>
                  <w:divsChild>
                    <w:div w:id="208228569">
                      <w:marLeft w:val="0"/>
                      <w:marRight w:val="0"/>
                      <w:marTop w:val="0"/>
                      <w:marBottom w:val="0"/>
                      <w:divBdr>
                        <w:top w:val="none" w:sz="0" w:space="0" w:color="auto"/>
                        <w:left w:val="none" w:sz="0" w:space="0" w:color="auto"/>
                        <w:bottom w:val="none" w:sz="0" w:space="0" w:color="auto"/>
                        <w:right w:val="none" w:sz="0" w:space="0" w:color="auto"/>
                      </w:divBdr>
                      <w:divsChild>
                        <w:div w:id="933055744">
                          <w:marLeft w:val="0"/>
                          <w:marRight w:val="0"/>
                          <w:marTop w:val="0"/>
                          <w:marBottom w:val="0"/>
                          <w:divBdr>
                            <w:top w:val="none" w:sz="0" w:space="0" w:color="auto"/>
                            <w:left w:val="none" w:sz="0" w:space="0" w:color="auto"/>
                            <w:bottom w:val="none" w:sz="0" w:space="0" w:color="auto"/>
                            <w:right w:val="none" w:sz="0" w:space="0" w:color="auto"/>
                          </w:divBdr>
                          <w:divsChild>
                            <w:div w:id="1644306382">
                              <w:marLeft w:val="0"/>
                              <w:marRight w:val="0"/>
                              <w:marTop w:val="120"/>
                              <w:marBottom w:val="360"/>
                              <w:divBdr>
                                <w:top w:val="none" w:sz="0" w:space="0" w:color="auto"/>
                                <w:left w:val="none" w:sz="0" w:space="0" w:color="auto"/>
                                <w:bottom w:val="none" w:sz="0" w:space="0" w:color="auto"/>
                                <w:right w:val="none" w:sz="0" w:space="0" w:color="auto"/>
                              </w:divBdr>
                              <w:divsChild>
                                <w:div w:id="7909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5332">
                          <w:marLeft w:val="0"/>
                          <w:marRight w:val="0"/>
                          <w:marTop w:val="0"/>
                          <w:marBottom w:val="0"/>
                          <w:divBdr>
                            <w:top w:val="none" w:sz="0" w:space="0" w:color="auto"/>
                            <w:left w:val="none" w:sz="0" w:space="0" w:color="auto"/>
                            <w:bottom w:val="none" w:sz="0" w:space="0" w:color="auto"/>
                            <w:right w:val="none" w:sz="0" w:space="0" w:color="auto"/>
                          </w:divBdr>
                          <w:divsChild>
                            <w:div w:id="18529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357735">
      <w:bodyDiv w:val="1"/>
      <w:marLeft w:val="0"/>
      <w:marRight w:val="0"/>
      <w:marTop w:val="0"/>
      <w:marBottom w:val="0"/>
      <w:divBdr>
        <w:top w:val="none" w:sz="0" w:space="0" w:color="auto"/>
        <w:left w:val="none" w:sz="0" w:space="0" w:color="auto"/>
        <w:bottom w:val="none" w:sz="0" w:space="0" w:color="auto"/>
        <w:right w:val="none" w:sz="0" w:space="0" w:color="auto"/>
      </w:divBdr>
      <w:divsChild>
        <w:div w:id="987636721">
          <w:marLeft w:val="0"/>
          <w:marRight w:val="1"/>
          <w:marTop w:val="0"/>
          <w:marBottom w:val="0"/>
          <w:divBdr>
            <w:top w:val="none" w:sz="0" w:space="0" w:color="auto"/>
            <w:left w:val="none" w:sz="0" w:space="0" w:color="auto"/>
            <w:bottom w:val="none" w:sz="0" w:space="0" w:color="auto"/>
            <w:right w:val="none" w:sz="0" w:space="0" w:color="auto"/>
          </w:divBdr>
          <w:divsChild>
            <w:div w:id="808015176">
              <w:marLeft w:val="0"/>
              <w:marRight w:val="0"/>
              <w:marTop w:val="0"/>
              <w:marBottom w:val="0"/>
              <w:divBdr>
                <w:top w:val="none" w:sz="0" w:space="0" w:color="auto"/>
                <w:left w:val="none" w:sz="0" w:space="0" w:color="auto"/>
                <w:bottom w:val="none" w:sz="0" w:space="0" w:color="auto"/>
                <w:right w:val="none" w:sz="0" w:space="0" w:color="auto"/>
              </w:divBdr>
              <w:divsChild>
                <w:div w:id="598875753">
                  <w:marLeft w:val="0"/>
                  <w:marRight w:val="1"/>
                  <w:marTop w:val="0"/>
                  <w:marBottom w:val="0"/>
                  <w:divBdr>
                    <w:top w:val="none" w:sz="0" w:space="0" w:color="auto"/>
                    <w:left w:val="none" w:sz="0" w:space="0" w:color="auto"/>
                    <w:bottom w:val="none" w:sz="0" w:space="0" w:color="auto"/>
                    <w:right w:val="none" w:sz="0" w:space="0" w:color="auto"/>
                  </w:divBdr>
                  <w:divsChild>
                    <w:div w:id="117913344">
                      <w:marLeft w:val="0"/>
                      <w:marRight w:val="0"/>
                      <w:marTop w:val="0"/>
                      <w:marBottom w:val="0"/>
                      <w:divBdr>
                        <w:top w:val="none" w:sz="0" w:space="0" w:color="auto"/>
                        <w:left w:val="none" w:sz="0" w:space="0" w:color="auto"/>
                        <w:bottom w:val="none" w:sz="0" w:space="0" w:color="auto"/>
                        <w:right w:val="none" w:sz="0" w:space="0" w:color="auto"/>
                      </w:divBdr>
                      <w:divsChild>
                        <w:div w:id="659575424">
                          <w:marLeft w:val="0"/>
                          <w:marRight w:val="0"/>
                          <w:marTop w:val="0"/>
                          <w:marBottom w:val="0"/>
                          <w:divBdr>
                            <w:top w:val="none" w:sz="0" w:space="0" w:color="auto"/>
                            <w:left w:val="none" w:sz="0" w:space="0" w:color="auto"/>
                            <w:bottom w:val="none" w:sz="0" w:space="0" w:color="auto"/>
                            <w:right w:val="none" w:sz="0" w:space="0" w:color="auto"/>
                          </w:divBdr>
                          <w:divsChild>
                            <w:div w:id="1514804260">
                              <w:marLeft w:val="0"/>
                              <w:marRight w:val="0"/>
                              <w:marTop w:val="0"/>
                              <w:marBottom w:val="0"/>
                              <w:divBdr>
                                <w:top w:val="none" w:sz="0" w:space="0" w:color="auto"/>
                                <w:left w:val="none" w:sz="0" w:space="0" w:color="auto"/>
                                <w:bottom w:val="none" w:sz="0" w:space="0" w:color="auto"/>
                                <w:right w:val="none" w:sz="0" w:space="0" w:color="auto"/>
                              </w:divBdr>
                            </w:div>
                          </w:divsChild>
                        </w:div>
                        <w:div w:id="926301802">
                          <w:marLeft w:val="0"/>
                          <w:marRight w:val="0"/>
                          <w:marTop w:val="0"/>
                          <w:marBottom w:val="0"/>
                          <w:divBdr>
                            <w:top w:val="none" w:sz="0" w:space="0" w:color="auto"/>
                            <w:left w:val="none" w:sz="0" w:space="0" w:color="auto"/>
                            <w:bottom w:val="none" w:sz="0" w:space="0" w:color="auto"/>
                            <w:right w:val="none" w:sz="0" w:space="0" w:color="auto"/>
                          </w:divBdr>
                          <w:divsChild>
                            <w:div w:id="825632719">
                              <w:marLeft w:val="0"/>
                              <w:marRight w:val="0"/>
                              <w:marTop w:val="120"/>
                              <w:marBottom w:val="360"/>
                              <w:divBdr>
                                <w:top w:val="none" w:sz="0" w:space="0" w:color="auto"/>
                                <w:left w:val="none" w:sz="0" w:space="0" w:color="auto"/>
                                <w:bottom w:val="none" w:sz="0" w:space="0" w:color="auto"/>
                                <w:right w:val="none" w:sz="0" w:space="0" w:color="auto"/>
                              </w:divBdr>
                              <w:divsChild>
                                <w:div w:id="4651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254775">
      <w:bodyDiv w:val="1"/>
      <w:marLeft w:val="0"/>
      <w:marRight w:val="0"/>
      <w:marTop w:val="0"/>
      <w:marBottom w:val="0"/>
      <w:divBdr>
        <w:top w:val="none" w:sz="0" w:space="0" w:color="auto"/>
        <w:left w:val="none" w:sz="0" w:space="0" w:color="auto"/>
        <w:bottom w:val="none" w:sz="0" w:space="0" w:color="auto"/>
        <w:right w:val="none" w:sz="0" w:space="0" w:color="auto"/>
      </w:divBdr>
      <w:divsChild>
        <w:div w:id="1920403980">
          <w:marLeft w:val="0"/>
          <w:marRight w:val="1"/>
          <w:marTop w:val="0"/>
          <w:marBottom w:val="0"/>
          <w:divBdr>
            <w:top w:val="none" w:sz="0" w:space="0" w:color="auto"/>
            <w:left w:val="none" w:sz="0" w:space="0" w:color="auto"/>
            <w:bottom w:val="none" w:sz="0" w:space="0" w:color="auto"/>
            <w:right w:val="none" w:sz="0" w:space="0" w:color="auto"/>
          </w:divBdr>
          <w:divsChild>
            <w:div w:id="487673634">
              <w:marLeft w:val="0"/>
              <w:marRight w:val="0"/>
              <w:marTop w:val="0"/>
              <w:marBottom w:val="0"/>
              <w:divBdr>
                <w:top w:val="none" w:sz="0" w:space="0" w:color="auto"/>
                <w:left w:val="none" w:sz="0" w:space="0" w:color="auto"/>
                <w:bottom w:val="none" w:sz="0" w:space="0" w:color="auto"/>
                <w:right w:val="none" w:sz="0" w:space="0" w:color="auto"/>
              </w:divBdr>
              <w:divsChild>
                <w:div w:id="759060614">
                  <w:marLeft w:val="0"/>
                  <w:marRight w:val="1"/>
                  <w:marTop w:val="0"/>
                  <w:marBottom w:val="0"/>
                  <w:divBdr>
                    <w:top w:val="none" w:sz="0" w:space="0" w:color="auto"/>
                    <w:left w:val="none" w:sz="0" w:space="0" w:color="auto"/>
                    <w:bottom w:val="none" w:sz="0" w:space="0" w:color="auto"/>
                    <w:right w:val="none" w:sz="0" w:space="0" w:color="auto"/>
                  </w:divBdr>
                  <w:divsChild>
                    <w:div w:id="1977056352">
                      <w:marLeft w:val="0"/>
                      <w:marRight w:val="0"/>
                      <w:marTop w:val="0"/>
                      <w:marBottom w:val="0"/>
                      <w:divBdr>
                        <w:top w:val="none" w:sz="0" w:space="0" w:color="auto"/>
                        <w:left w:val="none" w:sz="0" w:space="0" w:color="auto"/>
                        <w:bottom w:val="none" w:sz="0" w:space="0" w:color="auto"/>
                        <w:right w:val="none" w:sz="0" w:space="0" w:color="auto"/>
                      </w:divBdr>
                      <w:divsChild>
                        <w:div w:id="297731722">
                          <w:marLeft w:val="0"/>
                          <w:marRight w:val="0"/>
                          <w:marTop w:val="0"/>
                          <w:marBottom w:val="0"/>
                          <w:divBdr>
                            <w:top w:val="none" w:sz="0" w:space="0" w:color="auto"/>
                            <w:left w:val="none" w:sz="0" w:space="0" w:color="auto"/>
                            <w:bottom w:val="none" w:sz="0" w:space="0" w:color="auto"/>
                            <w:right w:val="none" w:sz="0" w:space="0" w:color="auto"/>
                          </w:divBdr>
                          <w:divsChild>
                            <w:div w:id="6837631">
                              <w:marLeft w:val="0"/>
                              <w:marRight w:val="0"/>
                              <w:marTop w:val="120"/>
                              <w:marBottom w:val="360"/>
                              <w:divBdr>
                                <w:top w:val="none" w:sz="0" w:space="0" w:color="auto"/>
                                <w:left w:val="none" w:sz="0" w:space="0" w:color="auto"/>
                                <w:bottom w:val="none" w:sz="0" w:space="0" w:color="auto"/>
                                <w:right w:val="none" w:sz="0" w:space="0" w:color="auto"/>
                              </w:divBdr>
                              <w:divsChild>
                                <w:div w:id="995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853749">
      <w:bodyDiv w:val="1"/>
      <w:marLeft w:val="0"/>
      <w:marRight w:val="0"/>
      <w:marTop w:val="0"/>
      <w:marBottom w:val="0"/>
      <w:divBdr>
        <w:top w:val="none" w:sz="0" w:space="0" w:color="auto"/>
        <w:left w:val="none" w:sz="0" w:space="0" w:color="auto"/>
        <w:bottom w:val="none" w:sz="0" w:space="0" w:color="auto"/>
        <w:right w:val="none" w:sz="0" w:space="0" w:color="auto"/>
      </w:divBdr>
      <w:divsChild>
        <w:div w:id="1029641564">
          <w:marLeft w:val="0"/>
          <w:marRight w:val="1"/>
          <w:marTop w:val="0"/>
          <w:marBottom w:val="0"/>
          <w:divBdr>
            <w:top w:val="none" w:sz="0" w:space="0" w:color="auto"/>
            <w:left w:val="none" w:sz="0" w:space="0" w:color="auto"/>
            <w:bottom w:val="none" w:sz="0" w:space="0" w:color="auto"/>
            <w:right w:val="none" w:sz="0" w:space="0" w:color="auto"/>
          </w:divBdr>
          <w:divsChild>
            <w:div w:id="1900552239">
              <w:marLeft w:val="0"/>
              <w:marRight w:val="0"/>
              <w:marTop w:val="0"/>
              <w:marBottom w:val="0"/>
              <w:divBdr>
                <w:top w:val="none" w:sz="0" w:space="0" w:color="auto"/>
                <w:left w:val="none" w:sz="0" w:space="0" w:color="auto"/>
                <w:bottom w:val="none" w:sz="0" w:space="0" w:color="auto"/>
                <w:right w:val="none" w:sz="0" w:space="0" w:color="auto"/>
              </w:divBdr>
              <w:divsChild>
                <w:div w:id="1897623749">
                  <w:marLeft w:val="0"/>
                  <w:marRight w:val="1"/>
                  <w:marTop w:val="0"/>
                  <w:marBottom w:val="0"/>
                  <w:divBdr>
                    <w:top w:val="none" w:sz="0" w:space="0" w:color="auto"/>
                    <w:left w:val="none" w:sz="0" w:space="0" w:color="auto"/>
                    <w:bottom w:val="none" w:sz="0" w:space="0" w:color="auto"/>
                    <w:right w:val="none" w:sz="0" w:space="0" w:color="auto"/>
                  </w:divBdr>
                  <w:divsChild>
                    <w:div w:id="1309088386">
                      <w:marLeft w:val="0"/>
                      <w:marRight w:val="0"/>
                      <w:marTop w:val="0"/>
                      <w:marBottom w:val="0"/>
                      <w:divBdr>
                        <w:top w:val="none" w:sz="0" w:space="0" w:color="auto"/>
                        <w:left w:val="none" w:sz="0" w:space="0" w:color="auto"/>
                        <w:bottom w:val="none" w:sz="0" w:space="0" w:color="auto"/>
                        <w:right w:val="none" w:sz="0" w:space="0" w:color="auto"/>
                      </w:divBdr>
                      <w:divsChild>
                        <w:div w:id="264577819">
                          <w:marLeft w:val="0"/>
                          <w:marRight w:val="0"/>
                          <w:marTop w:val="0"/>
                          <w:marBottom w:val="0"/>
                          <w:divBdr>
                            <w:top w:val="none" w:sz="0" w:space="0" w:color="auto"/>
                            <w:left w:val="none" w:sz="0" w:space="0" w:color="auto"/>
                            <w:bottom w:val="none" w:sz="0" w:space="0" w:color="auto"/>
                            <w:right w:val="none" w:sz="0" w:space="0" w:color="auto"/>
                          </w:divBdr>
                          <w:divsChild>
                            <w:div w:id="1458256490">
                              <w:marLeft w:val="0"/>
                              <w:marRight w:val="0"/>
                              <w:marTop w:val="120"/>
                              <w:marBottom w:val="360"/>
                              <w:divBdr>
                                <w:top w:val="none" w:sz="0" w:space="0" w:color="auto"/>
                                <w:left w:val="none" w:sz="0" w:space="0" w:color="auto"/>
                                <w:bottom w:val="none" w:sz="0" w:space="0" w:color="auto"/>
                                <w:right w:val="none" w:sz="0" w:space="0" w:color="auto"/>
                              </w:divBdr>
                              <w:divsChild>
                                <w:div w:id="1444962096">
                                  <w:marLeft w:val="0"/>
                                  <w:marRight w:val="0"/>
                                  <w:marTop w:val="0"/>
                                  <w:marBottom w:val="0"/>
                                  <w:divBdr>
                                    <w:top w:val="none" w:sz="0" w:space="0" w:color="auto"/>
                                    <w:left w:val="none" w:sz="0" w:space="0" w:color="auto"/>
                                    <w:bottom w:val="none" w:sz="0" w:space="0" w:color="auto"/>
                                    <w:right w:val="none" w:sz="0" w:space="0" w:color="auto"/>
                                  </w:divBdr>
                                </w:div>
                                <w:div w:id="14685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8295">
      <w:bodyDiv w:val="1"/>
      <w:marLeft w:val="0"/>
      <w:marRight w:val="0"/>
      <w:marTop w:val="0"/>
      <w:marBottom w:val="0"/>
      <w:divBdr>
        <w:top w:val="none" w:sz="0" w:space="0" w:color="auto"/>
        <w:left w:val="none" w:sz="0" w:space="0" w:color="auto"/>
        <w:bottom w:val="none" w:sz="0" w:space="0" w:color="auto"/>
        <w:right w:val="none" w:sz="0" w:space="0" w:color="auto"/>
      </w:divBdr>
      <w:divsChild>
        <w:div w:id="1826044712">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linicaltrials.gov/ct2/show/study/NCT003366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mesdelgrande/Library/Group%20Containers/UBF8T346G9.Office/User%20Content.localized/Templates.localized/end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D66FB-1975-AC49-8A93-F9404404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endo template.dotx</Template>
  <TotalTime>9</TotalTime>
  <Pages>26</Pages>
  <Words>52455</Words>
  <Characters>298994</Characters>
  <Application>Microsoft Office Word</Application>
  <DocSecurity>0</DocSecurity>
  <Lines>2491</Lines>
  <Paragraphs>701</Paragraphs>
  <ScaleCrop>false</ScaleCrop>
  <HeadingPairs>
    <vt:vector size="2" baseType="variant">
      <vt:variant>
        <vt:lpstr>Title</vt:lpstr>
      </vt:variant>
      <vt:variant>
        <vt:i4>1</vt:i4>
      </vt:variant>
    </vt:vector>
  </HeadingPairs>
  <TitlesOfParts>
    <vt:vector size="1" baseType="lpstr">
      <vt:lpstr/>
    </vt:vector>
  </TitlesOfParts>
  <Company>Icahn School of Medicine at Mount Sinai</Company>
  <LinksUpToDate>false</LinksUpToDate>
  <CharactersWithSpaces>350748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LifeBridge Health</dc:creator>
  <cp:lastModifiedBy>James Delgrande</cp:lastModifiedBy>
  <cp:revision>4</cp:revision>
  <cp:lastPrinted>2018-02-13T20:23:00Z</cp:lastPrinted>
  <dcterms:created xsi:type="dcterms:W3CDTF">2018-02-13T20:23:00Z</dcterms:created>
  <dcterms:modified xsi:type="dcterms:W3CDTF">2018-02-13T20:51:00Z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2013-12-11T00:00:00Z</vt:filetime>
  </property>
  <property fmtid="{D5CDD505-2E9C-101B-9397-08002B2CF9AE}" pid="3" name="Creator">
    <vt:lpwstr>Acrobat PDFMaker 11 for Word</vt:lpwstr>
  </property>
  <property fmtid="{D5CDD505-2E9C-101B-9397-08002B2CF9AE}" pid="4" name="LastSaved">
    <vt:filetime>2017-03-08T00:00:00Z</vt:filetime>
  </property>
</Properties>
</file>